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5DA4" w:rsidR="0070286D" w:rsidP="00CB195A" w:rsidRDefault="0070286D" w14:paraId="333874B0" w14:textId="77777777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:rsidR="00F00356" w:rsidP="00FA1997" w:rsidRDefault="00F00356" w14:paraId="17E14DE5" w14:textId="7777777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:rsidR="00CE75F5" w:rsidRDefault="00193E95" w14:paraId="39760862" w14:textId="77777777">
      <w:pPr>
        <w:rPr>
          <w:b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Autorisation de </w:t>
      </w:r>
      <w:r w:rsidRPr="002A0AA0" w:rsidR="002A0AA0">
        <w:rPr>
          <w:rFonts w:asciiTheme="minorHAnsi" w:hAnsiTheme="minorHAnsi" w:cstheme="minorHAnsi"/>
          <w:b/>
          <w:lang w:val="en-US"/>
        </w:rPr>
        <w:t>commander des numéros de téléphone au nom d'une autre entreprise</w:t>
      </w:r>
    </w:p>
    <w:p w:rsidRPr="002A0AA0" w:rsidR="002A0AA0" w:rsidP="002A0AA0" w:rsidRDefault="002A0AA0" w14:paraId="002C684E" w14:textId="77777777">
      <w:pPr>
        <w:rPr>
          <w:lang w:val="en-US"/>
        </w:rPr>
      </w:pPr>
    </w:p>
    <w:p w:rsidRPr="00AC3EA8" w:rsidR="002635D8" w:rsidP="00862524" w:rsidRDefault="002635D8" w14:paraId="42AA1D80" w14:textId="77777777">
      <w:pPr>
        <w:rPr>
          <w:sz w:val="22"/>
          <w:szCs w:val="22"/>
          <w:lang w:val="en-US"/>
        </w:rPr>
      </w:pPr>
    </w:p>
    <w:p w:rsidR="00CE75F5" w:rsidRDefault="00193E95" w14:paraId="133A94F1" w14:textId="77777777">
      <w:pPr>
        <w:rPr>
          <w:sz w:val="22"/>
          <w:szCs w:val="22"/>
          <w:lang w:val="en-US"/>
        </w:rPr>
      </w:pPr>
      <w:r w:rsidRPr="002635D8">
        <w:rPr>
          <w:sz w:val="22"/>
          <w:szCs w:val="22"/>
          <w:lang w:val="en-US"/>
        </w:rPr>
        <w:t xml:space="preserve">Nous autorisons </w:t>
      </w:r>
      <w:r w:rsidRPr="002635D8">
        <w:rPr>
          <w:b/>
          <w:bCs/>
          <w:sz w:val="22"/>
          <w:szCs w:val="22"/>
          <w:lang w:val="en-US"/>
        </w:rPr>
        <w:t xml:space="preserve">LeadDesk Plc </w:t>
      </w:r>
      <w:r w:rsidRPr="002635D8">
        <w:rPr>
          <w:sz w:val="22"/>
          <w:szCs w:val="22"/>
          <w:lang w:val="en-US"/>
        </w:rPr>
        <w:t xml:space="preserve">(Business ID : 2299022-8) </w:t>
      </w:r>
      <w:r w:rsidRPr="002635D8">
        <w:rPr>
          <w:b/>
          <w:bCs/>
          <w:sz w:val="22"/>
          <w:szCs w:val="22"/>
          <w:lang w:val="en-US"/>
        </w:rPr>
        <w:t xml:space="preserve">et ses affiliés </w:t>
      </w:r>
      <w:r w:rsidRPr="002635D8">
        <w:rPr>
          <w:sz w:val="22"/>
          <w:szCs w:val="22"/>
          <w:lang w:val="en-US"/>
        </w:rPr>
        <w:t xml:space="preserve">à commander des numéros de téléphone pour notre partenaire </w:t>
      </w:r>
      <w:r w:rsidR="00516E9F">
        <w:rPr>
          <w:sz w:val="22"/>
          <w:szCs w:val="22"/>
          <w:lang w:val="en-US"/>
        </w:rPr>
        <w:t xml:space="preserve">défini </w:t>
      </w:r>
      <w:r w:rsidRPr="002635D8">
        <w:rPr>
          <w:sz w:val="22"/>
          <w:szCs w:val="22"/>
          <w:lang w:val="en-US"/>
        </w:rPr>
        <w:t>ci-dessous.</w:t>
      </w:r>
    </w:p>
    <w:p w:rsidRPr="002635D8" w:rsidR="00862524" w:rsidP="00862524" w:rsidRDefault="00862524" w14:paraId="49709075" w14:textId="77777777">
      <w:pPr>
        <w:rPr>
          <w:sz w:val="22"/>
          <w:szCs w:val="22"/>
          <w:lang w:val="en-US"/>
        </w:rPr>
      </w:pPr>
    </w:p>
    <w:p w:rsidR="00CE75F5" w:rsidRDefault="00193E95" w14:paraId="7E62A71A" w14:textId="281D3BD4">
      <w:pPr>
        <w:spacing w:line="600" w:lineRule="auto"/>
        <w:rPr>
          <w:b w:val="1"/>
          <w:bCs w:val="1"/>
          <w:sz w:val="22"/>
          <w:szCs w:val="22"/>
          <w:lang w:val="en-US"/>
        </w:rPr>
      </w:pPr>
      <w:r w:rsidRPr="75CB3A18" w:rsidR="248B39E1">
        <w:rPr>
          <w:b w:val="1"/>
          <w:bCs w:val="1"/>
          <w:sz w:val="22"/>
          <w:szCs w:val="22"/>
          <w:lang w:val="en-US"/>
        </w:rPr>
        <w:t>Partie</w:t>
      </w:r>
      <w:r w:rsidRPr="75CB3A18" w:rsidR="248B39E1">
        <w:rPr>
          <w:b w:val="1"/>
          <w:bCs w:val="1"/>
          <w:sz w:val="22"/>
          <w:szCs w:val="22"/>
          <w:lang w:val="en-US"/>
        </w:rPr>
        <w:t xml:space="preserve"> </w:t>
      </w:r>
      <w:r w:rsidRPr="75CB3A18" w:rsidR="248B39E1">
        <w:rPr>
          <w:b w:val="1"/>
          <w:bCs w:val="1"/>
          <w:sz w:val="22"/>
          <w:szCs w:val="22"/>
          <w:lang w:val="en-US"/>
        </w:rPr>
        <w:t>autorisante</w:t>
      </w:r>
      <w:r w:rsidRPr="75CB3A18" w:rsidR="00193E95">
        <w:rPr>
          <w:b w:val="1"/>
          <w:bCs w:val="1"/>
          <w:sz w:val="22"/>
          <w:szCs w:val="22"/>
          <w:lang w:val="en-US"/>
        </w:rPr>
        <w:t xml:space="preserve"> </w:t>
      </w:r>
      <w:r w:rsidRPr="75CB3A18" w:rsidR="00193E95">
        <w:rPr>
          <w:b w:val="1"/>
          <w:bCs w:val="1"/>
          <w:sz w:val="22"/>
          <w:szCs w:val="22"/>
          <w:lang w:val="en-US"/>
        </w:rPr>
        <w:t>:</w:t>
      </w:r>
    </w:p>
    <w:p w:rsidR="00CE75F5" w:rsidRDefault="00193E95" w14:paraId="29B17F0B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Nom de l'entreprise 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CE75F5" w:rsidRDefault="00193E95" w14:paraId="1963805F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Numéro d'identification de l'entreprise 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CE75F5" w:rsidRDefault="00193E95" w14:paraId="194078E8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Adresse 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B74A89" w:rsidP="00862524" w:rsidRDefault="00B74A89" w14:paraId="596B1F31" w14:textId="77777777">
      <w:pPr>
        <w:rPr>
          <w:sz w:val="22"/>
          <w:szCs w:val="22"/>
          <w:lang w:val="fi-FI"/>
        </w:rPr>
      </w:pPr>
    </w:p>
    <w:p w:rsidRPr="00F81549" w:rsidR="00CE75F5" w:rsidRDefault="00193E95" w14:paraId="7D987C81" w14:textId="5C74F2C7">
      <w:pPr>
        <w:rPr>
          <w:sz w:val="22"/>
          <w:szCs w:val="22"/>
          <w:lang w:val="nb-NO"/>
        </w:rPr>
      </w:pPr>
      <w:r w:rsidRPr="75CB3A18" w:rsidR="00193E95">
        <w:rPr>
          <w:sz w:val="22"/>
          <w:szCs w:val="22"/>
          <w:lang w:val="nb-NO"/>
        </w:rPr>
        <w:t>Ci-après</w:t>
      </w:r>
      <w:r w:rsidRPr="75CB3A18" w:rsidR="00193E95">
        <w:rPr>
          <w:sz w:val="22"/>
          <w:szCs w:val="22"/>
          <w:lang w:val="nb-NO"/>
        </w:rPr>
        <w:t xml:space="preserve"> "</w:t>
      </w:r>
      <w:r w:rsidRPr="75CB3A18" w:rsidR="5B3C0F3A">
        <w:rPr>
          <w:b w:val="1"/>
          <w:bCs w:val="1"/>
          <w:i w:val="1"/>
          <w:iCs w:val="1"/>
          <w:sz w:val="22"/>
          <w:szCs w:val="22"/>
          <w:lang w:val="nb-NO"/>
        </w:rPr>
        <w:t>Partie</w:t>
      </w:r>
      <w:r w:rsidRPr="75CB3A18" w:rsidR="5B3C0F3A">
        <w:rPr>
          <w:b w:val="1"/>
          <w:bCs w:val="1"/>
          <w:i w:val="1"/>
          <w:iCs w:val="1"/>
          <w:sz w:val="22"/>
          <w:szCs w:val="22"/>
          <w:lang w:val="nb-NO"/>
        </w:rPr>
        <w:t xml:space="preserve"> </w:t>
      </w:r>
      <w:r w:rsidRPr="75CB3A18" w:rsidR="5B3C0F3A">
        <w:rPr>
          <w:b w:val="1"/>
          <w:bCs w:val="1"/>
          <w:i w:val="1"/>
          <w:iCs w:val="1"/>
          <w:sz w:val="22"/>
          <w:szCs w:val="22"/>
          <w:lang w:val="nb-NO"/>
        </w:rPr>
        <w:t>autorisante</w:t>
      </w:r>
      <w:r w:rsidRPr="75CB3A18" w:rsidR="00193E95">
        <w:rPr>
          <w:i w:val="1"/>
          <w:iCs w:val="1"/>
          <w:sz w:val="22"/>
          <w:szCs w:val="22"/>
          <w:lang w:val="nb-NO"/>
        </w:rPr>
        <w:t>"</w:t>
      </w:r>
    </w:p>
    <w:p w:rsidRPr="00F81549" w:rsidR="009C6A09" w:rsidP="009C6A09" w:rsidRDefault="009C6A09" w14:paraId="5DED5BAB" w14:textId="77777777">
      <w:pPr>
        <w:rPr>
          <w:sz w:val="22"/>
          <w:szCs w:val="22"/>
          <w:lang w:val="nb-NO"/>
        </w:rPr>
      </w:pPr>
    </w:p>
    <w:p w:rsidR="00CE75F5" w:rsidRDefault="00193E95" w14:paraId="75E2A43B" w14:textId="06043830">
      <w:pPr>
        <w:spacing w:line="600" w:lineRule="auto"/>
        <w:rPr>
          <w:b w:val="1"/>
          <w:bCs w:val="1"/>
          <w:sz w:val="22"/>
          <w:szCs w:val="22"/>
          <w:lang w:val="en-US"/>
        </w:rPr>
      </w:pPr>
      <w:r w:rsidRPr="75CB3A18" w:rsidR="00193E95">
        <w:rPr>
          <w:b w:val="1"/>
          <w:bCs w:val="1"/>
          <w:sz w:val="22"/>
          <w:szCs w:val="22"/>
          <w:lang w:val="en-US"/>
        </w:rPr>
        <w:t>Informations</w:t>
      </w:r>
      <w:r w:rsidRPr="75CB3A18" w:rsidR="00193E95">
        <w:rPr>
          <w:b w:val="1"/>
          <w:bCs w:val="1"/>
          <w:sz w:val="22"/>
          <w:szCs w:val="22"/>
          <w:lang w:val="en-US"/>
        </w:rPr>
        <w:t xml:space="preserve"> sur le </w:t>
      </w:r>
      <w:r w:rsidRPr="75CB3A18" w:rsidR="00193E95">
        <w:rPr>
          <w:b w:val="1"/>
          <w:bCs w:val="1"/>
          <w:sz w:val="22"/>
          <w:szCs w:val="22"/>
          <w:lang w:val="en-US"/>
        </w:rPr>
        <w:t>partenaire</w:t>
      </w:r>
      <w:r w:rsidRPr="75CB3A18" w:rsidR="00193E95">
        <w:rPr>
          <w:b w:val="1"/>
          <w:bCs w:val="1"/>
          <w:sz w:val="22"/>
          <w:szCs w:val="22"/>
          <w:lang w:val="en-US"/>
        </w:rPr>
        <w:t xml:space="preserve"> </w:t>
      </w:r>
      <w:r w:rsidRPr="75CB3A18" w:rsidR="00193E95">
        <w:rPr>
          <w:b w:val="1"/>
          <w:bCs w:val="1"/>
          <w:sz w:val="22"/>
          <w:szCs w:val="22"/>
          <w:lang w:val="en-US"/>
        </w:rPr>
        <w:t>:</w:t>
      </w:r>
    </w:p>
    <w:p w:rsidR="00CE75F5" w:rsidRDefault="00193E95" w14:paraId="12C367F8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Nom de l'entreprise 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CE75F5" w:rsidRDefault="00193E95" w14:paraId="6D78445F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Numéro d'identification de l'entreprise 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CE75F5" w:rsidRDefault="00193E95" w14:paraId="39E3E1F4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Adresse 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22197A" w:rsidP="00862524" w:rsidRDefault="0022197A" w14:paraId="766027C7" w14:textId="77777777">
      <w:pPr>
        <w:rPr>
          <w:sz w:val="22"/>
          <w:szCs w:val="22"/>
          <w:lang w:val="en-US"/>
        </w:rPr>
      </w:pPr>
    </w:p>
    <w:p w:rsidR="00CE75F5" w:rsidRDefault="00193E95" w14:paraId="61E2EAD6" w14:textId="394742AB">
      <w:pPr>
        <w:rPr>
          <w:sz w:val="22"/>
          <w:szCs w:val="22"/>
          <w:lang w:val="en-US"/>
        </w:rPr>
      </w:pPr>
      <w:r w:rsidRPr="0022197A">
        <w:rPr>
          <w:sz w:val="22"/>
          <w:szCs w:val="22"/>
          <w:lang w:val="en-US"/>
        </w:rPr>
        <w:t xml:space="preserve">Ci-après </w:t>
      </w:r>
      <w:proofErr w:type="spellStart"/>
      <w:r w:rsidRPr="0022197A">
        <w:rPr>
          <w:sz w:val="22"/>
          <w:szCs w:val="22"/>
          <w:lang w:val="en-US"/>
        </w:rPr>
        <w:t>dénommé</w:t>
      </w:r>
      <w:proofErr w:type="spellEnd"/>
      <w:r w:rsidRPr="0022197A">
        <w:rPr>
          <w:sz w:val="22"/>
          <w:szCs w:val="22"/>
          <w:lang w:val="en-US"/>
        </w:rPr>
        <w:t xml:space="preserve"> "</w:t>
      </w:r>
      <w:proofErr w:type="spellStart"/>
      <w:r w:rsidR="00F81549">
        <w:rPr>
          <w:b/>
          <w:bCs/>
          <w:i/>
          <w:iCs/>
          <w:sz w:val="22"/>
          <w:szCs w:val="22"/>
          <w:lang w:val="en-US"/>
        </w:rPr>
        <w:t>P</w:t>
      </w:r>
      <w:r w:rsidRPr="0022197A">
        <w:rPr>
          <w:b/>
          <w:bCs/>
          <w:i/>
          <w:iCs/>
          <w:sz w:val="22"/>
          <w:szCs w:val="22"/>
          <w:lang w:val="en-US"/>
        </w:rPr>
        <w:t>artenaire</w:t>
      </w:r>
      <w:proofErr w:type="spellEnd"/>
      <w:r w:rsidRPr="0022197A">
        <w:rPr>
          <w:sz w:val="22"/>
          <w:szCs w:val="22"/>
          <w:lang w:val="en-US"/>
        </w:rPr>
        <w:t>"</w:t>
      </w:r>
    </w:p>
    <w:p w:rsidR="007A23B1" w:rsidP="00862524" w:rsidRDefault="007A23B1" w14:paraId="59580329" w14:textId="77777777">
      <w:pPr>
        <w:rPr>
          <w:sz w:val="22"/>
          <w:szCs w:val="22"/>
          <w:lang w:val="en-US"/>
        </w:rPr>
      </w:pPr>
    </w:p>
    <w:p w:rsidR="00CE75F5" w:rsidRDefault="00193E95" w14:paraId="207E198F" w14:textId="1D3BA747">
      <w:pPr>
        <w:rPr>
          <w:sz w:val="22"/>
          <w:szCs w:val="22"/>
          <w:lang w:val="en-US"/>
        </w:rPr>
      </w:pPr>
      <w:r w:rsidRPr="007A23B1">
        <w:rPr>
          <w:sz w:val="22"/>
          <w:szCs w:val="22"/>
          <w:lang w:val="en-US"/>
        </w:rPr>
        <w:t xml:space="preserve">Les numéros peuvent être commandés avec les détails de l'entreprise du donneur d'ordre comme indiqué ci-dessus. Le </w:t>
      </w:r>
      <w:proofErr w:type="spellStart"/>
      <w:r w:rsidR="00F81549">
        <w:rPr>
          <w:sz w:val="22"/>
          <w:szCs w:val="22"/>
          <w:lang w:val="en-US"/>
        </w:rPr>
        <w:t>P</w:t>
      </w:r>
      <w:r w:rsidRPr="007A23B1">
        <w:rPr>
          <w:sz w:val="22"/>
          <w:szCs w:val="22"/>
          <w:lang w:val="en-US"/>
        </w:rPr>
        <w:t>artenaire</w:t>
      </w:r>
      <w:proofErr w:type="spellEnd"/>
      <w:r w:rsidRPr="007A23B1">
        <w:rPr>
          <w:sz w:val="22"/>
          <w:szCs w:val="22"/>
          <w:lang w:val="en-US"/>
        </w:rPr>
        <w:t xml:space="preserve"> </w:t>
      </w:r>
      <w:proofErr w:type="spellStart"/>
      <w:r w:rsidRPr="007A23B1">
        <w:rPr>
          <w:sz w:val="22"/>
          <w:szCs w:val="22"/>
          <w:lang w:val="en-US"/>
        </w:rPr>
        <w:t>est</w:t>
      </w:r>
      <w:proofErr w:type="spellEnd"/>
      <w:r w:rsidRPr="007A23B1">
        <w:rPr>
          <w:sz w:val="22"/>
          <w:szCs w:val="22"/>
          <w:lang w:val="en-US"/>
        </w:rPr>
        <w:t xml:space="preserve"> </w:t>
      </w:r>
      <w:proofErr w:type="spellStart"/>
      <w:r w:rsidRPr="007A23B1">
        <w:rPr>
          <w:sz w:val="22"/>
          <w:szCs w:val="22"/>
          <w:lang w:val="en-US"/>
        </w:rPr>
        <w:t>autorisé</w:t>
      </w:r>
      <w:proofErr w:type="spellEnd"/>
      <w:r w:rsidRPr="007A23B1">
        <w:rPr>
          <w:sz w:val="22"/>
          <w:szCs w:val="22"/>
          <w:lang w:val="en-US"/>
        </w:rPr>
        <w:t xml:space="preserve"> à utiliser les numéros commandés dans son environnement LeadDesk.</w:t>
      </w:r>
    </w:p>
    <w:p w:rsidRPr="00D0336E" w:rsidR="00B74A89" w:rsidP="00862524" w:rsidRDefault="00B74A89" w14:paraId="20A73860" w14:textId="77777777">
      <w:pPr>
        <w:rPr>
          <w:sz w:val="22"/>
          <w:szCs w:val="22"/>
          <w:lang w:val="en-US"/>
        </w:rPr>
      </w:pPr>
    </w:p>
    <w:p w:rsidR="00CE75F5" w:rsidRDefault="00193E95" w14:paraId="4A2A81E8" w14:textId="27BAC5FF">
      <w:pPr>
        <w:rPr>
          <w:sz w:val="22"/>
          <w:szCs w:val="22"/>
          <w:lang w:val="en-US"/>
        </w:rPr>
      </w:pPr>
      <w:r w:rsidRPr="75CB3A18" w:rsidR="00193E95">
        <w:rPr>
          <w:sz w:val="22"/>
          <w:szCs w:val="22"/>
          <w:lang w:val="en-US"/>
        </w:rPr>
        <w:t xml:space="preserve">Le </w:t>
      </w:r>
      <w:r w:rsidRPr="75CB3A18" w:rsidR="00193E95">
        <w:rPr>
          <w:sz w:val="22"/>
          <w:szCs w:val="22"/>
          <w:lang w:val="en-US"/>
        </w:rPr>
        <w:t>soussigné</w:t>
      </w:r>
      <w:r w:rsidRPr="75CB3A18" w:rsidR="00193E95">
        <w:rPr>
          <w:sz w:val="22"/>
          <w:szCs w:val="22"/>
          <w:lang w:val="en-US"/>
        </w:rPr>
        <w:t xml:space="preserve"> </w:t>
      </w:r>
      <w:r w:rsidRPr="75CB3A18" w:rsidR="00193E95">
        <w:rPr>
          <w:sz w:val="22"/>
          <w:szCs w:val="22"/>
          <w:lang w:val="en-US"/>
        </w:rPr>
        <w:t>déclare</w:t>
      </w:r>
      <w:r w:rsidRPr="75CB3A18" w:rsidR="00193E95">
        <w:rPr>
          <w:sz w:val="22"/>
          <w:szCs w:val="22"/>
          <w:lang w:val="en-US"/>
        </w:rPr>
        <w:t xml:space="preserve"> et </w:t>
      </w:r>
      <w:r w:rsidRPr="75CB3A18" w:rsidR="00193E95">
        <w:rPr>
          <w:sz w:val="22"/>
          <w:szCs w:val="22"/>
          <w:lang w:val="en-US"/>
        </w:rPr>
        <w:t>garantit</w:t>
      </w:r>
      <w:r w:rsidRPr="75CB3A18" w:rsidR="00193E95">
        <w:rPr>
          <w:sz w:val="22"/>
          <w:szCs w:val="22"/>
          <w:lang w:val="en-US"/>
        </w:rPr>
        <w:t xml:space="preserve"> </w:t>
      </w:r>
      <w:r w:rsidRPr="75CB3A18" w:rsidR="00193E95">
        <w:rPr>
          <w:sz w:val="22"/>
          <w:szCs w:val="22"/>
          <w:lang w:val="en-US"/>
        </w:rPr>
        <w:t>qu'il</w:t>
      </w:r>
      <w:r w:rsidRPr="75CB3A18" w:rsidR="00193E95">
        <w:rPr>
          <w:sz w:val="22"/>
          <w:szCs w:val="22"/>
          <w:lang w:val="en-US"/>
        </w:rPr>
        <w:t xml:space="preserve"> dispose de </w:t>
      </w:r>
      <w:r w:rsidRPr="75CB3A18" w:rsidR="00193E95">
        <w:rPr>
          <w:sz w:val="22"/>
          <w:szCs w:val="22"/>
          <w:lang w:val="en-US"/>
        </w:rPr>
        <w:t>l'autorité</w:t>
      </w:r>
      <w:r w:rsidRPr="75CB3A18" w:rsidR="00193E95">
        <w:rPr>
          <w:sz w:val="22"/>
          <w:szCs w:val="22"/>
          <w:lang w:val="en-US"/>
        </w:rPr>
        <w:t xml:space="preserve"> </w:t>
      </w:r>
      <w:r w:rsidRPr="75CB3A18" w:rsidR="00193E95">
        <w:rPr>
          <w:sz w:val="22"/>
          <w:szCs w:val="22"/>
          <w:lang w:val="en-US"/>
        </w:rPr>
        <w:t>nécessaire</w:t>
      </w:r>
      <w:r w:rsidRPr="75CB3A18" w:rsidR="00193E95">
        <w:rPr>
          <w:sz w:val="22"/>
          <w:szCs w:val="22"/>
          <w:lang w:val="en-US"/>
        </w:rPr>
        <w:t xml:space="preserve"> pour signer la </w:t>
      </w:r>
      <w:r w:rsidRPr="75CB3A18" w:rsidR="00193E95">
        <w:rPr>
          <w:sz w:val="22"/>
          <w:szCs w:val="22"/>
          <w:lang w:val="en-US"/>
        </w:rPr>
        <w:t>présente</w:t>
      </w:r>
      <w:r w:rsidRPr="75CB3A18" w:rsidR="00193E95">
        <w:rPr>
          <w:sz w:val="22"/>
          <w:szCs w:val="22"/>
          <w:lang w:val="en-US"/>
        </w:rPr>
        <w:t xml:space="preserve"> </w:t>
      </w:r>
      <w:r w:rsidRPr="75CB3A18" w:rsidR="00516E9F">
        <w:rPr>
          <w:sz w:val="22"/>
          <w:szCs w:val="22"/>
          <w:lang w:val="en-US"/>
        </w:rPr>
        <w:t>autorisation</w:t>
      </w:r>
      <w:r w:rsidRPr="75CB3A18" w:rsidR="00516E9F">
        <w:rPr>
          <w:sz w:val="22"/>
          <w:szCs w:val="22"/>
          <w:lang w:val="en-US"/>
        </w:rPr>
        <w:t xml:space="preserve"> </w:t>
      </w:r>
      <w:r w:rsidRPr="75CB3A18" w:rsidR="00193E95">
        <w:rPr>
          <w:sz w:val="22"/>
          <w:szCs w:val="22"/>
          <w:lang w:val="en-US"/>
        </w:rPr>
        <w:t xml:space="preserve">au nom de </w:t>
      </w:r>
      <w:r w:rsidRPr="75CB3A18" w:rsidR="00193E95">
        <w:rPr>
          <w:sz w:val="22"/>
          <w:szCs w:val="22"/>
          <w:lang w:val="en-US"/>
        </w:rPr>
        <w:t>l</w:t>
      </w:r>
      <w:r w:rsidRPr="75CB3A18" w:rsidR="3256B30A">
        <w:rPr>
          <w:sz w:val="22"/>
          <w:szCs w:val="22"/>
          <w:lang w:val="en-US"/>
        </w:rPr>
        <w:t>a Partie Autorisante</w:t>
      </w:r>
      <w:r w:rsidRPr="75CB3A18" w:rsidR="00193E95">
        <w:rPr>
          <w:sz w:val="22"/>
          <w:szCs w:val="22"/>
          <w:lang w:val="en-US"/>
        </w:rPr>
        <w:t>.</w:t>
      </w:r>
    </w:p>
    <w:p w:rsidRPr="00E411B9" w:rsidR="00313CB8" w:rsidP="00A016E8" w:rsidRDefault="00313CB8" w14:paraId="5BC6829D" w14:textId="77777777">
      <w:pPr>
        <w:spacing w:line="480" w:lineRule="auto"/>
        <w:rPr>
          <w:lang w:val="en-US"/>
        </w:rPr>
      </w:pPr>
    </w:p>
    <w:p w:rsidR="00CE75F5" w:rsidRDefault="00193E95" w14:paraId="698D9900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Date et lieu 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78337847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:rsidR="00CE75F5" w:rsidRDefault="00193E95" w14:paraId="699A2F7B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Signature 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5B1C6CE8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:rsidR="00CE75F5" w:rsidRDefault="00193E95" w14:paraId="6C8AD758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Nom et titre 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Pr="002635D8" w:rsidR="002635D8" w:rsidP="00E34DD8" w:rsidRDefault="002635D8" w14:paraId="25744DB8" w14:textId="77777777">
      <w:pPr>
        <w:spacing w:line="480" w:lineRule="auto"/>
        <w:rPr>
          <w:lang w:val="en-US"/>
        </w:rPr>
      </w:pPr>
    </w:p>
    <w:sectPr w:rsidRPr="002635D8" w:rsidR="002635D8" w:rsidSect="005245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E48" w:rsidP="006523DF" w:rsidRDefault="00EF7E48" w14:paraId="64D9836D" w14:textId="77777777">
      <w:r>
        <w:separator/>
      </w:r>
    </w:p>
  </w:endnote>
  <w:endnote w:type="continuationSeparator" w:id="0">
    <w:p w:rsidR="00EF7E48" w:rsidP="006523DF" w:rsidRDefault="00EF7E48" w14:paraId="4B478753" w14:textId="77777777">
      <w:r>
        <w:continuationSeparator/>
      </w:r>
    </w:p>
  </w:endnote>
  <w:endnote w:type="continuationNotice" w:id="1">
    <w:p w:rsidR="00EF7E48" w:rsidRDefault="00EF7E48" w14:paraId="57CA1D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E75F5" w:rsidRDefault="00193E95" w14:paraId="7DA62776" w14:textId="7777777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AA2872" wp14:editId="1ADE4E6C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rect id="Suorakulmio 4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3BE45B29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Pr="00D92717" w:rsid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:rsidR="00CE75F5" w:rsidRDefault="00193E95" w14:paraId="6A44C5C3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Pr="003A00D7" w:rsidR="004904A0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w:history="1" r:id="rId1">
      <w:r w:rsidRPr="003A00D7" w:rsidR="00B96E00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sales@leaddesk.com</w:t>
      </w:r>
    </w:hyperlink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Siège mondial LeadDesk Oyj | Hämeentie 15 00500 Helsinki | Finlande Business ID FI22990228 </w:t>
    </w:r>
  </w:p>
  <w:p w:rsidR="00CE75F5" w:rsidRDefault="00193E95" w14:paraId="6B63B942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Copenhague | Helsinki | Lappeenranta | Madrid | Oslo | Oulu | Stockholm | Östersund </w:t>
    </w:r>
  </w:p>
  <w:p w:rsidR="00CE75F5" w:rsidRDefault="00F81549" w14:paraId="6BC6F6A2" w14:textId="77777777">
    <w:pPr>
      <w:ind w:left="-284" w:right="-568"/>
      <w:jc w:val="center"/>
      <w:rPr>
        <w:rFonts w:cs="Arial (Body)" w:asciiTheme="minorHAnsi" w:hAnsiTheme="minorHAnsi"/>
        <w:color w:val="282070"/>
        <w:sz w:val="14"/>
        <w:szCs w:val="20"/>
        <w:lang w:val="en-US"/>
      </w:rPr>
    </w:pPr>
    <w:hyperlink w:history="1" r:id="rId2">
      <w:r w:rsidRPr="003A00D7" w:rsidR="00DB18D3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75CCD039" w14:textId="77777777">
      <w:tc>
        <w:tcPr>
          <w:tcW w:w="3305" w:type="dxa"/>
        </w:tcPr>
        <w:p w:rsidR="097A975F" w:rsidP="097A975F" w:rsidRDefault="097A975F" w14:paraId="3868B38E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23BD317E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2C207F9F" w14:textId="77777777">
          <w:pPr>
            <w:pStyle w:val="Header"/>
            <w:ind w:right="-115"/>
            <w:jc w:val="right"/>
          </w:pPr>
        </w:p>
      </w:tc>
    </w:tr>
  </w:tbl>
  <w:p w:rsidR="003E7497" w:rsidRDefault="003E7497" w14:paraId="4D5D164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E48" w:rsidP="006523DF" w:rsidRDefault="00EF7E48" w14:paraId="79D66455" w14:textId="77777777">
      <w:r>
        <w:separator/>
      </w:r>
    </w:p>
  </w:footnote>
  <w:footnote w:type="continuationSeparator" w:id="0">
    <w:p w:rsidR="00EF7E48" w:rsidP="006523DF" w:rsidRDefault="00EF7E48" w14:paraId="4FDA243E" w14:textId="77777777">
      <w:r>
        <w:continuationSeparator/>
      </w:r>
    </w:p>
  </w:footnote>
  <w:footnote w:type="continuationNotice" w:id="1">
    <w:p w:rsidR="00EF7E48" w:rsidRDefault="00EF7E48" w14:paraId="595796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FC8" w:rsidRDefault="00F81549" w14:paraId="7A3701F1" w14:textId="77777777">
    <w:pPr>
      <w:pStyle w:val="Header"/>
    </w:pPr>
    <w:r>
      <w:rPr>
        <w:noProof/>
      </w:rPr>
      <w:pict w14:anchorId="51DAC77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5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alt="" o:spid="_x0000_s1038" o:allowincell="f" type="#_x0000_t75">
          <v:imagedata gain="19661f" blacklevel="22938f" o:title="L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E6F43" w:rsidRDefault="00F81549" w14:paraId="13CF2BCC" w14:textId="77777777">
    <w:pPr>
      <w:pStyle w:val="Header"/>
    </w:pPr>
    <w:r>
      <w:rPr>
        <w:noProof/>
      </w:rPr>
      <w:pict w14:anchorId="51232D3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6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alt="" o:spid="_x0000_s1039" o:allowincell="f" type="#_x0000_t75">
          <v:imagedata gain="19661f" blacklevel="22938f" o:title="LD" r:id="rId1"/>
          <w10:wrap anchorx="margin" anchory="margin"/>
        </v:shape>
      </w:pict>
    </w:r>
    <w:r w:rsidR="097A975F">
      <w:rPr>
        <w:noProof/>
      </w:rPr>
      <w:drawing>
        <wp:inline distT="0" distB="0" distL="0" distR="0" wp14:anchorId="4D8B9DE1" wp14:editId="0034B255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56D78FA9" w14:textId="77777777">
      <w:tc>
        <w:tcPr>
          <w:tcW w:w="3305" w:type="dxa"/>
        </w:tcPr>
        <w:p w:rsidR="097A975F" w:rsidP="097A975F" w:rsidRDefault="097A975F" w14:paraId="0D495837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51C9EFAD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4AFC9471" w14:textId="77777777">
          <w:pPr>
            <w:pStyle w:val="Header"/>
            <w:ind w:right="-115"/>
            <w:jc w:val="right"/>
          </w:pPr>
        </w:p>
      </w:tc>
    </w:tr>
  </w:tbl>
  <w:p w:rsidR="003E7497" w:rsidRDefault="00F81549" w14:paraId="26AF33B7" w14:textId="77777777">
    <w:pPr>
      <w:pStyle w:val="Header"/>
    </w:pPr>
    <w:r>
      <w:rPr>
        <w:noProof/>
      </w:rPr>
      <w:pict w14:anchorId="5D733F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4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37" o:allowincell="f" type="#_x0000_t75">
          <v:imagedata gain="19661f" blacklevel="22938f" o:title="L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hint="default" w:ascii="Symbol" w:hAnsi="Symbol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hint="default" w:ascii="Calibri" w:hAnsi="Calibri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hint="default" w:ascii="Calibri" w:hAnsi="Calibri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hint="default" w:ascii="Courier New" w:hAnsi="Courier New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hint="default" w:ascii="Symbol" w:hAnsi="Symbol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hint="default" w:ascii="Calibri" w:hAnsi="Calibri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hint="default" w:ascii="Calibri" w:hAnsi="Calibri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hint="default" w:ascii="Calibri" w:hAnsi="Calibri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hint="default" w:ascii="Calibri" w:hAnsi="Calibri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hint="default" w:ascii="Arial" w:hAnsi="Arial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hint="default" w:ascii="CG Omega" w:hAnsi="CG Omega" w:cs="CG Omega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hint="default" w:ascii="Wingdings" w:hAnsi="Wingdings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lang="nb-NO" w:vendorID="64" w:dllVersion="0" w:nlCheck="1" w:checkStyle="0" w:appName="MSWord"/>
  <w:attachedTemplate r:id="rId1"/>
  <w:trackRevisions w:val="false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E95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5F5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549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0C43C325"/>
    <w:rsid w:val="1563B945"/>
    <w:rsid w:val="248B39E1"/>
    <w:rsid w:val="3256B30A"/>
    <w:rsid w:val="33F9503D"/>
    <w:rsid w:val="5B3C0F3A"/>
    <w:rsid w:val="5B94C1F2"/>
    <w:rsid w:val="6EAFC6DE"/>
    <w:rsid w:val="75C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A7DEAD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1" w:semiHidden="1" w:unhideWhenUsed="1" w:qFormat="1"/>
    <w:lsdException w:name="List Bullet 3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10" w:semiHidden="1" w:unhideWhenUsed="1" w:qFormat="1"/>
    <w:lsdException w:name="List Number 3" w:uiPriority="10" w:semiHidden="1" w:unhideWhenUsed="1" w:qFormat="1"/>
    <w:lsdException w:name="List Number 4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5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uiPriority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hAnsiTheme="majorHAnsi" w:eastAsiaTheme="majorEastAsia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hAnsiTheme="majorHAnsi" w:eastAsiaTheme="majorEastAsia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hAnsiTheme="majorHAnsi" w:eastAsiaTheme="majorEastAsia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hAnsiTheme="majorHAnsi" w:eastAsiaTheme="majorEastAsia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hAnsiTheme="majorHAnsi"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hAnsiTheme="majorHAnsi"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hAnsiTheme="majorHAnsi" w:eastAsiaTheme="majorEastAsia" w:cstheme="majorBidi"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Aakkosellinenluettelo" w:customStyle="1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styleId="BodyTextChar" w:customStyle="1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styleId="Bulletlist" w:customStyle="1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1A46F2"/>
    <w:rPr>
      <w:sz w:val="16"/>
    </w:rPr>
  </w:style>
  <w:style w:type="character" w:styleId="Heading1Char" w:customStyle="1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hAnsiTheme="majorHAnsi" w:eastAsiaTheme="majorEastAsia" w:cstheme="majorHAnsi"/>
      <w:b/>
      <w:bCs/>
      <w:caps/>
      <w:sz w:val="24"/>
      <w:szCs w:val="28"/>
      <w:lang w:val="fi-FI" w:eastAsia="fi-FI"/>
    </w:rPr>
  </w:style>
  <w:style w:type="character" w:styleId="Heading2Char" w:customStyle="1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hAnsiTheme="majorHAnsi" w:eastAsiaTheme="majorEastAsia" w:cstheme="majorBidi"/>
      <w:b/>
      <w:bCs/>
      <w:sz w:val="24"/>
      <w:szCs w:val="26"/>
      <w:lang w:val="fi-FI" w:eastAsia="fi-FI"/>
    </w:rPr>
  </w:style>
  <w:style w:type="character" w:styleId="Heading3Char" w:customStyle="1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hAnsiTheme="majorHAnsi" w:eastAsiaTheme="majorEastAsia" w:cstheme="majorBidi"/>
      <w:bCs/>
      <w:sz w:val="24"/>
      <w:szCs w:val="24"/>
      <w:lang w:val="fi-FI" w:eastAsia="fi-FI"/>
    </w:rPr>
  </w:style>
  <w:style w:type="character" w:styleId="Heading4Char" w:customStyle="1">
    <w:name w:val="Heading 4 Char"/>
    <w:aliases w:val="Heading 4 [Ctrl+4] Char"/>
    <w:basedOn w:val="DefaultParagraphFont"/>
    <w:link w:val="Heading4"/>
    <w:rsid w:val="00007E35"/>
    <w:rPr>
      <w:rFonts w:asciiTheme="majorHAnsi" w:hAnsiTheme="majorHAnsi" w:eastAsiaTheme="majorEastAsia" w:cstheme="majorBidi"/>
      <w:bCs/>
      <w:iCs/>
      <w:sz w:val="24"/>
      <w:szCs w:val="24"/>
      <w:lang w:val="fi-FI" w:eastAsia="fi-FI"/>
    </w:rPr>
  </w:style>
  <w:style w:type="character" w:styleId="Heading5Char" w:customStyle="1">
    <w:name w:val="Heading 5 Char"/>
    <w:aliases w:val="Heading 5 [Ctrl+5] Char"/>
    <w:basedOn w:val="DefaultParagraphFont"/>
    <w:link w:val="Heading5"/>
    <w:rsid w:val="00007E35"/>
    <w:rPr>
      <w:rFonts w:asciiTheme="majorHAnsi" w:hAnsiTheme="majorHAnsi" w:eastAsiaTheme="majorEastAsia" w:cstheme="majorBidi"/>
      <w:sz w:val="24"/>
      <w:szCs w:val="24"/>
      <w:lang w:val="fi-FI" w:eastAsia="fi-FI"/>
    </w:rPr>
  </w:style>
  <w:style w:type="character" w:styleId="Heading6Char" w:customStyle="1">
    <w:name w:val="Heading 6 Char"/>
    <w:basedOn w:val="DefaultParagraphFont"/>
    <w:link w:val="Heading6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7Char" w:customStyle="1">
    <w:name w:val="Heading 7 Char"/>
    <w:basedOn w:val="DefaultParagraphFont"/>
    <w:link w:val="Heading7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8Char" w:customStyle="1">
    <w:name w:val="Heading 8 Char"/>
    <w:basedOn w:val="DefaultParagraphFont"/>
    <w:link w:val="Heading8"/>
    <w:uiPriority w:val="9"/>
    <w:rsid w:val="00007E35"/>
    <w:rPr>
      <w:rFonts w:asciiTheme="majorHAnsi" w:hAnsiTheme="majorHAnsi" w:eastAsiaTheme="majorEastAsia" w:cstheme="majorBidi"/>
      <w:sz w:val="20"/>
      <w:szCs w:val="20"/>
      <w:lang w:val="fi-FI"/>
    </w:rPr>
  </w:style>
  <w:style w:type="character" w:styleId="Heading9Char" w:customStyle="1">
    <w:name w:val="Heading 9 Char"/>
    <w:basedOn w:val="DefaultParagraphFont"/>
    <w:link w:val="Heading9"/>
    <w:uiPriority w:val="9"/>
    <w:rsid w:val="00007E35"/>
    <w:rPr>
      <w:rFonts w:asciiTheme="majorHAnsi" w:hAnsiTheme="majorHAnsi" w:eastAsiaTheme="majorEastAsia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styleId="Noborders" w:customStyle="1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styleId="Numberlist" w:customStyle="1">
    <w:name w:val="Number list"/>
    <w:uiPriority w:val="99"/>
    <w:rsid w:val="00ED0D5D"/>
    <w:pPr>
      <w:numPr>
        <w:numId w:val="5"/>
      </w:numPr>
    </w:pPr>
  </w:style>
  <w:style w:type="numbering" w:styleId="Numeroidutotsikot" w:customStyle="1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hAnsiTheme="majorHAnsi" w:eastAsiaTheme="majorEastAsia"/>
      <w:b/>
      <w:iCs/>
      <w:caps/>
    </w:rPr>
  </w:style>
  <w:style w:type="character" w:styleId="SubtitleChar" w:customStyle="1">
    <w:name w:val="Subtitle Char"/>
    <w:basedOn w:val="DefaultParagraphFont"/>
    <w:link w:val="Subtitle"/>
    <w:uiPriority w:val="9"/>
    <w:rsid w:val="00007E35"/>
    <w:rPr>
      <w:rFonts w:asciiTheme="majorHAnsi" w:hAnsiTheme="majorHAnsi" w:eastAsiaTheme="majorEastAsia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hAnsiTheme="majorHAnsi" w:eastAsiaTheme="majorEastAsia"/>
      <w:b/>
      <w:caps/>
      <w:kern w:val="28"/>
      <w:sz w:val="2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07E35"/>
    <w:rPr>
      <w:rFonts w:asciiTheme="majorHAnsi" w:hAnsiTheme="majorHAnsi" w:eastAsiaTheme="majorEastAsia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hAnsiTheme="majorHAnsi" w:eastAsiaTheme="majorEastAsia"/>
      <w:b/>
      <w:bCs/>
      <w:caps/>
      <w:szCs w:val="28"/>
      <w:lang w:val="fi-FI"/>
    </w:rPr>
  </w:style>
  <w:style w:type="paragraph" w:styleId="borNormal" w:customStyle="1">
    <w:name w:val="bor_Normal"/>
    <w:basedOn w:val="Normal"/>
    <w:qFormat/>
    <w:rsid w:val="001A46F2"/>
  </w:style>
  <w:style w:type="paragraph" w:styleId="borBodyText" w:customStyle="1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styleId="borHeading1" w:customStyle="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styleId="borHeading2" w:customStyle="1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styleId="borHeading3" w:customStyle="1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styleId="borHeading4" w:customStyle="1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styleId="borTextLevel2" w:customStyle="1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styleId="borTextLevel3" w:customStyle="1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styleId="borTextLevel4" w:customStyle="1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styleId="borTextLevel5" w:customStyle="1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styleId="borHeading1NoNumber" w:customStyle="1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styleId="borHeading2NoNumber" w:customStyle="1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styleId="borQuotation" w:customStyle="1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styleId="borAppendix" w:customStyle="1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styleId="borBriefNormal" w:customStyle="1">
    <w:name w:val="bor_Brief Normal"/>
    <w:basedOn w:val="Normal"/>
    <w:uiPriority w:val="1"/>
    <w:qFormat/>
    <w:rsid w:val="0091659C"/>
    <w:pPr>
      <w:spacing w:line="300" w:lineRule="atLeast"/>
    </w:pPr>
  </w:style>
  <w:style w:type="paragraph" w:styleId="borBriefBodyText" w:customStyle="1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styleId="borBriefQuotation" w:customStyle="1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styleId="borBriefAppendix" w:customStyle="1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styleId="borBriefHeading1NoNumber" w:customStyle="1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styleId="borBriefHeading2NoNumber" w:customStyle="1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styleId="borBriefHeading1" w:customStyle="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styleId="borBriefHeading2" w:customStyle="1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styleId="borBriefHeading3" w:customStyle="1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styleId="borBriefHeading4" w:customStyle="1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styleId="borBriefTextLevel2" w:customStyle="1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styleId="borBriefTextLevel3" w:customStyle="1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styleId="borLine" w:customStyle="1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styleId="borBriefTextLevel4" w:customStyle="1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styleId="borBriefTextLevel5" w:customStyle="1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styleId="borBullet" w:customStyle="1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styleId="borBriefLine" w:customStyle="1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styleId="borBriefBullet" w:customStyle="1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styleId="borMultilevelList" w:customStyle="1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styleId="borNumberedList" w:customStyle="1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styleId="borBriefNumberedList" w:customStyle="1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styleId="borBriefMultilevelList" w:customStyle="1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styleId="borTocHeading" w:customStyle="1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TocHeading" w:customStyle="1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CoverHeading" w:customStyle="1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styleId="borBriefCoverHeading" w:customStyle="1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styleId="borTitle" w:customStyle="1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Subtitle" w:customStyle="1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Subtitle" w:customStyle="1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BriefTitle" w:customStyle="1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LNormal" w:customStyle="1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styleId="borLBodyText" w:customStyle="1">
    <w:name w:val="bor_L Body Text"/>
    <w:basedOn w:val="borLNormal"/>
    <w:uiPriority w:val="6"/>
    <w:qFormat/>
    <w:rsid w:val="0051619D"/>
    <w:pPr>
      <w:spacing w:after="200"/>
    </w:pPr>
  </w:style>
  <w:style w:type="paragraph" w:styleId="borLHeading1" w:customStyle="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styleId="borLHeading2" w:customStyle="1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styleId="borLHeading3" w:customStyle="1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styleId="borLHeading4" w:customStyle="1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styleId="borLTitle" w:customStyle="1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styleId="borLSubtitle" w:customStyle="1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styleId="borLLine" w:customStyle="1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styleId="borLBullet" w:customStyle="1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styleId="borLNumberedListNospace" w:customStyle="1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styleId="borLiNumberedListNospace" w:customStyle="1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styleId="borLLineNospace" w:customStyle="1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styleId="borLBulletNospace" w:customStyle="1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styleId="borLNumberedList" w:customStyle="1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styleId="borLiNumberedList" w:customStyle="1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styleId="borAbcList" w:customStyle="1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styleId="borBriefAbcList" w:customStyle="1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styleId="borLawyerprofile" w:customStyle="1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" w:customStyle="1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styleId="FootnoteTextChar" w:customStyle="1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styleId="borBriefTextLevel1" w:customStyle="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styleId="boriNumberedList" w:customStyle="1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styleId="borBriefiNumberedList" w:customStyle="1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styleId="borBriefNormalTable" w:customStyle="1">
    <w:name w:val="bor_Brief NormalTable"/>
    <w:basedOn w:val="borBriefNormal"/>
    <w:uiPriority w:val="6"/>
    <w:qFormat/>
    <w:rsid w:val="00796F89"/>
    <w:pPr>
      <w:jc w:val="both"/>
    </w:pPr>
  </w:style>
  <w:style w:type="paragraph" w:styleId="borMinutes" w:customStyle="1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styleId="borLineLeft" w:customStyle="1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styleId="borTableGrey1" w:customStyle="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" w:customStyle="1">
    <w:name w:val="bor_TableIndent Grey 1"/>
    <w:basedOn w:val="TableGrid1"/>
    <w:uiPriority w:val="99"/>
    <w:rsid w:val="00E90439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" w:customStyle="1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styleId="borNormalTable" w:customStyle="1">
    <w:name w:val="bor_NormalTable"/>
    <w:basedOn w:val="borNormal"/>
    <w:qFormat/>
    <w:rsid w:val="00572898"/>
    <w:pPr>
      <w:spacing w:after="200"/>
      <w:jc w:val="both"/>
    </w:pPr>
  </w:style>
  <w:style w:type="table" w:styleId="borTableIndentGrey5" w:customStyle="1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" w:customStyle="1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" w:customStyle="1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" w:customStyle="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" w:customStyle="1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" w:customStyle="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" w:customStyle="1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iNumberedListLeft" w:customStyle="1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styleId="borBulletLeft" w:customStyle="1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styleId="borMultilevelListLeft" w:customStyle="1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styleId="borTableGrey4" w:customStyle="1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styleId="BorBriefLineLeft" w:customStyle="1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styleId="borBriefBulletLeft" w:customStyle="1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styleId="borBriefiNumberedListLeft" w:customStyle="1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styleId="borBriefMultilevelListLeft" w:customStyle="1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styleId="borTableIndentGrey4" w:customStyle="1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" w:customStyle="1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" w:customStyle="1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" w:customStyle="1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" w:customStyle="1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" w:customStyle="1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" w:customStyle="1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styleId="borNormalAlignBoth" w:customStyle="1">
    <w:name w:val="bor_Normal Align Both"/>
    <w:basedOn w:val="borNormal"/>
    <w:qFormat/>
    <w:rsid w:val="00BD39EA"/>
    <w:pPr>
      <w:jc w:val="both"/>
    </w:pPr>
  </w:style>
  <w:style w:type="paragraph" w:styleId="borBodyTextAlignLeft" w:customStyle="1">
    <w:name w:val="bor_Body Text Align Left"/>
    <w:basedOn w:val="borBodyText"/>
    <w:qFormat/>
    <w:rsid w:val="00A05AD5"/>
    <w:pPr>
      <w:jc w:val="left"/>
    </w:pPr>
  </w:style>
  <w:style w:type="paragraph" w:styleId="borBriefNormalAlignBoth" w:customStyle="1">
    <w:name w:val="bor_Brief Normal Align Both"/>
    <w:basedOn w:val="borBriefNormal"/>
    <w:uiPriority w:val="1"/>
    <w:rsid w:val="00A96FF8"/>
    <w:pPr>
      <w:jc w:val="both"/>
    </w:pPr>
  </w:style>
  <w:style w:type="table" w:styleId="TableGrey1" w:customStyle="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styleId="borLineNospace" w:customStyle="1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styleId="borLineLeftNospace" w:customStyle="1">
    <w:name w:val="bor_Line Left Nospace"/>
    <w:basedOn w:val="borLineLeft"/>
    <w:qFormat/>
    <w:rsid w:val="001E458F"/>
    <w:pPr>
      <w:spacing w:after="0"/>
    </w:pPr>
  </w:style>
  <w:style w:type="paragraph" w:styleId="boriNumberedListNospace" w:customStyle="1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styleId="boriNumberedListLeftNospace" w:customStyle="1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styleId="borMultilevelListNospace" w:customStyle="1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styleId="borMultilevelListLeftNospace" w:customStyle="1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styleId="borBulletNospace" w:customStyle="1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styleId="borBulletLeftNospace" w:customStyle="1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styleId="borBriefiNumberedListNospace" w:customStyle="1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styleId="borBriefiNumberedListLeftNospace" w:customStyle="1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styleId="borBriefBulletNospace" w:customStyle="1">
    <w:name w:val="bor_Brief Bullet Nospace"/>
    <w:basedOn w:val="borBriefBullet"/>
    <w:uiPriority w:val="1"/>
    <w:qFormat/>
    <w:rsid w:val="00C129C7"/>
    <w:pPr>
      <w:spacing w:after="0"/>
    </w:pPr>
  </w:style>
  <w:style w:type="paragraph" w:styleId="borbriefBulletLeftNospace" w:customStyle="1">
    <w:name w:val="bor_brief Bullet Left Nospace"/>
    <w:basedOn w:val="borBriefBulletLeft"/>
    <w:uiPriority w:val="1"/>
    <w:qFormat/>
    <w:rsid w:val="00C129C7"/>
    <w:pPr>
      <w:spacing w:after="0"/>
    </w:pPr>
  </w:style>
  <w:style w:type="paragraph" w:styleId="borBriefLineNospace" w:customStyle="1">
    <w:name w:val="bor_Brief Line Nospace"/>
    <w:basedOn w:val="borBriefLine"/>
    <w:uiPriority w:val="1"/>
    <w:qFormat/>
    <w:rsid w:val="00C129C7"/>
    <w:pPr>
      <w:spacing w:after="0"/>
    </w:pPr>
  </w:style>
  <w:style w:type="paragraph" w:styleId="borBriefLineLeftNospace" w:customStyle="1">
    <w:name w:val="bor_Brief Line Left Nospace"/>
    <w:basedOn w:val="BorBriefLineLeft"/>
    <w:uiPriority w:val="1"/>
    <w:qFormat/>
    <w:rsid w:val="00C129C7"/>
    <w:pPr>
      <w:spacing w:after="0"/>
    </w:pPr>
  </w:style>
  <w:style w:type="paragraph" w:styleId="borBriefMultilevelListNospace" w:customStyle="1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styleId="borBriefMultilevelListLeftNospace" w:customStyle="1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styleId="TableIndentGrey1" w:customStyle="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" w:customStyle="1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MinutesHeading1NoNumber" w:customStyle="1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styleId="BorMinutesHeading1" w:customStyle="1">
    <w:name w:val="Bor_Minutes Heading 1"/>
    <w:basedOn w:val="borBriefHeading1"/>
    <w:next w:val="BorMinutesBodyText"/>
    <w:uiPriority w:val="1"/>
    <w:qFormat/>
    <w:rsid w:val="00593E5A"/>
  </w:style>
  <w:style w:type="paragraph" w:styleId="BorMinutesHeading2" w:customStyle="1">
    <w:name w:val="Bor_Minutes Heading 2"/>
    <w:basedOn w:val="borBriefHeading2"/>
    <w:next w:val="BorMinutesBodyText"/>
    <w:uiPriority w:val="1"/>
    <w:qFormat/>
    <w:rsid w:val="00593E5A"/>
  </w:style>
  <w:style w:type="paragraph" w:styleId="BorMinutesBodyText" w:customStyle="1">
    <w:name w:val="Bor_Minutes Body Text"/>
    <w:basedOn w:val="borBriefBodyText"/>
    <w:uiPriority w:val="1"/>
    <w:qFormat/>
    <w:rsid w:val="00593E5A"/>
    <w:pPr>
      <w:ind w:left="2608"/>
    </w:pPr>
  </w:style>
  <w:style w:type="paragraph" w:styleId="BorMinutesBullet" w:customStyle="1">
    <w:name w:val="Bor_Minutes Bullet"/>
    <w:basedOn w:val="borBriefBullet"/>
    <w:uiPriority w:val="1"/>
    <w:qFormat/>
    <w:rsid w:val="00297075"/>
    <w:pPr>
      <w:ind w:left="3402"/>
    </w:pPr>
  </w:style>
  <w:style w:type="paragraph" w:styleId="BorMinutesiNumberedList" w:customStyle="1">
    <w:name w:val="Bor_Minutes (i) Numbered List"/>
    <w:basedOn w:val="borBriefiNumberedList"/>
    <w:uiPriority w:val="1"/>
    <w:qFormat/>
    <w:rsid w:val="00297075"/>
    <w:pPr>
      <w:ind w:left="3402"/>
    </w:pPr>
  </w:style>
  <w:style w:type="table" w:styleId="borOffer1" w:customStyle="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" w:customStyle="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0" w:customStyle="1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" w:customStyle="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" w:customStyle="1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" w:customStyle="1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" w:customStyle="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" w:customStyle="1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borBriefBodyTextNospace" w:customStyle="1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styleId="Tableheader" w:customStyle="1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styleId="Tablenumberlist0" w:customStyle="1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hAnsi="Verdana" w:eastAsiaTheme="minorEastAsia" w:cstheme="minorBidi"/>
      <w:noProof/>
    </w:rPr>
  </w:style>
  <w:style w:type="paragraph" w:styleId="Bodytext0Alt0" w:customStyle="1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styleId="Tablenumberlist1" w:customStyle="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styleId="Bodytext1Alt1" w:customStyle="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2Alt2" w:customStyle="1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3Alt3" w:customStyle="1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styleId="Bodytext4Alt4" w:customStyle="1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styleId="Bodytext5Alt5" w:customStyle="1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styleId="Letterlowercase0" w:customStyle="1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1" w:customStyle="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2" w:customStyle="1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lowercase3" w:customStyle="1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lowercase4" w:customStyle="1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lowercase5" w:customStyle="1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etteruppercase0" w:customStyle="1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1" w:customStyle="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2" w:customStyle="1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uppercase3" w:customStyle="1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uppercase4" w:customStyle="1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uppercase5" w:customStyle="1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lowercase0" w:customStyle="1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1" w:customStyle="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2" w:customStyle="1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lowercase3" w:customStyle="1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lowercase4" w:customStyle="1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styleId="Romanlowercase5" w:customStyle="1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uppercase0" w:customStyle="1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1" w:customStyle="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2" w:customStyle="1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uppercase3" w:customStyle="1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uppercase4" w:customStyle="1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Romanuppercase5" w:customStyle="1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istnumber0" w:customStyle="1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styleId="Listnumber1" w:customStyle="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istNumber21" w:customStyle="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istNumber31" w:customStyle="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istNumber41" w:customStyle="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istNumber51" w:customStyle="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UnderlinedList0" w:customStyle="1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styleId="UnderlinedList1" w:customStyle="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2" w:customStyle="1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3" w:customStyle="1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styleId="UnderlinedList4" w:customStyle="1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styleId="UnderlinedList5" w:customStyle="1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styleId="Bullet0" w:customStyle="1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Bullet1" w:customStyle="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styleId="Bullet2" w:customStyle="1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Bullet3" w:customStyle="1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Bullet4" w:customStyle="1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Bullet5" w:customStyle="1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0" w:customStyle="1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Dash5" w:customStyle="1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4" w:customStyle="1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styleId="Dash3" w:customStyle="1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styleId="Dash2" w:customStyle="1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styleId="Dash1" w:customStyle="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styleId="Tablebody0" w:customStyle="1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styleId="Tablebody1" w:customStyle="1">
    <w:name w:val="Table body 1"/>
    <w:basedOn w:val="Tablebody0"/>
    <w:uiPriority w:val="89"/>
    <w:qFormat/>
    <w:rsid w:val="008E4E29"/>
    <w:pPr>
      <w:ind w:left="851"/>
    </w:pPr>
  </w:style>
  <w:style w:type="paragraph" w:styleId="Tablebody2" w:customStyle="1">
    <w:name w:val="Table body 2"/>
    <w:basedOn w:val="Tablebody0"/>
    <w:uiPriority w:val="89"/>
    <w:qFormat/>
    <w:rsid w:val="008E4E29"/>
    <w:pPr>
      <w:ind w:left="851"/>
    </w:pPr>
  </w:style>
  <w:style w:type="paragraph" w:styleId="Tablebody3" w:customStyle="1">
    <w:name w:val="Table body 3"/>
    <w:basedOn w:val="Tablebody0"/>
    <w:uiPriority w:val="89"/>
    <w:qFormat/>
    <w:rsid w:val="008E4E29"/>
    <w:pPr>
      <w:ind w:left="1701"/>
    </w:pPr>
  </w:style>
  <w:style w:type="paragraph" w:styleId="Tablebody4" w:customStyle="1">
    <w:name w:val="Table body 4"/>
    <w:basedOn w:val="Tablebody0"/>
    <w:uiPriority w:val="89"/>
    <w:qFormat/>
    <w:rsid w:val="008E4E29"/>
    <w:pPr>
      <w:ind w:left="2552"/>
    </w:pPr>
  </w:style>
  <w:style w:type="paragraph" w:styleId="Tablebody5" w:customStyle="1">
    <w:name w:val="Table body 5"/>
    <w:basedOn w:val="Tablebody0"/>
    <w:uiPriority w:val="89"/>
    <w:qFormat/>
    <w:rsid w:val="008E4E29"/>
    <w:pPr>
      <w:ind w:left="3402"/>
    </w:pPr>
  </w:style>
  <w:style w:type="paragraph" w:styleId="Tablebullet0" w:customStyle="1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styleId="Tablebullet1" w:customStyle="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styleId="Tablebullet2" w:customStyle="1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styleId="Tablebullet3" w:customStyle="1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styleId="Tablebullet4" w:customStyle="1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styleId="Tablebullet5" w:customStyle="1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styleId="Tablenumberlist2" w:customStyle="1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styleId="Tablenumberlist3" w:customStyle="1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styleId="Tablenumberlist4" w:customStyle="1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styleId="Tablenumberlist5" w:customStyle="1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styleId="Schedule0" w:customStyle="1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styleId="Schedule1" w:customStyle="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styleId="Schedule2" w:customStyle="1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styleId="Schedule3" w:customStyle="1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styleId="ScheduleNumbered1" w:customStyle="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styleId="Schedule4" w:customStyle="1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styleId="Schedule5" w:customStyle="1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styleId="ScheduleNumbered2" w:customStyle="1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styleId="ScheduleNumbered3" w:customStyle="1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styleId="FrontPage-PartySeparator" w:customStyle="1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styleId="FrontPage-PartyTitle" w:customStyle="1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styleId="Tabledash1" w:customStyle="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styleId="Tabledash2" w:customStyle="1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styleId="Tabledash3" w:customStyle="1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styleId="Tabledash4" w:customStyle="1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styleId="Tabledash5" w:customStyle="1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styleId="Parties" w:customStyle="1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ecital" w:customStyle="1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styleId="Frontpage-Heading" w:customStyle="1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styleId="Frontpage-Subheading" w:customStyle="1">
    <w:name w:val="Front page - Subheading"/>
    <w:basedOn w:val="Tablebody0"/>
    <w:uiPriority w:val="91"/>
    <w:qFormat/>
    <w:rsid w:val="008E4E29"/>
    <w:pPr>
      <w:jc w:val="center"/>
    </w:pPr>
  </w:style>
  <w:style w:type="paragraph" w:styleId="Schedule-Subtitle" w:customStyle="1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styleId="Schedule-Title" w:customStyle="1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styleId="Tabledash0" w:customStyle="1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styleId="Tableletterlowercase0" w:customStyle="1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styleId="Tableletterlowercase1" w:customStyle="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styleId="Tableletterlowercase2" w:customStyle="1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styleId="Tableletterlowercase3" w:customStyle="1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styleId="Tableletterlowercase4" w:customStyle="1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styleId="Tableletterlowercase5" w:customStyle="1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styleId="Tableletteruppercase0" w:customStyle="1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styleId="Tableletteruppercase1" w:customStyle="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styleId="Tableletteruppercase2" w:customStyle="1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styleId="Tableletteruppercase3" w:customStyle="1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styleId="Tableletteruppercase4" w:customStyle="1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styleId="Tableletteruppercase5" w:customStyle="1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styleId="Tableromanlowercase0" w:customStyle="1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styleId="Tableromanlowercase1" w:customStyle="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styleId="Tableromanlowercase2" w:customStyle="1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styleId="Tableromanlowercase3" w:customStyle="1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styleId="Tableromanlowercase4" w:customStyle="1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styleId="Tableromanlowercase5" w:customStyle="1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styleId="Tableromanuppercase0" w:customStyle="1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styleId="Tableromanuppercase1" w:customStyle="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styleId="Tableromanuppercase2" w:customStyle="1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styleId="Tableromanuppercase3" w:customStyle="1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styleId="Tableromanuppercase4" w:customStyle="1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styleId="Tableromanuppercase5" w:customStyle="1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styleId="Style1" w:customStyle="1">
    <w:name w:val="Style1"/>
    <w:uiPriority w:val="99"/>
    <w:rsid w:val="008E4E29"/>
    <w:pPr>
      <w:numPr>
        <w:numId w:val="68"/>
      </w:numPr>
    </w:pPr>
  </w:style>
  <w:style w:type="paragraph" w:styleId="HEADING0Ctrl0" w:customStyle="1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styleId="ScheduleNumbered4" w:customStyle="1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styleId="ScheduleNumbered5" w:customStyle="1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styleId="NumberedText1CtrlAlt1" w:customStyle="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styleId="Numberedtext2CtrlAlt2" w:customStyle="1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 w:eastAsia="Times New Roman" w:cs="Times New Roman"/>
      <w:b w:val="0"/>
      <w:color w:val="000000" w:themeColor="text1"/>
      <w:sz w:val="18"/>
      <w:szCs w:val="28"/>
      <w:lang w:eastAsia="sv-SE"/>
    </w:rPr>
  </w:style>
  <w:style w:type="paragraph" w:styleId="Numberedtext3CtrlAlt3" w:customStyle="1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styleId="Numberedtext4CtrlAlt4" w:customStyle="1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styleId="Numberedtext5CtrlAlt5" w:customStyle="1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styleId="HSTable" w:customStyle="1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aHSList" w:customStyle="1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styleId="BodytextMaverick" w:customStyle="1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styleId="Heading1NOTTOC" w:customStyle="1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hAnsi="Verdana" w:eastAsia="SimSun" w:cs="Garamond"/>
      <w:b/>
      <w:bCs/>
      <w:snapToGrid w:val="0"/>
      <w:lang w:eastAsia="zh-CN"/>
    </w:rPr>
  </w:style>
  <w:style w:type="paragraph" w:styleId="CM1" w:customStyle="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3" w:customStyle="1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4" w:customStyle="1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ListBulletsAltB" w:customStyle="1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hAnsi="Verdana" w:eastAsia="SimSun" w:cs="Garamond"/>
      <w:snapToGrid w:val="0"/>
      <w:lang w:eastAsia="zh-CN"/>
    </w:rPr>
  </w:style>
  <w:style w:type="numbering" w:styleId="aHSList1" w:customStyle="1">
    <w:name w:val="(a) HS List1"/>
    <w:rsid w:val="008E4E29"/>
    <w:pPr>
      <w:numPr>
        <w:numId w:val="71"/>
      </w:numPr>
    </w:pPr>
  </w:style>
  <w:style w:type="numbering" w:styleId="NoList3" w:customStyle="1">
    <w:name w:val="No List3"/>
    <w:next w:val="NoList"/>
    <w:uiPriority w:val="99"/>
    <w:semiHidden/>
    <w:unhideWhenUsed/>
    <w:rsid w:val="008E4E29"/>
  </w:style>
  <w:style w:type="paragraph" w:styleId="BodytextAlt0" w:customStyle="1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styleId="TableGrid8" w:customStyle="1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styleId="CommentTextChar" w:customStyle="1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styleId="middle" w:customStyle="1">
    <w:name w:val="middle"/>
    <w:basedOn w:val="DefaultParagraphFont"/>
    <w:rsid w:val="008E4E29"/>
  </w:style>
  <w:style w:type="paragraph" w:styleId="TaulukkoLeip" w:customStyle="1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styleId="TaulukkoOtsikkoUnderline" w:customStyle="1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styleId="Taulukkotasauskeskellenormaali" w:customStyle="1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styleId="ParagraphChar" w:customStyle="1">
    <w:name w:val="Paragraph Char"/>
    <w:basedOn w:val="DefaultParagraphFont"/>
    <w:link w:val="Paragraph"/>
    <w:locked/>
    <w:rsid w:val="008E4E29"/>
    <w:rPr>
      <w:rFonts w:ascii="MS Mincho" w:hAnsi="MS Mincho" w:eastAsia="MS Mincho"/>
      <w:lang w:eastAsia="fi-FI"/>
    </w:rPr>
  </w:style>
  <w:style w:type="paragraph" w:styleId="Paragraph" w:customStyle="1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hAnsi="MS Mincho" w:eastAsia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styleId="text" w:customStyle="1">
    <w:name w:val="text"/>
    <w:basedOn w:val="Normal"/>
    <w:rsid w:val="008E4E29"/>
    <w:pPr>
      <w:spacing w:after="240"/>
      <w:ind w:firstLine="720"/>
      <w:jc w:val="both"/>
    </w:pPr>
    <w:rPr>
      <w:rFonts w:ascii="Garamond" w:hAnsi="Garamond" w:eastAsia="SimSun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Default" w:customStyle="1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Recitals" w:customStyle="1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styleId="Bulletlist1" w:customStyle="1">
    <w:name w:val="Bullet list1"/>
    <w:uiPriority w:val="99"/>
    <w:rsid w:val="008E4E29"/>
  </w:style>
  <w:style w:type="numbering" w:styleId="Bulletlist2" w:customStyle="1">
    <w:name w:val="Bullet list2"/>
    <w:uiPriority w:val="99"/>
    <w:rsid w:val="008E4E29"/>
  </w:style>
  <w:style w:type="paragraph" w:styleId="Potsikko" w:customStyle="1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styleId="Bulletlist3" w:customStyle="1">
    <w:name w:val="Bullet list3"/>
    <w:uiPriority w:val="99"/>
    <w:rsid w:val="008E4E29"/>
  </w:style>
  <w:style w:type="table" w:styleId="TaulukkoRuudukko1" w:customStyle="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" w:customStyle="1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" w:customStyle="1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" w:customStyle="1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Indent" w:customStyle="1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RomanIndent" w:customStyle="1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ThirdLevel" w:customStyle="1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ScheduleHeading" w:customStyle="1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styleId="ScheduleReference" w:customStyle="1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styleId="ProspectusNormal" w:customStyle="1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styleId="ProspectusTable" w:customStyle="1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styleId="TableGrid4" w:customStyle="1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" w:customStyle="1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" w:customStyle="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" w:customStyle="1">
    <w:name w:val="Ei luetteloa1"/>
    <w:next w:val="NoList"/>
    <w:uiPriority w:val="99"/>
    <w:semiHidden/>
    <w:unhideWhenUsed/>
    <w:rsid w:val="008E4E29"/>
  </w:style>
  <w:style w:type="character" w:styleId="AvattuHyperlinkki1" w:customStyle="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styleId="TaulukkoRuudukko5" w:customStyle="1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" w:customStyle="1">
    <w:name w:val="Numeroidut otsikot1"/>
    <w:uiPriority w:val="99"/>
    <w:rsid w:val="008E4E29"/>
  </w:style>
  <w:style w:type="paragraph" w:styleId="0mallieialavliMalli" w:customStyle="1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styleId="0MalliotsikkoMalli" w:customStyle="1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styleId="0MallivliotsikkoMalli" w:customStyle="1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styleId="TaulukkoRuudukko6" w:customStyle="1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YFooterinfo" w:customStyle="1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styleId="Eiluetteloa2" w:customStyle="1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hAnsi="Courier New" w:eastAsia="SimSun" w:cs="Courier New"/>
      <w:szCs w:val="20"/>
      <w:lang w:val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E4E29"/>
    <w:rPr>
      <w:rFonts w:ascii="Courier New" w:hAnsi="Courier New" w:eastAsia="SimSun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styleId="BodyText2Char" w:customStyle="1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styleId="BodyText3Char" w:customStyle="1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hAnsi="Tahoma" w:eastAsia="SimSun"/>
      <w:sz w:val="16"/>
      <w:szCs w:val="16"/>
      <w:lang w:val="sv-FI"/>
    </w:rPr>
  </w:style>
  <w:style w:type="character" w:styleId="DocumentMapChar" w:customStyle="1">
    <w:name w:val="Document Map Char"/>
    <w:basedOn w:val="DefaultParagraphFont"/>
    <w:link w:val="DocumentMap"/>
    <w:semiHidden/>
    <w:rsid w:val="008E4E29"/>
    <w:rPr>
      <w:rFonts w:ascii="Tahoma" w:hAnsi="Tahoma" w:eastAsia="SimSun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hAnsi="Times New Roman" w:eastAsia="SimSun" w:cs="Times New Roman"/>
      <w:lang w:val="sv-FI"/>
    </w:rPr>
  </w:style>
  <w:style w:type="paragraph" w:styleId="Bild" w:customStyle="1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styleId="Hnganderubrikmedpunkter" w:customStyle="1">
    <w:name w:val="Hängande rubrik med punkter"/>
    <w:basedOn w:val="Normal"/>
    <w:rsid w:val="008E4E29"/>
    <w:pPr>
      <w:spacing w:before="240" w:after="170" w:line="280" w:lineRule="atLeast"/>
    </w:pPr>
    <w:rPr>
      <w:rFonts w:ascii="Verdana" w:hAnsi="Verdana" w:eastAsia="SimSun"/>
      <w:b/>
      <w:kern w:val="28"/>
      <w:sz w:val="22"/>
      <w:szCs w:val="20"/>
    </w:rPr>
  </w:style>
  <w:style w:type="paragraph" w:styleId="xl25" w:customStyle="1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styleId="xl27" w:customStyle="1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28" w:customStyle="1">
    <w:name w:val="xl2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styleId="xl29" w:customStyle="1">
    <w:name w:val="xl29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0" w:customStyle="1">
    <w:name w:val="xl3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1" w:customStyle="1">
    <w:name w:val="xl31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2" w:customStyle="1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styleId="xl34" w:customStyle="1">
    <w:name w:val="xl34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6" w:customStyle="1">
    <w:name w:val="xl36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8" w:customStyle="1">
    <w:name w:val="xl3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9" w:customStyle="1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0" w:customStyle="1">
    <w:name w:val="xl4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33" w:customStyle="1">
    <w:name w:val="xl33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1" w:customStyle="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2" w:customStyle="1">
    <w:name w:val="xl42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46" w:customStyle="1">
    <w:name w:val="xl46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styleId="wTextChar" w:customStyle="1">
    <w:name w:val="wText Char"/>
    <w:link w:val="wText"/>
    <w:uiPriority w:val="2"/>
    <w:locked/>
    <w:rsid w:val="008E4E29"/>
    <w:rPr>
      <w:rFonts w:ascii="MS Mincho" w:hAnsi="MS Mincho" w:eastAsia="MS Mincho"/>
      <w:lang w:eastAsia="x-none"/>
    </w:rPr>
  </w:style>
  <w:style w:type="paragraph" w:styleId="wText" w:customStyle="1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hAnsi="MS Mincho" w:eastAsia="MS Mincho"/>
      <w:sz w:val="22"/>
      <w:lang w:eastAsia="x-none"/>
    </w:rPr>
  </w:style>
  <w:style w:type="character" w:styleId="copy1" w:customStyle="1">
    <w:name w:val="copy1"/>
    <w:rsid w:val="008E4E29"/>
    <w:rPr>
      <w:rFonts w:hint="default" w:ascii="Arial" w:hAnsi="Arial" w:cs="Arial"/>
      <w:color w:val="000000"/>
      <w:sz w:val="21"/>
      <w:szCs w:val="21"/>
    </w:rPr>
  </w:style>
  <w:style w:type="character" w:styleId="StyleArial11pt" w:customStyle="1">
    <w:name w:val="Style Arial 11 pt"/>
    <w:rsid w:val="008E4E29"/>
    <w:rPr>
      <w:rFonts w:hint="default" w:ascii="Arial" w:hAnsi="Arial" w:cs="Arial"/>
      <w:color w:val="FF00FF"/>
      <w:sz w:val="22"/>
    </w:rPr>
  </w:style>
  <w:style w:type="character" w:styleId="hugin1" w:customStyle="1">
    <w:name w:val="hugin1"/>
    <w:basedOn w:val="DefaultParagraphFont"/>
    <w:rsid w:val="008E4E29"/>
  </w:style>
  <w:style w:type="table" w:styleId="TaulukkoRuudukko7" w:customStyle="1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styleId="TableGrid231" w:customStyle="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" w:customStyle="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" w:customStyle="1">
    <w:name w:val="Aakkosellinen luettelo1"/>
    <w:uiPriority w:val="99"/>
    <w:rsid w:val="008E4E29"/>
  </w:style>
  <w:style w:type="numbering" w:styleId="Aakkosellinenluettelo2" w:customStyle="1">
    <w:name w:val="Aakkosellinen luettelo2"/>
    <w:uiPriority w:val="99"/>
    <w:rsid w:val="008E4E29"/>
  </w:style>
  <w:style w:type="table" w:styleId="TableGrid3" w:customStyle="1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" w:customStyle="1">
    <w:name w:val="Ei luetteloa3"/>
    <w:next w:val="NoList"/>
    <w:uiPriority w:val="99"/>
    <w:semiHidden/>
    <w:unhideWhenUsed/>
    <w:rsid w:val="008E4E29"/>
  </w:style>
  <w:style w:type="numbering" w:styleId="Aakkosellinenluettelo3" w:customStyle="1">
    <w:name w:val="Aakkosellinen luettelo3"/>
    <w:uiPriority w:val="99"/>
    <w:rsid w:val="008E4E29"/>
  </w:style>
  <w:style w:type="numbering" w:styleId="Bulletlist4" w:customStyle="1">
    <w:name w:val="Bullet list4"/>
    <w:uiPriority w:val="99"/>
    <w:rsid w:val="008E4E29"/>
  </w:style>
  <w:style w:type="table" w:styleId="Noborders1" w:customStyle="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" w:customStyle="1">
    <w:name w:val="Number list1"/>
    <w:uiPriority w:val="99"/>
    <w:rsid w:val="008E4E29"/>
  </w:style>
  <w:style w:type="numbering" w:styleId="Numeroidutotsikot2" w:customStyle="1">
    <w:name w:val="Numeroidut otsikot2"/>
    <w:uiPriority w:val="99"/>
    <w:rsid w:val="008E4E29"/>
  </w:style>
  <w:style w:type="table" w:styleId="TaulukkoRuudukko8" w:customStyle="1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" w:customStyle="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8E4E29"/>
  </w:style>
  <w:style w:type="table" w:styleId="TaulukkoRuudukko111" w:customStyle="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" w:customStyle="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" w:customStyle="1">
    <w:name w:val="Table Grid8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" w:customStyle="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" w:customStyle="1">
    <w:name w:val="Ei luetteloa4"/>
    <w:next w:val="NoList"/>
    <w:uiPriority w:val="99"/>
    <w:semiHidden/>
    <w:unhideWhenUsed/>
    <w:rsid w:val="008E4E29"/>
  </w:style>
  <w:style w:type="numbering" w:styleId="Aakkosellinenluettelo4" w:customStyle="1">
    <w:name w:val="Aakkosellinen luettelo4"/>
    <w:uiPriority w:val="99"/>
    <w:rsid w:val="008E4E29"/>
  </w:style>
  <w:style w:type="numbering" w:styleId="Bulletlist5" w:customStyle="1">
    <w:name w:val="Bullet list5"/>
    <w:uiPriority w:val="99"/>
    <w:rsid w:val="008E4E29"/>
  </w:style>
  <w:style w:type="table" w:styleId="Noborders2" w:customStyle="1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" w:customStyle="1">
    <w:name w:val="Number list2"/>
    <w:uiPriority w:val="99"/>
    <w:rsid w:val="008E4E29"/>
  </w:style>
  <w:style w:type="numbering" w:styleId="Numeroidutotsikot3" w:customStyle="1">
    <w:name w:val="Numeroidut otsikot3"/>
    <w:uiPriority w:val="99"/>
    <w:rsid w:val="008E4E29"/>
  </w:style>
  <w:style w:type="table" w:styleId="TaulukkoRuudukko9" w:customStyle="1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" w:customStyle="1">
    <w:name w:val="Numeroidut otsikot21"/>
    <w:uiPriority w:val="99"/>
    <w:rsid w:val="008E4E29"/>
  </w:style>
  <w:style w:type="table" w:styleId="TaulukkoRuudukko1111" w:customStyle="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" w:customStyle="1">
    <w:name w:val="No List2"/>
    <w:next w:val="NoList"/>
    <w:uiPriority w:val="99"/>
    <w:semiHidden/>
    <w:unhideWhenUsed/>
    <w:rsid w:val="008E4E29"/>
  </w:style>
  <w:style w:type="table" w:styleId="TableGrid11" w:customStyle="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" w:customStyle="1">
    <w:name w:val="Aakkosellinen luettelo5"/>
    <w:uiPriority w:val="99"/>
    <w:rsid w:val="008E4E29"/>
  </w:style>
  <w:style w:type="numbering" w:styleId="Numberlist3" w:customStyle="1">
    <w:name w:val="Number list3"/>
    <w:uiPriority w:val="99"/>
    <w:rsid w:val="008E4E29"/>
  </w:style>
  <w:style w:type="table" w:styleId="TableGrid2311" w:customStyle="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" w:customStyle="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" w:customStyle="1">
    <w:name w:val="Numeroidut otsikot4"/>
    <w:uiPriority w:val="99"/>
    <w:rsid w:val="008E4E29"/>
  </w:style>
  <w:style w:type="table" w:styleId="TableGrid411" w:customStyle="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" w:customStyle="1">
    <w:name w:val="Table Grid81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" w:customStyle="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" w:customStyle="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" w:customStyle="1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" w:customStyle="1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" w:customStyle="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hteystiedotleft" w:customStyle="1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styleId="NoList4" w:customStyle="1">
    <w:name w:val="No List4"/>
    <w:next w:val="NoList"/>
    <w:uiPriority w:val="99"/>
    <w:semiHidden/>
    <w:unhideWhenUsed/>
    <w:rsid w:val="008E4E29"/>
  </w:style>
  <w:style w:type="numbering" w:styleId="Aakkosellinenluettelo6" w:customStyle="1">
    <w:name w:val="Aakkosellinen luettelo6"/>
    <w:uiPriority w:val="99"/>
    <w:rsid w:val="008E4E29"/>
    <w:pPr>
      <w:numPr>
        <w:numId w:val="51"/>
      </w:numPr>
    </w:pPr>
  </w:style>
  <w:style w:type="numbering" w:styleId="Bulletlist6" w:customStyle="1">
    <w:name w:val="Bullet list6"/>
    <w:uiPriority w:val="99"/>
    <w:rsid w:val="008E4E29"/>
    <w:pPr>
      <w:numPr>
        <w:numId w:val="52"/>
      </w:numPr>
    </w:pPr>
  </w:style>
  <w:style w:type="table" w:styleId="Noborders3" w:customStyle="1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4" w:customStyle="1">
    <w:name w:val="Number list4"/>
    <w:uiPriority w:val="99"/>
    <w:rsid w:val="008E4E29"/>
    <w:pPr>
      <w:numPr>
        <w:numId w:val="55"/>
      </w:numPr>
    </w:pPr>
  </w:style>
  <w:style w:type="numbering" w:styleId="Numeroidutotsikot5" w:customStyle="1">
    <w:name w:val="Numeroidut otsikot5"/>
    <w:uiPriority w:val="99"/>
    <w:rsid w:val="008E4E29"/>
    <w:pPr>
      <w:numPr>
        <w:numId w:val="56"/>
      </w:numPr>
    </w:pPr>
  </w:style>
  <w:style w:type="table" w:styleId="TableGrid7" w:customStyle="1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" w:customStyle="1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Numeroidutotsikot22" w:customStyle="1">
    <w:name w:val="Numeroidut otsikot22"/>
    <w:uiPriority w:val="99"/>
    <w:rsid w:val="008E4E29"/>
    <w:pPr>
      <w:numPr>
        <w:numId w:val="42"/>
      </w:numPr>
    </w:pPr>
  </w:style>
  <w:style w:type="numbering" w:styleId="Aakkosellinenluettelo7" w:customStyle="1">
    <w:name w:val="Aakkosellinen luettelo7"/>
    <w:uiPriority w:val="99"/>
    <w:rsid w:val="008E4E29"/>
  </w:style>
  <w:style w:type="table" w:styleId="TaulukkoRuudukko32" w:customStyle="1">
    <w:name w:val="Taulukko Ruudukko32"/>
    <w:basedOn w:val="TableNormal"/>
    <w:uiPriority w:val="59"/>
    <w:rsid w:val="008E4E29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" w:customStyle="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" w:customStyle="1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" w:customStyle="1">
    <w:name w:val="Table Grid812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5" w:customStyle="1">
    <w:name w:val="No List5"/>
    <w:next w:val="NoList"/>
    <w:uiPriority w:val="99"/>
    <w:semiHidden/>
    <w:unhideWhenUsed/>
    <w:rsid w:val="00AD721D"/>
  </w:style>
  <w:style w:type="table" w:styleId="Noborders4" w:customStyle="1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styleId="TableGrid9" w:customStyle="1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4" w:customStyle="1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3" w:customStyle="1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2" w:customStyle="1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1" w:customStyle="1">
    <w:name w:val="bor_TableIndent Grey 11"/>
    <w:basedOn w:val="TableGrid1"/>
    <w:uiPriority w:val="99"/>
    <w:rsid w:val="00AD721D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1" w:customStyle="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1" w:customStyle="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" w:customStyle="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" w:customStyle="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" w:customStyle="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" w:customStyle="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" w:customStyle="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" w:customStyle="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10" w:customStyle="1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1" w:customStyle="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1" w:customStyle="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" w:customStyle="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" w:customStyle="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" w:customStyle="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" w:customStyle="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" w:customStyle="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" w:customStyle="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1" w:customStyle="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1" w:customStyle="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" w:customStyle="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1" w:customStyle="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1" w:customStyle="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2" w:customStyle="1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1" w:customStyle="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1" w:customStyle="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1" w:customStyle="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1" w:customStyle="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" w:customStyle="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1" w:customStyle="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1" w:customStyle="1">
    <w:name w:val="No List31"/>
    <w:next w:val="NoList"/>
    <w:uiPriority w:val="99"/>
    <w:semiHidden/>
    <w:unhideWhenUsed/>
    <w:rsid w:val="00AD721D"/>
  </w:style>
  <w:style w:type="table" w:styleId="TableGrid82" w:customStyle="1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1" w:customStyle="1">
    <w:name w:val="Bullet list11"/>
    <w:uiPriority w:val="99"/>
    <w:rsid w:val="00AD721D"/>
  </w:style>
  <w:style w:type="numbering" w:styleId="Bulletlist21" w:customStyle="1">
    <w:name w:val="Bullet list21"/>
    <w:uiPriority w:val="99"/>
    <w:rsid w:val="00AD721D"/>
  </w:style>
  <w:style w:type="numbering" w:styleId="Bulletlist31" w:customStyle="1">
    <w:name w:val="Bullet list31"/>
    <w:uiPriority w:val="99"/>
    <w:rsid w:val="00AD721D"/>
  </w:style>
  <w:style w:type="table" w:styleId="TaulukkoRuudukko12" w:customStyle="1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2" w:customStyle="1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1" w:customStyle="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1" w:customStyle="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3" w:customStyle="1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2" w:customStyle="1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1" w:customStyle="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2" w:customStyle="1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3" w:customStyle="1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1" w:customStyle="1">
    <w:name w:val="Ei luetteloa11"/>
    <w:next w:val="NoList"/>
    <w:uiPriority w:val="99"/>
    <w:semiHidden/>
    <w:unhideWhenUsed/>
    <w:rsid w:val="00AD721D"/>
  </w:style>
  <w:style w:type="table" w:styleId="TaulukkoRuudukko52" w:customStyle="1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1" w:customStyle="1">
    <w:name w:val="Numeroidut otsikot11"/>
    <w:uiPriority w:val="99"/>
    <w:rsid w:val="00AD721D"/>
  </w:style>
  <w:style w:type="table" w:styleId="TaulukkoRuudukko61" w:customStyle="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1" w:customStyle="1">
    <w:name w:val="Ei luetteloa21"/>
    <w:next w:val="NoList"/>
    <w:uiPriority w:val="99"/>
    <w:semiHidden/>
    <w:unhideWhenUsed/>
    <w:rsid w:val="00AD721D"/>
  </w:style>
  <w:style w:type="table" w:styleId="TaulukkoRuudukko71" w:customStyle="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2" w:customStyle="1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2" w:customStyle="1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1" w:customStyle="1">
    <w:name w:val="Aakkosellinen luettelo11"/>
    <w:uiPriority w:val="99"/>
    <w:rsid w:val="00AD721D"/>
  </w:style>
  <w:style w:type="numbering" w:styleId="Aakkosellinenluettelo21" w:customStyle="1">
    <w:name w:val="Aakkosellinen luettelo21"/>
    <w:uiPriority w:val="99"/>
    <w:rsid w:val="00AD721D"/>
  </w:style>
  <w:style w:type="table" w:styleId="TableGrid32" w:customStyle="1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1" w:customStyle="1">
    <w:name w:val="Ei luetteloa31"/>
    <w:next w:val="NoList"/>
    <w:uiPriority w:val="99"/>
    <w:semiHidden/>
    <w:unhideWhenUsed/>
    <w:rsid w:val="00AD721D"/>
  </w:style>
  <w:style w:type="numbering" w:styleId="Aakkosellinenluettelo31" w:customStyle="1">
    <w:name w:val="Aakkosellinen luettelo31"/>
    <w:uiPriority w:val="99"/>
    <w:rsid w:val="00AD721D"/>
  </w:style>
  <w:style w:type="numbering" w:styleId="Bulletlist41" w:customStyle="1">
    <w:name w:val="Bullet list41"/>
    <w:uiPriority w:val="99"/>
    <w:rsid w:val="00AD721D"/>
  </w:style>
  <w:style w:type="table" w:styleId="Noborders11" w:customStyle="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1" w:customStyle="1">
    <w:name w:val="Number list11"/>
    <w:uiPriority w:val="99"/>
    <w:rsid w:val="00AD721D"/>
  </w:style>
  <w:style w:type="numbering" w:styleId="Numeroidutotsikot23" w:customStyle="1">
    <w:name w:val="Numeroidut otsikot23"/>
    <w:uiPriority w:val="99"/>
    <w:rsid w:val="00AD721D"/>
  </w:style>
  <w:style w:type="table" w:styleId="TaulukkoRuudukko81" w:customStyle="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2" w:customStyle="1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1" w:customStyle="1">
    <w:name w:val="No List11"/>
    <w:next w:val="NoList"/>
    <w:uiPriority w:val="99"/>
    <w:semiHidden/>
    <w:unhideWhenUsed/>
    <w:rsid w:val="00AD721D"/>
  </w:style>
  <w:style w:type="table" w:styleId="TaulukkoRuudukko1112" w:customStyle="1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1" w:customStyle="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2" w:customStyle="1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3" w:customStyle="1">
    <w:name w:val="Table Grid813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2" w:customStyle="1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1" w:customStyle="1">
    <w:name w:val="Ei luetteloa41"/>
    <w:next w:val="NoList"/>
    <w:uiPriority w:val="99"/>
    <w:semiHidden/>
    <w:unhideWhenUsed/>
    <w:rsid w:val="00AD721D"/>
  </w:style>
  <w:style w:type="numbering" w:styleId="Aakkosellinenluettelo41" w:customStyle="1">
    <w:name w:val="Aakkosellinen luettelo41"/>
    <w:uiPriority w:val="99"/>
    <w:rsid w:val="00AD721D"/>
  </w:style>
  <w:style w:type="numbering" w:styleId="Bulletlist51" w:customStyle="1">
    <w:name w:val="Bullet list51"/>
    <w:uiPriority w:val="99"/>
    <w:rsid w:val="00AD721D"/>
  </w:style>
  <w:style w:type="table" w:styleId="Noborders21" w:customStyle="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1" w:customStyle="1">
    <w:name w:val="Number list21"/>
    <w:uiPriority w:val="99"/>
    <w:rsid w:val="00AD721D"/>
  </w:style>
  <w:style w:type="numbering" w:styleId="Numeroidutotsikot31" w:customStyle="1">
    <w:name w:val="Numeroidut otsikot31"/>
    <w:uiPriority w:val="99"/>
    <w:rsid w:val="00AD721D"/>
  </w:style>
  <w:style w:type="table" w:styleId="TaulukkoRuudukko91" w:customStyle="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1" w:customStyle="1">
    <w:name w:val="Numeroidut otsikot211"/>
    <w:uiPriority w:val="99"/>
    <w:rsid w:val="00AD721D"/>
  </w:style>
  <w:style w:type="table" w:styleId="TaulukkoRuudukko11111" w:customStyle="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1" w:customStyle="1">
    <w:name w:val="No List21"/>
    <w:next w:val="NoList"/>
    <w:uiPriority w:val="99"/>
    <w:semiHidden/>
    <w:unhideWhenUsed/>
    <w:rsid w:val="00AD721D"/>
  </w:style>
  <w:style w:type="table" w:styleId="TableGrid112" w:customStyle="1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1" w:customStyle="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1" w:customStyle="1">
    <w:name w:val="Aakkosellinen luettelo51"/>
    <w:uiPriority w:val="99"/>
    <w:rsid w:val="00AD721D"/>
  </w:style>
  <w:style w:type="numbering" w:styleId="Numberlist31" w:customStyle="1">
    <w:name w:val="Number list31"/>
    <w:uiPriority w:val="99"/>
    <w:rsid w:val="00AD721D"/>
  </w:style>
  <w:style w:type="table" w:styleId="TableGrid23111" w:customStyle="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1" w:customStyle="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1" w:customStyle="1">
    <w:name w:val="Numeroidut otsikot41"/>
    <w:uiPriority w:val="99"/>
    <w:rsid w:val="00AD721D"/>
  </w:style>
  <w:style w:type="table" w:styleId="TableGrid4111" w:customStyle="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1" w:customStyle="1">
    <w:name w:val="Table Grid811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1" w:customStyle="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1" w:customStyle="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1" w:customStyle="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1" w:customStyle="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1" w:customStyle="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1" w:customStyle="1">
    <w:name w:val="No List41"/>
    <w:next w:val="NoList"/>
    <w:uiPriority w:val="99"/>
    <w:semiHidden/>
    <w:unhideWhenUsed/>
    <w:rsid w:val="00AD721D"/>
  </w:style>
  <w:style w:type="table" w:styleId="Noborders31" w:customStyle="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1" w:customStyle="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1" w:customStyle="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1" w:customStyle="1">
    <w:name w:val="Aakkosellinen luettelo71"/>
    <w:uiPriority w:val="99"/>
    <w:rsid w:val="00AD721D"/>
  </w:style>
  <w:style w:type="table" w:styleId="TaulukkoRuudukko321" w:customStyle="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1" w:customStyle="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1" w:customStyle="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1" w:customStyle="1">
    <w:name w:val="Table Grid812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6" w:customStyle="1">
    <w:name w:val="No List6"/>
    <w:next w:val="NoList"/>
    <w:uiPriority w:val="99"/>
    <w:semiHidden/>
    <w:unhideWhenUsed/>
    <w:rsid w:val="002351C0"/>
  </w:style>
  <w:style w:type="table" w:styleId="Noborders5" w:customStyle="1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00" w:customStyle="1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5" w:customStyle="1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4" w:customStyle="1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3" w:customStyle="1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2" w:customStyle="1">
    <w:name w:val="bor_TableIndent Grey 12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2" w:customStyle="1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2" w:customStyle="1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" w:customStyle="1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" w:customStyle="1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" w:customStyle="1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" w:customStyle="1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" w:customStyle="1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" w:customStyle="1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20" w:customStyle="1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2" w:customStyle="1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2" w:customStyle="1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" w:customStyle="1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" w:customStyle="1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" w:customStyle="1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" w:customStyle="1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" w:customStyle="1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" w:customStyle="1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2" w:customStyle="1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2" w:customStyle="1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" w:customStyle="1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2" w:customStyle="1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2" w:customStyle="1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3" w:customStyle="1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2" w:customStyle="1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2" w:customStyle="1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2" w:customStyle="1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2" w:customStyle="1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" w:customStyle="1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2" w:customStyle="1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2" w:customStyle="1">
    <w:name w:val="No List32"/>
    <w:next w:val="NoList"/>
    <w:uiPriority w:val="99"/>
    <w:semiHidden/>
    <w:unhideWhenUsed/>
    <w:rsid w:val="002351C0"/>
  </w:style>
  <w:style w:type="table" w:styleId="TableGrid83" w:customStyle="1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2" w:customStyle="1">
    <w:name w:val="Bullet list12"/>
    <w:uiPriority w:val="99"/>
    <w:rsid w:val="002351C0"/>
  </w:style>
  <w:style w:type="numbering" w:styleId="Bulletlist22" w:customStyle="1">
    <w:name w:val="Bullet list22"/>
    <w:uiPriority w:val="99"/>
    <w:rsid w:val="002351C0"/>
  </w:style>
  <w:style w:type="numbering" w:styleId="Bulletlist32" w:customStyle="1">
    <w:name w:val="Bullet list32"/>
    <w:uiPriority w:val="99"/>
    <w:rsid w:val="002351C0"/>
  </w:style>
  <w:style w:type="table" w:styleId="TaulukkoRuudukko13" w:customStyle="1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3" w:customStyle="1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3" w:customStyle="1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2" w:customStyle="1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" w:customStyle="1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4" w:customStyle="1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3" w:customStyle="1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2" w:customStyle="1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3" w:customStyle="1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4" w:customStyle="1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2" w:customStyle="1">
    <w:name w:val="Ei luetteloa12"/>
    <w:next w:val="NoList"/>
    <w:uiPriority w:val="99"/>
    <w:semiHidden/>
    <w:unhideWhenUsed/>
    <w:rsid w:val="002351C0"/>
  </w:style>
  <w:style w:type="table" w:styleId="TaulukkoRuudukko53" w:customStyle="1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2" w:customStyle="1">
    <w:name w:val="Numeroidut otsikot12"/>
    <w:uiPriority w:val="99"/>
    <w:rsid w:val="002351C0"/>
  </w:style>
  <w:style w:type="table" w:styleId="TaulukkoRuudukko62" w:customStyle="1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2" w:customStyle="1">
    <w:name w:val="Ei luetteloa22"/>
    <w:next w:val="NoList"/>
    <w:uiPriority w:val="99"/>
    <w:semiHidden/>
    <w:unhideWhenUsed/>
    <w:rsid w:val="002351C0"/>
  </w:style>
  <w:style w:type="table" w:styleId="TaulukkoRuudukko72" w:customStyle="1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3" w:customStyle="1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3" w:customStyle="1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2" w:customStyle="1">
    <w:name w:val="Aakkosellinen luettelo12"/>
    <w:uiPriority w:val="99"/>
    <w:rsid w:val="002351C0"/>
  </w:style>
  <w:style w:type="numbering" w:styleId="Aakkosellinenluettelo22" w:customStyle="1">
    <w:name w:val="Aakkosellinen luettelo22"/>
    <w:uiPriority w:val="99"/>
    <w:rsid w:val="002351C0"/>
  </w:style>
  <w:style w:type="table" w:styleId="TableGrid33" w:customStyle="1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2" w:customStyle="1">
    <w:name w:val="Ei luetteloa32"/>
    <w:next w:val="NoList"/>
    <w:uiPriority w:val="99"/>
    <w:semiHidden/>
    <w:unhideWhenUsed/>
    <w:rsid w:val="002351C0"/>
  </w:style>
  <w:style w:type="numbering" w:styleId="Aakkosellinenluettelo32" w:customStyle="1">
    <w:name w:val="Aakkosellinen luettelo32"/>
    <w:uiPriority w:val="99"/>
    <w:rsid w:val="002351C0"/>
  </w:style>
  <w:style w:type="numbering" w:styleId="Bulletlist42" w:customStyle="1">
    <w:name w:val="Bullet list42"/>
    <w:uiPriority w:val="99"/>
    <w:rsid w:val="002351C0"/>
  </w:style>
  <w:style w:type="table" w:styleId="Noborders12" w:customStyle="1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2" w:customStyle="1">
    <w:name w:val="Number list12"/>
    <w:uiPriority w:val="99"/>
    <w:rsid w:val="002351C0"/>
  </w:style>
  <w:style w:type="numbering" w:styleId="Numeroidutotsikot24" w:customStyle="1">
    <w:name w:val="Numeroidut otsikot24"/>
    <w:uiPriority w:val="99"/>
    <w:rsid w:val="002351C0"/>
  </w:style>
  <w:style w:type="table" w:styleId="TaulukkoRuudukko82" w:customStyle="1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3" w:customStyle="1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2" w:customStyle="1">
    <w:name w:val="No List12"/>
    <w:next w:val="NoList"/>
    <w:uiPriority w:val="99"/>
    <w:semiHidden/>
    <w:unhideWhenUsed/>
    <w:rsid w:val="002351C0"/>
  </w:style>
  <w:style w:type="table" w:styleId="TaulukkoRuudukko1113" w:customStyle="1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2" w:customStyle="1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3" w:customStyle="1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4" w:customStyle="1">
    <w:name w:val="Table Grid814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3" w:customStyle="1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2" w:customStyle="1">
    <w:name w:val="Ei luetteloa42"/>
    <w:next w:val="NoList"/>
    <w:uiPriority w:val="99"/>
    <w:semiHidden/>
    <w:unhideWhenUsed/>
    <w:rsid w:val="002351C0"/>
  </w:style>
  <w:style w:type="numbering" w:styleId="Aakkosellinenluettelo42" w:customStyle="1">
    <w:name w:val="Aakkosellinen luettelo42"/>
    <w:uiPriority w:val="99"/>
    <w:rsid w:val="002351C0"/>
  </w:style>
  <w:style w:type="numbering" w:styleId="Bulletlist52" w:customStyle="1">
    <w:name w:val="Bullet list52"/>
    <w:uiPriority w:val="99"/>
    <w:rsid w:val="002351C0"/>
  </w:style>
  <w:style w:type="table" w:styleId="Noborders22" w:customStyle="1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2" w:customStyle="1">
    <w:name w:val="Number list22"/>
    <w:uiPriority w:val="99"/>
    <w:rsid w:val="002351C0"/>
  </w:style>
  <w:style w:type="numbering" w:styleId="Numeroidutotsikot32" w:customStyle="1">
    <w:name w:val="Numeroidut otsikot32"/>
    <w:uiPriority w:val="99"/>
    <w:rsid w:val="002351C0"/>
  </w:style>
  <w:style w:type="table" w:styleId="TaulukkoRuudukko92" w:customStyle="1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2" w:customStyle="1">
    <w:name w:val="Numeroidut otsikot212"/>
    <w:uiPriority w:val="99"/>
    <w:rsid w:val="002351C0"/>
  </w:style>
  <w:style w:type="table" w:styleId="TaulukkoRuudukko11112" w:customStyle="1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2" w:customStyle="1">
    <w:name w:val="No List22"/>
    <w:next w:val="NoList"/>
    <w:uiPriority w:val="99"/>
    <w:semiHidden/>
    <w:unhideWhenUsed/>
    <w:rsid w:val="002351C0"/>
  </w:style>
  <w:style w:type="table" w:styleId="TableGrid113" w:customStyle="1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2" w:customStyle="1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2" w:customStyle="1">
    <w:name w:val="Aakkosellinen luettelo52"/>
    <w:uiPriority w:val="99"/>
    <w:rsid w:val="002351C0"/>
  </w:style>
  <w:style w:type="numbering" w:styleId="Numberlist32" w:customStyle="1">
    <w:name w:val="Number list32"/>
    <w:uiPriority w:val="99"/>
    <w:rsid w:val="002351C0"/>
  </w:style>
  <w:style w:type="table" w:styleId="TableGrid23112" w:customStyle="1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2" w:customStyle="1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2" w:customStyle="1">
    <w:name w:val="Numeroidut otsikot42"/>
    <w:uiPriority w:val="99"/>
    <w:rsid w:val="002351C0"/>
  </w:style>
  <w:style w:type="table" w:styleId="TableGrid4112" w:customStyle="1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2" w:customStyle="1">
    <w:name w:val="Table Grid811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2" w:customStyle="1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2" w:customStyle="1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2" w:customStyle="1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2" w:customStyle="1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2" w:customStyle="1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2" w:customStyle="1">
    <w:name w:val="No List42"/>
    <w:next w:val="NoList"/>
    <w:uiPriority w:val="99"/>
    <w:semiHidden/>
    <w:unhideWhenUsed/>
    <w:rsid w:val="002351C0"/>
  </w:style>
  <w:style w:type="table" w:styleId="Noborders32" w:customStyle="1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2" w:customStyle="1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2" w:customStyle="1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2" w:customStyle="1">
    <w:name w:val="Aakkosellinen luettelo72"/>
    <w:uiPriority w:val="99"/>
    <w:rsid w:val="002351C0"/>
  </w:style>
  <w:style w:type="table" w:styleId="TaulukkoRuudukko322" w:customStyle="1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2" w:customStyle="1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2" w:customStyle="1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2" w:customStyle="1">
    <w:name w:val="Table Grid812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7" w:customStyle="1">
    <w:name w:val="No List7"/>
    <w:next w:val="NoList"/>
    <w:uiPriority w:val="99"/>
    <w:semiHidden/>
    <w:unhideWhenUsed/>
    <w:rsid w:val="002351C0"/>
  </w:style>
  <w:style w:type="table" w:styleId="Noborders6" w:customStyle="1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5" w:customStyle="1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6" w:customStyle="1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5" w:customStyle="1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4" w:customStyle="1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3" w:customStyle="1">
    <w:name w:val="bor_TableIndent Grey 13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3" w:customStyle="1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3" w:customStyle="1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" w:customStyle="1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" w:customStyle="1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" w:customStyle="1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" w:customStyle="1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" w:customStyle="1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" w:customStyle="1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30" w:customStyle="1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3" w:customStyle="1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3" w:customStyle="1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" w:customStyle="1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" w:customStyle="1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" w:customStyle="1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" w:customStyle="1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" w:customStyle="1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" w:customStyle="1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3" w:customStyle="1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3" w:customStyle="1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" w:customStyle="1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3" w:customStyle="1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3" w:customStyle="1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6" w:customStyle="1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3" w:customStyle="1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3" w:customStyle="1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3" w:customStyle="1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3" w:customStyle="1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" w:customStyle="1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3" w:customStyle="1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3" w:customStyle="1">
    <w:name w:val="No List33"/>
    <w:next w:val="NoList"/>
    <w:uiPriority w:val="99"/>
    <w:semiHidden/>
    <w:unhideWhenUsed/>
    <w:rsid w:val="002351C0"/>
  </w:style>
  <w:style w:type="table" w:styleId="TableGrid84" w:customStyle="1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3" w:customStyle="1">
    <w:name w:val="Bullet list13"/>
    <w:uiPriority w:val="99"/>
    <w:rsid w:val="002351C0"/>
  </w:style>
  <w:style w:type="numbering" w:styleId="Bulletlist23" w:customStyle="1">
    <w:name w:val="Bullet list23"/>
    <w:uiPriority w:val="99"/>
    <w:rsid w:val="002351C0"/>
  </w:style>
  <w:style w:type="numbering" w:styleId="Bulletlist33" w:customStyle="1">
    <w:name w:val="Bullet list33"/>
    <w:uiPriority w:val="99"/>
    <w:rsid w:val="002351C0"/>
  </w:style>
  <w:style w:type="table" w:styleId="TaulukkoRuudukko14" w:customStyle="1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4" w:customStyle="1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4" w:customStyle="1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3" w:customStyle="1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4" w:customStyle="1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5" w:customStyle="1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4" w:customStyle="1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3" w:customStyle="1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4" w:customStyle="1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5" w:customStyle="1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3" w:customStyle="1">
    <w:name w:val="Ei luetteloa13"/>
    <w:next w:val="NoList"/>
    <w:uiPriority w:val="99"/>
    <w:semiHidden/>
    <w:unhideWhenUsed/>
    <w:rsid w:val="002351C0"/>
  </w:style>
  <w:style w:type="table" w:styleId="TaulukkoRuudukko54" w:customStyle="1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3" w:customStyle="1">
    <w:name w:val="Numeroidut otsikot13"/>
    <w:uiPriority w:val="99"/>
    <w:rsid w:val="002351C0"/>
  </w:style>
  <w:style w:type="table" w:styleId="TaulukkoRuudukko63" w:customStyle="1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3" w:customStyle="1">
    <w:name w:val="Ei luetteloa23"/>
    <w:next w:val="NoList"/>
    <w:uiPriority w:val="99"/>
    <w:semiHidden/>
    <w:unhideWhenUsed/>
    <w:rsid w:val="002351C0"/>
  </w:style>
  <w:style w:type="table" w:styleId="TaulukkoRuudukko73" w:customStyle="1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4" w:customStyle="1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4" w:customStyle="1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3" w:customStyle="1">
    <w:name w:val="Aakkosellinen luettelo13"/>
    <w:uiPriority w:val="99"/>
    <w:rsid w:val="002351C0"/>
  </w:style>
  <w:style w:type="numbering" w:styleId="Aakkosellinenluettelo23" w:customStyle="1">
    <w:name w:val="Aakkosellinen luettelo23"/>
    <w:uiPriority w:val="99"/>
    <w:rsid w:val="002351C0"/>
  </w:style>
  <w:style w:type="table" w:styleId="TableGrid34" w:customStyle="1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3" w:customStyle="1">
    <w:name w:val="Ei luetteloa33"/>
    <w:next w:val="NoList"/>
    <w:uiPriority w:val="99"/>
    <w:semiHidden/>
    <w:unhideWhenUsed/>
    <w:rsid w:val="002351C0"/>
  </w:style>
  <w:style w:type="numbering" w:styleId="Aakkosellinenluettelo33" w:customStyle="1">
    <w:name w:val="Aakkosellinen luettelo33"/>
    <w:uiPriority w:val="99"/>
    <w:rsid w:val="002351C0"/>
  </w:style>
  <w:style w:type="numbering" w:styleId="Bulletlist43" w:customStyle="1">
    <w:name w:val="Bullet list43"/>
    <w:uiPriority w:val="99"/>
    <w:rsid w:val="002351C0"/>
  </w:style>
  <w:style w:type="table" w:styleId="Noborders13" w:customStyle="1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3" w:customStyle="1">
    <w:name w:val="Number list13"/>
    <w:uiPriority w:val="99"/>
    <w:rsid w:val="002351C0"/>
  </w:style>
  <w:style w:type="numbering" w:styleId="Numeroidutotsikot25" w:customStyle="1">
    <w:name w:val="Numeroidut otsikot25"/>
    <w:uiPriority w:val="99"/>
    <w:rsid w:val="002351C0"/>
  </w:style>
  <w:style w:type="table" w:styleId="TaulukkoRuudukko83" w:customStyle="1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4" w:customStyle="1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3" w:customStyle="1">
    <w:name w:val="No List13"/>
    <w:next w:val="NoList"/>
    <w:uiPriority w:val="99"/>
    <w:semiHidden/>
    <w:unhideWhenUsed/>
    <w:rsid w:val="002351C0"/>
  </w:style>
  <w:style w:type="table" w:styleId="TaulukkoRuudukko1114" w:customStyle="1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3" w:customStyle="1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4" w:customStyle="1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5" w:customStyle="1">
    <w:name w:val="Table Grid815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4" w:customStyle="1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3" w:customStyle="1">
    <w:name w:val="Ei luetteloa43"/>
    <w:next w:val="NoList"/>
    <w:uiPriority w:val="99"/>
    <w:semiHidden/>
    <w:unhideWhenUsed/>
    <w:rsid w:val="002351C0"/>
  </w:style>
  <w:style w:type="numbering" w:styleId="Aakkosellinenluettelo43" w:customStyle="1">
    <w:name w:val="Aakkosellinen luettelo43"/>
    <w:uiPriority w:val="99"/>
    <w:rsid w:val="002351C0"/>
  </w:style>
  <w:style w:type="numbering" w:styleId="Bulletlist53" w:customStyle="1">
    <w:name w:val="Bullet list53"/>
    <w:uiPriority w:val="99"/>
    <w:rsid w:val="002351C0"/>
  </w:style>
  <w:style w:type="table" w:styleId="Noborders23" w:customStyle="1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3" w:customStyle="1">
    <w:name w:val="Number list23"/>
    <w:uiPriority w:val="99"/>
    <w:rsid w:val="002351C0"/>
  </w:style>
  <w:style w:type="numbering" w:styleId="Numeroidutotsikot33" w:customStyle="1">
    <w:name w:val="Numeroidut otsikot33"/>
    <w:uiPriority w:val="99"/>
    <w:rsid w:val="002351C0"/>
  </w:style>
  <w:style w:type="table" w:styleId="TaulukkoRuudukko93" w:customStyle="1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3" w:customStyle="1">
    <w:name w:val="Numeroidut otsikot213"/>
    <w:uiPriority w:val="99"/>
    <w:rsid w:val="002351C0"/>
  </w:style>
  <w:style w:type="table" w:styleId="TaulukkoRuudukko11113" w:customStyle="1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3" w:customStyle="1">
    <w:name w:val="No List23"/>
    <w:next w:val="NoList"/>
    <w:uiPriority w:val="99"/>
    <w:semiHidden/>
    <w:unhideWhenUsed/>
    <w:rsid w:val="002351C0"/>
  </w:style>
  <w:style w:type="table" w:styleId="TableGrid114" w:customStyle="1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3" w:customStyle="1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3" w:customStyle="1">
    <w:name w:val="Aakkosellinen luettelo53"/>
    <w:uiPriority w:val="99"/>
    <w:rsid w:val="002351C0"/>
  </w:style>
  <w:style w:type="numbering" w:styleId="Numberlist33" w:customStyle="1">
    <w:name w:val="Number list33"/>
    <w:uiPriority w:val="99"/>
    <w:rsid w:val="002351C0"/>
  </w:style>
  <w:style w:type="table" w:styleId="TableGrid23113" w:customStyle="1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3" w:customStyle="1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3" w:customStyle="1">
    <w:name w:val="Numeroidut otsikot43"/>
    <w:uiPriority w:val="99"/>
    <w:rsid w:val="002351C0"/>
  </w:style>
  <w:style w:type="table" w:styleId="TableGrid4113" w:customStyle="1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3" w:customStyle="1">
    <w:name w:val="Table Grid811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3" w:customStyle="1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3" w:customStyle="1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3" w:customStyle="1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3" w:customStyle="1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3" w:customStyle="1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3" w:customStyle="1">
    <w:name w:val="No List43"/>
    <w:next w:val="NoList"/>
    <w:uiPriority w:val="99"/>
    <w:semiHidden/>
    <w:unhideWhenUsed/>
    <w:rsid w:val="002351C0"/>
  </w:style>
  <w:style w:type="table" w:styleId="Noborders33" w:customStyle="1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3" w:customStyle="1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3" w:customStyle="1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3" w:customStyle="1">
    <w:name w:val="Aakkosellinen luettelo73"/>
    <w:uiPriority w:val="99"/>
    <w:rsid w:val="002351C0"/>
  </w:style>
  <w:style w:type="table" w:styleId="TaulukkoRuudukko323" w:customStyle="1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3" w:customStyle="1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3" w:customStyle="1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3" w:customStyle="1">
    <w:name w:val="Table Grid812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bleGrid235" w:customStyle="1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5" w:customStyle="1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Heading1" w:customStyle="1">
    <w:name w:val="Esite Heading 1"/>
    <w:basedOn w:val="borHeading1NoNumber"/>
    <w:uiPriority w:val="6"/>
    <w:qFormat/>
    <w:rsid w:val="004F51DD"/>
    <w:pPr>
      <w:jc w:val="center"/>
    </w:pPr>
  </w:style>
  <w:style w:type="paragraph" w:styleId="Esitenormal" w:customStyle="1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styleId="EsiteHeading2" w:customStyle="1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styleId="EsiteHeading3" w:customStyle="1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styleId="EsiteHeading4" w:customStyle="1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styleId="borTableIndentGrey111" w:customStyle="1">
    <w:name w:val="bor_TableIndent Grey 11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11" w:customStyle="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1" w:customStyle="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1" w:customStyle="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1" w:customStyle="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1" w:customStyle="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1" w:customStyle="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1" w:customStyle="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11" w:customStyle="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1" w:customStyle="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1" w:customStyle="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1" w:customStyle="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1" w:customStyle="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1" w:customStyle="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1" w:customStyle="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11" w:customStyle="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1" w:customStyle="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11" w:customStyle="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1" w:customStyle="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21" w:customStyle="1">
    <w:name w:val="bor_TableIndent Grey 12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21" w:customStyle="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1" w:customStyle="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1" w:customStyle="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1" w:customStyle="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1" w:customStyle="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1" w:customStyle="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1" w:customStyle="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21" w:customStyle="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1" w:customStyle="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1" w:customStyle="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1" w:customStyle="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1" w:customStyle="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1" w:customStyle="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1" w:customStyle="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21" w:customStyle="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1" w:customStyle="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21" w:customStyle="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1" w:customStyle="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31" w:customStyle="1">
    <w:name w:val="bor_TableIndent Grey 13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31" w:customStyle="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1" w:customStyle="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1" w:customStyle="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1" w:customStyle="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1" w:customStyle="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1" w:customStyle="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1" w:customStyle="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31" w:customStyle="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1" w:customStyle="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1" w:customStyle="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1" w:customStyle="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1" w:customStyle="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1" w:customStyle="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1" w:customStyle="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31" w:customStyle="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1" w:customStyle="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31" w:customStyle="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1" w:customStyle="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Tabledataheading" w:customStyle="1">
    <w:name w:val="Table data heading"/>
    <w:basedOn w:val="Normal"/>
    <w:uiPriority w:val="1"/>
    <w:qFormat/>
    <w:rsid w:val="00B756F3"/>
    <w:pPr>
      <w:pBdr>
        <w:top w:val="single" w:color="FACCD2" w:themeColor="accent3" w:themeTint="33" w:sz="12" w:space="2"/>
        <w:left w:val="single" w:color="FACCD2" w:themeColor="accent3" w:themeTint="33" w:sz="12" w:space="0"/>
        <w:bottom w:val="single" w:color="FACCD2" w:themeColor="accent3" w:themeTint="33" w:sz="12" w:space="2"/>
        <w:right w:val="single" w:color="FACCD2" w:themeColor="accent3" w:themeTint="33" w:sz="12" w:space="0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styleId="Fraserdefaulttable1" w:customStyle="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2" w:customStyle="1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styleId="Fraserdefaulttable3" w:customStyle="1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4" w:customStyle="1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LuetteloBullet" w:customStyle="1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styleId="CSAGRheading1" w:customStyle="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2" w:customStyle="1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Paragraph" w:customStyle="1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styleId="CSAGRheading3" w:customStyle="1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4" w:customStyle="1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5" w:customStyle="1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2" w:customStyle="1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3" w:customStyle="1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Headingmain" w:customStyle="1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styleId="CSMemononumberheading1" w:customStyle="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nonumberheading2" w:customStyle="1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hAnsi="Georgia" w:eastAsia="Times New Roman" w:cs="Arial"/>
      <w:b w:val="0"/>
      <w:iCs/>
      <w:szCs w:val="28"/>
    </w:rPr>
  </w:style>
  <w:style w:type="paragraph" w:styleId="CSMemoheading2" w:customStyle="1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3" w:customStyle="1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4" w:customStyle="1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Memoheadinglang2" w:customStyle="1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lang1" w:customStyle="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headinglang3" w:customStyle="1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lang4" w:customStyle="1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tableleft" w:customStyle="1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styleId="CSsignature" w:customStyle="1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styleId="CSbullet" w:customStyle="1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styleId="CSline" w:customStyle="1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styleId="CSnumbering10" w:customStyle="1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styleId="CSNumberingA" w:customStyle="1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styleId="CSNumberinga0" w:customStyle="1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styleId="CSNumberingi" w:customStyle="1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styleId="CSNumbering" w:customStyle="1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styleId="CSNumbering1" w:customStyle="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styleId="SivuXY" w:customStyle="1">
    <w:name w:val="Sivu X / Y"/>
    <w:semiHidden/>
    <w:rsid w:val="00F06CDB"/>
    <w:pPr>
      <w:spacing w:after="0" w:line="240" w:lineRule="auto"/>
    </w:pPr>
    <w:rPr>
      <w:rFonts w:ascii="Georgia" w:hAnsi="Georgia" w:eastAsia="Times New Roman" w:cs="Times New Roman"/>
      <w:szCs w:val="20"/>
      <w:lang w:val="fi-FI" w:eastAsia="fi-FI"/>
    </w:rPr>
  </w:style>
  <w:style w:type="paragraph" w:styleId="CSNormal" w:customStyle="1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styleId="CSMemoheading1" w:customStyle="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Textlevel4" w:customStyle="1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Textlevel5" w:customStyle="1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Multilevelnumbering" w:customStyle="1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styleId="CSSchedule" w:customStyle="1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styleId="CSInsertedParagraph" w:customStyle="1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styleId="CSAGRheadinglang1" w:customStyle="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lang2" w:customStyle="1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Agrheadinglang3" w:customStyle="1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lang4" w:customStyle="1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lang5" w:customStyle="1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lang2" w:customStyle="1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lang3" w:customStyle="1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4" w:customStyle="1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5" w:customStyle="1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ableheading" w:customStyle="1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styleId="CSTabletext" w:customStyle="1">
    <w:name w:val="CS_Table text"/>
    <w:basedOn w:val="CSNormal"/>
    <w:rsid w:val="00F06CDB"/>
    <w:pPr>
      <w:spacing w:before="120" w:after="120"/>
    </w:pPr>
    <w:rPr>
      <w:szCs w:val="24"/>
    </w:rPr>
  </w:style>
  <w:style w:type="paragraph" w:styleId="CSTextlevel1" w:customStyle="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styleId="CSTextlevellang1" w:customStyle="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styleId="EsiteLuetteloBulletChar" w:customStyle="1">
    <w:name w:val="Esite Luettelo Bullet Char"/>
    <w:link w:val="EsiteLuetteloBullet"/>
    <w:uiPriority w:val="7"/>
    <w:rsid w:val="00686032"/>
    <w:rPr>
      <w:rFonts w:ascii="Times New Roman" w:hAnsi="Times New Roman" w:eastAsia="Times New Roman" w:cs="Times New Roman"/>
      <w:sz w:val="24"/>
      <w:szCs w:val="24"/>
      <w:lang w:val="en-US" w:eastAsia="fi-FI" w:bidi="en-US"/>
    </w:rPr>
  </w:style>
  <w:style w:type="table" w:styleId="Fraserdefaulttable5" w:customStyle="1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6" w:customStyle="1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7" w:customStyle="1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8" w:customStyle="1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" w:customStyle="1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" w:customStyle="1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0" w:customStyle="1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1" w:customStyle="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1" w:customStyle="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1" w:customStyle="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2" w:customStyle="1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" w:customStyle="1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3" w:customStyle="1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4" w:customStyle="1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1" w:customStyle="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1" w:customStyle="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s30" w:customStyle="1">
    <w:name w:val="hs30"/>
    <w:basedOn w:val="Normal"/>
    <w:rsid w:val="00B90EB8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B90EB8"/>
  </w:style>
  <w:style w:type="character" w:styleId="hs2" w:customStyle="1">
    <w:name w:val="hs2"/>
    <w:basedOn w:val="DefaultParagraphFont"/>
    <w:rsid w:val="00B90EB8"/>
  </w:style>
  <w:style w:type="paragraph" w:styleId="hs1" w:customStyle="1">
    <w:name w:val="hs1"/>
    <w:basedOn w:val="Normal"/>
    <w:rsid w:val="00B90EB8"/>
    <w:pPr>
      <w:spacing w:before="100" w:beforeAutospacing="1" w:after="100" w:afterAutospacing="1"/>
    </w:pPr>
  </w:style>
  <w:style w:type="paragraph" w:styleId="hs21" w:customStyle="1">
    <w:name w:val="hs21"/>
    <w:basedOn w:val="Normal"/>
    <w:rsid w:val="00B90EB8"/>
    <w:pPr>
      <w:spacing w:before="100" w:beforeAutospacing="1" w:after="100" w:afterAutospacing="1"/>
    </w:pPr>
  </w:style>
  <w:style w:type="character" w:styleId="hs11" w:customStyle="1">
    <w:name w:val="hs11"/>
    <w:basedOn w:val="DefaultParagraphFont"/>
    <w:rsid w:val="00B90EB8"/>
  </w:style>
  <w:style w:type="paragraph" w:styleId="hs29" w:customStyle="1">
    <w:name w:val="hs29"/>
    <w:basedOn w:val="Normal"/>
    <w:rsid w:val="00B90EB8"/>
    <w:pPr>
      <w:spacing w:before="100" w:beforeAutospacing="1" w:after="100" w:afterAutospacing="1"/>
    </w:pPr>
  </w:style>
  <w:style w:type="character" w:styleId="font6" w:customStyle="1">
    <w:name w:val="font6"/>
    <w:basedOn w:val="DefaultParagraphFont"/>
    <w:rsid w:val="00B90EB8"/>
  </w:style>
  <w:style w:type="character" w:styleId="font7" w:customStyle="1">
    <w:name w:val="font7"/>
    <w:basedOn w:val="DefaultParagraphFont"/>
    <w:rsid w:val="00B90EB8"/>
  </w:style>
  <w:style w:type="character" w:styleId="font5" w:customStyle="1">
    <w:name w:val="font5"/>
    <w:basedOn w:val="DefaultParagraphFont"/>
    <w:rsid w:val="00B90EB8"/>
  </w:style>
  <w:style w:type="paragraph" w:styleId="hs28" w:customStyle="1">
    <w:name w:val="hs28"/>
    <w:basedOn w:val="Normal"/>
    <w:rsid w:val="00B90EB8"/>
    <w:pPr>
      <w:spacing w:before="100" w:beforeAutospacing="1" w:after="100" w:afterAutospacing="1"/>
    </w:pPr>
  </w:style>
  <w:style w:type="character" w:styleId="hs26" w:customStyle="1">
    <w:name w:val="hs26"/>
    <w:basedOn w:val="DefaultParagraphFont"/>
    <w:rsid w:val="00B90EB8"/>
  </w:style>
  <w:style w:type="character" w:styleId="hs3" w:customStyle="1">
    <w:name w:val="hs3"/>
    <w:basedOn w:val="DefaultParagraphFont"/>
    <w:rsid w:val="00B90EB8"/>
  </w:style>
  <w:style w:type="paragraph" w:styleId="hugin" w:customStyle="1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styleId="Eireunaviivaa" w:customStyle="1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sid w:val="00AE6B9D"/>
    <w:rPr>
      <w:rFonts w:ascii="Times New Roman" w:hAnsi="Times New Roman" w:eastAsia="SimSu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Simple%20LeadDesk%20template%202021</ap:Template>
  <ap:Application>Microsoft Word for the web</ap:Application>
  <ap:DocSecurity>0</ap:DocSecurity>
  <ap:ScaleCrop>false</ap:ScaleCrop>
  <ap:Company>Attorneys at law Borenius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docId:306819C2499B5FADAB96C2DD86CED289</keywords>
  <dc:description/>
  <lastModifiedBy>Romain Lubicki</lastModifiedBy>
  <revision>4</revision>
  <lastPrinted>2019-08-06T12:37:00.0000000Z</lastPrinted>
  <dcterms:created xsi:type="dcterms:W3CDTF">2023-06-09T07:35:00.0000000Z</dcterms:created>
  <dcterms:modified xsi:type="dcterms:W3CDTF">2023-06-15T10:08:57.1572842Z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