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5DA4" w:rsidR="0070286D" w:rsidP="00CB195A" w:rsidRDefault="0070286D" w14:paraId="359DBADE" w14:textId="77777777">
      <w:pPr>
        <w:pStyle w:val="borNormal"/>
        <w:tabs>
          <w:tab w:val="left" w:pos="8222"/>
        </w:tabs>
        <w:ind w:left="11454" w:hanging="11454"/>
        <w:rPr>
          <w:rFonts w:ascii="Roboto" w:hAnsi="Roboto"/>
          <w:b/>
          <w:sz w:val="18"/>
        </w:rPr>
      </w:pPr>
    </w:p>
    <w:p w:rsidR="00F00356" w:rsidP="00FA1997" w:rsidRDefault="00F00356" w14:paraId="7F1698CE" w14:textId="77777777">
      <w:pPr>
        <w:autoSpaceDE w:val="0"/>
        <w:autoSpaceDN w:val="0"/>
        <w:adjustRightInd w:val="0"/>
        <w:spacing w:line="420" w:lineRule="atLeast"/>
        <w:rPr>
          <w:rFonts w:cs="Arial"/>
          <w:color w:val="000000"/>
          <w:lang w:val="en-US"/>
        </w:rPr>
      </w:pPr>
    </w:p>
    <w:p w:rsidRPr="006B1D80" w:rsidR="008B38C7" w:rsidRDefault="00487B23" w14:paraId="20F125F4" w14:textId="77777777">
      <w:pPr>
        <w:rPr>
          <w:b/>
          <w:bCs/>
        </w:rPr>
      </w:pPr>
      <w:r w:rsidRPr="006B1D80">
        <w:rPr>
          <w:rFonts w:asciiTheme="minorHAnsi" w:hAnsiTheme="minorHAnsi" w:cstheme="minorHAnsi"/>
          <w:b/>
        </w:rPr>
        <w:t xml:space="preserve">Tillstånd </w:t>
      </w:r>
      <w:r w:rsidRPr="006B1D80" w:rsidR="002A0AA0">
        <w:rPr>
          <w:rFonts w:asciiTheme="minorHAnsi" w:hAnsiTheme="minorHAnsi" w:cstheme="minorHAnsi"/>
          <w:b/>
        </w:rPr>
        <w:t>att beställa telefonnummer på uppdrag av ett annat företag</w:t>
      </w:r>
    </w:p>
    <w:p w:rsidRPr="006B1D80" w:rsidR="002A0AA0" w:rsidP="002A0AA0" w:rsidRDefault="002A0AA0" w14:paraId="5E49B2B8" w14:textId="77777777"/>
    <w:p w:rsidRPr="006B1D80" w:rsidR="002635D8" w:rsidP="00862524" w:rsidRDefault="002635D8" w14:paraId="4C5A15B5" w14:textId="77777777">
      <w:pPr>
        <w:rPr>
          <w:sz w:val="22"/>
          <w:szCs w:val="22"/>
        </w:rPr>
      </w:pPr>
    </w:p>
    <w:p w:rsidRPr="006B1D80" w:rsidR="008B38C7" w:rsidRDefault="00487B23" w14:paraId="36FFAAEE" w14:textId="77777777">
      <w:pPr>
        <w:rPr>
          <w:sz w:val="22"/>
          <w:szCs w:val="22"/>
        </w:rPr>
      </w:pPr>
      <w:r w:rsidRPr="006B1D80">
        <w:rPr>
          <w:sz w:val="22"/>
          <w:szCs w:val="22"/>
        </w:rPr>
        <w:t xml:space="preserve">Vi auktoriserar </w:t>
      </w:r>
      <w:r w:rsidRPr="006B1D80">
        <w:rPr>
          <w:b/>
          <w:bCs/>
          <w:sz w:val="22"/>
          <w:szCs w:val="22"/>
        </w:rPr>
        <w:t xml:space="preserve">LeadDesk </w:t>
      </w:r>
      <w:proofErr w:type="spellStart"/>
      <w:r w:rsidRPr="006B1D80">
        <w:rPr>
          <w:b/>
          <w:bCs/>
          <w:sz w:val="22"/>
          <w:szCs w:val="22"/>
        </w:rPr>
        <w:t>Plc</w:t>
      </w:r>
      <w:proofErr w:type="spellEnd"/>
      <w:r w:rsidRPr="006B1D80">
        <w:rPr>
          <w:b/>
          <w:bCs/>
          <w:sz w:val="22"/>
          <w:szCs w:val="22"/>
        </w:rPr>
        <w:t xml:space="preserve"> </w:t>
      </w:r>
      <w:r w:rsidRPr="006B1D80">
        <w:rPr>
          <w:sz w:val="22"/>
          <w:szCs w:val="22"/>
        </w:rPr>
        <w:t xml:space="preserve">(Business ID: </w:t>
      </w:r>
      <w:proofErr w:type="gramStart"/>
      <w:r w:rsidRPr="006B1D80">
        <w:rPr>
          <w:sz w:val="22"/>
          <w:szCs w:val="22"/>
        </w:rPr>
        <w:t>2299022-8</w:t>
      </w:r>
      <w:proofErr w:type="gramEnd"/>
      <w:r w:rsidRPr="006B1D80">
        <w:rPr>
          <w:sz w:val="22"/>
          <w:szCs w:val="22"/>
        </w:rPr>
        <w:t xml:space="preserve">) </w:t>
      </w:r>
      <w:r w:rsidRPr="006B1D80">
        <w:rPr>
          <w:b/>
          <w:bCs/>
          <w:sz w:val="22"/>
          <w:szCs w:val="22"/>
        </w:rPr>
        <w:t xml:space="preserve">och dess dotterbolag </w:t>
      </w:r>
      <w:r w:rsidRPr="006B1D80">
        <w:rPr>
          <w:sz w:val="22"/>
          <w:szCs w:val="22"/>
        </w:rPr>
        <w:t xml:space="preserve">att beställa telefonnummer för vår partner som </w:t>
      </w:r>
      <w:r w:rsidRPr="006B1D80" w:rsidR="00516E9F">
        <w:rPr>
          <w:sz w:val="22"/>
          <w:szCs w:val="22"/>
        </w:rPr>
        <w:t xml:space="preserve">definieras </w:t>
      </w:r>
      <w:r w:rsidRPr="006B1D80">
        <w:rPr>
          <w:sz w:val="22"/>
          <w:szCs w:val="22"/>
        </w:rPr>
        <w:t>nedan.</w:t>
      </w:r>
    </w:p>
    <w:p w:rsidRPr="006B1D80" w:rsidR="00862524" w:rsidP="00862524" w:rsidRDefault="00862524" w14:paraId="094D2EB4" w14:textId="77777777">
      <w:pPr>
        <w:rPr>
          <w:sz w:val="22"/>
          <w:szCs w:val="22"/>
        </w:rPr>
      </w:pPr>
    </w:p>
    <w:p w:rsidR="008B38C7" w:rsidRDefault="00487B23" w14:paraId="71055261" w14:textId="77777777">
      <w:pPr>
        <w:spacing w:line="600" w:lineRule="auto"/>
        <w:rPr>
          <w:b/>
          <w:bCs/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/>
        </w:rPr>
        <w:t>Auktoriserande</w:t>
      </w:r>
      <w:proofErr w:type="spellEnd"/>
      <w:r>
        <w:rPr>
          <w:b/>
          <w:bCs/>
          <w:sz w:val="22"/>
          <w:szCs w:val="22"/>
          <w:lang w:val="en-US"/>
        </w:rPr>
        <w:t xml:space="preserve"> part</w:t>
      </w:r>
      <w:r w:rsidRPr="006B3F1A">
        <w:rPr>
          <w:b/>
          <w:bCs/>
          <w:sz w:val="22"/>
          <w:szCs w:val="22"/>
          <w:lang w:val="en-US"/>
        </w:rPr>
        <w:t>:</w:t>
      </w:r>
    </w:p>
    <w:p w:rsidR="008B38C7" w:rsidRDefault="00487B23" w14:paraId="74364CC5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Företagets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namn</w:t>
      </w:r>
      <w:proofErr w:type="spellEnd"/>
      <w:r w:rsidRPr="006B3F1A" w:rsidR="007B7FD6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:rsidR="008B38C7" w:rsidRDefault="00487B23" w14:paraId="622C1361" w14:textId="13DBF9A1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 w:rsidRPr="018C3007" w:rsidR="78FEB827">
        <w:rPr>
          <w:sz w:val="22"/>
          <w:szCs w:val="22"/>
          <w:lang w:val="en-US"/>
        </w:rPr>
        <w:t>Org. Nr.</w:t>
      </w:r>
      <w:r w:rsidRPr="018C3007" w:rsidR="007B7FD6">
        <w:rPr>
          <w:sz w:val="22"/>
          <w:szCs w:val="22"/>
          <w:lang w:val="en-US"/>
        </w:rPr>
        <w:t>:</w:t>
      </w:r>
      <w:r>
        <w:tab/>
      </w:r>
    </w:p>
    <w:p w:rsidR="008B38C7" w:rsidRDefault="00487B23" w14:paraId="4FF06D25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Adress</w:t>
      </w:r>
      <w:proofErr w:type="spellEnd"/>
      <w:r w:rsidRPr="006B3F1A" w:rsidR="007B7FD6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:rsidR="00B74A89" w:rsidP="00862524" w:rsidRDefault="00B74A89" w14:paraId="5597F669" w14:textId="77777777">
      <w:pPr>
        <w:rPr>
          <w:sz w:val="22"/>
          <w:szCs w:val="22"/>
          <w:lang w:val="fi-FI"/>
        </w:rPr>
      </w:pPr>
    </w:p>
    <w:p w:rsidR="008B38C7" w:rsidRDefault="00487B23" w14:paraId="41D50F68" w14:textId="77777777">
      <w:pPr>
        <w:rPr>
          <w:sz w:val="22"/>
          <w:szCs w:val="22"/>
          <w:lang w:val="en-US"/>
        </w:rPr>
      </w:pPr>
      <w:proofErr w:type="spellStart"/>
      <w:r w:rsidRPr="00D0336E">
        <w:rPr>
          <w:sz w:val="22"/>
          <w:szCs w:val="22"/>
          <w:lang w:val="en-US"/>
        </w:rPr>
        <w:t>Hädanefter</w:t>
      </w:r>
      <w:proofErr w:type="spellEnd"/>
      <w:r w:rsidRPr="00D0336E">
        <w:rPr>
          <w:sz w:val="22"/>
          <w:szCs w:val="22"/>
          <w:lang w:val="en-US"/>
        </w:rPr>
        <w:t xml:space="preserve"> "</w:t>
      </w:r>
      <w:proofErr w:type="spellStart"/>
      <w:r w:rsidRPr="009C6A09">
        <w:rPr>
          <w:b/>
          <w:bCs/>
          <w:i/>
          <w:iCs/>
          <w:sz w:val="22"/>
          <w:szCs w:val="22"/>
          <w:lang w:val="en-US"/>
        </w:rPr>
        <w:t>Auktoriserande</w:t>
      </w:r>
      <w:proofErr w:type="spellEnd"/>
      <w:r w:rsidRPr="009C6A09">
        <w:rPr>
          <w:b/>
          <w:bCs/>
          <w:i/>
          <w:iCs/>
          <w:sz w:val="22"/>
          <w:szCs w:val="22"/>
          <w:lang w:val="en-US"/>
        </w:rPr>
        <w:t xml:space="preserve"> part</w:t>
      </w:r>
      <w:r w:rsidRPr="009C6A09">
        <w:rPr>
          <w:i/>
          <w:iCs/>
          <w:sz w:val="22"/>
          <w:szCs w:val="22"/>
          <w:lang w:val="en-US"/>
        </w:rPr>
        <w:t>"</w:t>
      </w:r>
    </w:p>
    <w:p w:rsidR="009C6A09" w:rsidP="009C6A09" w:rsidRDefault="009C6A09" w14:paraId="25BCECE3" w14:textId="77777777">
      <w:pPr>
        <w:rPr>
          <w:sz w:val="22"/>
          <w:szCs w:val="22"/>
          <w:lang w:val="fi-FI"/>
        </w:rPr>
      </w:pPr>
    </w:p>
    <w:p w:rsidR="008B38C7" w:rsidRDefault="00487B23" w14:paraId="5BD88DB7" w14:textId="58217737">
      <w:pPr>
        <w:spacing w:line="600" w:lineRule="auto"/>
        <w:rPr>
          <w:b w:val="1"/>
          <w:bCs w:val="1"/>
          <w:sz w:val="22"/>
          <w:szCs w:val="22"/>
          <w:lang w:val="en-US"/>
        </w:rPr>
      </w:pPr>
      <w:r w:rsidRPr="018C3007" w:rsidR="00487B23">
        <w:rPr>
          <w:b w:val="1"/>
          <w:bCs w:val="1"/>
          <w:sz w:val="22"/>
          <w:szCs w:val="22"/>
          <w:lang w:val="en-US"/>
        </w:rPr>
        <w:t>Information om parte</w:t>
      </w:r>
      <w:r w:rsidRPr="018C3007" w:rsidR="4910EF86">
        <w:rPr>
          <w:b w:val="1"/>
          <w:bCs w:val="1"/>
          <w:sz w:val="22"/>
          <w:szCs w:val="22"/>
          <w:lang w:val="en-US"/>
        </w:rPr>
        <w:t>n</w:t>
      </w:r>
      <w:r w:rsidRPr="018C3007" w:rsidR="00487B23">
        <w:rPr>
          <w:b w:val="1"/>
          <w:bCs w:val="1"/>
          <w:sz w:val="22"/>
          <w:szCs w:val="22"/>
          <w:lang w:val="en-US"/>
        </w:rPr>
        <w:t>:</w:t>
      </w:r>
    </w:p>
    <w:p w:rsidR="008B38C7" w:rsidRDefault="00487B23" w14:paraId="1DC189BD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proofErr w:type="spellStart"/>
      <w:r w:rsidRPr="018C3007" w:rsidR="00487B23">
        <w:rPr>
          <w:sz w:val="22"/>
          <w:szCs w:val="22"/>
          <w:lang w:val="en-US"/>
        </w:rPr>
        <w:t>Företagets</w:t>
      </w:r>
      <w:proofErr w:type="spellEnd"/>
      <w:r w:rsidRPr="018C3007" w:rsidR="00487B23">
        <w:rPr>
          <w:sz w:val="22"/>
          <w:szCs w:val="22"/>
          <w:lang w:val="en-US"/>
        </w:rPr>
        <w:t xml:space="preserve"> </w:t>
      </w:r>
      <w:proofErr w:type="spellStart"/>
      <w:r w:rsidRPr="018C3007" w:rsidR="00487B23">
        <w:rPr>
          <w:sz w:val="22"/>
          <w:szCs w:val="22"/>
          <w:lang w:val="en-US"/>
        </w:rPr>
        <w:t>namn</w:t>
      </w:r>
      <w:proofErr w:type="spellEnd"/>
      <w:r w:rsidRPr="018C3007" w:rsidR="00487B23">
        <w:rPr>
          <w:sz w:val="22"/>
          <w:szCs w:val="22"/>
          <w:lang w:val="en-US"/>
        </w:rPr>
        <w:t>:</w:t>
      </w:r>
      <w:r>
        <w:tab/>
      </w:r>
    </w:p>
    <w:p w:rsidR="45FF91F4" w:rsidP="018C3007" w:rsidRDefault="45FF91F4" w14:paraId="4A6E565F" w14:textId="3ED08C6A">
      <w:pPr>
        <w:pStyle w:val="ListParagraph"/>
        <w:numPr>
          <w:ilvl w:val="0"/>
          <w:numId w:val="103"/>
        </w:numPr>
        <w:tabs>
          <w:tab w:val="left" w:leader="none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 w:rsidRPr="018C3007" w:rsidR="45FF91F4">
        <w:rPr>
          <w:sz w:val="22"/>
          <w:szCs w:val="22"/>
          <w:lang w:val="en-US"/>
        </w:rPr>
        <w:t>Org. Nr.:</w:t>
      </w:r>
      <w:r>
        <w:tab/>
      </w:r>
    </w:p>
    <w:p w:rsidR="008B38C7" w:rsidRDefault="00487B23" w14:paraId="062A8D10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Adress</w:t>
      </w:r>
      <w:proofErr w:type="spellEnd"/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:rsidR="0022197A" w:rsidP="00862524" w:rsidRDefault="0022197A" w14:paraId="29725463" w14:textId="77777777">
      <w:pPr>
        <w:rPr>
          <w:sz w:val="22"/>
          <w:szCs w:val="22"/>
          <w:lang w:val="en-US"/>
        </w:rPr>
      </w:pPr>
    </w:p>
    <w:p w:rsidR="008B38C7" w:rsidRDefault="00487B23" w14:paraId="221C2EF0" w14:textId="55C16569">
      <w:pPr>
        <w:rPr>
          <w:sz w:val="22"/>
          <w:szCs w:val="22"/>
          <w:lang w:val="en-US"/>
        </w:rPr>
      </w:pPr>
      <w:r w:rsidRPr="018C3007" w:rsidR="00487B23">
        <w:rPr>
          <w:sz w:val="22"/>
          <w:szCs w:val="22"/>
          <w:lang w:val="en-US"/>
        </w:rPr>
        <w:t>Hädanefter</w:t>
      </w:r>
      <w:r w:rsidRPr="018C3007" w:rsidR="00487B23">
        <w:rPr>
          <w:sz w:val="22"/>
          <w:szCs w:val="22"/>
          <w:lang w:val="en-US"/>
        </w:rPr>
        <w:t xml:space="preserve"> "</w:t>
      </w:r>
      <w:r w:rsidRPr="018C3007" w:rsidR="00487B23">
        <w:rPr>
          <w:b w:val="1"/>
          <w:bCs w:val="1"/>
          <w:i w:val="1"/>
          <w:iCs w:val="1"/>
          <w:sz w:val="22"/>
          <w:szCs w:val="22"/>
          <w:lang w:val="en-US"/>
        </w:rPr>
        <w:t>Part</w:t>
      </w:r>
      <w:r w:rsidRPr="018C3007" w:rsidR="4803924C">
        <w:rPr>
          <w:b w:val="1"/>
          <w:bCs w:val="1"/>
          <w:i w:val="1"/>
          <w:iCs w:val="1"/>
          <w:sz w:val="22"/>
          <w:szCs w:val="22"/>
          <w:lang w:val="en-US"/>
        </w:rPr>
        <w:t>en</w:t>
      </w:r>
      <w:r w:rsidRPr="018C3007" w:rsidR="00487B23">
        <w:rPr>
          <w:sz w:val="22"/>
          <w:szCs w:val="22"/>
          <w:lang w:val="en-US"/>
        </w:rPr>
        <w:t>"</w:t>
      </w:r>
    </w:p>
    <w:p w:rsidR="007A23B1" w:rsidP="00862524" w:rsidRDefault="007A23B1" w14:paraId="2E415FEA" w14:textId="77777777">
      <w:pPr>
        <w:rPr>
          <w:sz w:val="22"/>
          <w:szCs w:val="22"/>
          <w:lang w:val="en-US"/>
        </w:rPr>
      </w:pPr>
    </w:p>
    <w:p w:rsidRPr="006B1D80" w:rsidR="008B38C7" w:rsidRDefault="00487B23" w14:paraId="1D096CBA" w14:textId="77777777">
      <w:pPr>
        <w:rPr>
          <w:sz w:val="22"/>
          <w:szCs w:val="22"/>
        </w:rPr>
      </w:pPr>
      <w:r w:rsidRPr="006B1D80">
        <w:rPr>
          <w:sz w:val="22"/>
          <w:szCs w:val="22"/>
        </w:rPr>
        <w:t>Numren kan beställas med den Auktoriserande partens företagsuppgifter enligt listan ovan. Partnern ges tillstånd att använda de beställda numren i sin LeadDesk-miljö.</w:t>
      </w:r>
    </w:p>
    <w:p w:rsidRPr="006B1D80" w:rsidR="00B74A89" w:rsidP="00862524" w:rsidRDefault="00B74A89" w14:paraId="0D9CD172" w14:textId="77777777">
      <w:pPr>
        <w:rPr>
          <w:sz w:val="22"/>
          <w:szCs w:val="22"/>
        </w:rPr>
      </w:pPr>
    </w:p>
    <w:p w:rsidRPr="006B1D80" w:rsidR="008B38C7" w:rsidRDefault="00487B23" w14:paraId="541BCCE4" w14:textId="7F99B8B9">
      <w:pPr>
        <w:rPr>
          <w:sz w:val="22"/>
          <w:szCs w:val="22"/>
        </w:rPr>
      </w:pPr>
      <w:r w:rsidRPr="006B1D80">
        <w:rPr>
          <w:sz w:val="22"/>
          <w:szCs w:val="22"/>
        </w:rPr>
        <w:t xml:space="preserve">Undertecknad försäkrar att han/hon har erforderlig behörighet att verkställa denna </w:t>
      </w:r>
      <w:r w:rsidRPr="006B1D80" w:rsidR="00516E9F">
        <w:rPr>
          <w:sz w:val="22"/>
          <w:szCs w:val="22"/>
        </w:rPr>
        <w:t xml:space="preserve">auktorisation </w:t>
      </w:r>
      <w:r w:rsidRPr="006B1D80">
        <w:rPr>
          <w:sz w:val="22"/>
          <w:szCs w:val="22"/>
        </w:rPr>
        <w:t xml:space="preserve">på uppdrag av den </w:t>
      </w:r>
      <w:r w:rsidR="006B1D80">
        <w:rPr>
          <w:sz w:val="22"/>
          <w:szCs w:val="22"/>
        </w:rPr>
        <w:t>A</w:t>
      </w:r>
      <w:r w:rsidRPr="006B1D80">
        <w:rPr>
          <w:sz w:val="22"/>
          <w:szCs w:val="22"/>
        </w:rPr>
        <w:t>uktoriserande parten.</w:t>
      </w:r>
    </w:p>
    <w:p w:rsidRPr="006B1D80" w:rsidR="00313CB8" w:rsidP="00A016E8" w:rsidRDefault="00313CB8" w14:paraId="499035CC" w14:textId="77777777">
      <w:pPr>
        <w:spacing w:line="480" w:lineRule="auto"/>
      </w:pPr>
    </w:p>
    <w:p w:rsidRPr="006B1D80" w:rsidR="008B38C7" w:rsidRDefault="00487B23" w14:paraId="3C6CAD53" w14:textId="77777777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6B1D80">
        <w:rPr>
          <w:sz w:val="22"/>
          <w:szCs w:val="22"/>
        </w:rPr>
        <w:t>Datum och plats</w:t>
      </w:r>
      <w:r w:rsidRPr="006B1D80" w:rsidR="00E34DD8">
        <w:rPr>
          <w:sz w:val="22"/>
          <w:szCs w:val="22"/>
        </w:rPr>
        <w:t>:</w:t>
      </w:r>
      <w:r w:rsidRPr="006B1D80" w:rsidR="00E34DD8">
        <w:rPr>
          <w:sz w:val="22"/>
          <w:szCs w:val="22"/>
          <w:u w:val="single"/>
        </w:rPr>
        <w:tab/>
      </w:r>
    </w:p>
    <w:p w:rsidRPr="006B1D80" w:rsidR="002E61EB" w:rsidP="00E34DD8" w:rsidRDefault="002E61EB" w14:paraId="3042174E" w14:textId="77777777">
      <w:pPr>
        <w:tabs>
          <w:tab w:val="left" w:pos="8505"/>
        </w:tabs>
        <w:spacing w:line="360" w:lineRule="auto"/>
        <w:rPr>
          <w:sz w:val="22"/>
          <w:szCs w:val="22"/>
        </w:rPr>
      </w:pPr>
    </w:p>
    <w:p w:rsidRPr="006B1D80" w:rsidR="008B38C7" w:rsidRDefault="00487B23" w14:paraId="7284D01E" w14:textId="77777777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6B1D80">
        <w:rPr>
          <w:sz w:val="22"/>
          <w:szCs w:val="22"/>
        </w:rPr>
        <w:t>Underskrift</w:t>
      </w:r>
      <w:r w:rsidRPr="006B1D80" w:rsidR="00E34DD8">
        <w:rPr>
          <w:sz w:val="22"/>
          <w:szCs w:val="22"/>
        </w:rPr>
        <w:t>:</w:t>
      </w:r>
      <w:r w:rsidRPr="006B1D80" w:rsidR="00E34DD8">
        <w:rPr>
          <w:sz w:val="22"/>
          <w:szCs w:val="22"/>
          <w:u w:val="single"/>
        </w:rPr>
        <w:tab/>
      </w:r>
    </w:p>
    <w:p w:rsidRPr="006B1D80" w:rsidR="002E61EB" w:rsidP="00E34DD8" w:rsidRDefault="002E61EB" w14:paraId="6C31055C" w14:textId="77777777">
      <w:pPr>
        <w:tabs>
          <w:tab w:val="left" w:pos="8505"/>
        </w:tabs>
        <w:spacing w:line="360" w:lineRule="auto"/>
        <w:rPr>
          <w:sz w:val="22"/>
          <w:szCs w:val="22"/>
        </w:rPr>
      </w:pPr>
    </w:p>
    <w:p w:rsidRPr="006B1D80" w:rsidR="008B38C7" w:rsidRDefault="00487B23" w14:paraId="2FA77B01" w14:textId="77777777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6B1D80">
        <w:rPr>
          <w:sz w:val="22"/>
          <w:szCs w:val="22"/>
        </w:rPr>
        <w:t>Namn och titel</w:t>
      </w:r>
      <w:r w:rsidRPr="006B1D80" w:rsidR="00E34DD8">
        <w:rPr>
          <w:sz w:val="22"/>
          <w:szCs w:val="22"/>
        </w:rPr>
        <w:t>:</w:t>
      </w:r>
      <w:r w:rsidRPr="006B1D80" w:rsidR="00E34DD8">
        <w:rPr>
          <w:sz w:val="22"/>
          <w:szCs w:val="22"/>
          <w:u w:val="single"/>
        </w:rPr>
        <w:tab/>
      </w:r>
    </w:p>
    <w:p w:rsidRPr="006B1D80" w:rsidR="002635D8" w:rsidP="00E34DD8" w:rsidRDefault="002635D8" w14:paraId="4726B472" w14:textId="77777777">
      <w:pPr>
        <w:spacing w:line="480" w:lineRule="auto"/>
      </w:pPr>
    </w:p>
    <w:sectPr w:rsidRPr="006B1D80" w:rsidR="002635D8" w:rsidSect="005245F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992" w:right="992" w:bottom="992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7E48" w:rsidP="006523DF" w:rsidRDefault="00EF7E48" w14:paraId="1476E14B" w14:textId="77777777">
      <w:r>
        <w:separator/>
      </w:r>
    </w:p>
  </w:endnote>
  <w:endnote w:type="continuationSeparator" w:id="0">
    <w:p w:rsidR="00EF7E48" w:rsidP="006523DF" w:rsidRDefault="00EF7E48" w14:paraId="345EAA59" w14:textId="77777777">
      <w:r>
        <w:continuationSeparator/>
      </w:r>
    </w:p>
  </w:endnote>
  <w:endnote w:type="continuationNotice" w:id="1">
    <w:p w:rsidR="00EF7E48" w:rsidRDefault="00EF7E48" w14:paraId="2ADD7E1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eader">
    <w:charset w:val="00"/>
    <w:family w:val="modern"/>
    <w:pitch w:val="variable"/>
    <w:sig w:usb0="00000003" w:usb1="00000000" w:usb2="00000000" w:usb3="00000000" w:csb0="00000001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Arial 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8B38C7" w:rsidRDefault="00487B23" w14:paraId="751D7A20" w14:textId="77777777">
    <w:pPr>
      <w:jc w:val="center"/>
      <w:rPr>
        <w:rFonts w:asciiTheme="minorHAnsi" w:hAnsiTheme="minorHAnsi" w:cstheme="minorHAnsi"/>
        <w:sz w:val="20"/>
        <w:szCs w:val="20"/>
        <w:lang w:val="en-US"/>
      </w:rPr>
    </w:pPr>
    <w:r w:rsidRPr="00F43FC9">
      <w:rPr>
        <w:rFonts w:asciiTheme="minorHAnsi" w:hAnsiTheme="minorHAnsi" w:cstheme="minorHAns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77ECAB3" wp14:editId="66332305">
              <wp:simplePos x="0" y="0"/>
              <wp:positionH relativeFrom="margin">
                <wp:posOffset>-821690</wp:posOffset>
              </wp:positionH>
              <wp:positionV relativeFrom="paragraph">
                <wp:posOffset>100858</wp:posOffset>
              </wp:positionV>
              <wp:extent cx="7924800" cy="1315720"/>
              <wp:effectExtent l="0" t="0" r="19050" b="1778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3157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E156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>
            <v:rect id="Suorakulmio 4" style="position:absolute;margin-left:-64.7pt;margin-top:7.95pt;width:624pt;height:103.6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1e156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" w14:anchorId="3BE45B29">
              <w10:wrap anchorx="margin"/>
            </v:rect>
          </w:pict>
        </mc:Fallback>
      </mc:AlternateContent>
    </w:r>
    <w:r w:rsidR="00AB743F">
      <w:rPr>
        <w:rFonts w:asciiTheme="minorHAnsi" w:hAnsiTheme="minorHAnsi" w:cstheme="minorHAnsi"/>
        <w:sz w:val="20"/>
        <w:szCs w:val="20"/>
        <w:lang w:val="en-US"/>
      </w:rPr>
      <w:br/>
    </w:r>
    <w:r w:rsidRPr="00D92717" w:rsidR="00D92717">
      <w:rPr>
        <w:rFonts w:asciiTheme="minorHAnsi" w:hAnsiTheme="minorHAnsi" w:cstheme="minorHAnsi"/>
        <w:sz w:val="20"/>
        <w:szCs w:val="20"/>
        <w:lang w:val="en-US"/>
      </w:rPr>
      <w:t xml:space="preserve"> </w:t>
    </w:r>
  </w:p>
  <w:p w:rsidR="008B38C7" w:rsidRDefault="00487B23" w14:paraId="06E314B1" w14:textId="77777777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LeadDesk </w:t>
    </w:r>
    <w:proofErr w:type="spellStart"/>
    <w:r w:rsidRPr="003A00D7">
      <w:rPr>
        <w:rFonts w:asciiTheme="minorHAnsi" w:hAnsiTheme="minorHAnsi" w:cstheme="minorHAnsi"/>
        <w:sz w:val="14"/>
        <w:szCs w:val="20"/>
        <w:lang w:val="en-US"/>
      </w:rPr>
      <w:t>Oyj</w:t>
    </w:r>
    <w:proofErr w:type="spellEnd"/>
    <w:r w:rsidRPr="003A00D7">
      <w:rPr>
        <w:rFonts w:asciiTheme="minorHAnsi" w:hAnsiTheme="minorHAnsi" w:cstheme="minorHAnsi"/>
        <w:sz w:val="14"/>
        <w:szCs w:val="20"/>
        <w:lang w:val="en-US"/>
      </w:rPr>
      <w:t xml:space="preserve"> </w:t>
    </w:r>
    <w:r w:rsidRPr="003A00D7" w:rsidR="004904A0">
      <w:rPr>
        <w:rFonts w:asciiTheme="minorHAnsi" w:hAnsiTheme="minorHAnsi" w:cstheme="minorHAnsi"/>
        <w:sz w:val="14"/>
        <w:szCs w:val="20"/>
        <w:lang w:val="en-US"/>
      </w:rPr>
      <w:t xml:space="preserve">| +358 9 4247 5711 </w:t>
    </w:r>
    <w:r w:rsidRPr="003A00D7" w:rsidR="00B96E00">
      <w:rPr>
        <w:rFonts w:asciiTheme="minorHAnsi" w:hAnsiTheme="minorHAnsi" w:cstheme="minorHAnsi"/>
        <w:sz w:val="14"/>
        <w:szCs w:val="20"/>
        <w:lang w:val="en-US"/>
      </w:rPr>
      <w:t xml:space="preserve">| </w:t>
    </w:r>
    <w:hyperlink w:history="1" r:id="rId1">
      <w:r w:rsidRPr="003A00D7" w:rsidR="00B96E00">
        <w:rPr>
          <w:rStyle w:val="Hyperlink"/>
          <w:rFonts w:cs="Arial (Body)" w:asciiTheme="minorHAnsi" w:hAnsiTheme="minorHAnsi"/>
          <w:color w:val="282070"/>
          <w:sz w:val="14"/>
          <w:szCs w:val="20"/>
          <w:lang w:val="en-US"/>
        </w:rPr>
        <w:t>sales@leaddesk.com</w:t>
      </w:r>
    </w:hyperlink>
    <w:r w:rsidRPr="003A00D7" w:rsidR="00B96E00">
      <w:rPr>
        <w:rFonts w:asciiTheme="minorHAnsi" w:hAnsiTheme="minorHAnsi" w:cstheme="minorHAnsi"/>
        <w:sz w:val="14"/>
        <w:szCs w:val="20"/>
        <w:lang w:val="en-US"/>
      </w:rPr>
      <w:t xml:space="preserve"> | </w:t>
    </w:r>
    <w:proofErr w:type="spellStart"/>
    <w:r w:rsidRPr="003A00D7" w:rsidR="00D92717">
      <w:rPr>
        <w:rFonts w:asciiTheme="minorHAnsi" w:hAnsiTheme="minorHAnsi" w:cstheme="minorHAnsi"/>
        <w:sz w:val="14"/>
        <w:szCs w:val="20"/>
        <w:lang w:val="en-US"/>
      </w:rPr>
      <w:t>Globalt</w:t>
    </w:r>
    <w:proofErr w:type="spellEnd"/>
    <w:r w:rsidRPr="003A00D7" w:rsidR="00D92717">
      <w:rPr>
        <w:rFonts w:asciiTheme="minorHAnsi" w:hAnsiTheme="minorHAnsi" w:cstheme="minorHAnsi"/>
        <w:sz w:val="14"/>
        <w:szCs w:val="20"/>
        <w:lang w:val="en-US"/>
      </w:rPr>
      <w:t xml:space="preserve"> </w:t>
    </w:r>
    <w:proofErr w:type="spellStart"/>
    <w:r w:rsidRPr="003A00D7" w:rsidR="00D92717">
      <w:rPr>
        <w:rFonts w:asciiTheme="minorHAnsi" w:hAnsiTheme="minorHAnsi" w:cstheme="minorHAnsi"/>
        <w:sz w:val="14"/>
        <w:szCs w:val="20"/>
        <w:lang w:val="en-US"/>
      </w:rPr>
      <w:t>huvudkontor</w:t>
    </w:r>
    <w:proofErr w:type="spellEnd"/>
    <w:r w:rsidRPr="003A00D7" w:rsidR="00D92717">
      <w:rPr>
        <w:rFonts w:asciiTheme="minorHAnsi" w:hAnsiTheme="minorHAnsi" w:cstheme="minorHAnsi"/>
        <w:sz w:val="14"/>
        <w:szCs w:val="20"/>
        <w:lang w:val="en-US"/>
      </w:rPr>
      <w:t xml:space="preserve"> LeadDesk </w:t>
    </w:r>
    <w:proofErr w:type="spellStart"/>
    <w:r w:rsidRPr="003A00D7" w:rsidR="00D92717">
      <w:rPr>
        <w:rFonts w:asciiTheme="minorHAnsi" w:hAnsiTheme="minorHAnsi" w:cstheme="minorHAnsi"/>
        <w:sz w:val="14"/>
        <w:szCs w:val="20"/>
        <w:lang w:val="en-US"/>
      </w:rPr>
      <w:t>Oyj</w:t>
    </w:r>
    <w:proofErr w:type="spellEnd"/>
    <w:r w:rsidRPr="003A00D7" w:rsidR="00D92717">
      <w:rPr>
        <w:rFonts w:asciiTheme="minorHAnsi" w:hAnsiTheme="minorHAnsi" w:cstheme="minorHAnsi"/>
        <w:sz w:val="14"/>
        <w:szCs w:val="20"/>
        <w:lang w:val="en-US"/>
      </w:rPr>
      <w:t xml:space="preserve"> | </w:t>
    </w:r>
    <w:proofErr w:type="spellStart"/>
    <w:r w:rsidRPr="003A00D7" w:rsidR="00D92717">
      <w:rPr>
        <w:rFonts w:asciiTheme="minorHAnsi" w:hAnsiTheme="minorHAnsi" w:cstheme="minorHAnsi"/>
        <w:sz w:val="14"/>
        <w:szCs w:val="20"/>
        <w:lang w:val="en-US"/>
      </w:rPr>
      <w:t>Tavastvägen</w:t>
    </w:r>
    <w:proofErr w:type="spellEnd"/>
    <w:r w:rsidRPr="003A00D7" w:rsidR="00D92717">
      <w:rPr>
        <w:rFonts w:asciiTheme="minorHAnsi" w:hAnsiTheme="minorHAnsi" w:cstheme="minorHAnsi"/>
        <w:sz w:val="14"/>
        <w:szCs w:val="20"/>
        <w:lang w:val="en-US"/>
      </w:rPr>
      <w:t xml:space="preserve"> 15 00500 </w:t>
    </w:r>
    <w:proofErr w:type="spellStart"/>
    <w:r w:rsidRPr="003A00D7" w:rsidR="00D92717">
      <w:rPr>
        <w:rFonts w:asciiTheme="minorHAnsi" w:hAnsiTheme="minorHAnsi" w:cstheme="minorHAnsi"/>
        <w:sz w:val="14"/>
        <w:szCs w:val="20"/>
        <w:lang w:val="en-US"/>
      </w:rPr>
      <w:t>Helsingfors</w:t>
    </w:r>
    <w:proofErr w:type="spellEnd"/>
    <w:r w:rsidRPr="003A00D7" w:rsidR="00D92717">
      <w:rPr>
        <w:rFonts w:asciiTheme="minorHAnsi" w:hAnsiTheme="minorHAnsi" w:cstheme="minorHAnsi"/>
        <w:sz w:val="14"/>
        <w:szCs w:val="20"/>
        <w:lang w:val="en-US"/>
      </w:rPr>
      <w:t xml:space="preserve"> | Finland FO-</w:t>
    </w:r>
    <w:proofErr w:type="spellStart"/>
    <w:r w:rsidRPr="003A00D7" w:rsidR="00D92717">
      <w:rPr>
        <w:rFonts w:asciiTheme="minorHAnsi" w:hAnsiTheme="minorHAnsi" w:cstheme="minorHAnsi"/>
        <w:sz w:val="14"/>
        <w:szCs w:val="20"/>
        <w:lang w:val="en-US"/>
      </w:rPr>
      <w:t>nummer</w:t>
    </w:r>
    <w:proofErr w:type="spellEnd"/>
    <w:r w:rsidRPr="003A00D7" w:rsidR="00D92717">
      <w:rPr>
        <w:rFonts w:asciiTheme="minorHAnsi" w:hAnsiTheme="minorHAnsi" w:cstheme="minorHAnsi"/>
        <w:sz w:val="14"/>
        <w:szCs w:val="20"/>
        <w:lang w:val="en-US"/>
      </w:rPr>
      <w:t xml:space="preserve"> FI22990228 </w:t>
    </w:r>
  </w:p>
  <w:p w:rsidR="008B38C7" w:rsidRDefault="00487B23" w14:paraId="509D6F8A" w14:textId="77777777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Amsterdam | Berlin | </w:t>
    </w:r>
    <w:proofErr w:type="spellStart"/>
    <w:r w:rsidRPr="003A00D7">
      <w:rPr>
        <w:rFonts w:asciiTheme="minorHAnsi" w:hAnsiTheme="minorHAnsi" w:cstheme="minorHAnsi"/>
        <w:sz w:val="14"/>
        <w:szCs w:val="20"/>
        <w:lang w:val="en-US"/>
      </w:rPr>
      <w:t>Köpenhamn</w:t>
    </w:r>
    <w:proofErr w:type="spellEnd"/>
    <w:r w:rsidRPr="003A00D7">
      <w:rPr>
        <w:rFonts w:asciiTheme="minorHAnsi" w:hAnsiTheme="minorHAnsi" w:cstheme="minorHAnsi"/>
        <w:sz w:val="14"/>
        <w:szCs w:val="20"/>
        <w:lang w:val="en-US"/>
      </w:rPr>
      <w:t xml:space="preserve"> | </w:t>
    </w:r>
    <w:proofErr w:type="spellStart"/>
    <w:r w:rsidRPr="003A00D7">
      <w:rPr>
        <w:rFonts w:asciiTheme="minorHAnsi" w:hAnsiTheme="minorHAnsi" w:cstheme="minorHAnsi"/>
        <w:sz w:val="14"/>
        <w:szCs w:val="20"/>
        <w:lang w:val="en-US"/>
      </w:rPr>
      <w:t>Helsingfors</w:t>
    </w:r>
    <w:proofErr w:type="spellEnd"/>
    <w:r w:rsidRPr="003A00D7">
      <w:rPr>
        <w:rFonts w:asciiTheme="minorHAnsi" w:hAnsiTheme="minorHAnsi" w:cstheme="minorHAnsi"/>
        <w:sz w:val="14"/>
        <w:szCs w:val="20"/>
        <w:lang w:val="en-US"/>
      </w:rPr>
      <w:t xml:space="preserve"> | </w:t>
    </w:r>
    <w:proofErr w:type="spellStart"/>
    <w:r w:rsidRPr="003A00D7">
      <w:rPr>
        <w:rFonts w:asciiTheme="minorHAnsi" w:hAnsiTheme="minorHAnsi" w:cstheme="minorHAnsi"/>
        <w:sz w:val="14"/>
        <w:szCs w:val="20"/>
        <w:lang w:val="en-US"/>
      </w:rPr>
      <w:t>Villmanstrand</w:t>
    </w:r>
    <w:proofErr w:type="spellEnd"/>
    <w:r w:rsidRPr="003A00D7">
      <w:rPr>
        <w:rFonts w:asciiTheme="minorHAnsi" w:hAnsiTheme="minorHAnsi" w:cstheme="minorHAnsi"/>
        <w:sz w:val="14"/>
        <w:szCs w:val="20"/>
        <w:lang w:val="en-US"/>
      </w:rPr>
      <w:t xml:space="preserve"> | Madrid | Oslo | </w:t>
    </w:r>
    <w:proofErr w:type="spellStart"/>
    <w:r w:rsidRPr="003A00D7">
      <w:rPr>
        <w:rFonts w:asciiTheme="minorHAnsi" w:hAnsiTheme="minorHAnsi" w:cstheme="minorHAnsi"/>
        <w:sz w:val="14"/>
        <w:szCs w:val="20"/>
        <w:lang w:val="en-US"/>
      </w:rPr>
      <w:t>Uleåborg</w:t>
    </w:r>
    <w:proofErr w:type="spellEnd"/>
    <w:r w:rsidRPr="003A00D7">
      <w:rPr>
        <w:rFonts w:asciiTheme="minorHAnsi" w:hAnsiTheme="minorHAnsi" w:cstheme="minorHAnsi"/>
        <w:sz w:val="14"/>
        <w:szCs w:val="20"/>
        <w:lang w:val="en-US"/>
      </w:rPr>
      <w:t xml:space="preserve"> | Stockholm | </w:t>
    </w:r>
    <w:proofErr w:type="spellStart"/>
    <w:r w:rsidRPr="003A00D7">
      <w:rPr>
        <w:rFonts w:asciiTheme="minorHAnsi" w:hAnsiTheme="minorHAnsi" w:cstheme="minorHAnsi"/>
        <w:sz w:val="14"/>
        <w:szCs w:val="20"/>
        <w:lang w:val="en-US"/>
      </w:rPr>
      <w:t>Östersund</w:t>
    </w:r>
    <w:proofErr w:type="spellEnd"/>
    <w:r w:rsidRPr="003A00D7">
      <w:rPr>
        <w:rFonts w:asciiTheme="minorHAnsi" w:hAnsiTheme="minorHAnsi" w:cstheme="minorHAnsi"/>
        <w:sz w:val="14"/>
        <w:szCs w:val="20"/>
        <w:lang w:val="en-US"/>
      </w:rPr>
      <w:t xml:space="preserve"> </w:t>
    </w:r>
  </w:p>
  <w:p w:rsidR="008B38C7" w:rsidRDefault="006B1D80" w14:paraId="42CCE589" w14:textId="77777777">
    <w:pPr>
      <w:ind w:left="-284" w:right="-568"/>
      <w:jc w:val="center"/>
      <w:rPr>
        <w:rFonts w:cs="Arial (Body)" w:asciiTheme="minorHAnsi" w:hAnsiTheme="minorHAnsi"/>
        <w:color w:val="282070"/>
        <w:sz w:val="14"/>
        <w:szCs w:val="20"/>
        <w:lang w:val="en-US"/>
      </w:rPr>
    </w:pPr>
    <w:hyperlink w:history="1" r:id="rId2">
      <w:r w:rsidRPr="003A00D7" w:rsidR="00DB18D3">
        <w:rPr>
          <w:rStyle w:val="Hyperlink"/>
          <w:rFonts w:cs="Arial (Body)" w:asciiTheme="minorHAnsi" w:hAnsiTheme="minorHAnsi"/>
          <w:color w:val="282070"/>
          <w:sz w:val="14"/>
          <w:szCs w:val="20"/>
          <w:lang w:val="en-US"/>
        </w:rPr>
        <w:t>www.LeadDesk.com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:rsidTr="097A975F" w14:paraId="75E231FD" w14:textId="77777777">
      <w:tc>
        <w:tcPr>
          <w:tcW w:w="3305" w:type="dxa"/>
        </w:tcPr>
        <w:p w:rsidR="097A975F" w:rsidP="097A975F" w:rsidRDefault="097A975F" w14:paraId="02FEFBE4" w14:textId="77777777">
          <w:pPr>
            <w:pStyle w:val="Header"/>
            <w:ind w:left="-115"/>
          </w:pPr>
        </w:p>
      </w:tc>
      <w:tc>
        <w:tcPr>
          <w:tcW w:w="3305" w:type="dxa"/>
        </w:tcPr>
        <w:p w:rsidR="097A975F" w:rsidP="097A975F" w:rsidRDefault="097A975F" w14:paraId="0B11FA33" w14:textId="77777777">
          <w:pPr>
            <w:pStyle w:val="Header"/>
            <w:jc w:val="center"/>
          </w:pPr>
        </w:p>
      </w:tc>
      <w:tc>
        <w:tcPr>
          <w:tcW w:w="3305" w:type="dxa"/>
        </w:tcPr>
        <w:p w:rsidR="097A975F" w:rsidP="097A975F" w:rsidRDefault="097A975F" w14:paraId="4BB83BFD" w14:textId="77777777">
          <w:pPr>
            <w:pStyle w:val="Header"/>
            <w:ind w:right="-115"/>
            <w:jc w:val="right"/>
          </w:pPr>
        </w:p>
      </w:tc>
    </w:tr>
  </w:tbl>
  <w:p w:rsidR="003E7497" w:rsidRDefault="003E7497" w14:paraId="01A4A6B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7E48" w:rsidP="006523DF" w:rsidRDefault="00EF7E48" w14:paraId="32E56683" w14:textId="77777777">
      <w:r>
        <w:separator/>
      </w:r>
    </w:p>
  </w:footnote>
  <w:footnote w:type="continuationSeparator" w:id="0">
    <w:p w:rsidR="00EF7E48" w:rsidP="006523DF" w:rsidRDefault="00EF7E48" w14:paraId="318935D0" w14:textId="77777777">
      <w:r>
        <w:continuationSeparator/>
      </w:r>
    </w:p>
  </w:footnote>
  <w:footnote w:type="continuationNotice" w:id="1">
    <w:p w:rsidR="00EF7E48" w:rsidRDefault="00EF7E48" w14:paraId="3A24A39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7FC8" w:rsidRDefault="006B1D80" w14:paraId="757E93F3" w14:textId="77777777">
    <w:pPr>
      <w:pStyle w:val="Header"/>
    </w:pPr>
    <w:r>
      <w:rPr>
        <w:noProof/>
      </w:rPr>
      <w:pict w14:anchorId="0411E64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95499025" style="position:absolute;margin-left:0;margin-top:0;width:495.7pt;height:495.1pt;z-index:-251652096;mso-wrap-edited:f;mso-width-percent:0;mso-height-percent:0;mso-position-horizontal:center;mso-position-horizontal-relative:margin;mso-position-vertical:center;mso-position-vertical-relative:margin;mso-width-percent:0;mso-height-percent:0" alt="" o:spid="_x0000_s1038" o:allowincell="f" type="#_x0000_t75">
          <v:imagedata gain="19661f" blacklevel="22938f" o:title="LD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E6F43" w:rsidRDefault="006B1D80" w14:paraId="303BBE81" w14:textId="77777777">
    <w:pPr>
      <w:pStyle w:val="Header"/>
    </w:pPr>
    <w:r>
      <w:rPr>
        <w:noProof/>
      </w:rPr>
      <w:pict w14:anchorId="3DBB76B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95499026" style="position:absolute;margin-left:0;margin-top:0;width:495.7pt;height:495.1pt;z-index:-251649024;mso-wrap-edited:f;mso-width-percent:0;mso-height-percent:0;mso-position-horizontal:center;mso-position-horizontal-relative:margin;mso-position-vertical:center;mso-position-vertical-relative:margin;mso-width-percent:0;mso-height-percent:0" alt="" o:spid="_x0000_s1039" o:allowincell="f" type="#_x0000_t75">
          <v:imagedata gain="19661f" blacklevel="22938f" o:title="LD" r:id="rId1"/>
          <w10:wrap anchorx="margin" anchory="margin"/>
        </v:shape>
      </w:pict>
    </w:r>
    <w:r w:rsidR="097A975F">
      <w:rPr>
        <w:noProof/>
      </w:rPr>
      <w:drawing>
        <wp:inline distT="0" distB="0" distL="0" distR="0" wp14:anchorId="5BC6088F" wp14:editId="57432F6A">
          <wp:extent cx="1317072" cy="200881"/>
          <wp:effectExtent l="0" t="0" r="381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72" cy="20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:rsidTr="097A975F" w14:paraId="14654335" w14:textId="77777777">
      <w:tc>
        <w:tcPr>
          <w:tcW w:w="3305" w:type="dxa"/>
        </w:tcPr>
        <w:p w:rsidR="097A975F" w:rsidP="097A975F" w:rsidRDefault="097A975F" w14:paraId="7FE5A1F5" w14:textId="77777777">
          <w:pPr>
            <w:pStyle w:val="Header"/>
            <w:ind w:left="-115"/>
          </w:pPr>
        </w:p>
      </w:tc>
      <w:tc>
        <w:tcPr>
          <w:tcW w:w="3305" w:type="dxa"/>
        </w:tcPr>
        <w:p w:rsidR="097A975F" w:rsidP="097A975F" w:rsidRDefault="097A975F" w14:paraId="2783370E" w14:textId="77777777">
          <w:pPr>
            <w:pStyle w:val="Header"/>
            <w:jc w:val="center"/>
          </w:pPr>
        </w:p>
      </w:tc>
      <w:tc>
        <w:tcPr>
          <w:tcW w:w="3305" w:type="dxa"/>
        </w:tcPr>
        <w:p w:rsidR="097A975F" w:rsidP="097A975F" w:rsidRDefault="097A975F" w14:paraId="6FE3E215" w14:textId="77777777">
          <w:pPr>
            <w:pStyle w:val="Header"/>
            <w:ind w:right="-115"/>
            <w:jc w:val="right"/>
          </w:pPr>
        </w:p>
      </w:tc>
    </w:tr>
  </w:tbl>
  <w:p w:rsidR="003E7497" w:rsidRDefault="006B1D80" w14:paraId="0BCFFA3C" w14:textId="77777777">
    <w:pPr>
      <w:pStyle w:val="Header"/>
    </w:pPr>
    <w:r>
      <w:rPr>
        <w:noProof/>
      </w:rPr>
      <w:pict w14:anchorId="52D3698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95499024" style="position:absolute;margin-left:0;margin-top:0;width:495.7pt;height:495.1pt;z-index:-251655168;mso-wrap-edited:f;mso-width-percent:0;mso-height-percent:0;mso-position-horizontal:center;mso-position-horizontal-relative:margin;mso-position-vertical:center;mso-position-vertical-relative:margin;mso-width-percent:0;mso-height-percent:0" alt="" o:spid="_x0000_s1037" o:allowincell="f" type="#_x0000_t75">
          <v:imagedata gain="19661f" blacklevel="22938f" o:title="LD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AD8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292634"/>
    <w:multiLevelType w:val="multilevel"/>
    <w:tmpl w:val="056C6D62"/>
    <w:lvl w:ilvl="0">
      <w:start w:val="1"/>
      <w:numFmt w:val="decimal"/>
      <w:pStyle w:val="Schedule1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5C42A7"/>
    <w:multiLevelType w:val="hybridMultilevel"/>
    <w:tmpl w:val="9AA665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4126928"/>
    <w:multiLevelType w:val="multilevel"/>
    <w:tmpl w:val="F4AE3F3C"/>
    <w:lvl w:ilvl="0">
      <w:start w:val="1"/>
      <w:numFmt w:val="bullet"/>
      <w:pStyle w:val="borBriefLine"/>
      <w:lvlText w:val=""/>
      <w:lvlJc w:val="left"/>
      <w:pPr>
        <w:ind w:left="2098" w:hanging="794"/>
      </w:pPr>
      <w:rPr>
        <w:rFonts w:hint="default" w:ascii="Symbol" w:hAnsi="Symbol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hint="default" w:ascii="Symbol" w:hAnsi="Symbol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hint="default" w:ascii="Symbol" w:hAnsi="Symbol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5B81C6F"/>
    <w:multiLevelType w:val="multilevel"/>
    <w:tmpl w:val="1464A5DA"/>
    <w:lvl w:ilvl="0">
      <w:start w:val="1"/>
      <w:numFmt w:val="bullet"/>
      <w:pStyle w:val="borLLineNospace"/>
      <w:lvlText w:val=""/>
      <w:lvlJc w:val="left"/>
      <w:pPr>
        <w:ind w:left="851" w:hanging="284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069710A8"/>
    <w:multiLevelType w:val="hybridMultilevel"/>
    <w:tmpl w:val="5C720D4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9E11F8F"/>
    <w:multiLevelType w:val="multilevel"/>
    <w:tmpl w:val="C2780C34"/>
    <w:lvl w:ilvl="0">
      <w:start w:val="1"/>
      <w:numFmt w:val="bullet"/>
      <w:pStyle w:val="borLineLeft"/>
      <w:lvlText w:val=""/>
      <w:lvlJc w:val="left"/>
      <w:pPr>
        <w:ind w:left="397" w:hanging="397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hint="default" w:ascii="Symbol" w:hAnsi="Symbol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B74C1F"/>
    <w:multiLevelType w:val="multilevel"/>
    <w:tmpl w:val="3ACAC5BE"/>
    <w:lvl w:ilvl="0">
      <w:start w:val="1"/>
      <w:numFmt w:val="lowerLetter"/>
      <w:pStyle w:val="borBrief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37B1E"/>
    <w:multiLevelType w:val="multilevel"/>
    <w:tmpl w:val="2D627A74"/>
    <w:numStyleLink w:val="Aakkosellinenluettelo"/>
  </w:abstractNum>
  <w:abstractNum w:abstractNumId="9" w15:restartNumberingAfterBreak="0">
    <w:nsid w:val="0B8F10D6"/>
    <w:multiLevelType w:val="multilevel"/>
    <w:tmpl w:val="7A5A71C4"/>
    <w:lvl w:ilvl="0">
      <w:start w:val="1"/>
      <w:numFmt w:val="decimal"/>
      <w:pStyle w:val="borMinutes"/>
      <w:lvlText w:val="%1 §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BD0785"/>
    <w:multiLevelType w:val="multilevel"/>
    <w:tmpl w:val="236A1EC0"/>
    <w:lvl w:ilvl="0">
      <w:start w:val="1"/>
      <w:numFmt w:val="lowerLetter"/>
      <w:pStyle w:val="borBriefMultilevelListLeftNospace"/>
      <w:lvlText w:val="(%1)"/>
      <w:lvlJc w:val="left"/>
      <w:pPr>
        <w:tabs>
          <w:tab w:val="num" w:pos="1304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0C890952"/>
    <w:multiLevelType w:val="multilevel"/>
    <w:tmpl w:val="92E049B0"/>
    <w:lvl w:ilvl="0">
      <w:start w:val="1"/>
      <w:numFmt w:val="lowerLetter"/>
      <w:pStyle w:val="bor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9D2256"/>
    <w:multiLevelType w:val="hybridMultilevel"/>
    <w:tmpl w:val="48125478"/>
    <w:lvl w:ilvl="0" w:tplc="2C60D01C">
      <w:start w:val="1"/>
      <w:numFmt w:val="upperLetter"/>
      <w:pStyle w:val="CSNumberingA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51F87"/>
    <w:multiLevelType w:val="multilevel"/>
    <w:tmpl w:val="D3D66676"/>
    <w:styleLink w:val="Numeroidutotsikot22"/>
    <w:lvl w:ilvl="0">
      <w:start w:val="1"/>
      <w:numFmt w:val="lowerLetter"/>
      <w:pStyle w:val="borMultilevelListNospace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796CAE"/>
    <w:multiLevelType w:val="multilevel"/>
    <w:tmpl w:val="4BF43384"/>
    <w:styleLink w:val="Numberlist"/>
    <w:lvl w:ilvl="0">
      <w:start w:val="1"/>
      <w:numFmt w:val="decimal"/>
      <w:pStyle w:val="ListNumber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hint="default" w:ascii="Calibri" w:hAnsi="Calibri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hint="default" w:ascii="Calibri" w:hAnsi="Calibri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hint="default" w:ascii="Calibri" w:hAnsi="Calibri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hint="default" w:ascii="Calibri" w:hAnsi="Calibri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hint="default" w:ascii="Calibri" w:hAnsi="Calibri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hint="default" w:ascii="Calibri" w:hAnsi="Calibri"/>
      </w:rPr>
    </w:lvl>
    <w:lvl w:ilvl="7">
      <w:start w:val="1"/>
      <w:numFmt w:val="lowerLetter"/>
      <w:lvlText w:val="%8."/>
      <w:lvlJc w:val="left"/>
      <w:pPr>
        <w:ind w:left="4480" w:hanging="397"/>
      </w:pPr>
      <w:rPr>
        <w:rFonts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hint="default" w:ascii="Calibri" w:hAnsi="Calibri"/>
      </w:rPr>
    </w:lvl>
  </w:abstractNum>
  <w:abstractNum w:abstractNumId="15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E236F8"/>
    <w:multiLevelType w:val="hybridMultilevel"/>
    <w:tmpl w:val="295C2EB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B476F1"/>
    <w:multiLevelType w:val="multilevel"/>
    <w:tmpl w:val="DDEAE70A"/>
    <w:lvl w:ilvl="0">
      <w:start w:val="1"/>
      <w:numFmt w:val="upperLetter"/>
      <w:pStyle w:val="bor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7356F"/>
    <w:multiLevelType w:val="multilevel"/>
    <w:tmpl w:val="D6541616"/>
    <w:lvl w:ilvl="0">
      <w:start w:val="1"/>
      <w:numFmt w:val="decimal"/>
      <w:pStyle w:val="Tablenumberlist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ablenumberlist1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pStyle w:val="Tablenumberlist2"/>
      <w:lvlText w:val="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Tablenumberlist3"/>
      <w:lvlText w:val="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pStyle w:val="Tablenumberlist4"/>
      <w:lvlText w:val="%5.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pStyle w:val="Tablenumberlist5"/>
      <w:lvlText w:val="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1C424708"/>
    <w:multiLevelType w:val="hybridMultilevel"/>
    <w:tmpl w:val="793A13A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D091797"/>
    <w:multiLevelType w:val="multilevel"/>
    <w:tmpl w:val="2D627A74"/>
    <w:styleLink w:val="Aakkosellinenluettelo"/>
    <w:lvl w:ilvl="0">
      <w:start w:val="1"/>
      <w:numFmt w:val="lowerLetter"/>
      <w:pStyle w:val="ListBullet2"/>
      <w:lvlText w:val="(%1)"/>
      <w:lvlJc w:val="left"/>
      <w:pPr>
        <w:ind w:left="1304" w:hanging="130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098" w:hanging="397"/>
      </w:pPr>
      <w:rPr>
        <w:rFonts w:hint="default" w:ascii="Calibri" w:hAnsi="Calibri"/>
      </w:rPr>
    </w:lvl>
    <w:lvl w:ilvl="3">
      <w:start w:val="1"/>
      <w:numFmt w:val="bullet"/>
      <w:lvlText w:val="–"/>
      <w:lvlJc w:val="left"/>
      <w:pPr>
        <w:ind w:left="2495" w:hanging="397"/>
      </w:pPr>
      <w:rPr>
        <w:rFonts w:hint="default" w:ascii="Calibri" w:hAnsi="Calibri"/>
      </w:rPr>
    </w:lvl>
    <w:lvl w:ilvl="4">
      <w:start w:val="1"/>
      <w:numFmt w:val="bullet"/>
      <w:lvlText w:val="–"/>
      <w:lvlJc w:val="left"/>
      <w:pPr>
        <w:ind w:left="2892" w:hanging="397"/>
      </w:pPr>
      <w:rPr>
        <w:rFonts w:hint="default" w:ascii="Calibri" w:hAnsi="Calibri"/>
      </w:rPr>
    </w:lvl>
    <w:lvl w:ilvl="5">
      <w:start w:val="1"/>
      <w:numFmt w:val="bullet"/>
      <w:lvlText w:val="–"/>
      <w:lvlJc w:val="left"/>
      <w:pPr>
        <w:ind w:left="3289" w:hanging="397"/>
      </w:pPr>
      <w:rPr>
        <w:rFonts w:hint="default" w:ascii="Calibri" w:hAnsi="Calibri"/>
      </w:rPr>
    </w:lvl>
    <w:lvl w:ilvl="6">
      <w:start w:val="1"/>
      <w:numFmt w:val="bullet"/>
      <w:lvlText w:val="–"/>
      <w:lvlJc w:val="left"/>
      <w:pPr>
        <w:ind w:left="3686" w:hanging="397"/>
      </w:pPr>
      <w:rPr>
        <w:rFonts w:hint="default" w:ascii="Calibri" w:hAnsi="Calibri"/>
      </w:rPr>
    </w:lvl>
    <w:lvl w:ilvl="7">
      <w:start w:val="1"/>
      <w:numFmt w:val="bullet"/>
      <w:lvlText w:val="–"/>
      <w:lvlJc w:val="left"/>
      <w:pPr>
        <w:ind w:left="4082" w:hanging="396"/>
      </w:pPr>
      <w:rPr>
        <w:rFonts w:hint="default" w:ascii="Calibri" w:hAnsi="Calibri"/>
      </w:rPr>
    </w:lvl>
    <w:lvl w:ilvl="8">
      <w:start w:val="1"/>
      <w:numFmt w:val="bullet"/>
      <w:lvlText w:val="–"/>
      <w:lvlJc w:val="left"/>
      <w:pPr>
        <w:ind w:left="4479" w:hanging="397"/>
      </w:pPr>
      <w:rPr>
        <w:rFonts w:hint="default" w:ascii="Calibri" w:hAnsi="Calibri"/>
      </w:rPr>
    </w:lvl>
  </w:abstractNum>
  <w:abstractNum w:abstractNumId="23" w15:restartNumberingAfterBreak="0">
    <w:nsid w:val="1DC663B3"/>
    <w:multiLevelType w:val="multilevel"/>
    <w:tmpl w:val="FD508A82"/>
    <w:lvl w:ilvl="0">
      <w:start w:val="1"/>
      <w:numFmt w:val="lowerRoman"/>
      <w:pStyle w:val="boriNumbered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1E2073D7"/>
    <w:multiLevelType w:val="multilevel"/>
    <w:tmpl w:val="F5125808"/>
    <w:lvl w:ilvl="0">
      <w:start w:val="1"/>
      <w:numFmt w:val="lowerRoman"/>
      <w:pStyle w:val="borBriefiNumbered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5" w15:restartNumberingAfterBreak="0">
    <w:nsid w:val="20E22345"/>
    <w:multiLevelType w:val="multilevel"/>
    <w:tmpl w:val="D612F4C0"/>
    <w:styleLink w:val="Numeroidutotsikot5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decimal"/>
      <w:pStyle w:val="UnderlinedList1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pStyle w:val="UnderlinedList2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3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pStyle w:val="UnderlinedList4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pStyle w:val="UnderlinedList5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21527BEA"/>
    <w:multiLevelType w:val="hybridMultilevel"/>
    <w:tmpl w:val="21367F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1F901BA"/>
    <w:multiLevelType w:val="multilevel"/>
    <w:tmpl w:val="6DF02846"/>
    <w:styleLink w:val="Aakkosellinenluettelo6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pStyle w:val="Letter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pStyle w:val="Letter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pStyle w:val="Letter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E06276"/>
    <w:multiLevelType w:val="multilevel"/>
    <w:tmpl w:val="CEEA9118"/>
    <w:lvl w:ilvl="0">
      <w:start w:val="1"/>
      <w:numFmt w:val="bullet"/>
      <w:pStyle w:val="borL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hint="default" w:ascii="Symbol" w:hAnsi="Symbol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25B83BA7"/>
    <w:multiLevelType w:val="hybridMultilevel"/>
    <w:tmpl w:val="F36E50E8"/>
    <w:lvl w:ilvl="0" w:tplc="596A89EE">
      <w:start w:val="1"/>
      <w:numFmt w:val="bullet"/>
      <w:pStyle w:val="EsiteLuettelo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61B1522"/>
    <w:multiLevelType w:val="multilevel"/>
    <w:tmpl w:val="C590C16A"/>
    <w:lvl w:ilvl="0">
      <w:start w:val="1"/>
      <w:numFmt w:val="lowerLetter"/>
      <w:pStyle w:val="Tableletterlowercase0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Tableletter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Tableletter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Tableletter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pStyle w:val="Tableletter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pStyle w:val="Tableletter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2" w15:restartNumberingAfterBreak="0">
    <w:nsid w:val="28D07AE8"/>
    <w:multiLevelType w:val="multilevel"/>
    <w:tmpl w:val="CE62251E"/>
    <w:lvl w:ilvl="0">
      <w:start w:val="1"/>
      <w:numFmt w:val="bullet"/>
      <w:pStyle w:val="BorBriefLineLeft"/>
      <w:lvlText w:val=""/>
      <w:lvlJc w:val="left"/>
      <w:pPr>
        <w:ind w:left="397" w:hanging="397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hint="default" w:ascii="Symbol" w:hAnsi="Symbol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29C40CD4"/>
    <w:multiLevelType w:val="multilevel"/>
    <w:tmpl w:val="CC3A7C1E"/>
    <w:lvl w:ilvl="0">
      <w:start w:val="1"/>
      <w:numFmt w:val="bullet"/>
      <w:pStyle w:val="Bullet0"/>
      <w:lvlText w:val=""/>
      <w:lvlJc w:val="left"/>
      <w:pPr>
        <w:tabs>
          <w:tab w:val="num" w:pos="851"/>
        </w:tabs>
        <w:ind w:left="851" w:hanging="851"/>
      </w:pPr>
      <w:rPr>
        <w:rFonts w:hint="default" w:ascii="Symbol" w:hAnsi="Symbol"/>
        <w:b/>
      </w:rPr>
    </w:lvl>
    <w:lvl w:ilvl="1">
      <w:start w:val="1"/>
      <w:numFmt w:val="bullet"/>
      <w:pStyle w:val="Bullet1"/>
      <w:lvlText w:val=""/>
      <w:lvlJc w:val="left"/>
      <w:pPr>
        <w:tabs>
          <w:tab w:val="num" w:pos="851"/>
        </w:tabs>
        <w:ind w:left="1701" w:hanging="850"/>
      </w:pPr>
      <w:rPr>
        <w:rFonts w:hint="default" w:ascii="Symbol" w:hAnsi="Symbol"/>
      </w:rPr>
    </w:lvl>
    <w:lvl w:ilvl="2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hint="default" w:ascii="Symbol" w:hAnsi="Symbol"/>
      </w:rPr>
    </w:lvl>
    <w:lvl w:ilvl="3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hint="default" w:ascii="Symbol" w:hAnsi="Symbol"/>
      </w:rPr>
    </w:lvl>
    <w:lvl w:ilvl="4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hint="default" w:ascii="Symbol" w:hAnsi="Symbol"/>
      </w:rPr>
    </w:lvl>
    <w:lvl w:ilvl="5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A275D2E"/>
    <w:multiLevelType w:val="multilevel"/>
    <w:tmpl w:val="41E44B56"/>
    <w:lvl w:ilvl="0">
      <w:start w:val="1"/>
      <w:numFmt w:val="lowerRoman"/>
      <w:pStyle w:val="bor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8D5765"/>
    <w:multiLevelType w:val="multilevel"/>
    <w:tmpl w:val="7C38DA46"/>
    <w:lvl w:ilvl="0">
      <w:start w:val="1"/>
      <w:numFmt w:val="lowerRoman"/>
      <w:pStyle w:val="boriNumberedListNospace"/>
      <w:lvlText w:val="(%1)"/>
      <w:lvlJc w:val="left"/>
      <w:pPr>
        <w:ind w:left="2098" w:hanging="794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C9B6D74"/>
    <w:multiLevelType w:val="multilevel"/>
    <w:tmpl w:val="50763DA0"/>
    <w:lvl w:ilvl="0">
      <w:start w:val="1"/>
      <w:numFmt w:val="lowerRoman"/>
      <w:pStyle w:val="boriNumberedListLeft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DE26BF4"/>
    <w:multiLevelType w:val="multilevel"/>
    <w:tmpl w:val="535A3E54"/>
    <w:styleLink w:val="Bulletlist"/>
    <w:lvl w:ilvl="0">
      <w:start w:val="1"/>
      <w:numFmt w:val="bullet"/>
      <w:pStyle w:val="ListBullet"/>
      <w:lvlText w:val="–"/>
      <w:lvlJc w:val="left"/>
      <w:pPr>
        <w:ind w:left="1701" w:hanging="397"/>
      </w:pPr>
      <w:rPr>
        <w:rFonts w:hint="default" w:ascii="Calibri" w:hAnsi="Calibri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hint="default" w:ascii="Calibri" w:hAnsi="Calibri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hint="default" w:ascii="Calibri" w:hAnsi="Calibri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hint="default" w:ascii="Calibri" w:hAnsi="Calibri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hint="default" w:ascii="Calibri" w:hAnsi="Calibri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hint="default" w:ascii="Calibri" w:hAnsi="Calibri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hint="default" w:ascii="Calibri" w:hAnsi="Calibri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hint="default" w:ascii="Calibri" w:hAnsi="Calibri"/>
      </w:rPr>
    </w:lvl>
  </w:abstractNum>
  <w:abstractNum w:abstractNumId="39" w15:restartNumberingAfterBreak="0">
    <w:nsid w:val="2E4A0D51"/>
    <w:multiLevelType w:val="multilevel"/>
    <w:tmpl w:val="E6EA539E"/>
    <w:lvl w:ilvl="0">
      <w:start w:val="1"/>
      <w:numFmt w:val="lowerLetter"/>
      <w:pStyle w:val="borBriefMultilevel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2ED31249"/>
    <w:multiLevelType w:val="multilevel"/>
    <w:tmpl w:val="91F27776"/>
    <w:lvl w:ilvl="0">
      <w:start w:val="1"/>
      <w:numFmt w:val="bullet"/>
      <w:pStyle w:val="borLineNospace"/>
      <w:lvlText w:val=""/>
      <w:lvlJc w:val="left"/>
      <w:pPr>
        <w:ind w:left="2098" w:hanging="794"/>
      </w:pPr>
      <w:rPr>
        <w:rFonts w:hint="default" w:ascii="Symbol" w:hAnsi="Symbol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hint="default" w:ascii="Symbol" w:hAnsi="Symbol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hint="default" w:ascii="Symbol" w:hAnsi="Symbol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FCE2EFD"/>
    <w:multiLevelType w:val="multilevel"/>
    <w:tmpl w:val="2BC8DED2"/>
    <w:lvl w:ilvl="0">
      <w:start w:val="1"/>
      <w:numFmt w:val="bullet"/>
      <w:pStyle w:val="borBulletNospace"/>
      <w:lvlText w:val=""/>
      <w:lvlJc w:val="left"/>
      <w:pPr>
        <w:ind w:left="2098" w:hanging="794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34B24208"/>
    <w:multiLevelType w:val="multilevel"/>
    <w:tmpl w:val="7DBE7CC0"/>
    <w:lvl w:ilvl="0">
      <w:start w:val="1"/>
      <w:numFmt w:val="bullet"/>
      <w:pStyle w:val="borBriefBullet"/>
      <w:lvlText w:val=""/>
      <w:lvlJc w:val="left"/>
      <w:pPr>
        <w:ind w:left="2098" w:hanging="794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ind w:left="2892" w:hanging="794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ind w:left="3686" w:hanging="794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3" w15:restartNumberingAfterBreak="0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4" w15:restartNumberingAfterBreak="0">
    <w:nsid w:val="35A35B37"/>
    <w:multiLevelType w:val="hybridMultilevel"/>
    <w:tmpl w:val="1D943EA8"/>
    <w:lvl w:ilvl="0" w:tplc="50C29D76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367E4307"/>
    <w:multiLevelType w:val="multilevel"/>
    <w:tmpl w:val="0EECF9F2"/>
    <w:lvl w:ilvl="0">
      <w:start w:val="1"/>
      <w:numFmt w:val="lowerLetter"/>
      <w:pStyle w:val="borMultilevel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68708B6"/>
    <w:multiLevelType w:val="multilevel"/>
    <w:tmpl w:val="1F9044AC"/>
    <w:styleLink w:val="Numberlist4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ListNumber21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31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pStyle w:val="ListNumber41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ListNumber51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36F34637"/>
    <w:multiLevelType w:val="multilevel"/>
    <w:tmpl w:val="78F60620"/>
    <w:lvl w:ilvl="0">
      <w:start w:val="1"/>
      <w:numFmt w:val="bullet"/>
      <w:pStyle w:val="Tablebullet0"/>
      <w:lvlText w:val=""/>
      <w:lvlJc w:val="left"/>
      <w:pPr>
        <w:ind w:left="851" w:hanging="851"/>
      </w:pPr>
      <w:rPr>
        <w:rFonts w:hint="default" w:ascii="Symbol" w:hAnsi="Symbol"/>
      </w:rPr>
    </w:lvl>
    <w:lvl w:ilvl="1">
      <w:start w:val="1"/>
      <w:numFmt w:val="bullet"/>
      <w:pStyle w:val="Tablebullet1"/>
      <w:lvlText w:val=""/>
      <w:lvlJc w:val="left"/>
      <w:pPr>
        <w:ind w:left="1702" w:hanging="851"/>
      </w:pPr>
      <w:rPr>
        <w:rFonts w:hint="default" w:ascii="Symbol" w:hAnsi="Symbol"/>
      </w:rPr>
    </w:lvl>
    <w:lvl w:ilvl="2">
      <w:start w:val="1"/>
      <w:numFmt w:val="bullet"/>
      <w:pStyle w:val="Tablebullet2"/>
      <w:lvlText w:val=""/>
      <w:lvlJc w:val="left"/>
      <w:pPr>
        <w:ind w:left="1701" w:hanging="850"/>
      </w:pPr>
      <w:rPr>
        <w:rFonts w:hint="default" w:ascii="Symbol" w:hAnsi="Symbol"/>
      </w:rPr>
    </w:lvl>
    <w:lvl w:ilvl="3">
      <w:start w:val="1"/>
      <w:numFmt w:val="bullet"/>
      <w:pStyle w:val="Tablebullet3"/>
      <w:lvlText w:val=""/>
      <w:lvlJc w:val="left"/>
      <w:pPr>
        <w:ind w:left="2552" w:hanging="851"/>
      </w:pPr>
      <w:rPr>
        <w:rFonts w:hint="default" w:ascii="Symbol" w:hAnsi="Symbol"/>
      </w:rPr>
    </w:lvl>
    <w:lvl w:ilvl="4">
      <w:start w:val="1"/>
      <w:numFmt w:val="bullet"/>
      <w:pStyle w:val="Tablebullet4"/>
      <w:lvlText w:val=""/>
      <w:lvlJc w:val="left"/>
      <w:pPr>
        <w:ind w:left="3402" w:hanging="850"/>
      </w:pPr>
      <w:rPr>
        <w:rFonts w:hint="default" w:ascii="Symbol" w:hAnsi="Symbol"/>
      </w:rPr>
    </w:lvl>
    <w:lvl w:ilvl="5">
      <w:start w:val="1"/>
      <w:numFmt w:val="bullet"/>
      <w:pStyle w:val="Tablebullet5"/>
      <w:lvlText w:val=""/>
      <w:lvlJc w:val="left"/>
      <w:pPr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48" w15:restartNumberingAfterBreak="0">
    <w:nsid w:val="37EC0A5B"/>
    <w:multiLevelType w:val="multilevel"/>
    <w:tmpl w:val="5FB4F6A2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49" w15:restartNumberingAfterBreak="0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91A5CF6"/>
    <w:multiLevelType w:val="multilevel"/>
    <w:tmpl w:val="69684898"/>
    <w:lvl w:ilvl="0">
      <w:start w:val="1"/>
      <w:numFmt w:val="lowerRoman"/>
      <w:pStyle w:val="borLiNumbered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A0B7E43"/>
    <w:multiLevelType w:val="multilevel"/>
    <w:tmpl w:val="90661648"/>
    <w:lvl w:ilvl="0">
      <w:start w:val="1"/>
      <w:numFmt w:val="lowerRoman"/>
      <w:pStyle w:val="borLiNumberedListNospace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hint="default" w:ascii="Symbol" w:hAnsi="Symbol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59532F"/>
    <w:multiLevelType w:val="hybridMultilevel"/>
    <w:tmpl w:val="4E6E4A4A"/>
    <w:lvl w:ilvl="0" w:tplc="52A86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C93086B"/>
    <w:multiLevelType w:val="multilevel"/>
    <w:tmpl w:val="AC78FA54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hint="default" w:ascii="Symbol" w:hAnsi="Symbol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hint="default" w:ascii="Symbol" w:hAnsi="Symbol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hint="default" w:ascii="Symbol" w:hAnsi="Symbol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hint="default" w:ascii="Symbol" w:hAnsi="Symbol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hint="default" w:ascii="Symbol" w:hAnsi="Symbol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436C4884"/>
    <w:multiLevelType w:val="multilevel"/>
    <w:tmpl w:val="852C5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7F057B"/>
    <w:multiLevelType w:val="multilevel"/>
    <w:tmpl w:val="83BE8F0E"/>
    <w:lvl w:ilvl="0">
      <w:start w:val="1"/>
      <w:numFmt w:val="bullet"/>
      <w:pStyle w:val="borLLine"/>
      <w:lvlText w:val=""/>
      <w:lvlJc w:val="left"/>
      <w:pPr>
        <w:ind w:left="851" w:hanging="284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hint="default" w:ascii="Symbol" w:hAnsi="Symbol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6" w15:restartNumberingAfterBreak="0">
    <w:nsid w:val="44EC4B9D"/>
    <w:multiLevelType w:val="multilevel"/>
    <w:tmpl w:val="06427778"/>
    <w:styleLink w:val="Numeroidutotsikot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ListNumber2"/>
      <w:lvlText w:val="%1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ListNumber3"/>
      <w:lvlText w:val="%1.%8.%9"/>
      <w:lvlJc w:val="left"/>
      <w:pPr>
        <w:ind w:left="1304" w:hanging="1304"/>
      </w:pPr>
      <w:rPr>
        <w:rFonts w:hint="default"/>
      </w:rPr>
    </w:lvl>
  </w:abstractNum>
  <w:abstractNum w:abstractNumId="57" w15:restartNumberingAfterBreak="0">
    <w:nsid w:val="46B604FC"/>
    <w:multiLevelType w:val="multilevel"/>
    <w:tmpl w:val="C87CD296"/>
    <w:styleLink w:val="aHSList1"/>
    <w:lvl w:ilvl="0">
      <w:start w:val="1"/>
      <w:numFmt w:val="bullet"/>
      <w:pStyle w:val="ListBulletsAltB"/>
      <w:lvlText w:val=""/>
      <w:lvlJc w:val="left"/>
      <w:pPr>
        <w:tabs>
          <w:tab w:val="num" w:pos="851"/>
        </w:tabs>
        <w:ind w:left="1701" w:hanging="850"/>
      </w:pPr>
      <w:rPr>
        <w:rFonts w:hint="default" w:ascii="Symbol" w:hAnsi="Symbol"/>
      </w:rPr>
    </w:lvl>
    <w:lvl w:ilvl="1">
      <w:start w:val="1"/>
      <w:numFmt w:val="bullet"/>
      <w:lvlText w:val="­"/>
      <w:lvlJc w:val="left"/>
      <w:pPr>
        <w:tabs>
          <w:tab w:val="num" w:pos="24381"/>
        </w:tabs>
        <w:ind w:left="2552" w:hanging="851"/>
      </w:pPr>
      <w:rPr>
        <w:rFonts w:hint="default" w:ascii="Courier New" w:hAnsi="Courier New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931291B"/>
    <w:multiLevelType w:val="multilevel"/>
    <w:tmpl w:val="B900B0A2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pStyle w:val="Tableroman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Tableroman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Tableroman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pStyle w:val="Tableroman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9" w15:restartNumberingAfterBreak="0">
    <w:nsid w:val="496F6B05"/>
    <w:multiLevelType w:val="multilevel"/>
    <w:tmpl w:val="535A3E54"/>
    <w:numStyleLink w:val="Bulletlist"/>
  </w:abstractNum>
  <w:abstractNum w:abstractNumId="60" w15:restartNumberingAfterBreak="0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A2652A1"/>
    <w:multiLevelType w:val="multilevel"/>
    <w:tmpl w:val="197CFC32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hint="default" w:ascii="Symbol" w:hAnsi="Symbol"/>
      </w:rPr>
    </w:lvl>
    <w:lvl w:ilvl="1">
      <w:start w:val="1"/>
      <w:numFmt w:val="bullet"/>
      <w:pStyle w:val="Tabledash1"/>
      <w:lvlText w:val=""/>
      <w:lvlJc w:val="left"/>
      <w:pPr>
        <w:ind w:left="1702" w:hanging="851"/>
      </w:pPr>
      <w:rPr>
        <w:rFonts w:hint="default" w:ascii="Symbol" w:hAnsi="Symbol"/>
      </w:rPr>
    </w:lvl>
    <w:lvl w:ilvl="2">
      <w:start w:val="1"/>
      <w:numFmt w:val="bullet"/>
      <w:pStyle w:val="Tabledash2"/>
      <w:lvlText w:val=""/>
      <w:lvlJc w:val="left"/>
      <w:pPr>
        <w:ind w:left="1701" w:hanging="850"/>
      </w:pPr>
      <w:rPr>
        <w:rFonts w:hint="default" w:ascii="Symbol" w:hAnsi="Symbol"/>
      </w:rPr>
    </w:lvl>
    <w:lvl w:ilvl="3">
      <w:start w:val="1"/>
      <w:numFmt w:val="bullet"/>
      <w:pStyle w:val="Tabledash3"/>
      <w:lvlText w:val=""/>
      <w:lvlJc w:val="left"/>
      <w:pPr>
        <w:ind w:left="2552" w:hanging="851"/>
      </w:pPr>
      <w:rPr>
        <w:rFonts w:hint="default" w:ascii="Symbol" w:hAnsi="Symbol"/>
      </w:rPr>
    </w:lvl>
    <w:lvl w:ilvl="4">
      <w:start w:val="1"/>
      <w:numFmt w:val="bullet"/>
      <w:pStyle w:val="Tabledash4"/>
      <w:lvlText w:val=""/>
      <w:lvlJc w:val="left"/>
      <w:pPr>
        <w:ind w:left="3402" w:hanging="850"/>
      </w:pPr>
      <w:rPr>
        <w:rFonts w:hint="default" w:ascii="Symbol" w:hAnsi="Symbol"/>
      </w:rPr>
    </w:lvl>
    <w:lvl w:ilvl="5">
      <w:start w:val="1"/>
      <w:numFmt w:val="bullet"/>
      <w:pStyle w:val="Tabledash5"/>
      <w:lvlText w:val=""/>
      <w:lvlJc w:val="left"/>
      <w:pPr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2" w15:restartNumberingAfterBreak="0">
    <w:nsid w:val="4B123AED"/>
    <w:multiLevelType w:val="multilevel"/>
    <w:tmpl w:val="0ED45C38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pStyle w:val="Roman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Roman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Roman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4C02326B"/>
    <w:multiLevelType w:val="multilevel"/>
    <w:tmpl w:val="A31C0962"/>
    <w:lvl w:ilvl="0">
      <w:start w:val="1"/>
      <w:numFmt w:val="lowerRoman"/>
      <w:pStyle w:val="borBriefiNumbered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F1233A7"/>
    <w:multiLevelType w:val="hybridMultilevel"/>
    <w:tmpl w:val="8C66B742"/>
    <w:lvl w:ilvl="0" w:tplc="040B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65" w15:restartNumberingAfterBreak="0">
    <w:nsid w:val="4F4430A4"/>
    <w:multiLevelType w:val="multilevel"/>
    <w:tmpl w:val="5FA2218E"/>
    <w:lvl w:ilvl="0">
      <w:start w:val="1"/>
      <w:numFmt w:val="bullet"/>
      <w:pStyle w:val="borBulletLeft"/>
      <w:lvlText w:val=""/>
      <w:lvlJc w:val="left"/>
      <w:pPr>
        <w:ind w:left="397" w:hanging="397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hint="default" w:ascii="Symbol" w:hAnsi="Symbol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4FA060CC"/>
    <w:multiLevelType w:val="multilevel"/>
    <w:tmpl w:val="351A975E"/>
    <w:lvl w:ilvl="0">
      <w:start w:val="1"/>
      <w:numFmt w:val="lowerRoman"/>
      <w:pStyle w:val="borBrief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0E01D5"/>
    <w:multiLevelType w:val="hybridMultilevel"/>
    <w:tmpl w:val="AE58D654"/>
    <w:lvl w:ilvl="0" w:tplc="F1A4B63C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502A2290"/>
    <w:multiLevelType w:val="multilevel"/>
    <w:tmpl w:val="391EAEEA"/>
    <w:lvl w:ilvl="0">
      <w:start w:val="1"/>
      <w:numFmt w:val="bullet"/>
      <w:pStyle w:val="borLine"/>
      <w:lvlText w:val=""/>
      <w:lvlJc w:val="left"/>
      <w:pPr>
        <w:ind w:left="2098" w:hanging="794"/>
      </w:pPr>
      <w:rPr>
        <w:rFonts w:hint="default" w:ascii="Symbol" w:hAnsi="Symbol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hint="default" w:ascii="Symbol" w:hAnsi="Symbol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hint="default" w:ascii="Symbol" w:hAnsi="Symbol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5130596F"/>
    <w:multiLevelType w:val="hybridMultilevel"/>
    <w:tmpl w:val="E0A81F12"/>
    <w:lvl w:ilvl="0" w:tplc="8A8A53DE">
      <w:start w:val="1"/>
      <w:numFmt w:val="lowerLetter"/>
      <w:pStyle w:val="CSNumberinga0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651DF"/>
    <w:multiLevelType w:val="multilevel"/>
    <w:tmpl w:val="737A6A12"/>
    <w:lvl w:ilvl="0">
      <w:start w:val="1"/>
      <w:numFmt w:val="lowerRoman"/>
      <w:pStyle w:val="borBriefiNumberedListLeftNospace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3" w15:restartNumberingAfterBreak="0">
    <w:nsid w:val="525E2857"/>
    <w:multiLevelType w:val="multilevel"/>
    <w:tmpl w:val="14EE5548"/>
    <w:lvl w:ilvl="0">
      <w:start w:val="1"/>
      <w:numFmt w:val="bullet"/>
      <w:pStyle w:val="borLBulletNospace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hint="default" w:ascii="Symbol" w:hAnsi="Symbol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4" w15:restartNumberingAfterBreak="0">
    <w:nsid w:val="53D14C7C"/>
    <w:multiLevelType w:val="multilevel"/>
    <w:tmpl w:val="E362C6BA"/>
    <w:lvl w:ilvl="0">
      <w:start w:val="1"/>
      <w:numFmt w:val="decimal"/>
      <w:pStyle w:val="borLNumberedLis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54150043"/>
    <w:multiLevelType w:val="multilevel"/>
    <w:tmpl w:val="E5B4AE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 w:ascii="Times New Roman" w:hAnsi="Times New Roman" w:cs="Times New Roman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 w:ascii="Times New Roman" w:hAnsi="Times New Roman" w:cs="Times New Roman"/>
        <w:b/>
        <w:i w:val="0"/>
        <w:sz w:val="22"/>
        <w:szCs w:val="24"/>
      </w:rPr>
    </w:lvl>
    <w:lvl w:ilvl="3">
      <w:start w:val="1"/>
      <w:numFmt w:val="lowerLetter"/>
      <w:pStyle w:val="ListNumberIndent"/>
      <w:lvlText w:val="(%4)"/>
      <w:lvlJc w:val="left"/>
      <w:pPr>
        <w:tabs>
          <w:tab w:val="num" w:pos="1418"/>
        </w:tabs>
        <w:ind w:left="1418" w:hanging="709"/>
      </w:pPr>
      <w:rPr>
        <w:rFonts w:hint="default" w:ascii="Calibri" w:hAnsi="Calibri"/>
        <w:b w:val="0"/>
        <w:i w:val="0"/>
        <w:sz w:val="22"/>
        <w:szCs w:val="24"/>
      </w:rPr>
    </w:lvl>
    <w:lvl w:ilvl="4">
      <w:start w:val="1"/>
      <w:numFmt w:val="lowerRoman"/>
      <w:pStyle w:val="ListRomanIndent"/>
      <w:lvlText w:val="(%5)"/>
      <w:lvlJc w:val="left"/>
      <w:pPr>
        <w:tabs>
          <w:tab w:val="num" w:pos="2126"/>
        </w:tabs>
        <w:ind w:left="2126" w:hanging="708"/>
      </w:pPr>
      <w:rPr>
        <w:rFonts w:hint="default" w:ascii="Calibri" w:hAnsi="Calibri"/>
        <w:b w:val="0"/>
        <w:i w:val="0"/>
        <w:sz w:val="22"/>
        <w:szCs w:val="24"/>
      </w:rPr>
    </w:lvl>
    <w:lvl w:ilvl="5">
      <w:start w:val="1"/>
      <w:numFmt w:val="upperLetter"/>
      <w:pStyle w:val="ListThirdLevel"/>
      <w:lvlText w:val="(%6)"/>
      <w:lvlJc w:val="left"/>
      <w:pPr>
        <w:tabs>
          <w:tab w:val="num" w:pos="2835"/>
        </w:tabs>
        <w:ind w:left="2835" w:hanging="709"/>
      </w:pPr>
      <w:rPr>
        <w:rFonts w:hint="default" w:ascii="Calibri" w:hAnsi="Calibri"/>
        <w:b w:val="0"/>
        <w:i w:val="0"/>
        <w:sz w:val="22"/>
        <w:szCs w:val="24"/>
      </w:rPr>
    </w:lvl>
    <w:lvl w:ilvl="6">
      <w:start w:val="1"/>
      <w:numFmt w:val="none"/>
      <w:lvlRestart w:val="0"/>
      <w:pStyle w:val="ScheduleReferenc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8"/>
      <w:lvlJc w:val="left"/>
      <w:pPr>
        <w:ind w:left="0" w:firstLine="0"/>
      </w:pPr>
      <w:rPr>
        <w:rFonts w:hint="default" w:ascii="Calibri" w:hAnsi="Calibri"/>
        <w:b/>
        <w:i w:val="0"/>
        <w:sz w:val="22"/>
        <w:szCs w:val="24"/>
      </w:rPr>
    </w:lvl>
    <w:lvl w:ilvl="8">
      <w:start w:val="1"/>
      <w:numFmt w:val="none"/>
      <w:lvlRestart w:val="0"/>
      <w:pStyle w:val="ScheduleHeading"/>
      <w:suff w:val="nothing"/>
      <w:lvlText w:val="%9"/>
      <w:lvlJc w:val="left"/>
      <w:pPr>
        <w:ind w:left="0" w:firstLine="0"/>
      </w:pPr>
      <w:rPr>
        <w:rFonts w:hint="default" w:ascii="Arial" w:hAnsi="Arial"/>
        <w:b w:val="0"/>
        <w:i w:val="0"/>
        <w:sz w:val="20"/>
        <w:szCs w:val="24"/>
      </w:rPr>
    </w:lvl>
  </w:abstractNum>
  <w:abstractNum w:abstractNumId="76" w15:restartNumberingAfterBreak="0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hint="default" w:ascii="CG Omega" w:hAnsi="CG Omega" w:cs="CG Omega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5707634F"/>
    <w:multiLevelType w:val="multilevel"/>
    <w:tmpl w:val="5CA0E8E8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pStyle w:val="Tableletter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pStyle w:val="Tableletter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Tableletter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pStyle w:val="Tableletter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78" w15:restartNumberingAfterBreak="0">
    <w:nsid w:val="574C4470"/>
    <w:multiLevelType w:val="multilevel"/>
    <w:tmpl w:val="0D608A44"/>
    <w:styleLink w:val="aHSList"/>
    <w:lvl w:ilvl="0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79" w15:restartNumberingAfterBreak="0">
    <w:nsid w:val="5807584A"/>
    <w:multiLevelType w:val="multilevel"/>
    <w:tmpl w:val="D92A9CF0"/>
    <w:lvl w:ilvl="0">
      <w:start w:val="1"/>
      <w:numFmt w:val="lowerLetter"/>
      <w:pStyle w:val="bor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9960A7C"/>
    <w:multiLevelType w:val="multilevel"/>
    <w:tmpl w:val="00062270"/>
    <w:lvl w:ilvl="0">
      <w:start w:val="1"/>
      <w:numFmt w:val="bullet"/>
      <w:pStyle w:val="borBulletLeftNospace"/>
      <w:lvlText w:val=""/>
      <w:lvlJc w:val="left"/>
      <w:pPr>
        <w:ind w:left="397" w:hanging="397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5B273996"/>
    <w:multiLevelType w:val="multilevel"/>
    <w:tmpl w:val="9FDADC5A"/>
    <w:styleLink w:val="Bulletlist6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pStyle w:val="Letter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pStyle w:val="Letter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tter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5B5F0726"/>
    <w:multiLevelType w:val="multilevel"/>
    <w:tmpl w:val="3C04DCAE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pStyle w:val="Roman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pStyle w:val="Roman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Roman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5D9730CC"/>
    <w:multiLevelType w:val="hybridMultilevel"/>
    <w:tmpl w:val="9732FEE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5E011606"/>
    <w:multiLevelType w:val="multilevel"/>
    <w:tmpl w:val="54301570"/>
    <w:lvl w:ilvl="0">
      <w:start w:val="1"/>
      <w:numFmt w:val="upperLetter"/>
      <w:pStyle w:val="borBrief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803A34"/>
    <w:multiLevelType w:val="multilevel"/>
    <w:tmpl w:val="2C2E2700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hint="default" w:ascii="Symbol" w:hAnsi="Symbol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hint="default" w:ascii="Symbol" w:hAnsi="Symbol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61AE2346"/>
    <w:multiLevelType w:val="hybridMultilevel"/>
    <w:tmpl w:val="CE9CDF62"/>
    <w:lvl w:ilvl="0" w:tplc="040B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88" w15:restartNumberingAfterBreak="0">
    <w:nsid w:val="61B950BE"/>
    <w:multiLevelType w:val="hybridMultilevel"/>
    <w:tmpl w:val="BA422C30"/>
    <w:lvl w:ilvl="0" w:tplc="040B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89" w15:restartNumberingAfterBreak="0">
    <w:nsid w:val="63FD3F36"/>
    <w:multiLevelType w:val="multilevel"/>
    <w:tmpl w:val="D236F96E"/>
    <w:lvl w:ilvl="0">
      <w:start w:val="1"/>
      <w:numFmt w:val="decimal"/>
      <w:pStyle w:val="borBrief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orBrief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orBrief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orBrief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borBriefTextLevel2"/>
      <w:lvlText w:val="%1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BriefTextLevel3"/>
      <w:lvlText w:val="%1.%2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BriefTextLevel4"/>
      <w:lvlText w:val="%1.%2.%3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BriefTextLevel5"/>
      <w:lvlText w:val="%1.%2.%3.%4.%8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768468C"/>
    <w:multiLevelType w:val="multilevel"/>
    <w:tmpl w:val="C5365826"/>
    <w:lvl w:ilvl="0">
      <w:start w:val="1"/>
      <w:numFmt w:val="lowerLetter"/>
      <w:pStyle w:val="borBrief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768500B"/>
    <w:multiLevelType w:val="multilevel"/>
    <w:tmpl w:val="F97CCA98"/>
    <w:lvl w:ilvl="0">
      <w:start w:val="1"/>
      <w:numFmt w:val="decimal"/>
      <w:pStyle w:val="borL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L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L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L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8677231"/>
    <w:multiLevelType w:val="multilevel"/>
    <w:tmpl w:val="7CD2EE94"/>
    <w:lvl w:ilvl="0">
      <w:start w:val="1"/>
      <w:numFmt w:val="decimal"/>
      <w:pStyle w:val="borLNumberedListNo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20A34AB"/>
    <w:multiLevelType w:val="multilevel"/>
    <w:tmpl w:val="FAFE9552"/>
    <w:lvl w:ilvl="0">
      <w:start w:val="1"/>
      <w:numFmt w:val="decimal"/>
      <w:pStyle w:val="borBriefTextLevel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94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95" w15:restartNumberingAfterBreak="0">
    <w:nsid w:val="73CB0E0C"/>
    <w:multiLevelType w:val="hybridMultilevel"/>
    <w:tmpl w:val="D1E4A8B0"/>
    <w:lvl w:ilvl="0" w:tplc="566838AE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6" w15:restartNumberingAfterBreak="0">
    <w:nsid w:val="747D29EC"/>
    <w:multiLevelType w:val="multilevel"/>
    <w:tmpl w:val="61649266"/>
    <w:lvl w:ilvl="0">
      <w:start w:val="1"/>
      <w:numFmt w:val="bullet"/>
      <w:pStyle w:val="borBriefBulletLeft"/>
      <w:lvlText w:val=""/>
      <w:lvlJc w:val="left"/>
      <w:pPr>
        <w:ind w:left="397" w:hanging="397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ind w:left="794" w:hanging="397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7" w15:restartNumberingAfterBreak="0">
    <w:nsid w:val="77BC3BF8"/>
    <w:multiLevelType w:val="multilevel"/>
    <w:tmpl w:val="C97C2A94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pStyle w:val="Tableroman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pStyle w:val="Tableroman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pStyle w:val="Tableroman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Tableroman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98" w15:restartNumberingAfterBreak="0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9D83034"/>
    <w:multiLevelType w:val="hybridMultilevel"/>
    <w:tmpl w:val="A2284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B2D41"/>
    <w:multiLevelType w:val="multilevel"/>
    <w:tmpl w:val="F31AACC4"/>
    <w:lvl w:ilvl="0">
      <w:start w:val="1"/>
      <w:numFmt w:val="decimal"/>
      <w:pStyle w:val="CSAGR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01" w15:restartNumberingAfterBreak="0">
    <w:nsid w:val="7C354DEC"/>
    <w:multiLevelType w:val="multilevel"/>
    <w:tmpl w:val="D3B8D2DC"/>
    <w:lvl w:ilvl="0">
      <w:start w:val="1"/>
      <w:numFmt w:val="bullet"/>
      <w:pStyle w:val="borBullet"/>
      <w:lvlText w:val=""/>
      <w:lvlJc w:val="left"/>
      <w:pPr>
        <w:ind w:left="794" w:hanging="794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1588" w:hanging="794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tabs>
          <w:tab w:val="num" w:pos="1588"/>
        </w:tabs>
        <w:ind w:left="2382" w:hanging="794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-130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-1304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01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73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445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5176" w:hanging="360"/>
      </w:pPr>
      <w:rPr>
        <w:rFonts w:hint="default" w:ascii="Wingdings" w:hAnsi="Wingdings"/>
      </w:rPr>
    </w:lvl>
  </w:abstractNum>
  <w:abstractNum w:abstractNumId="102" w15:restartNumberingAfterBreak="0">
    <w:nsid w:val="7F11152E"/>
    <w:multiLevelType w:val="multilevel"/>
    <w:tmpl w:val="929E483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hint="default" w:ascii="Symbol" w:hAnsi="Symbol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hint="default" w:ascii="Symbol" w:hAnsi="Symbol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31631799">
    <w:abstractNumId w:val="22"/>
  </w:num>
  <w:num w:numId="2" w16cid:durableId="1783765610">
    <w:abstractNumId w:val="38"/>
  </w:num>
  <w:num w:numId="3" w16cid:durableId="742489152">
    <w:abstractNumId w:val="59"/>
  </w:num>
  <w:num w:numId="4" w16cid:durableId="1583752811">
    <w:abstractNumId w:val="8"/>
  </w:num>
  <w:num w:numId="5" w16cid:durableId="571231637">
    <w:abstractNumId w:val="14"/>
  </w:num>
  <w:num w:numId="6" w16cid:durableId="1673754313">
    <w:abstractNumId w:val="56"/>
  </w:num>
  <w:num w:numId="7" w16cid:durableId="171461254">
    <w:abstractNumId w:val="15"/>
  </w:num>
  <w:num w:numId="8" w16cid:durableId="1392463174">
    <w:abstractNumId w:val="41"/>
  </w:num>
  <w:num w:numId="9" w16cid:durableId="426467007">
    <w:abstractNumId w:val="79"/>
  </w:num>
  <w:num w:numId="10" w16cid:durableId="775633354">
    <w:abstractNumId w:val="93"/>
  </w:num>
  <w:num w:numId="11" w16cid:durableId="1765224594">
    <w:abstractNumId w:val="68"/>
  </w:num>
  <w:num w:numId="12" w16cid:durableId="1862040290">
    <w:abstractNumId w:val="7"/>
  </w:num>
  <w:num w:numId="13" w16cid:durableId="1201895116">
    <w:abstractNumId w:val="89"/>
  </w:num>
  <w:num w:numId="14" w16cid:durableId="1033270899">
    <w:abstractNumId w:val="55"/>
  </w:num>
  <w:num w:numId="15" w16cid:durableId="596711557">
    <w:abstractNumId w:val="29"/>
  </w:num>
  <w:num w:numId="16" w16cid:durableId="1126969272">
    <w:abstractNumId w:val="92"/>
  </w:num>
  <w:num w:numId="17" w16cid:durableId="460853618">
    <w:abstractNumId w:val="51"/>
  </w:num>
  <w:num w:numId="18" w16cid:durableId="1317565417">
    <w:abstractNumId w:val="4"/>
  </w:num>
  <w:num w:numId="19" w16cid:durableId="1461147079">
    <w:abstractNumId w:val="73"/>
  </w:num>
  <w:num w:numId="20" w16cid:durableId="559941730">
    <w:abstractNumId w:val="74"/>
  </w:num>
  <w:num w:numId="21" w16cid:durableId="1801611468">
    <w:abstractNumId w:val="50"/>
  </w:num>
  <w:num w:numId="22" w16cid:durableId="1998801130">
    <w:abstractNumId w:val="91"/>
  </w:num>
  <w:num w:numId="23" w16cid:durableId="651104276">
    <w:abstractNumId w:val="19"/>
  </w:num>
  <w:num w:numId="24" w16cid:durableId="1145506563">
    <w:abstractNumId w:val="84"/>
  </w:num>
  <w:num w:numId="25" w16cid:durableId="938101934">
    <w:abstractNumId w:val="94"/>
  </w:num>
  <w:num w:numId="26" w16cid:durableId="381175666">
    <w:abstractNumId w:val="34"/>
  </w:num>
  <w:num w:numId="27" w16cid:durableId="256599210">
    <w:abstractNumId w:val="67"/>
  </w:num>
  <w:num w:numId="28" w16cid:durableId="1203129753">
    <w:abstractNumId w:val="9"/>
  </w:num>
  <w:num w:numId="29" w16cid:durableId="1710687381">
    <w:abstractNumId w:val="80"/>
  </w:num>
  <w:num w:numId="30" w16cid:durableId="1049305913">
    <w:abstractNumId w:val="63"/>
  </w:num>
  <w:num w:numId="31" w16cid:durableId="906915947">
    <w:abstractNumId w:val="90"/>
  </w:num>
  <w:num w:numId="32" w16cid:durableId="2050762952">
    <w:abstractNumId w:val="6"/>
  </w:num>
  <w:num w:numId="33" w16cid:durableId="379522342">
    <w:abstractNumId w:val="11"/>
  </w:num>
  <w:num w:numId="34" w16cid:durableId="854655052">
    <w:abstractNumId w:val="65"/>
  </w:num>
  <w:num w:numId="35" w16cid:durableId="1148402773">
    <w:abstractNumId w:val="101"/>
  </w:num>
  <w:num w:numId="36" w16cid:durableId="1990933749">
    <w:abstractNumId w:val="23"/>
  </w:num>
  <w:num w:numId="37" w16cid:durableId="699860882">
    <w:abstractNumId w:val="37"/>
  </w:num>
  <w:num w:numId="38" w16cid:durableId="166093668">
    <w:abstractNumId w:val="36"/>
  </w:num>
  <w:num w:numId="39" w16cid:durableId="1519614676">
    <w:abstractNumId w:val="40"/>
  </w:num>
  <w:num w:numId="40" w16cid:durableId="389425071">
    <w:abstractNumId w:val="70"/>
  </w:num>
  <w:num w:numId="41" w16cid:durableId="973145747">
    <w:abstractNumId w:val="45"/>
  </w:num>
  <w:num w:numId="42" w16cid:durableId="718747769">
    <w:abstractNumId w:val="13"/>
  </w:num>
  <w:num w:numId="43" w16cid:durableId="108623204">
    <w:abstractNumId w:val="42"/>
  </w:num>
  <w:num w:numId="44" w16cid:durableId="1906993424">
    <w:abstractNumId w:val="96"/>
  </w:num>
  <w:num w:numId="45" w16cid:durableId="87819320">
    <w:abstractNumId w:val="3"/>
  </w:num>
  <w:num w:numId="46" w16cid:durableId="540097565">
    <w:abstractNumId w:val="32"/>
  </w:num>
  <w:num w:numId="47" w16cid:durableId="1110785986">
    <w:abstractNumId w:val="72"/>
  </w:num>
  <w:num w:numId="48" w16cid:durableId="1823810326">
    <w:abstractNumId w:val="24"/>
  </w:num>
  <w:num w:numId="49" w16cid:durableId="4405069">
    <w:abstractNumId w:val="39"/>
  </w:num>
  <w:num w:numId="50" w16cid:durableId="2113544562">
    <w:abstractNumId w:val="10"/>
  </w:num>
  <w:num w:numId="51" w16cid:durableId="75398315">
    <w:abstractNumId w:val="27"/>
  </w:num>
  <w:num w:numId="52" w16cid:durableId="1682048991">
    <w:abstractNumId w:val="81"/>
  </w:num>
  <w:num w:numId="53" w16cid:durableId="823473321">
    <w:abstractNumId w:val="62"/>
  </w:num>
  <w:num w:numId="54" w16cid:durableId="1107887265">
    <w:abstractNumId w:val="82"/>
  </w:num>
  <w:num w:numId="55" w16cid:durableId="1347321818">
    <w:abstractNumId w:val="46"/>
  </w:num>
  <w:num w:numId="56" w16cid:durableId="687945768">
    <w:abstractNumId w:val="25"/>
  </w:num>
  <w:num w:numId="57" w16cid:durableId="1961640952">
    <w:abstractNumId w:val="33"/>
  </w:num>
  <w:num w:numId="58" w16cid:durableId="247227917">
    <w:abstractNumId w:val="53"/>
  </w:num>
  <w:num w:numId="59" w16cid:durableId="196545348">
    <w:abstractNumId w:val="47"/>
  </w:num>
  <w:num w:numId="60" w16cid:durableId="994532720">
    <w:abstractNumId w:val="20"/>
  </w:num>
  <w:num w:numId="61" w16cid:durableId="1594781563">
    <w:abstractNumId w:val="102"/>
  </w:num>
  <w:num w:numId="62" w16cid:durableId="931402802">
    <w:abstractNumId w:val="86"/>
  </w:num>
  <w:num w:numId="63" w16cid:durableId="1470049806">
    <w:abstractNumId w:val="61"/>
  </w:num>
  <w:num w:numId="64" w16cid:durableId="818351258">
    <w:abstractNumId w:val="31"/>
  </w:num>
  <w:num w:numId="65" w16cid:durableId="514617575">
    <w:abstractNumId w:val="77"/>
  </w:num>
  <w:num w:numId="66" w16cid:durableId="498732271">
    <w:abstractNumId w:val="58"/>
  </w:num>
  <w:num w:numId="67" w16cid:durableId="1855336107">
    <w:abstractNumId w:val="97"/>
  </w:num>
  <w:num w:numId="68" w16cid:durableId="2088335367">
    <w:abstractNumId w:val="16"/>
  </w:num>
  <w:num w:numId="69" w16cid:durableId="98643178">
    <w:abstractNumId w:val="1"/>
  </w:num>
  <w:num w:numId="70" w16cid:durableId="1412312552">
    <w:abstractNumId w:val="78"/>
  </w:num>
  <w:num w:numId="71" w16cid:durableId="1319190575">
    <w:abstractNumId w:val="57"/>
  </w:num>
  <w:num w:numId="72" w16cid:durableId="262494765">
    <w:abstractNumId w:val="85"/>
  </w:num>
  <w:num w:numId="73" w16cid:durableId="130484046">
    <w:abstractNumId w:val="75"/>
  </w:num>
  <w:num w:numId="74" w16cid:durableId="619187917">
    <w:abstractNumId w:val="0"/>
  </w:num>
  <w:num w:numId="75" w16cid:durableId="1329405677">
    <w:abstractNumId w:val="30"/>
  </w:num>
  <w:num w:numId="76" w16cid:durableId="1770928172">
    <w:abstractNumId w:val="43"/>
  </w:num>
  <w:num w:numId="77" w16cid:durableId="238828427">
    <w:abstractNumId w:val="12"/>
  </w:num>
  <w:num w:numId="78" w16cid:durableId="146094252">
    <w:abstractNumId w:val="35"/>
  </w:num>
  <w:num w:numId="79" w16cid:durableId="531724050">
    <w:abstractNumId w:val="28"/>
  </w:num>
  <w:num w:numId="80" w16cid:durableId="1044059060">
    <w:abstractNumId w:val="71"/>
  </w:num>
  <w:num w:numId="81" w16cid:durableId="1000080452">
    <w:abstractNumId w:val="18"/>
  </w:num>
  <w:num w:numId="82" w16cid:durableId="731852924">
    <w:abstractNumId w:val="49"/>
  </w:num>
  <w:num w:numId="83" w16cid:durableId="1419714365">
    <w:abstractNumId w:val="100"/>
  </w:num>
  <w:num w:numId="84" w16cid:durableId="1422415509">
    <w:abstractNumId w:val="60"/>
  </w:num>
  <w:num w:numId="85" w16cid:durableId="1358432738">
    <w:abstractNumId w:val="98"/>
  </w:num>
  <w:num w:numId="86" w16cid:durableId="2126921991">
    <w:abstractNumId w:val="66"/>
  </w:num>
  <w:num w:numId="87" w16cid:durableId="133108273">
    <w:abstractNumId w:val="76"/>
  </w:num>
  <w:num w:numId="88" w16cid:durableId="1219903668">
    <w:abstractNumId w:val="48"/>
  </w:num>
  <w:num w:numId="89" w16cid:durableId="1031103165">
    <w:abstractNumId w:val="54"/>
  </w:num>
  <w:num w:numId="90" w16cid:durableId="796873836">
    <w:abstractNumId w:val="64"/>
  </w:num>
  <w:num w:numId="91" w16cid:durableId="1635983172">
    <w:abstractNumId w:val="88"/>
  </w:num>
  <w:num w:numId="92" w16cid:durableId="1024866570">
    <w:abstractNumId w:val="87"/>
  </w:num>
  <w:num w:numId="93" w16cid:durableId="211965988">
    <w:abstractNumId w:val="52"/>
  </w:num>
  <w:num w:numId="94" w16cid:durableId="380515591">
    <w:abstractNumId w:val="17"/>
  </w:num>
  <w:num w:numId="95" w16cid:durableId="1566719819">
    <w:abstractNumId w:val="5"/>
  </w:num>
  <w:num w:numId="96" w16cid:durableId="665523872">
    <w:abstractNumId w:val="99"/>
  </w:num>
  <w:num w:numId="97" w16cid:durableId="1413620946">
    <w:abstractNumId w:val="69"/>
  </w:num>
  <w:num w:numId="98" w16cid:durableId="588999246">
    <w:abstractNumId w:val="95"/>
  </w:num>
  <w:num w:numId="99" w16cid:durableId="474176174">
    <w:abstractNumId w:val="44"/>
  </w:num>
  <w:num w:numId="100" w16cid:durableId="865409355">
    <w:abstractNumId w:val="2"/>
  </w:num>
  <w:num w:numId="101" w16cid:durableId="2092433943">
    <w:abstractNumId w:val="83"/>
  </w:num>
  <w:num w:numId="102" w16cid:durableId="323894889">
    <w:abstractNumId w:val="26"/>
  </w:num>
  <w:num w:numId="103" w16cid:durableId="263270153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lang="sv-SE" w:vendorID="64" w:dllVersion="0" w:nlCheck="1" w:checkStyle="0" w:appName="MSWord"/>
  <w:attachedTemplate r:id="rId1"/>
  <w:trackRevisions w:val="false"/>
  <w:doNotTrackFormatting/>
  <w:defaultTabStop w:val="5727"/>
  <w:autoHyphenation/>
  <w:hyphenationZone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8"/>
    <w:rsid w:val="000032F8"/>
    <w:rsid w:val="0000484A"/>
    <w:rsid w:val="00004865"/>
    <w:rsid w:val="0000494F"/>
    <w:rsid w:val="00004BED"/>
    <w:rsid w:val="00005110"/>
    <w:rsid w:val="0000579B"/>
    <w:rsid w:val="00005C3A"/>
    <w:rsid w:val="000066B1"/>
    <w:rsid w:val="00006D36"/>
    <w:rsid w:val="00006D5B"/>
    <w:rsid w:val="0000754F"/>
    <w:rsid w:val="00007E35"/>
    <w:rsid w:val="00007E8D"/>
    <w:rsid w:val="00007F11"/>
    <w:rsid w:val="0001064C"/>
    <w:rsid w:val="00010D68"/>
    <w:rsid w:val="0001123B"/>
    <w:rsid w:val="00011976"/>
    <w:rsid w:val="00011E5D"/>
    <w:rsid w:val="000127C1"/>
    <w:rsid w:val="0001295C"/>
    <w:rsid w:val="00012B00"/>
    <w:rsid w:val="000152BC"/>
    <w:rsid w:val="0001554A"/>
    <w:rsid w:val="00015A63"/>
    <w:rsid w:val="00015FC2"/>
    <w:rsid w:val="00016711"/>
    <w:rsid w:val="0001712C"/>
    <w:rsid w:val="0001752F"/>
    <w:rsid w:val="000204A2"/>
    <w:rsid w:val="00020991"/>
    <w:rsid w:val="00020D9A"/>
    <w:rsid w:val="00021CC7"/>
    <w:rsid w:val="00021D23"/>
    <w:rsid w:val="00022276"/>
    <w:rsid w:val="000227E3"/>
    <w:rsid w:val="000229D3"/>
    <w:rsid w:val="0002372C"/>
    <w:rsid w:val="00023D77"/>
    <w:rsid w:val="00023DD4"/>
    <w:rsid w:val="0002437C"/>
    <w:rsid w:val="000251CC"/>
    <w:rsid w:val="000264E7"/>
    <w:rsid w:val="000266CC"/>
    <w:rsid w:val="00027509"/>
    <w:rsid w:val="00027764"/>
    <w:rsid w:val="0003139F"/>
    <w:rsid w:val="000317E3"/>
    <w:rsid w:val="0003199C"/>
    <w:rsid w:val="00031B3A"/>
    <w:rsid w:val="00032229"/>
    <w:rsid w:val="00035DA4"/>
    <w:rsid w:val="000362E9"/>
    <w:rsid w:val="00036964"/>
    <w:rsid w:val="00036A59"/>
    <w:rsid w:val="00036CDD"/>
    <w:rsid w:val="00036EF3"/>
    <w:rsid w:val="00037564"/>
    <w:rsid w:val="00037A6D"/>
    <w:rsid w:val="00037CEF"/>
    <w:rsid w:val="00040637"/>
    <w:rsid w:val="00040DA6"/>
    <w:rsid w:val="000413C4"/>
    <w:rsid w:val="000423FF"/>
    <w:rsid w:val="000429A6"/>
    <w:rsid w:val="00042E4E"/>
    <w:rsid w:val="00043C0B"/>
    <w:rsid w:val="000447E9"/>
    <w:rsid w:val="00044AE8"/>
    <w:rsid w:val="000454BC"/>
    <w:rsid w:val="000457C7"/>
    <w:rsid w:val="00045A16"/>
    <w:rsid w:val="000467D8"/>
    <w:rsid w:val="00046FFB"/>
    <w:rsid w:val="00047A06"/>
    <w:rsid w:val="00047C2B"/>
    <w:rsid w:val="0005147E"/>
    <w:rsid w:val="0005182B"/>
    <w:rsid w:val="0005183B"/>
    <w:rsid w:val="0005293A"/>
    <w:rsid w:val="00052F3C"/>
    <w:rsid w:val="0005367F"/>
    <w:rsid w:val="000537FB"/>
    <w:rsid w:val="00053A2A"/>
    <w:rsid w:val="00053A64"/>
    <w:rsid w:val="00054047"/>
    <w:rsid w:val="00054716"/>
    <w:rsid w:val="00054800"/>
    <w:rsid w:val="0005559C"/>
    <w:rsid w:val="00055C68"/>
    <w:rsid w:val="00057951"/>
    <w:rsid w:val="000603E1"/>
    <w:rsid w:val="000608DD"/>
    <w:rsid w:val="00062A1B"/>
    <w:rsid w:val="00062AAE"/>
    <w:rsid w:val="00063074"/>
    <w:rsid w:val="00063C3F"/>
    <w:rsid w:val="00063D3B"/>
    <w:rsid w:val="000641FC"/>
    <w:rsid w:val="00065000"/>
    <w:rsid w:val="000664D1"/>
    <w:rsid w:val="00067846"/>
    <w:rsid w:val="00070100"/>
    <w:rsid w:val="00070E41"/>
    <w:rsid w:val="00071315"/>
    <w:rsid w:val="00071BF0"/>
    <w:rsid w:val="00071CC7"/>
    <w:rsid w:val="00072145"/>
    <w:rsid w:val="0007382E"/>
    <w:rsid w:val="00074466"/>
    <w:rsid w:val="0007449E"/>
    <w:rsid w:val="00074539"/>
    <w:rsid w:val="000746A5"/>
    <w:rsid w:val="00074AF6"/>
    <w:rsid w:val="0007556F"/>
    <w:rsid w:val="00075BD1"/>
    <w:rsid w:val="00075E2B"/>
    <w:rsid w:val="00077C06"/>
    <w:rsid w:val="0008021C"/>
    <w:rsid w:val="00080B08"/>
    <w:rsid w:val="00080F8C"/>
    <w:rsid w:val="000815EC"/>
    <w:rsid w:val="00081AB8"/>
    <w:rsid w:val="00082276"/>
    <w:rsid w:val="0008289B"/>
    <w:rsid w:val="000833AF"/>
    <w:rsid w:val="00083E24"/>
    <w:rsid w:val="0008424A"/>
    <w:rsid w:val="0008548D"/>
    <w:rsid w:val="00086FA6"/>
    <w:rsid w:val="00087AC9"/>
    <w:rsid w:val="00087D8E"/>
    <w:rsid w:val="00087EAE"/>
    <w:rsid w:val="00091CA1"/>
    <w:rsid w:val="00091E04"/>
    <w:rsid w:val="00092B93"/>
    <w:rsid w:val="00092D9D"/>
    <w:rsid w:val="000934F7"/>
    <w:rsid w:val="00094500"/>
    <w:rsid w:val="000945DF"/>
    <w:rsid w:val="00094AF4"/>
    <w:rsid w:val="00094D0E"/>
    <w:rsid w:val="0009522E"/>
    <w:rsid w:val="0009576C"/>
    <w:rsid w:val="000963A9"/>
    <w:rsid w:val="00096E33"/>
    <w:rsid w:val="00097F85"/>
    <w:rsid w:val="000A077F"/>
    <w:rsid w:val="000A1890"/>
    <w:rsid w:val="000A234E"/>
    <w:rsid w:val="000A239D"/>
    <w:rsid w:val="000A2BFB"/>
    <w:rsid w:val="000A2C03"/>
    <w:rsid w:val="000A42B9"/>
    <w:rsid w:val="000A531A"/>
    <w:rsid w:val="000A6261"/>
    <w:rsid w:val="000A6516"/>
    <w:rsid w:val="000B0088"/>
    <w:rsid w:val="000B0587"/>
    <w:rsid w:val="000B061C"/>
    <w:rsid w:val="000B1CCE"/>
    <w:rsid w:val="000B21DA"/>
    <w:rsid w:val="000B31D7"/>
    <w:rsid w:val="000B3CC7"/>
    <w:rsid w:val="000B3D34"/>
    <w:rsid w:val="000B4CBF"/>
    <w:rsid w:val="000B545B"/>
    <w:rsid w:val="000B71E0"/>
    <w:rsid w:val="000B7498"/>
    <w:rsid w:val="000C0240"/>
    <w:rsid w:val="000C1758"/>
    <w:rsid w:val="000C2398"/>
    <w:rsid w:val="000C2738"/>
    <w:rsid w:val="000C308C"/>
    <w:rsid w:val="000C362E"/>
    <w:rsid w:val="000C3931"/>
    <w:rsid w:val="000C3F0B"/>
    <w:rsid w:val="000C4E19"/>
    <w:rsid w:val="000C51E8"/>
    <w:rsid w:val="000C6313"/>
    <w:rsid w:val="000C6790"/>
    <w:rsid w:val="000D08B8"/>
    <w:rsid w:val="000D0A09"/>
    <w:rsid w:val="000D1558"/>
    <w:rsid w:val="000D2970"/>
    <w:rsid w:val="000D2D86"/>
    <w:rsid w:val="000D36D6"/>
    <w:rsid w:val="000D44B8"/>
    <w:rsid w:val="000D4663"/>
    <w:rsid w:val="000D4A18"/>
    <w:rsid w:val="000D4CDB"/>
    <w:rsid w:val="000D553E"/>
    <w:rsid w:val="000D5B2E"/>
    <w:rsid w:val="000D5B51"/>
    <w:rsid w:val="000D6E08"/>
    <w:rsid w:val="000D70D3"/>
    <w:rsid w:val="000E0EA3"/>
    <w:rsid w:val="000E0F27"/>
    <w:rsid w:val="000E104F"/>
    <w:rsid w:val="000E12C5"/>
    <w:rsid w:val="000E1A99"/>
    <w:rsid w:val="000E25D6"/>
    <w:rsid w:val="000E2EBD"/>
    <w:rsid w:val="000E4750"/>
    <w:rsid w:val="000E4FB7"/>
    <w:rsid w:val="000E5914"/>
    <w:rsid w:val="000E6765"/>
    <w:rsid w:val="000E7680"/>
    <w:rsid w:val="000F0A74"/>
    <w:rsid w:val="000F1B81"/>
    <w:rsid w:val="000F1CE4"/>
    <w:rsid w:val="000F1D08"/>
    <w:rsid w:val="000F1DDA"/>
    <w:rsid w:val="000F1EDF"/>
    <w:rsid w:val="000F3C82"/>
    <w:rsid w:val="000F437D"/>
    <w:rsid w:val="000F4393"/>
    <w:rsid w:val="0010024E"/>
    <w:rsid w:val="001007AB"/>
    <w:rsid w:val="001009BE"/>
    <w:rsid w:val="00101E40"/>
    <w:rsid w:val="00101FB2"/>
    <w:rsid w:val="00102BE5"/>
    <w:rsid w:val="00103C27"/>
    <w:rsid w:val="00104289"/>
    <w:rsid w:val="0010576D"/>
    <w:rsid w:val="001066F0"/>
    <w:rsid w:val="00107083"/>
    <w:rsid w:val="001078B0"/>
    <w:rsid w:val="00107BB1"/>
    <w:rsid w:val="00112601"/>
    <w:rsid w:val="00113079"/>
    <w:rsid w:val="00113921"/>
    <w:rsid w:val="00114219"/>
    <w:rsid w:val="00115E6C"/>
    <w:rsid w:val="00116C26"/>
    <w:rsid w:val="00117229"/>
    <w:rsid w:val="00117701"/>
    <w:rsid w:val="00117D2E"/>
    <w:rsid w:val="00120AA8"/>
    <w:rsid w:val="00122224"/>
    <w:rsid w:val="00122EFD"/>
    <w:rsid w:val="001232ED"/>
    <w:rsid w:val="00123506"/>
    <w:rsid w:val="00123CB9"/>
    <w:rsid w:val="00123EB8"/>
    <w:rsid w:val="001248D6"/>
    <w:rsid w:val="001251B4"/>
    <w:rsid w:val="001262B9"/>
    <w:rsid w:val="001262E7"/>
    <w:rsid w:val="001263DD"/>
    <w:rsid w:val="00126535"/>
    <w:rsid w:val="00126961"/>
    <w:rsid w:val="001269C3"/>
    <w:rsid w:val="00126EFE"/>
    <w:rsid w:val="00127F9A"/>
    <w:rsid w:val="0013024B"/>
    <w:rsid w:val="001303DD"/>
    <w:rsid w:val="00132D2B"/>
    <w:rsid w:val="001345FC"/>
    <w:rsid w:val="001349C9"/>
    <w:rsid w:val="00134DE5"/>
    <w:rsid w:val="00134F57"/>
    <w:rsid w:val="00136325"/>
    <w:rsid w:val="001366B7"/>
    <w:rsid w:val="00136DEF"/>
    <w:rsid w:val="00136F9B"/>
    <w:rsid w:val="00140C2F"/>
    <w:rsid w:val="00140F5E"/>
    <w:rsid w:val="00141577"/>
    <w:rsid w:val="00141FE6"/>
    <w:rsid w:val="00144EA3"/>
    <w:rsid w:val="00145239"/>
    <w:rsid w:val="001453DD"/>
    <w:rsid w:val="00145B44"/>
    <w:rsid w:val="0014653F"/>
    <w:rsid w:val="00147052"/>
    <w:rsid w:val="00147544"/>
    <w:rsid w:val="001477B5"/>
    <w:rsid w:val="001508E6"/>
    <w:rsid w:val="00151BBA"/>
    <w:rsid w:val="001525FB"/>
    <w:rsid w:val="00152F17"/>
    <w:rsid w:val="001536C3"/>
    <w:rsid w:val="0015458B"/>
    <w:rsid w:val="001563B4"/>
    <w:rsid w:val="00156CDE"/>
    <w:rsid w:val="00156D0E"/>
    <w:rsid w:val="00160594"/>
    <w:rsid w:val="00160CC7"/>
    <w:rsid w:val="001623D5"/>
    <w:rsid w:val="00163C31"/>
    <w:rsid w:val="001640CD"/>
    <w:rsid w:val="00164CB8"/>
    <w:rsid w:val="00165DDC"/>
    <w:rsid w:val="00166FE0"/>
    <w:rsid w:val="00167683"/>
    <w:rsid w:val="001703F4"/>
    <w:rsid w:val="00170CC6"/>
    <w:rsid w:val="00170F9E"/>
    <w:rsid w:val="0017103E"/>
    <w:rsid w:val="00171362"/>
    <w:rsid w:val="001725F8"/>
    <w:rsid w:val="00173A5C"/>
    <w:rsid w:val="00173ABE"/>
    <w:rsid w:val="00175871"/>
    <w:rsid w:val="00175D79"/>
    <w:rsid w:val="00175DFC"/>
    <w:rsid w:val="001761C3"/>
    <w:rsid w:val="001761CD"/>
    <w:rsid w:val="00177D5F"/>
    <w:rsid w:val="00180073"/>
    <w:rsid w:val="001818BC"/>
    <w:rsid w:val="001823B0"/>
    <w:rsid w:val="001834BA"/>
    <w:rsid w:val="00183A16"/>
    <w:rsid w:val="00184C43"/>
    <w:rsid w:val="00185170"/>
    <w:rsid w:val="001857B0"/>
    <w:rsid w:val="001861B4"/>
    <w:rsid w:val="001863F5"/>
    <w:rsid w:val="00186781"/>
    <w:rsid w:val="0018710F"/>
    <w:rsid w:val="00187A4A"/>
    <w:rsid w:val="00190519"/>
    <w:rsid w:val="0019059F"/>
    <w:rsid w:val="00190692"/>
    <w:rsid w:val="00190CA7"/>
    <w:rsid w:val="00190E8C"/>
    <w:rsid w:val="00192A6C"/>
    <w:rsid w:val="00192A9A"/>
    <w:rsid w:val="00192EC3"/>
    <w:rsid w:val="0019357C"/>
    <w:rsid w:val="001935C8"/>
    <w:rsid w:val="00193648"/>
    <w:rsid w:val="00193F67"/>
    <w:rsid w:val="00194220"/>
    <w:rsid w:val="0019476D"/>
    <w:rsid w:val="00194B93"/>
    <w:rsid w:val="001967AD"/>
    <w:rsid w:val="001969A7"/>
    <w:rsid w:val="00196A0D"/>
    <w:rsid w:val="00197F9D"/>
    <w:rsid w:val="001A11D5"/>
    <w:rsid w:val="001A11F4"/>
    <w:rsid w:val="001A174E"/>
    <w:rsid w:val="001A3C68"/>
    <w:rsid w:val="001A46F2"/>
    <w:rsid w:val="001A483D"/>
    <w:rsid w:val="001A4C11"/>
    <w:rsid w:val="001A539F"/>
    <w:rsid w:val="001A5ABB"/>
    <w:rsid w:val="001A5BDA"/>
    <w:rsid w:val="001A60B3"/>
    <w:rsid w:val="001A697D"/>
    <w:rsid w:val="001A7FE8"/>
    <w:rsid w:val="001B0248"/>
    <w:rsid w:val="001B0C58"/>
    <w:rsid w:val="001B2907"/>
    <w:rsid w:val="001B4357"/>
    <w:rsid w:val="001B44F5"/>
    <w:rsid w:val="001B46DF"/>
    <w:rsid w:val="001B5587"/>
    <w:rsid w:val="001B6122"/>
    <w:rsid w:val="001B62B1"/>
    <w:rsid w:val="001B79E5"/>
    <w:rsid w:val="001C02F0"/>
    <w:rsid w:val="001C03FC"/>
    <w:rsid w:val="001C04F1"/>
    <w:rsid w:val="001C09A8"/>
    <w:rsid w:val="001C0A46"/>
    <w:rsid w:val="001C1912"/>
    <w:rsid w:val="001C1964"/>
    <w:rsid w:val="001C3094"/>
    <w:rsid w:val="001C3F32"/>
    <w:rsid w:val="001C4567"/>
    <w:rsid w:val="001C4E2D"/>
    <w:rsid w:val="001C534A"/>
    <w:rsid w:val="001C6108"/>
    <w:rsid w:val="001C6271"/>
    <w:rsid w:val="001C761C"/>
    <w:rsid w:val="001C7FEF"/>
    <w:rsid w:val="001D14CE"/>
    <w:rsid w:val="001D1998"/>
    <w:rsid w:val="001D29B3"/>
    <w:rsid w:val="001D5235"/>
    <w:rsid w:val="001D62E6"/>
    <w:rsid w:val="001D6C37"/>
    <w:rsid w:val="001D75B6"/>
    <w:rsid w:val="001E0EE9"/>
    <w:rsid w:val="001E10E6"/>
    <w:rsid w:val="001E1114"/>
    <w:rsid w:val="001E1848"/>
    <w:rsid w:val="001E1DC6"/>
    <w:rsid w:val="001E23C2"/>
    <w:rsid w:val="001E27F0"/>
    <w:rsid w:val="001E2A86"/>
    <w:rsid w:val="001E2C31"/>
    <w:rsid w:val="001E2F85"/>
    <w:rsid w:val="001E3C78"/>
    <w:rsid w:val="001E4172"/>
    <w:rsid w:val="001E458F"/>
    <w:rsid w:val="001E4AE5"/>
    <w:rsid w:val="001E4C16"/>
    <w:rsid w:val="001E4D1D"/>
    <w:rsid w:val="001E59E1"/>
    <w:rsid w:val="001E5EB5"/>
    <w:rsid w:val="001E6E49"/>
    <w:rsid w:val="001E6EA3"/>
    <w:rsid w:val="001E78FF"/>
    <w:rsid w:val="001E7B9E"/>
    <w:rsid w:val="001E7CF3"/>
    <w:rsid w:val="001F110B"/>
    <w:rsid w:val="001F1F53"/>
    <w:rsid w:val="001F2A23"/>
    <w:rsid w:val="001F2C97"/>
    <w:rsid w:val="001F2F13"/>
    <w:rsid w:val="001F34C5"/>
    <w:rsid w:val="001F38E1"/>
    <w:rsid w:val="001F3A3A"/>
    <w:rsid w:val="001F3B7F"/>
    <w:rsid w:val="001F3E1A"/>
    <w:rsid w:val="001F41DA"/>
    <w:rsid w:val="001F46FC"/>
    <w:rsid w:val="001F4E37"/>
    <w:rsid w:val="001F56AD"/>
    <w:rsid w:val="001F6861"/>
    <w:rsid w:val="001F6934"/>
    <w:rsid w:val="001F6C5B"/>
    <w:rsid w:val="001F7409"/>
    <w:rsid w:val="001F7856"/>
    <w:rsid w:val="001F7CDF"/>
    <w:rsid w:val="001F7E8F"/>
    <w:rsid w:val="002007C5"/>
    <w:rsid w:val="0020080A"/>
    <w:rsid w:val="00200C6E"/>
    <w:rsid w:val="00200DCD"/>
    <w:rsid w:val="00201020"/>
    <w:rsid w:val="00201F0F"/>
    <w:rsid w:val="0020237F"/>
    <w:rsid w:val="00202871"/>
    <w:rsid w:val="002036E6"/>
    <w:rsid w:val="002038D9"/>
    <w:rsid w:val="002040C9"/>
    <w:rsid w:val="00204D93"/>
    <w:rsid w:val="00204F16"/>
    <w:rsid w:val="00205664"/>
    <w:rsid w:val="00210081"/>
    <w:rsid w:val="00211A8A"/>
    <w:rsid w:val="0021225E"/>
    <w:rsid w:val="002127E9"/>
    <w:rsid w:val="00212D74"/>
    <w:rsid w:val="00213AC7"/>
    <w:rsid w:val="00213BAE"/>
    <w:rsid w:val="00217268"/>
    <w:rsid w:val="00217837"/>
    <w:rsid w:val="00220A41"/>
    <w:rsid w:val="00220D6B"/>
    <w:rsid w:val="0022197A"/>
    <w:rsid w:val="00221985"/>
    <w:rsid w:val="00222C22"/>
    <w:rsid w:val="0022404E"/>
    <w:rsid w:val="002245B3"/>
    <w:rsid w:val="0022460A"/>
    <w:rsid w:val="00225170"/>
    <w:rsid w:val="00225384"/>
    <w:rsid w:val="00230D92"/>
    <w:rsid w:val="0023291A"/>
    <w:rsid w:val="0023328D"/>
    <w:rsid w:val="00233840"/>
    <w:rsid w:val="00233E71"/>
    <w:rsid w:val="002344C4"/>
    <w:rsid w:val="00234612"/>
    <w:rsid w:val="00234A4D"/>
    <w:rsid w:val="002351C0"/>
    <w:rsid w:val="0023693E"/>
    <w:rsid w:val="00236D7C"/>
    <w:rsid w:val="00236F1C"/>
    <w:rsid w:val="00236F6C"/>
    <w:rsid w:val="00237261"/>
    <w:rsid w:val="00237531"/>
    <w:rsid w:val="00237C60"/>
    <w:rsid w:val="0024061F"/>
    <w:rsid w:val="00241CB1"/>
    <w:rsid w:val="00242754"/>
    <w:rsid w:val="00243715"/>
    <w:rsid w:val="00243EEA"/>
    <w:rsid w:val="00244732"/>
    <w:rsid w:val="0024553D"/>
    <w:rsid w:val="0024570E"/>
    <w:rsid w:val="002462BF"/>
    <w:rsid w:val="00246A47"/>
    <w:rsid w:val="00246D8B"/>
    <w:rsid w:val="002473A7"/>
    <w:rsid w:val="00250451"/>
    <w:rsid w:val="00250D60"/>
    <w:rsid w:val="00251BCB"/>
    <w:rsid w:val="00251BEA"/>
    <w:rsid w:val="00252566"/>
    <w:rsid w:val="002527C2"/>
    <w:rsid w:val="0025405A"/>
    <w:rsid w:val="002549B7"/>
    <w:rsid w:val="00255DCE"/>
    <w:rsid w:val="002562BF"/>
    <w:rsid w:val="00256991"/>
    <w:rsid w:val="00256A98"/>
    <w:rsid w:val="00257392"/>
    <w:rsid w:val="002575DB"/>
    <w:rsid w:val="0025779C"/>
    <w:rsid w:val="00257E5D"/>
    <w:rsid w:val="002607C9"/>
    <w:rsid w:val="00260934"/>
    <w:rsid w:val="00261731"/>
    <w:rsid w:val="0026192F"/>
    <w:rsid w:val="00261C84"/>
    <w:rsid w:val="00261FA3"/>
    <w:rsid w:val="0026290D"/>
    <w:rsid w:val="00262A16"/>
    <w:rsid w:val="002635D8"/>
    <w:rsid w:val="0026461A"/>
    <w:rsid w:val="00264FC5"/>
    <w:rsid w:val="00264FC9"/>
    <w:rsid w:val="00265331"/>
    <w:rsid w:val="00265BD9"/>
    <w:rsid w:val="00265E50"/>
    <w:rsid w:val="00266272"/>
    <w:rsid w:val="0026719D"/>
    <w:rsid w:val="00267BAA"/>
    <w:rsid w:val="0027024C"/>
    <w:rsid w:val="00270D49"/>
    <w:rsid w:val="00271923"/>
    <w:rsid w:val="002719AD"/>
    <w:rsid w:val="00272271"/>
    <w:rsid w:val="00272793"/>
    <w:rsid w:val="00273240"/>
    <w:rsid w:val="002732B9"/>
    <w:rsid w:val="00274036"/>
    <w:rsid w:val="0027483F"/>
    <w:rsid w:val="00277A36"/>
    <w:rsid w:val="00277D89"/>
    <w:rsid w:val="00277EBB"/>
    <w:rsid w:val="00280E56"/>
    <w:rsid w:val="002815D7"/>
    <w:rsid w:val="00281960"/>
    <w:rsid w:val="00282781"/>
    <w:rsid w:val="00282B6C"/>
    <w:rsid w:val="00282FAE"/>
    <w:rsid w:val="00283380"/>
    <w:rsid w:val="0028339F"/>
    <w:rsid w:val="0028349E"/>
    <w:rsid w:val="002835A4"/>
    <w:rsid w:val="002839B4"/>
    <w:rsid w:val="00283D25"/>
    <w:rsid w:val="00283F7C"/>
    <w:rsid w:val="0028455E"/>
    <w:rsid w:val="0028488E"/>
    <w:rsid w:val="0028528A"/>
    <w:rsid w:val="00285BB1"/>
    <w:rsid w:val="00285DB6"/>
    <w:rsid w:val="00286980"/>
    <w:rsid w:val="00286AF0"/>
    <w:rsid w:val="00286B30"/>
    <w:rsid w:val="002870FC"/>
    <w:rsid w:val="00290D58"/>
    <w:rsid w:val="00290D59"/>
    <w:rsid w:val="00290ED2"/>
    <w:rsid w:val="0029218E"/>
    <w:rsid w:val="002925CB"/>
    <w:rsid w:val="002925DC"/>
    <w:rsid w:val="002925FB"/>
    <w:rsid w:val="002933AC"/>
    <w:rsid w:val="00293733"/>
    <w:rsid w:val="00293A24"/>
    <w:rsid w:val="00294DE9"/>
    <w:rsid w:val="00296332"/>
    <w:rsid w:val="002964C7"/>
    <w:rsid w:val="00296D37"/>
    <w:rsid w:val="00297075"/>
    <w:rsid w:val="002970D9"/>
    <w:rsid w:val="002A00C9"/>
    <w:rsid w:val="002A098F"/>
    <w:rsid w:val="002A0AA0"/>
    <w:rsid w:val="002A0AB2"/>
    <w:rsid w:val="002A0E28"/>
    <w:rsid w:val="002A10A9"/>
    <w:rsid w:val="002A3537"/>
    <w:rsid w:val="002A43CD"/>
    <w:rsid w:val="002A4807"/>
    <w:rsid w:val="002A5E65"/>
    <w:rsid w:val="002A6D59"/>
    <w:rsid w:val="002A73AB"/>
    <w:rsid w:val="002A7B3B"/>
    <w:rsid w:val="002B0020"/>
    <w:rsid w:val="002B02F4"/>
    <w:rsid w:val="002B0CDC"/>
    <w:rsid w:val="002B0CF0"/>
    <w:rsid w:val="002B14D3"/>
    <w:rsid w:val="002B24C5"/>
    <w:rsid w:val="002B2893"/>
    <w:rsid w:val="002B31A0"/>
    <w:rsid w:val="002B3F0A"/>
    <w:rsid w:val="002B401F"/>
    <w:rsid w:val="002B480B"/>
    <w:rsid w:val="002B4B23"/>
    <w:rsid w:val="002B59C4"/>
    <w:rsid w:val="002B6267"/>
    <w:rsid w:val="002B6B69"/>
    <w:rsid w:val="002B71BF"/>
    <w:rsid w:val="002B7BC3"/>
    <w:rsid w:val="002B7D70"/>
    <w:rsid w:val="002C02FD"/>
    <w:rsid w:val="002C0B3A"/>
    <w:rsid w:val="002C139A"/>
    <w:rsid w:val="002C1717"/>
    <w:rsid w:val="002C1E8F"/>
    <w:rsid w:val="002C47C7"/>
    <w:rsid w:val="002C4817"/>
    <w:rsid w:val="002C4893"/>
    <w:rsid w:val="002C49D2"/>
    <w:rsid w:val="002C5015"/>
    <w:rsid w:val="002C7045"/>
    <w:rsid w:val="002D0BDA"/>
    <w:rsid w:val="002D1F04"/>
    <w:rsid w:val="002D2008"/>
    <w:rsid w:val="002D498A"/>
    <w:rsid w:val="002D4B43"/>
    <w:rsid w:val="002D4FF2"/>
    <w:rsid w:val="002D6AE1"/>
    <w:rsid w:val="002D7191"/>
    <w:rsid w:val="002D7655"/>
    <w:rsid w:val="002D7A29"/>
    <w:rsid w:val="002E0503"/>
    <w:rsid w:val="002E0ED6"/>
    <w:rsid w:val="002E1002"/>
    <w:rsid w:val="002E22E8"/>
    <w:rsid w:val="002E290E"/>
    <w:rsid w:val="002E30E9"/>
    <w:rsid w:val="002E312F"/>
    <w:rsid w:val="002E321F"/>
    <w:rsid w:val="002E3F73"/>
    <w:rsid w:val="002E4950"/>
    <w:rsid w:val="002E5424"/>
    <w:rsid w:val="002E549B"/>
    <w:rsid w:val="002E5B00"/>
    <w:rsid w:val="002E61EB"/>
    <w:rsid w:val="002E68DC"/>
    <w:rsid w:val="002E734B"/>
    <w:rsid w:val="002F1551"/>
    <w:rsid w:val="002F245D"/>
    <w:rsid w:val="002F2DA3"/>
    <w:rsid w:val="002F2DE7"/>
    <w:rsid w:val="002F2E30"/>
    <w:rsid w:val="002F350D"/>
    <w:rsid w:val="002F3B91"/>
    <w:rsid w:val="002F47E1"/>
    <w:rsid w:val="002F4C1B"/>
    <w:rsid w:val="002F62BE"/>
    <w:rsid w:val="002F66B2"/>
    <w:rsid w:val="002F7331"/>
    <w:rsid w:val="00300783"/>
    <w:rsid w:val="00300ACD"/>
    <w:rsid w:val="00300C82"/>
    <w:rsid w:val="00301749"/>
    <w:rsid w:val="0030191A"/>
    <w:rsid w:val="00302AB0"/>
    <w:rsid w:val="00305262"/>
    <w:rsid w:val="0030526F"/>
    <w:rsid w:val="00305597"/>
    <w:rsid w:val="0030673C"/>
    <w:rsid w:val="003071EC"/>
    <w:rsid w:val="00307422"/>
    <w:rsid w:val="003100CD"/>
    <w:rsid w:val="00311337"/>
    <w:rsid w:val="00311F34"/>
    <w:rsid w:val="0031239E"/>
    <w:rsid w:val="00312552"/>
    <w:rsid w:val="00312D8B"/>
    <w:rsid w:val="0031345A"/>
    <w:rsid w:val="00313A41"/>
    <w:rsid w:val="00313CB8"/>
    <w:rsid w:val="00314362"/>
    <w:rsid w:val="00314AB1"/>
    <w:rsid w:val="003151DA"/>
    <w:rsid w:val="00315B0D"/>
    <w:rsid w:val="003161E6"/>
    <w:rsid w:val="0031665D"/>
    <w:rsid w:val="003166FC"/>
    <w:rsid w:val="00317219"/>
    <w:rsid w:val="003173E3"/>
    <w:rsid w:val="003178B1"/>
    <w:rsid w:val="00322B4D"/>
    <w:rsid w:val="00323738"/>
    <w:rsid w:val="003240FE"/>
    <w:rsid w:val="0032564C"/>
    <w:rsid w:val="0032567F"/>
    <w:rsid w:val="00325F35"/>
    <w:rsid w:val="00326BB4"/>
    <w:rsid w:val="00326FF4"/>
    <w:rsid w:val="003274ED"/>
    <w:rsid w:val="00327AF0"/>
    <w:rsid w:val="00327F48"/>
    <w:rsid w:val="003307B6"/>
    <w:rsid w:val="003310AA"/>
    <w:rsid w:val="003311FC"/>
    <w:rsid w:val="00332CDB"/>
    <w:rsid w:val="003340A0"/>
    <w:rsid w:val="00334324"/>
    <w:rsid w:val="0033546C"/>
    <w:rsid w:val="00335853"/>
    <w:rsid w:val="00335F11"/>
    <w:rsid w:val="00335F14"/>
    <w:rsid w:val="00336215"/>
    <w:rsid w:val="00337F05"/>
    <w:rsid w:val="00341154"/>
    <w:rsid w:val="00341F0E"/>
    <w:rsid w:val="003420C2"/>
    <w:rsid w:val="003422EC"/>
    <w:rsid w:val="00342C29"/>
    <w:rsid w:val="0034347F"/>
    <w:rsid w:val="00343549"/>
    <w:rsid w:val="00343F58"/>
    <w:rsid w:val="0034469D"/>
    <w:rsid w:val="003455FE"/>
    <w:rsid w:val="00345E17"/>
    <w:rsid w:val="003461F6"/>
    <w:rsid w:val="003469A8"/>
    <w:rsid w:val="003470BA"/>
    <w:rsid w:val="00347717"/>
    <w:rsid w:val="00347F35"/>
    <w:rsid w:val="0035196A"/>
    <w:rsid w:val="00353016"/>
    <w:rsid w:val="00353F49"/>
    <w:rsid w:val="003548CD"/>
    <w:rsid w:val="00354BB8"/>
    <w:rsid w:val="00355BC4"/>
    <w:rsid w:val="00356098"/>
    <w:rsid w:val="00356ED5"/>
    <w:rsid w:val="0035758B"/>
    <w:rsid w:val="003577F7"/>
    <w:rsid w:val="0036017C"/>
    <w:rsid w:val="0036069A"/>
    <w:rsid w:val="003613B6"/>
    <w:rsid w:val="00361DB8"/>
    <w:rsid w:val="00361F49"/>
    <w:rsid w:val="003626B4"/>
    <w:rsid w:val="00363466"/>
    <w:rsid w:val="003636E3"/>
    <w:rsid w:val="00363CB7"/>
    <w:rsid w:val="00365487"/>
    <w:rsid w:val="00365BF3"/>
    <w:rsid w:val="00365DEC"/>
    <w:rsid w:val="00365E38"/>
    <w:rsid w:val="00367963"/>
    <w:rsid w:val="0037046F"/>
    <w:rsid w:val="00370584"/>
    <w:rsid w:val="00371D3E"/>
    <w:rsid w:val="003729DE"/>
    <w:rsid w:val="00372C1F"/>
    <w:rsid w:val="00372C24"/>
    <w:rsid w:val="00374A11"/>
    <w:rsid w:val="003763E3"/>
    <w:rsid w:val="0037661F"/>
    <w:rsid w:val="00376A41"/>
    <w:rsid w:val="003800BE"/>
    <w:rsid w:val="003816C8"/>
    <w:rsid w:val="00381D85"/>
    <w:rsid w:val="00381EF6"/>
    <w:rsid w:val="0038285C"/>
    <w:rsid w:val="00382C37"/>
    <w:rsid w:val="00382F26"/>
    <w:rsid w:val="003837A5"/>
    <w:rsid w:val="003841E1"/>
    <w:rsid w:val="00384BD6"/>
    <w:rsid w:val="00385314"/>
    <w:rsid w:val="0038542D"/>
    <w:rsid w:val="003854DB"/>
    <w:rsid w:val="00386566"/>
    <w:rsid w:val="00386986"/>
    <w:rsid w:val="00386FD2"/>
    <w:rsid w:val="003875D9"/>
    <w:rsid w:val="00387869"/>
    <w:rsid w:val="00387EFA"/>
    <w:rsid w:val="003906C0"/>
    <w:rsid w:val="00391120"/>
    <w:rsid w:val="003911D6"/>
    <w:rsid w:val="003916C6"/>
    <w:rsid w:val="00391D0B"/>
    <w:rsid w:val="00392668"/>
    <w:rsid w:val="0039340F"/>
    <w:rsid w:val="00393BF4"/>
    <w:rsid w:val="00393D1A"/>
    <w:rsid w:val="0039557A"/>
    <w:rsid w:val="003956C5"/>
    <w:rsid w:val="00395856"/>
    <w:rsid w:val="00395925"/>
    <w:rsid w:val="00396534"/>
    <w:rsid w:val="003970F9"/>
    <w:rsid w:val="0039753C"/>
    <w:rsid w:val="003A00D7"/>
    <w:rsid w:val="003A100B"/>
    <w:rsid w:val="003A1221"/>
    <w:rsid w:val="003A2718"/>
    <w:rsid w:val="003A30C1"/>
    <w:rsid w:val="003A44CF"/>
    <w:rsid w:val="003A4C66"/>
    <w:rsid w:val="003A5CA6"/>
    <w:rsid w:val="003A5F51"/>
    <w:rsid w:val="003A64A0"/>
    <w:rsid w:val="003A64B3"/>
    <w:rsid w:val="003A657C"/>
    <w:rsid w:val="003A704C"/>
    <w:rsid w:val="003B096C"/>
    <w:rsid w:val="003B13C5"/>
    <w:rsid w:val="003B2104"/>
    <w:rsid w:val="003B26E2"/>
    <w:rsid w:val="003B3158"/>
    <w:rsid w:val="003B3BA8"/>
    <w:rsid w:val="003B48A6"/>
    <w:rsid w:val="003B53E6"/>
    <w:rsid w:val="003B5470"/>
    <w:rsid w:val="003B554D"/>
    <w:rsid w:val="003B5EB3"/>
    <w:rsid w:val="003B5F74"/>
    <w:rsid w:val="003B6644"/>
    <w:rsid w:val="003B73EB"/>
    <w:rsid w:val="003B7557"/>
    <w:rsid w:val="003B7DF3"/>
    <w:rsid w:val="003C010B"/>
    <w:rsid w:val="003C04EE"/>
    <w:rsid w:val="003C0D17"/>
    <w:rsid w:val="003C16FB"/>
    <w:rsid w:val="003C1E2A"/>
    <w:rsid w:val="003C2287"/>
    <w:rsid w:val="003C5409"/>
    <w:rsid w:val="003C6119"/>
    <w:rsid w:val="003C6C43"/>
    <w:rsid w:val="003C6F55"/>
    <w:rsid w:val="003D07BC"/>
    <w:rsid w:val="003D0866"/>
    <w:rsid w:val="003D098A"/>
    <w:rsid w:val="003D0F70"/>
    <w:rsid w:val="003D1DC7"/>
    <w:rsid w:val="003D2CF7"/>
    <w:rsid w:val="003D2FB4"/>
    <w:rsid w:val="003D3466"/>
    <w:rsid w:val="003D58DA"/>
    <w:rsid w:val="003D61A9"/>
    <w:rsid w:val="003D6819"/>
    <w:rsid w:val="003D694C"/>
    <w:rsid w:val="003D7708"/>
    <w:rsid w:val="003D7A9E"/>
    <w:rsid w:val="003D7DB6"/>
    <w:rsid w:val="003E007C"/>
    <w:rsid w:val="003E013D"/>
    <w:rsid w:val="003E0F19"/>
    <w:rsid w:val="003E1969"/>
    <w:rsid w:val="003E1A66"/>
    <w:rsid w:val="003E1E79"/>
    <w:rsid w:val="003E2D92"/>
    <w:rsid w:val="003E4E65"/>
    <w:rsid w:val="003E5406"/>
    <w:rsid w:val="003E56EA"/>
    <w:rsid w:val="003E5A59"/>
    <w:rsid w:val="003E5AF2"/>
    <w:rsid w:val="003E6A2E"/>
    <w:rsid w:val="003E703D"/>
    <w:rsid w:val="003E7497"/>
    <w:rsid w:val="003E7728"/>
    <w:rsid w:val="003E7A8D"/>
    <w:rsid w:val="003E7B6E"/>
    <w:rsid w:val="003F2766"/>
    <w:rsid w:val="003F30CA"/>
    <w:rsid w:val="003F314B"/>
    <w:rsid w:val="003F35A5"/>
    <w:rsid w:val="003F3802"/>
    <w:rsid w:val="003F4C92"/>
    <w:rsid w:val="003F62B4"/>
    <w:rsid w:val="003F65D3"/>
    <w:rsid w:val="003F68BA"/>
    <w:rsid w:val="003F6CF9"/>
    <w:rsid w:val="0040075D"/>
    <w:rsid w:val="00400C29"/>
    <w:rsid w:val="00401829"/>
    <w:rsid w:val="00401BEF"/>
    <w:rsid w:val="00402B2A"/>
    <w:rsid w:val="00402C5C"/>
    <w:rsid w:val="00402FBB"/>
    <w:rsid w:val="0040353E"/>
    <w:rsid w:val="00403854"/>
    <w:rsid w:val="00403BC7"/>
    <w:rsid w:val="00403C4D"/>
    <w:rsid w:val="00405129"/>
    <w:rsid w:val="004063A6"/>
    <w:rsid w:val="00406DE1"/>
    <w:rsid w:val="004072C6"/>
    <w:rsid w:val="00407800"/>
    <w:rsid w:val="00407ED9"/>
    <w:rsid w:val="00410AA3"/>
    <w:rsid w:val="00410B3F"/>
    <w:rsid w:val="00410E71"/>
    <w:rsid w:val="00411525"/>
    <w:rsid w:val="00411C70"/>
    <w:rsid w:val="00411ED5"/>
    <w:rsid w:val="004124E2"/>
    <w:rsid w:val="0041275B"/>
    <w:rsid w:val="00412C2E"/>
    <w:rsid w:val="0041305D"/>
    <w:rsid w:val="00413DA5"/>
    <w:rsid w:val="00414CEC"/>
    <w:rsid w:val="00415E91"/>
    <w:rsid w:val="00416067"/>
    <w:rsid w:val="004161E9"/>
    <w:rsid w:val="004164A6"/>
    <w:rsid w:val="00417445"/>
    <w:rsid w:val="0041762E"/>
    <w:rsid w:val="00417A7C"/>
    <w:rsid w:val="00420E02"/>
    <w:rsid w:val="00421215"/>
    <w:rsid w:val="00421462"/>
    <w:rsid w:val="004218D7"/>
    <w:rsid w:val="004225F8"/>
    <w:rsid w:val="00423154"/>
    <w:rsid w:val="00423CD6"/>
    <w:rsid w:val="00423D10"/>
    <w:rsid w:val="004243C6"/>
    <w:rsid w:val="00424E26"/>
    <w:rsid w:val="00425079"/>
    <w:rsid w:val="004256EF"/>
    <w:rsid w:val="00426BE9"/>
    <w:rsid w:val="00426D0C"/>
    <w:rsid w:val="00427700"/>
    <w:rsid w:val="00427ED9"/>
    <w:rsid w:val="004305BE"/>
    <w:rsid w:val="00430DF5"/>
    <w:rsid w:val="00431451"/>
    <w:rsid w:val="00431A2E"/>
    <w:rsid w:val="00433A8A"/>
    <w:rsid w:val="004356D4"/>
    <w:rsid w:val="00436F8B"/>
    <w:rsid w:val="00436FB4"/>
    <w:rsid w:val="0043724D"/>
    <w:rsid w:val="00437CE9"/>
    <w:rsid w:val="00437DB0"/>
    <w:rsid w:val="004407C6"/>
    <w:rsid w:val="00440C47"/>
    <w:rsid w:val="004410AC"/>
    <w:rsid w:val="0044110E"/>
    <w:rsid w:val="00441150"/>
    <w:rsid w:val="004415FE"/>
    <w:rsid w:val="00441722"/>
    <w:rsid w:val="00441729"/>
    <w:rsid w:val="00442B55"/>
    <w:rsid w:val="00442FE1"/>
    <w:rsid w:val="00443BDE"/>
    <w:rsid w:val="00445D65"/>
    <w:rsid w:val="0044721D"/>
    <w:rsid w:val="00447F82"/>
    <w:rsid w:val="00450B87"/>
    <w:rsid w:val="00452335"/>
    <w:rsid w:val="00452DF1"/>
    <w:rsid w:val="0045421B"/>
    <w:rsid w:val="00454CAC"/>
    <w:rsid w:val="00455542"/>
    <w:rsid w:val="00456175"/>
    <w:rsid w:val="00457A27"/>
    <w:rsid w:val="00457C4F"/>
    <w:rsid w:val="00457D3B"/>
    <w:rsid w:val="004604AC"/>
    <w:rsid w:val="00460AAC"/>
    <w:rsid w:val="00460E55"/>
    <w:rsid w:val="00461308"/>
    <w:rsid w:val="00461E2F"/>
    <w:rsid w:val="00462836"/>
    <w:rsid w:val="00463E4B"/>
    <w:rsid w:val="00463F30"/>
    <w:rsid w:val="004649EB"/>
    <w:rsid w:val="00465993"/>
    <w:rsid w:val="00465E10"/>
    <w:rsid w:val="0046623C"/>
    <w:rsid w:val="00466D9F"/>
    <w:rsid w:val="0047061F"/>
    <w:rsid w:val="00470D08"/>
    <w:rsid w:val="004711AB"/>
    <w:rsid w:val="0047136A"/>
    <w:rsid w:val="004716F2"/>
    <w:rsid w:val="00472579"/>
    <w:rsid w:val="00472740"/>
    <w:rsid w:val="00474C91"/>
    <w:rsid w:val="00475A54"/>
    <w:rsid w:val="00475BF1"/>
    <w:rsid w:val="004760A7"/>
    <w:rsid w:val="004765F2"/>
    <w:rsid w:val="00480312"/>
    <w:rsid w:val="004806DA"/>
    <w:rsid w:val="00483CE8"/>
    <w:rsid w:val="0048413E"/>
    <w:rsid w:val="0048513B"/>
    <w:rsid w:val="00485B48"/>
    <w:rsid w:val="00485F0F"/>
    <w:rsid w:val="004863FE"/>
    <w:rsid w:val="00487106"/>
    <w:rsid w:val="00487198"/>
    <w:rsid w:val="0048722F"/>
    <w:rsid w:val="00487B23"/>
    <w:rsid w:val="00487D78"/>
    <w:rsid w:val="00487F0B"/>
    <w:rsid w:val="00487FF4"/>
    <w:rsid w:val="004904A0"/>
    <w:rsid w:val="004904FB"/>
    <w:rsid w:val="00490AB2"/>
    <w:rsid w:val="0049135B"/>
    <w:rsid w:val="00491EE4"/>
    <w:rsid w:val="004922A7"/>
    <w:rsid w:val="00492AF7"/>
    <w:rsid w:val="004935D5"/>
    <w:rsid w:val="004945A6"/>
    <w:rsid w:val="004945DF"/>
    <w:rsid w:val="004952B0"/>
    <w:rsid w:val="004952F5"/>
    <w:rsid w:val="00495C9D"/>
    <w:rsid w:val="0049673E"/>
    <w:rsid w:val="00496B5D"/>
    <w:rsid w:val="00497B6F"/>
    <w:rsid w:val="004A0B6C"/>
    <w:rsid w:val="004A110F"/>
    <w:rsid w:val="004A2D33"/>
    <w:rsid w:val="004A2EA6"/>
    <w:rsid w:val="004A3683"/>
    <w:rsid w:val="004A39FA"/>
    <w:rsid w:val="004A426C"/>
    <w:rsid w:val="004A4EEB"/>
    <w:rsid w:val="004A5943"/>
    <w:rsid w:val="004A6738"/>
    <w:rsid w:val="004A6CBE"/>
    <w:rsid w:val="004A785A"/>
    <w:rsid w:val="004B19E2"/>
    <w:rsid w:val="004B3B07"/>
    <w:rsid w:val="004B44B1"/>
    <w:rsid w:val="004B52D3"/>
    <w:rsid w:val="004B5891"/>
    <w:rsid w:val="004B63EE"/>
    <w:rsid w:val="004B655C"/>
    <w:rsid w:val="004B6B5B"/>
    <w:rsid w:val="004B7A78"/>
    <w:rsid w:val="004C06AD"/>
    <w:rsid w:val="004C09E2"/>
    <w:rsid w:val="004C1005"/>
    <w:rsid w:val="004C1277"/>
    <w:rsid w:val="004C1B3E"/>
    <w:rsid w:val="004C1BBB"/>
    <w:rsid w:val="004C25E2"/>
    <w:rsid w:val="004C2FED"/>
    <w:rsid w:val="004C3036"/>
    <w:rsid w:val="004C3BF7"/>
    <w:rsid w:val="004C3E01"/>
    <w:rsid w:val="004C3F11"/>
    <w:rsid w:val="004C4C3F"/>
    <w:rsid w:val="004C5338"/>
    <w:rsid w:val="004C6AC5"/>
    <w:rsid w:val="004C6E3E"/>
    <w:rsid w:val="004D0EF1"/>
    <w:rsid w:val="004D1291"/>
    <w:rsid w:val="004D266C"/>
    <w:rsid w:val="004D2914"/>
    <w:rsid w:val="004D2E8A"/>
    <w:rsid w:val="004D3346"/>
    <w:rsid w:val="004D34B2"/>
    <w:rsid w:val="004D428C"/>
    <w:rsid w:val="004D6990"/>
    <w:rsid w:val="004D6C4A"/>
    <w:rsid w:val="004D7681"/>
    <w:rsid w:val="004D7BA5"/>
    <w:rsid w:val="004E00A3"/>
    <w:rsid w:val="004E0F4A"/>
    <w:rsid w:val="004E2799"/>
    <w:rsid w:val="004E2D31"/>
    <w:rsid w:val="004E3A6E"/>
    <w:rsid w:val="004E4269"/>
    <w:rsid w:val="004E50E4"/>
    <w:rsid w:val="004E5914"/>
    <w:rsid w:val="004E6465"/>
    <w:rsid w:val="004E696A"/>
    <w:rsid w:val="004E6E73"/>
    <w:rsid w:val="004E7921"/>
    <w:rsid w:val="004E7C89"/>
    <w:rsid w:val="004E7D33"/>
    <w:rsid w:val="004F0715"/>
    <w:rsid w:val="004F0BAB"/>
    <w:rsid w:val="004F0C55"/>
    <w:rsid w:val="004F17E6"/>
    <w:rsid w:val="004F197B"/>
    <w:rsid w:val="004F1F53"/>
    <w:rsid w:val="004F334A"/>
    <w:rsid w:val="004F376B"/>
    <w:rsid w:val="004F405E"/>
    <w:rsid w:val="004F4B81"/>
    <w:rsid w:val="004F514A"/>
    <w:rsid w:val="004F51DD"/>
    <w:rsid w:val="004F558A"/>
    <w:rsid w:val="004F57C3"/>
    <w:rsid w:val="004F6044"/>
    <w:rsid w:val="00500163"/>
    <w:rsid w:val="00500CFA"/>
    <w:rsid w:val="00501AAF"/>
    <w:rsid w:val="00501CA6"/>
    <w:rsid w:val="00502910"/>
    <w:rsid w:val="00502D49"/>
    <w:rsid w:val="00503634"/>
    <w:rsid w:val="00505249"/>
    <w:rsid w:val="005054FE"/>
    <w:rsid w:val="00505F16"/>
    <w:rsid w:val="00507266"/>
    <w:rsid w:val="00507520"/>
    <w:rsid w:val="005079CD"/>
    <w:rsid w:val="00510F8F"/>
    <w:rsid w:val="0051134C"/>
    <w:rsid w:val="0051170A"/>
    <w:rsid w:val="00511B4A"/>
    <w:rsid w:val="0051271F"/>
    <w:rsid w:val="005148ED"/>
    <w:rsid w:val="005149FA"/>
    <w:rsid w:val="00514E17"/>
    <w:rsid w:val="005158B4"/>
    <w:rsid w:val="005160ED"/>
    <w:rsid w:val="0051619D"/>
    <w:rsid w:val="005163DC"/>
    <w:rsid w:val="00516AE5"/>
    <w:rsid w:val="00516E9F"/>
    <w:rsid w:val="00517693"/>
    <w:rsid w:val="005212E5"/>
    <w:rsid w:val="00522007"/>
    <w:rsid w:val="0052379E"/>
    <w:rsid w:val="00523F7A"/>
    <w:rsid w:val="00524100"/>
    <w:rsid w:val="005245F8"/>
    <w:rsid w:val="00525274"/>
    <w:rsid w:val="0052592E"/>
    <w:rsid w:val="00525F23"/>
    <w:rsid w:val="005265A5"/>
    <w:rsid w:val="0052676F"/>
    <w:rsid w:val="005323EF"/>
    <w:rsid w:val="00532B31"/>
    <w:rsid w:val="005338CE"/>
    <w:rsid w:val="0053458E"/>
    <w:rsid w:val="00534B9C"/>
    <w:rsid w:val="00534CD6"/>
    <w:rsid w:val="00536553"/>
    <w:rsid w:val="00537039"/>
    <w:rsid w:val="0053713D"/>
    <w:rsid w:val="00537911"/>
    <w:rsid w:val="00537CB3"/>
    <w:rsid w:val="00537F2E"/>
    <w:rsid w:val="00540B78"/>
    <w:rsid w:val="00540F2B"/>
    <w:rsid w:val="00541D22"/>
    <w:rsid w:val="00541E38"/>
    <w:rsid w:val="00542030"/>
    <w:rsid w:val="00542B70"/>
    <w:rsid w:val="00543DCA"/>
    <w:rsid w:val="005442C8"/>
    <w:rsid w:val="00544E94"/>
    <w:rsid w:val="00546227"/>
    <w:rsid w:val="00546659"/>
    <w:rsid w:val="00546EAB"/>
    <w:rsid w:val="00551C27"/>
    <w:rsid w:val="0055220E"/>
    <w:rsid w:val="00552581"/>
    <w:rsid w:val="00552A5A"/>
    <w:rsid w:val="00552F4C"/>
    <w:rsid w:val="005534CB"/>
    <w:rsid w:val="005541CF"/>
    <w:rsid w:val="005541F9"/>
    <w:rsid w:val="0055509F"/>
    <w:rsid w:val="00555239"/>
    <w:rsid w:val="00555D5C"/>
    <w:rsid w:val="005561CD"/>
    <w:rsid w:val="00556986"/>
    <w:rsid w:val="00557A6E"/>
    <w:rsid w:val="00561035"/>
    <w:rsid w:val="00561342"/>
    <w:rsid w:val="00562363"/>
    <w:rsid w:val="00562FF8"/>
    <w:rsid w:val="0056347F"/>
    <w:rsid w:val="0056418E"/>
    <w:rsid w:val="00564491"/>
    <w:rsid w:val="00564C60"/>
    <w:rsid w:val="00565464"/>
    <w:rsid w:val="005654C2"/>
    <w:rsid w:val="00565BE4"/>
    <w:rsid w:val="005661FB"/>
    <w:rsid w:val="0056642F"/>
    <w:rsid w:val="005706F3"/>
    <w:rsid w:val="00570B27"/>
    <w:rsid w:val="0057188F"/>
    <w:rsid w:val="005718F9"/>
    <w:rsid w:val="00572898"/>
    <w:rsid w:val="00572BEB"/>
    <w:rsid w:val="00572FCA"/>
    <w:rsid w:val="00573C49"/>
    <w:rsid w:val="00574534"/>
    <w:rsid w:val="00574585"/>
    <w:rsid w:val="0057483B"/>
    <w:rsid w:val="00574A08"/>
    <w:rsid w:val="00574C83"/>
    <w:rsid w:val="00575FA0"/>
    <w:rsid w:val="00576143"/>
    <w:rsid w:val="00577509"/>
    <w:rsid w:val="005778C7"/>
    <w:rsid w:val="0058029A"/>
    <w:rsid w:val="0058055F"/>
    <w:rsid w:val="0058166A"/>
    <w:rsid w:val="00581AE8"/>
    <w:rsid w:val="00581C0E"/>
    <w:rsid w:val="00583B34"/>
    <w:rsid w:val="005849FE"/>
    <w:rsid w:val="005850D8"/>
    <w:rsid w:val="0058569D"/>
    <w:rsid w:val="00585F9A"/>
    <w:rsid w:val="005868C4"/>
    <w:rsid w:val="0058708A"/>
    <w:rsid w:val="00587A40"/>
    <w:rsid w:val="0059036B"/>
    <w:rsid w:val="0059114C"/>
    <w:rsid w:val="00591360"/>
    <w:rsid w:val="00591BCA"/>
    <w:rsid w:val="00591EE9"/>
    <w:rsid w:val="00592211"/>
    <w:rsid w:val="00592FA6"/>
    <w:rsid w:val="00593293"/>
    <w:rsid w:val="00593482"/>
    <w:rsid w:val="00593E5A"/>
    <w:rsid w:val="00593F8B"/>
    <w:rsid w:val="00593F98"/>
    <w:rsid w:val="00594DC6"/>
    <w:rsid w:val="0059683B"/>
    <w:rsid w:val="00596E98"/>
    <w:rsid w:val="005A0285"/>
    <w:rsid w:val="005A0538"/>
    <w:rsid w:val="005A0561"/>
    <w:rsid w:val="005A0CFC"/>
    <w:rsid w:val="005A0DC5"/>
    <w:rsid w:val="005A0F05"/>
    <w:rsid w:val="005A1323"/>
    <w:rsid w:val="005A1ED5"/>
    <w:rsid w:val="005A2A6F"/>
    <w:rsid w:val="005A39E0"/>
    <w:rsid w:val="005A3E3F"/>
    <w:rsid w:val="005A5802"/>
    <w:rsid w:val="005A6455"/>
    <w:rsid w:val="005A64C9"/>
    <w:rsid w:val="005A6505"/>
    <w:rsid w:val="005A6C43"/>
    <w:rsid w:val="005A78C0"/>
    <w:rsid w:val="005B1C61"/>
    <w:rsid w:val="005B1F15"/>
    <w:rsid w:val="005B28C7"/>
    <w:rsid w:val="005B3342"/>
    <w:rsid w:val="005B3A81"/>
    <w:rsid w:val="005B3B19"/>
    <w:rsid w:val="005B4EED"/>
    <w:rsid w:val="005B6795"/>
    <w:rsid w:val="005B6CAD"/>
    <w:rsid w:val="005B7114"/>
    <w:rsid w:val="005B7175"/>
    <w:rsid w:val="005B733A"/>
    <w:rsid w:val="005B7900"/>
    <w:rsid w:val="005C0B27"/>
    <w:rsid w:val="005C0CB0"/>
    <w:rsid w:val="005C1161"/>
    <w:rsid w:val="005C1DDC"/>
    <w:rsid w:val="005C1E5D"/>
    <w:rsid w:val="005C3232"/>
    <w:rsid w:val="005C4DCF"/>
    <w:rsid w:val="005C5033"/>
    <w:rsid w:val="005C57FE"/>
    <w:rsid w:val="005C6054"/>
    <w:rsid w:val="005C6DCC"/>
    <w:rsid w:val="005C6FAC"/>
    <w:rsid w:val="005C7A5E"/>
    <w:rsid w:val="005D022B"/>
    <w:rsid w:val="005D03D1"/>
    <w:rsid w:val="005D041E"/>
    <w:rsid w:val="005D0858"/>
    <w:rsid w:val="005D199F"/>
    <w:rsid w:val="005D24E8"/>
    <w:rsid w:val="005D25BA"/>
    <w:rsid w:val="005D2788"/>
    <w:rsid w:val="005D28EB"/>
    <w:rsid w:val="005D332D"/>
    <w:rsid w:val="005D37F1"/>
    <w:rsid w:val="005D3C11"/>
    <w:rsid w:val="005D49D3"/>
    <w:rsid w:val="005D4E53"/>
    <w:rsid w:val="005D4F6A"/>
    <w:rsid w:val="005D5016"/>
    <w:rsid w:val="005D6161"/>
    <w:rsid w:val="005D65A4"/>
    <w:rsid w:val="005D670A"/>
    <w:rsid w:val="005D7D21"/>
    <w:rsid w:val="005E03E0"/>
    <w:rsid w:val="005E0C08"/>
    <w:rsid w:val="005E110A"/>
    <w:rsid w:val="005E16AD"/>
    <w:rsid w:val="005E1ABE"/>
    <w:rsid w:val="005E4917"/>
    <w:rsid w:val="005E4FF9"/>
    <w:rsid w:val="005E5F7E"/>
    <w:rsid w:val="005E6282"/>
    <w:rsid w:val="005E671B"/>
    <w:rsid w:val="005E6D91"/>
    <w:rsid w:val="005E712E"/>
    <w:rsid w:val="005E74DD"/>
    <w:rsid w:val="005E7A3F"/>
    <w:rsid w:val="005E7A84"/>
    <w:rsid w:val="005E7C31"/>
    <w:rsid w:val="005F0727"/>
    <w:rsid w:val="005F0989"/>
    <w:rsid w:val="005F0E89"/>
    <w:rsid w:val="005F2455"/>
    <w:rsid w:val="005F3D54"/>
    <w:rsid w:val="005F53C8"/>
    <w:rsid w:val="005F5C0E"/>
    <w:rsid w:val="005F65C9"/>
    <w:rsid w:val="005F65E9"/>
    <w:rsid w:val="005F6ACB"/>
    <w:rsid w:val="00602402"/>
    <w:rsid w:val="00602643"/>
    <w:rsid w:val="0060332F"/>
    <w:rsid w:val="0060387B"/>
    <w:rsid w:val="00603A43"/>
    <w:rsid w:val="00603D46"/>
    <w:rsid w:val="0060425B"/>
    <w:rsid w:val="006047F8"/>
    <w:rsid w:val="006056FD"/>
    <w:rsid w:val="006059B4"/>
    <w:rsid w:val="00605F2E"/>
    <w:rsid w:val="006069FD"/>
    <w:rsid w:val="00607599"/>
    <w:rsid w:val="00607CD8"/>
    <w:rsid w:val="0061025A"/>
    <w:rsid w:val="00610F7D"/>
    <w:rsid w:val="00610FA6"/>
    <w:rsid w:val="00611067"/>
    <w:rsid w:val="0061167B"/>
    <w:rsid w:val="0061175F"/>
    <w:rsid w:val="00611B38"/>
    <w:rsid w:val="00611BAD"/>
    <w:rsid w:val="006123E9"/>
    <w:rsid w:val="00613296"/>
    <w:rsid w:val="00613504"/>
    <w:rsid w:val="006145A1"/>
    <w:rsid w:val="00614D8E"/>
    <w:rsid w:val="006151ED"/>
    <w:rsid w:val="006164D4"/>
    <w:rsid w:val="0061699D"/>
    <w:rsid w:val="00616C22"/>
    <w:rsid w:val="00617107"/>
    <w:rsid w:val="0061736D"/>
    <w:rsid w:val="00617451"/>
    <w:rsid w:val="006176AB"/>
    <w:rsid w:val="00617E78"/>
    <w:rsid w:val="006218D7"/>
    <w:rsid w:val="0062266B"/>
    <w:rsid w:val="00623BCA"/>
    <w:rsid w:val="00623E85"/>
    <w:rsid w:val="006240F3"/>
    <w:rsid w:val="00624175"/>
    <w:rsid w:val="00624625"/>
    <w:rsid w:val="00624AC8"/>
    <w:rsid w:val="0062549D"/>
    <w:rsid w:val="0062568A"/>
    <w:rsid w:val="0062606C"/>
    <w:rsid w:val="006263BA"/>
    <w:rsid w:val="00626C7D"/>
    <w:rsid w:val="00627C5F"/>
    <w:rsid w:val="00630CA1"/>
    <w:rsid w:val="006318D1"/>
    <w:rsid w:val="0063395F"/>
    <w:rsid w:val="00634D71"/>
    <w:rsid w:val="00634FEE"/>
    <w:rsid w:val="00636205"/>
    <w:rsid w:val="00636484"/>
    <w:rsid w:val="00637079"/>
    <w:rsid w:val="006375BA"/>
    <w:rsid w:val="006401E6"/>
    <w:rsid w:val="00640267"/>
    <w:rsid w:val="00640F71"/>
    <w:rsid w:val="00641648"/>
    <w:rsid w:val="0064221C"/>
    <w:rsid w:val="00643EF9"/>
    <w:rsid w:val="00644548"/>
    <w:rsid w:val="0064456E"/>
    <w:rsid w:val="00645E4E"/>
    <w:rsid w:val="00646C70"/>
    <w:rsid w:val="00646F01"/>
    <w:rsid w:val="00650351"/>
    <w:rsid w:val="0065050D"/>
    <w:rsid w:val="0065152F"/>
    <w:rsid w:val="0065165F"/>
    <w:rsid w:val="00652244"/>
    <w:rsid w:val="006523DF"/>
    <w:rsid w:val="006535AE"/>
    <w:rsid w:val="00653DC4"/>
    <w:rsid w:val="006543FF"/>
    <w:rsid w:val="006548F9"/>
    <w:rsid w:val="00654A4D"/>
    <w:rsid w:val="00654C7F"/>
    <w:rsid w:val="006551E1"/>
    <w:rsid w:val="006554F5"/>
    <w:rsid w:val="00655791"/>
    <w:rsid w:val="00655ED8"/>
    <w:rsid w:val="00657869"/>
    <w:rsid w:val="0066105C"/>
    <w:rsid w:val="0066137C"/>
    <w:rsid w:val="00661479"/>
    <w:rsid w:val="00661480"/>
    <w:rsid w:val="006628A5"/>
    <w:rsid w:val="00664123"/>
    <w:rsid w:val="006647A7"/>
    <w:rsid w:val="006647E5"/>
    <w:rsid w:val="0066512C"/>
    <w:rsid w:val="006654C6"/>
    <w:rsid w:val="00665900"/>
    <w:rsid w:val="00665C15"/>
    <w:rsid w:val="00666950"/>
    <w:rsid w:val="006678C0"/>
    <w:rsid w:val="00667CB5"/>
    <w:rsid w:val="006711A3"/>
    <w:rsid w:val="006723E7"/>
    <w:rsid w:val="00672A61"/>
    <w:rsid w:val="00674F9E"/>
    <w:rsid w:val="00675EEA"/>
    <w:rsid w:val="0067677B"/>
    <w:rsid w:val="0067721C"/>
    <w:rsid w:val="00677D0E"/>
    <w:rsid w:val="00680765"/>
    <w:rsid w:val="00680BC9"/>
    <w:rsid w:val="0068103F"/>
    <w:rsid w:val="006814E9"/>
    <w:rsid w:val="00681961"/>
    <w:rsid w:val="0068254A"/>
    <w:rsid w:val="006827E5"/>
    <w:rsid w:val="0068296A"/>
    <w:rsid w:val="00684437"/>
    <w:rsid w:val="0068497C"/>
    <w:rsid w:val="00684D9C"/>
    <w:rsid w:val="00685E34"/>
    <w:rsid w:val="00686032"/>
    <w:rsid w:val="00686141"/>
    <w:rsid w:val="00686683"/>
    <w:rsid w:val="00687CDC"/>
    <w:rsid w:val="00687E93"/>
    <w:rsid w:val="00687FBD"/>
    <w:rsid w:val="006904A9"/>
    <w:rsid w:val="00690ED7"/>
    <w:rsid w:val="00690FCD"/>
    <w:rsid w:val="0069125B"/>
    <w:rsid w:val="00692C17"/>
    <w:rsid w:val="00693674"/>
    <w:rsid w:val="00693812"/>
    <w:rsid w:val="00693CEE"/>
    <w:rsid w:val="00693F3A"/>
    <w:rsid w:val="0069404A"/>
    <w:rsid w:val="00694142"/>
    <w:rsid w:val="006945EE"/>
    <w:rsid w:val="00694AA0"/>
    <w:rsid w:val="00695A52"/>
    <w:rsid w:val="006A1686"/>
    <w:rsid w:val="006A2F50"/>
    <w:rsid w:val="006A3B9C"/>
    <w:rsid w:val="006A47AD"/>
    <w:rsid w:val="006A481E"/>
    <w:rsid w:val="006A50D3"/>
    <w:rsid w:val="006A660C"/>
    <w:rsid w:val="006A7049"/>
    <w:rsid w:val="006A71A6"/>
    <w:rsid w:val="006A7C4A"/>
    <w:rsid w:val="006B0534"/>
    <w:rsid w:val="006B14ED"/>
    <w:rsid w:val="006B1650"/>
    <w:rsid w:val="006B1D80"/>
    <w:rsid w:val="006B30BD"/>
    <w:rsid w:val="006B3819"/>
    <w:rsid w:val="006B3F1A"/>
    <w:rsid w:val="006B4277"/>
    <w:rsid w:val="006B48A7"/>
    <w:rsid w:val="006B5C12"/>
    <w:rsid w:val="006B7D61"/>
    <w:rsid w:val="006C04A5"/>
    <w:rsid w:val="006C070A"/>
    <w:rsid w:val="006C1C7C"/>
    <w:rsid w:val="006C23DF"/>
    <w:rsid w:val="006C29B4"/>
    <w:rsid w:val="006C2B5C"/>
    <w:rsid w:val="006C35C9"/>
    <w:rsid w:val="006C3CEC"/>
    <w:rsid w:val="006C3D88"/>
    <w:rsid w:val="006C4411"/>
    <w:rsid w:val="006C449A"/>
    <w:rsid w:val="006C5FB4"/>
    <w:rsid w:val="006C6BE3"/>
    <w:rsid w:val="006C6CC5"/>
    <w:rsid w:val="006C6CCA"/>
    <w:rsid w:val="006C7182"/>
    <w:rsid w:val="006C75BF"/>
    <w:rsid w:val="006C7FFB"/>
    <w:rsid w:val="006D013E"/>
    <w:rsid w:val="006D0744"/>
    <w:rsid w:val="006D0F1A"/>
    <w:rsid w:val="006D1478"/>
    <w:rsid w:val="006D166A"/>
    <w:rsid w:val="006D170D"/>
    <w:rsid w:val="006D2554"/>
    <w:rsid w:val="006D2B3D"/>
    <w:rsid w:val="006D3151"/>
    <w:rsid w:val="006D32F8"/>
    <w:rsid w:val="006D45D4"/>
    <w:rsid w:val="006D4D95"/>
    <w:rsid w:val="006D55B3"/>
    <w:rsid w:val="006D7927"/>
    <w:rsid w:val="006E014E"/>
    <w:rsid w:val="006E0CE8"/>
    <w:rsid w:val="006E20AA"/>
    <w:rsid w:val="006E253A"/>
    <w:rsid w:val="006E2E78"/>
    <w:rsid w:val="006E4D8B"/>
    <w:rsid w:val="006E59B2"/>
    <w:rsid w:val="006E5FEB"/>
    <w:rsid w:val="006E6900"/>
    <w:rsid w:val="006E6F43"/>
    <w:rsid w:val="006E7DC4"/>
    <w:rsid w:val="006F054E"/>
    <w:rsid w:val="006F0742"/>
    <w:rsid w:val="006F08A0"/>
    <w:rsid w:val="006F0CBD"/>
    <w:rsid w:val="006F0D5F"/>
    <w:rsid w:val="006F17FE"/>
    <w:rsid w:val="006F1F68"/>
    <w:rsid w:val="006F244E"/>
    <w:rsid w:val="006F3495"/>
    <w:rsid w:val="006F3B25"/>
    <w:rsid w:val="006F3B66"/>
    <w:rsid w:val="006F3E60"/>
    <w:rsid w:val="006F4045"/>
    <w:rsid w:val="006F4D54"/>
    <w:rsid w:val="006F5079"/>
    <w:rsid w:val="006F518D"/>
    <w:rsid w:val="006F551A"/>
    <w:rsid w:val="006F5604"/>
    <w:rsid w:val="006F5BB5"/>
    <w:rsid w:val="006F5C05"/>
    <w:rsid w:val="006F5FCA"/>
    <w:rsid w:val="006F6B58"/>
    <w:rsid w:val="006F6C85"/>
    <w:rsid w:val="006F7F4D"/>
    <w:rsid w:val="00700893"/>
    <w:rsid w:val="00701292"/>
    <w:rsid w:val="0070159E"/>
    <w:rsid w:val="00701B65"/>
    <w:rsid w:val="00701BE3"/>
    <w:rsid w:val="00702155"/>
    <w:rsid w:val="00702157"/>
    <w:rsid w:val="0070286D"/>
    <w:rsid w:val="007035B6"/>
    <w:rsid w:val="00703801"/>
    <w:rsid w:val="007038C4"/>
    <w:rsid w:val="007043B6"/>
    <w:rsid w:val="00704EFC"/>
    <w:rsid w:val="0070568A"/>
    <w:rsid w:val="007062D8"/>
    <w:rsid w:val="00707369"/>
    <w:rsid w:val="007100D9"/>
    <w:rsid w:val="007115C8"/>
    <w:rsid w:val="0071217A"/>
    <w:rsid w:val="00712939"/>
    <w:rsid w:val="007129F6"/>
    <w:rsid w:val="00715237"/>
    <w:rsid w:val="0071607C"/>
    <w:rsid w:val="007160B2"/>
    <w:rsid w:val="007209F2"/>
    <w:rsid w:val="00723A4A"/>
    <w:rsid w:val="00724D6F"/>
    <w:rsid w:val="00724ECA"/>
    <w:rsid w:val="007254A5"/>
    <w:rsid w:val="007263CF"/>
    <w:rsid w:val="007276D9"/>
    <w:rsid w:val="00727B48"/>
    <w:rsid w:val="00730D00"/>
    <w:rsid w:val="00730FFB"/>
    <w:rsid w:val="0073184F"/>
    <w:rsid w:val="00732547"/>
    <w:rsid w:val="007332DB"/>
    <w:rsid w:val="00733749"/>
    <w:rsid w:val="00737B68"/>
    <w:rsid w:val="00737C26"/>
    <w:rsid w:val="00737CA2"/>
    <w:rsid w:val="00740622"/>
    <w:rsid w:val="0074096D"/>
    <w:rsid w:val="00740AA4"/>
    <w:rsid w:val="00741558"/>
    <w:rsid w:val="00741684"/>
    <w:rsid w:val="007416B1"/>
    <w:rsid w:val="00743635"/>
    <w:rsid w:val="00744046"/>
    <w:rsid w:val="007447AE"/>
    <w:rsid w:val="007457D7"/>
    <w:rsid w:val="007464D0"/>
    <w:rsid w:val="00747A14"/>
    <w:rsid w:val="00747EF0"/>
    <w:rsid w:val="00750038"/>
    <w:rsid w:val="0075035C"/>
    <w:rsid w:val="00750E5B"/>
    <w:rsid w:val="00750E80"/>
    <w:rsid w:val="0075110A"/>
    <w:rsid w:val="00751AE3"/>
    <w:rsid w:val="00751D2B"/>
    <w:rsid w:val="0075213E"/>
    <w:rsid w:val="00752352"/>
    <w:rsid w:val="00752404"/>
    <w:rsid w:val="00752C15"/>
    <w:rsid w:val="00753BDE"/>
    <w:rsid w:val="00754204"/>
    <w:rsid w:val="00754532"/>
    <w:rsid w:val="007547D7"/>
    <w:rsid w:val="00755195"/>
    <w:rsid w:val="007551C7"/>
    <w:rsid w:val="007552FF"/>
    <w:rsid w:val="00757046"/>
    <w:rsid w:val="00757CA6"/>
    <w:rsid w:val="00757EE3"/>
    <w:rsid w:val="00757FBA"/>
    <w:rsid w:val="0076047B"/>
    <w:rsid w:val="007610C9"/>
    <w:rsid w:val="0076151F"/>
    <w:rsid w:val="00761C10"/>
    <w:rsid w:val="007626FA"/>
    <w:rsid w:val="00763778"/>
    <w:rsid w:val="00763D99"/>
    <w:rsid w:val="00764021"/>
    <w:rsid w:val="007648AF"/>
    <w:rsid w:val="0076555F"/>
    <w:rsid w:val="007663AE"/>
    <w:rsid w:val="00766DEF"/>
    <w:rsid w:val="00767878"/>
    <w:rsid w:val="007679CF"/>
    <w:rsid w:val="00767AD3"/>
    <w:rsid w:val="00767E12"/>
    <w:rsid w:val="00770266"/>
    <w:rsid w:val="0077144F"/>
    <w:rsid w:val="0077194F"/>
    <w:rsid w:val="00772062"/>
    <w:rsid w:val="00772171"/>
    <w:rsid w:val="0077285D"/>
    <w:rsid w:val="007735ED"/>
    <w:rsid w:val="00774C9F"/>
    <w:rsid w:val="00775546"/>
    <w:rsid w:val="0077572A"/>
    <w:rsid w:val="007759D8"/>
    <w:rsid w:val="007761C5"/>
    <w:rsid w:val="0077629E"/>
    <w:rsid w:val="00777127"/>
    <w:rsid w:val="00777375"/>
    <w:rsid w:val="007773E5"/>
    <w:rsid w:val="007805D2"/>
    <w:rsid w:val="00781177"/>
    <w:rsid w:val="007818B0"/>
    <w:rsid w:val="00782743"/>
    <w:rsid w:val="0078286E"/>
    <w:rsid w:val="007834BC"/>
    <w:rsid w:val="00783F38"/>
    <w:rsid w:val="0078415D"/>
    <w:rsid w:val="00784AD5"/>
    <w:rsid w:val="00784B0B"/>
    <w:rsid w:val="00784D0F"/>
    <w:rsid w:val="0078534F"/>
    <w:rsid w:val="007869B6"/>
    <w:rsid w:val="00786D46"/>
    <w:rsid w:val="00787702"/>
    <w:rsid w:val="00787FB2"/>
    <w:rsid w:val="007900DD"/>
    <w:rsid w:val="00790B5D"/>
    <w:rsid w:val="00790DA3"/>
    <w:rsid w:val="007916CD"/>
    <w:rsid w:val="007921B7"/>
    <w:rsid w:val="007929FB"/>
    <w:rsid w:val="00792FAE"/>
    <w:rsid w:val="007931B0"/>
    <w:rsid w:val="007945D4"/>
    <w:rsid w:val="00794789"/>
    <w:rsid w:val="00794F4C"/>
    <w:rsid w:val="007950AB"/>
    <w:rsid w:val="007958C5"/>
    <w:rsid w:val="0079631E"/>
    <w:rsid w:val="00796A8E"/>
    <w:rsid w:val="00796F89"/>
    <w:rsid w:val="00797039"/>
    <w:rsid w:val="007979CD"/>
    <w:rsid w:val="00797F2A"/>
    <w:rsid w:val="007A08B4"/>
    <w:rsid w:val="007A1150"/>
    <w:rsid w:val="007A1FD7"/>
    <w:rsid w:val="007A23B1"/>
    <w:rsid w:val="007A3644"/>
    <w:rsid w:val="007A3953"/>
    <w:rsid w:val="007A3C43"/>
    <w:rsid w:val="007A43F6"/>
    <w:rsid w:val="007A4480"/>
    <w:rsid w:val="007A5143"/>
    <w:rsid w:val="007A533C"/>
    <w:rsid w:val="007A57CB"/>
    <w:rsid w:val="007A6A19"/>
    <w:rsid w:val="007A7761"/>
    <w:rsid w:val="007A7E91"/>
    <w:rsid w:val="007B0927"/>
    <w:rsid w:val="007B14BD"/>
    <w:rsid w:val="007B27C0"/>
    <w:rsid w:val="007B5655"/>
    <w:rsid w:val="007B6523"/>
    <w:rsid w:val="007B66C7"/>
    <w:rsid w:val="007B6A3D"/>
    <w:rsid w:val="007B7FD6"/>
    <w:rsid w:val="007C00CE"/>
    <w:rsid w:val="007C0FC9"/>
    <w:rsid w:val="007C2437"/>
    <w:rsid w:val="007C3695"/>
    <w:rsid w:val="007C493A"/>
    <w:rsid w:val="007C5253"/>
    <w:rsid w:val="007C568E"/>
    <w:rsid w:val="007C5D17"/>
    <w:rsid w:val="007C6E06"/>
    <w:rsid w:val="007D09F2"/>
    <w:rsid w:val="007D0C04"/>
    <w:rsid w:val="007D1063"/>
    <w:rsid w:val="007D1EA4"/>
    <w:rsid w:val="007D25D3"/>
    <w:rsid w:val="007D3C98"/>
    <w:rsid w:val="007D3CEC"/>
    <w:rsid w:val="007D3D92"/>
    <w:rsid w:val="007D4072"/>
    <w:rsid w:val="007D410D"/>
    <w:rsid w:val="007D4835"/>
    <w:rsid w:val="007D4A90"/>
    <w:rsid w:val="007D4D48"/>
    <w:rsid w:val="007D5AF1"/>
    <w:rsid w:val="007D67B4"/>
    <w:rsid w:val="007D7BF4"/>
    <w:rsid w:val="007D7C4C"/>
    <w:rsid w:val="007D7F1F"/>
    <w:rsid w:val="007E0851"/>
    <w:rsid w:val="007E1572"/>
    <w:rsid w:val="007E173D"/>
    <w:rsid w:val="007E1D42"/>
    <w:rsid w:val="007E4EDB"/>
    <w:rsid w:val="007E5641"/>
    <w:rsid w:val="007E5741"/>
    <w:rsid w:val="007E57F9"/>
    <w:rsid w:val="007E752E"/>
    <w:rsid w:val="007F0A10"/>
    <w:rsid w:val="007F22CB"/>
    <w:rsid w:val="007F2899"/>
    <w:rsid w:val="007F40DF"/>
    <w:rsid w:val="007F4118"/>
    <w:rsid w:val="007F4392"/>
    <w:rsid w:val="007F4927"/>
    <w:rsid w:val="007F4F34"/>
    <w:rsid w:val="007F5DE8"/>
    <w:rsid w:val="007F6D1B"/>
    <w:rsid w:val="007F6FFA"/>
    <w:rsid w:val="007F7057"/>
    <w:rsid w:val="007F7871"/>
    <w:rsid w:val="00800C60"/>
    <w:rsid w:val="00800EB7"/>
    <w:rsid w:val="00801145"/>
    <w:rsid w:val="00804931"/>
    <w:rsid w:val="00804E5D"/>
    <w:rsid w:val="008053A8"/>
    <w:rsid w:val="008064BB"/>
    <w:rsid w:val="00806EF4"/>
    <w:rsid w:val="00806F13"/>
    <w:rsid w:val="008100EB"/>
    <w:rsid w:val="00810F21"/>
    <w:rsid w:val="00811D90"/>
    <w:rsid w:val="00812742"/>
    <w:rsid w:val="0081277D"/>
    <w:rsid w:val="00813F7D"/>
    <w:rsid w:val="00814403"/>
    <w:rsid w:val="008147B1"/>
    <w:rsid w:val="00815092"/>
    <w:rsid w:val="00815283"/>
    <w:rsid w:val="00815E93"/>
    <w:rsid w:val="00816826"/>
    <w:rsid w:val="008173FE"/>
    <w:rsid w:val="00817589"/>
    <w:rsid w:val="00817C5A"/>
    <w:rsid w:val="00817EEA"/>
    <w:rsid w:val="00822337"/>
    <w:rsid w:val="00822434"/>
    <w:rsid w:val="00822890"/>
    <w:rsid w:val="00822C9B"/>
    <w:rsid w:val="00825557"/>
    <w:rsid w:val="00827522"/>
    <w:rsid w:val="00827C56"/>
    <w:rsid w:val="00827DCE"/>
    <w:rsid w:val="0083088E"/>
    <w:rsid w:val="0083166B"/>
    <w:rsid w:val="00831925"/>
    <w:rsid w:val="00831D60"/>
    <w:rsid w:val="00832BE4"/>
    <w:rsid w:val="0083383A"/>
    <w:rsid w:val="00834DFA"/>
    <w:rsid w:val="00835957"/>
    <w:rsid w:val="00836789"/>
    <w:rsid w:val="00836883"/>
    <w:rsid w:val="00836F5E"/>
    <w:rsid w:val="00837266"/>
    <w:rsid w:val="00840F02"/>
    <w:rsid w:val="00841FE7"/>
    <w:rsid w:val="00842758"/>
    <w:rsid w:val="00842931"/>
    <w:rsid w:val="00842B3B"/>
    <w:rsid w:val="008437B3"/>
    <w:rsid w:val="008437D7"/>
    <w:rsid w:val="008439CD"/>
    <w:rsid w:val="0084451D"/>
    <w:rsid w:val="00844DF8"/>
    <w:rsid w:val="0084517D"/>
    <w:rsid w:val="0084586B"/>
    <w:rsid w:val="00845F78"/>
    <w:rsid w:val="008463AA"/>
    <w:rsid w:val="00846723"/>
    <w:rsid w:val="00847A21"/>
    <w:rsid w:val="00847E4F"/>
    <w:rsid w:val="008500F7"/>
    <w:rsid w:val="0085067F"/>
    <w:rsid w:val="00850AA2"/>
    <w:rsid w:val="008517EA"/>
    <w:rsid w:val="0085199B"/>
    <w:rsid w:val="00852144"/>
    <w:rsid w:val="008531B3"/>
    <w:rsid w:val="00854802"/>
    <w:rsid w:val="00854CE3"/>
    <w:rsid w:val="00854DAD"/>
    <w:rsid w:val="0085623E"/>
    <w:rsid w:val="008562C4"/>
    <w:rsid w:val="00856D74"/>
    <w:rsid w:val="0086094D"/>
    <w:rsid w:val="00861122"/>
    <w:rsid w:val="00861D21"/>
    <w:rsid w:val="00862251"/>
    <w:rsid w:val="00862524"/>
    <w:rsid w:val="00862E5D"/>
    <w:rsid w:val="00863851"/>
    <w:rsid w:val="00863A62"/>
    <w:rsid w:val="00863A83"/>
    <w:rsid w:val="008643EE"/>
    <w:rsid w:val="0086594C"/>
    <w:rsid w:val="008664C3"/>
    <w:rsid w:val="00866F52"/>
    <w:rsid w:val="0086736C"/>
    <w:rsid w:val="00867A82"/>
    <w:rsid w:val="00867AF9"/>
    <w:rsid w:val="0087054F"/>
    <w:rsid w:val="00871D08"/>
    <w:rsid w:val="008730AA"/>
    <w:rsid w:val="00873204"/>
    <w:rsid w:val="00873316"/>
    <w:rsid w:val="00873DEE"/>
    <w:rsid w:val="008743E0"/>
    <w:rsid w:val="00874C08"/>
    <w:rsid w:val="008759C1"/>
    <w:rsid w:val="00875BAC"/>
    <w:rsid w:val="00876561"/>
    <w:rsid w:val="00876573"/>
    <w:rsid w:val="00876900"/>
    <w:rsid w:val="0087768D"/>
    <w:rsid w:val="00880689"/>
    <w:rsid w:val="00880C90"/>
    <w:rsid w:val="00880ED5"/>
    <w:rsid w:val="008812DA"/>
    <w:rsid w:val="008819C9"/>
    <w:rsid w:val="00881E58"/>
    <w:rsid w:val="00881EB8"/>
    <w:rsid w:val="0088219C"/>
    <w:rsid w:val="008827F6"/>
    <w:rsid w:val="00882D98"/>
    <w:rsid w:val="00883B35"/>
    <w:rsid w:val="0088410B"/>
    <w:rsid w:val="008845A0"/>
    <w:rsid w:val="008858F9"/>
    <w:rsid w:val="00885AB1"/>
    <w:rsid w:val="00886088"/>
    <w:rsid w:val="008861FC"/>
    <w:rsid w:val="008862C1"/>
    <w:rsid w:val="008864ED"/>
    <w:rsid w:val="00886785"/>
    <w:rsid w:val="00890191"/>
    <w:rsid w:val="00890320"/>
    <w:rsid w:val="0089039D"/>
    <w:rsid w:val="00890D97"/>
    <w:rsid w:val="0089160F"/>
    <w:rsid w:val="00891BB5"/>
    <w:rsid w:val="00893505"/>
    <w:rsid w:val="008959D5"/>
    <w:rsid w:val="00895F87"/>
    <w:rsid w:val="008961E7"/>
    <w:rsid w:val="00896261"/>
    <w:rsid w:val="00896393"/>
    <w:rsid w:val="008966C8"/>
    <w:rsid w:val="008976EC"/>
    <w:rsid w:val="008A00EA"/>
    <w:rsid w:val="008A01C1"/>
    <w:rsid w:val="008A06A0"/>
    <w:rsid w:val="008A22F4"/>
    <w:rsid w:val="008A3178"/>
    <w:rsid w:val="008A45BC"/>
    <w:rsid w:val="008A4CA8"/>
    <w:rsid w:val="008A5116"/>
    <w:rsid w:val="008A5C15"/>
    <w:rsid w:val="008A602C"/>
    <w:rsid w:val="008A6122"/>
    <w:rsid w:val="008A7634"/>
    <w:rsid w:val="008A7671"/>
    <w:rsid w:val="008A76BA"/>
    <w:rsid w:val="008B0882"/>
    <w:rsid w:val="008B0A19"/>
    <w:rsid w:val="008B0F35"/>
    <w:rsid w:val="008B288E"/>
    <w:rsid w:val="008B30EC"/>
    <w:rsid w:val="008B38C7"/>
    <w:rsid w:val="008B3BE1"/>
    <w:rsid w:val="008B47B4"/>
    <w:rsid w:val="008B554D"/>
    <w:rsid w:val="008B6526"/>
    <w:rsid w:val="008B7954"/>
    <w:rsid w:val="008C061F"/>
    <w:rsid w:val="008C1593"/>
    <w:rsid w:val="008C1B19"/>
    <w:rsid w:val="008C1EFD"/>
    <w:rsid w:val="008C27E8"/>
    <w:rsid w:val="008C3A04"/>
    <w:rsid w:val="008C423C"/>
    <w:rsid w:val="008C4AB6"/>
    <w:rsid w:val="008C5FF3"/>
    <w:rsid w:val="008D0366"/>
    <w:rsid w:val="008D1771"/>
    <w:rsid w:val="008D25AD"/>
    <w:rsid w:val="008D28E3"/>
    <w:rsid w:val="008D2C81"/>
    <w:rsid w:val="008D31D5"/>
    <w:rsid w:val="008D3F29"/>
    <w:rsid w:val="008D4752"/>
    <w:rsid w:val="008D510D"/>
    <w:rsid w:val="008D5E80"/>
    <w:rsid w:val="008D6494"/>
    <w:rsid w:val="008D721F"/>
    <w:rsid w:val="008D75A6"/>
    <w:rsid w:val="008E09A9"/>
    <w:rsid w:val="008E0F74"/>
    <w:rsid w:val="008E1651"/>
    <w:rsid w:val="008E188B"/>
    <w:rsid w:val="008E1C2E"/>
    <w:rsid w:val="008E2252"/>
    <w:rsid w:val="008E39AB"/>
    <w:rsid w:val="008E4E29"/>
    <w:rsid w:val="008E5116"/>
    <w:rsid w:val="008E560B"/>
    <w:rsid w:val="008E59A8"/>
    <w:rsid w:val="008E5C12"/>
    <w:rsid w:val="008E72A4"/>
    <w:rsid w:val="008E7559"/>
    <w:rsid w:val="008F06E1"/>
    <w:rsid w:val="008F0BCE"/>
    <w:rsid w:val="008F0DE1"/>
    <w:rsid w:val="008F0E3E"/>
    <w:rsid w:val="008F16A8"/>
    <w:rsid w:val="008F1AAE"/>
    <w:rsid w:val="008F2007"/>
    <w:rsid w:val="008F28E4"/>
    <w:rsid w:val="008F294F"/>
    <w:rsid w:val="008F40DB"/>
    <w:rsid w:val="008F4EEE"/>
    <w:rsid w:val="008F4F41"/>
    <w:rsid w:val="008F571E"/>
    <w:rsid w:val="008F5BA9"/>
    <w:rsid w:val="008F5C88"/>
    <w:rsid w:val="008F615D"/>
    <w:rsid w:val="008F723E"/>
    <w:rsid w:val="008F7A30"/>
    <w:rsid w:val="008F7A6D"/>
    <w:rsid w:val="008F7F33"/>
    <w:rsid w:val="0090029F"/>
    <w:rsid w:val="0090074E"/>
    <w:rsid w:val="009008B6"/>
    <w:rsid w:val="00902825"/>
    <w:rsid w:val="00902BBD"/>
    <w:rsid w:val="00903215"/>
    <w:rsid w:val="009035DD"/>
    <w:rsid w:val="00903706"/>
    <w:rsid w:val="00903786"/>
    <w:rsid w:val="00903C5F"/>
    <w:rsid w:val="009049E8"/>
    <w:rsid w:val="00905F78"/>
    <w:rsid w:val="009077A2"/>
    <w:rsid w:val="00907F5F"/>
    <w:rsid w:val="009103F7"/>
    <w:rsid w:val="0091059F"/>
    <w:rsid w:val="00910CDB"/>
    <w:rsid w:val="00911C32"/>
    <w:rsid w:val="009123C6"/>
    <w:rsid w:val="009128BD"/>
    <w:rsid w:val="009130F8"/>
    <w:rsid w:val="00913554"/>
    <w:rsid w:val="00913EC7"/>
    <w:rsid w:val="00913F17"/>
    <w:rsid w:val="0091537A"/>
    <w:rsid w:val="0091586A"/>
    <w:rsid w:val="00915B7A"/>
    <w:rsid w:val="00915BD4"/>
    <w:rsid w:val="00916323"/>
    <w:rsid w:val="00916576"/>
    <w:rsid w:val="0091659C"/>
    <w:rsid w:val="00916C25"/>
    <w:rsid w:val="00920663"/>
    <w:rsid w:val="00921712"/>
    <w:rsid w:val="009228EF"/>
    <w:rsid w:val="00923599"/>
    <w:rsid w:val="00923630"/>
    <w:rsid w:val="00923D11"/>
    <w:rsid w:val="00924DAF"/>
    <w:rsid w:val="00927292"/>
    <w:rsid w:val="009277FD"/>
    <w:rsid w:val="0093005F"/>
    <w:rsid w:val="00930D7A"/>
    <w:rsid w:val="00930EFE"/>
    <w:rsid w:val="009321B5"/>
    <w:rsid w:val="00932397"/>
    <w:rsid w:val="00932B61"/>
    <w:rsid w:val="00933C92"/>
    <w:rsid w:val="009342AA"/>
    <w:rsid w:val="00934FD1"/>
    <w:rsid w:val="00936C25"/>
    <w:rsid w:val="00936DC6"/>
    <w:rsid w:val="00936F1D"/>
    <w:rsid w:val="009376D2"/>
    <w:rsid w:val="00937933"/>
    <w:rsid w:val="00940084"/>
    <w:rsid w:val="00940684"/>
    <w:rsid w:val="009431D3"/>
    <w:rsid w:val="00943699"/>
    <w:rsid w:val="00944AA2"/>
    <w:rsid w:val="00945962"/>
    <w:rsid w:val="0094654A"/>
    <w:rsid w:val="00946D69"/>
    <w:rsid w:val="00947922"/>
    <w:rsid w:val="00947AD3"/>
    <w:rsid w:val="009502DA"/>
    <w:rsid w:val="009505AC"/>
    <w:rsid w:val="00952F9C"/>
    <w:rsid w:val="00953B5D"/>
    <w:rsid w:val="00954484"/>
    <w:rsid w:val="00954DF4"/>
    <w:rsid w:val="0095569B"/>
    <w:rsid w:val="009559E2"/>
    <w:rsid w:val="009563DC"/>
    <w:rsid w:val="00956C53"/>
    <w:rsid w:val="009572E3"/>
    <w:rsid w:val="0096058F"/>
    <w:rsid w:val="0096094A"/>
    <w:rsid w:val="009610A2"/>
    <w:rsid w:val="009613D0"/>
    <w:rsid w:val="009615F2"/>
    <w:rsid w:val="00961609"/>
    <w:rsid w:val="00961798"/>
    <w:rsid w:val="00961801"/>
    <w:rsid w:val="00963320"/>
    <w:rsid w:val="00963436"/>
    <w:rsid w:val="0096452B"/>
    <w:rsid w:val="009650F4"/>
    <w:rsid w:val="00966859"/>
    <w:rsid w:val="00967E3F"/>
    <w:rsid w:val="00971FF2"/>
    <w:rsid w:val="0097221A"/>
    <w:rsid w:val="00972230"/>
    <w:rsid w:val="00972EE0"/>
    <w:rsid w:val="00973573"/>
    <w:rsid w:val="0097462B"/>
    <w:rsid w:val="00975A3E"/>
    <w:rsid w:val="009768E7"/>
    <w:rsid w:val="00976C57"/>
    <w:rsid w:val="00976ECE"/>
    <w:rsid w:val="00980564"/>
    <w:rsid w:val="0098064E"/>
    <w:rsid w:val="00980D3F"/>
    <w:rsid w:val="009815C0"/>
    <w:rsid w:val="00981D9F"/>
    <w:rsid w:val="0098231C"/>
    <w:rsid w:val="009826FE"/>
    <w:rsid w:val="009829D4"/>
    <w:rsid w:val="009832EE"/>
    <w:rsid w:val="009836ED"/>
    <w:rsid w:val="009839BB"/>
    <w:rsid w:val="00983F42"/>
    <w:rsid w:val="0098448A"/>
    <w:rsid w:val="009844C0"/>
    <w:rsid w:val="009857EC"/>
    <w:rsid w:val="00985B3E"/>
    <w:rsid w:val="00985E10"/>
    <w:rsid w:val="0098657C"/>
    <w:rsid w:val="009870B6"/>
    <w:rsid w:val="00987DF0"/>
    <w:rsid w:val="009907D8"/>
    <w:rsid w:val="00991514"/>
    <w:rsid w:val="0099158B"/>
    <w:rsid w:val="00991722"/>
    <w:rsid w:val="00992354"/>
    <w:rsid w:val="009931BB"/>
    <w:rsid w:val="009931DC"/>
    <w:rsid w:val="009934B1"/>
    <w:rsid w:val="00993910"/>
    <w:rsid w:val="0099441C"/>
    <w:rsid w:val="0099477F"/>
    <w:rsid w:val="00995224"/>
    <w:rsid w:val="0099535C"/>
    <w:rsid w:val="00995598"/>
    <w:rsid w:val="00995668"/>
    <w:rsid w:val="00995A36"/>
    <w:rsid w:val="009961D4"/>
    <w:rsid w:val="0099741D"/>
    <w:rsid w:val="009A184D"/>
    <w:rsid w:val="009A27AF"/>
    <w:rsid w:val="009A2BE4"/>
    <w:rsid w:val="009A2C90"/>
    <w:rsid w:val="009A3265"/>
    <w:rsid w:val="009A3F4D"/>
    <w:rsid w:val="009A4491"/>
    <w:rsid w:val="009A4B1D"/>
    <w:rsid w:val="009A537B"/>
    <w:rsid w:val="009A5C5F"/>
    <w:rsid w:val="009A6831"/>
    <w:rsid w:val="009A6D1C"/>
    <w:rsid w:val="009A7006"/>
    <w:rsid w:val="009A7B64"/>
    <w:rsid w:val="009A7ECC"/>
    <w:rsid w:val="009B0CB9"/>
    <w:rsid w:val="009B18E7"/>
    <w:rsid w:val="009B1BEC"/>
    <w:rsid w:val="009B238C"/>
    <w:rsid w:val="009B23FD"/>
    <w:rsid w:val="009B2A3A"/>
    <w:rsid w:val="009B35EA"/>
    <w:rsid w:val="009B495B"/>
    <w:rsid w:val="009B5D05"/>
    <w:rsid w:val="009B77FA"/>
    <w:rsid w:val="009B7C14"/>
    <w:rsid w:val="009C012A"/>
    <w:rsid w:val="009C03D2"/>
    <w:rsid w:val="009C0E38"/>
    <w:rsid w:val="009C0F85"/>
    <w:rsid w:val="009C14CA"/>
    <w:rsid w:val="009C15ED"/>
    <w:rsid w:val="009C1A6D"/>
    <w:rsid w:val="009C4CB3"/>
    <w:rsid w:val="009C4E18"/>
    <w:rsid w:val="009C5391"/>
    <w:rsid w:val="009C6386"/>
    <w:rsid w:val="009C69EA"/>
    <w:rsid w:val="009C6A09"/>
    <w:rsid w:val="009C6C2F"/>
    <w:rsid w:val="009C7BF1"/>
    <w:rsid w:val="009D0195"/>
    <w:rsid w:val="009D0431"/>
    <w:rsid w:val="009D0BCE"/>
    <w:rsid w:val="009D194C"/>
    <w:rsid w:val="009D34D9"/>
    <w:rsid w:val="009D35AE"/>
    <w:rsid w:val="009D3F2D"/>
    <w:rsid w:val="009D406B"/>
    <w:rsid w:val="009D4226"/>
    <w:rsid w:val="009D509F"/>
    <w:rsid w:val="009D5511"/>
    <w:rsid w:val="009D5DEF"/>
    <w:rsid w:val="009D5F79"/>
    <w:rsid w:val="009D6882"/>
    <w:rsid w:val="009D7387"/>
    <w:rsid w:val="009E02E2"/>
    <w:rsid w:val="009E09F9"/>
    <w:rsid w:val="009E0A95"/>
    <w:rsid w:val="009E0CB3"/>
    <w:rsid w:val="009E106C"/>
    <w:rsid w:val="009E1893"/>
    <w:rsid w:val="009E2A15"/>
    <w:rsid w:val="009E3174"/>
    <w:rsid w:val="009E3AB2"/>
    <w:rsid w:val="009E3F00"/>
    <w:rsid w:val="009E4509"/>
    <w:rsid w:val="009E5209"/>
    <w:rsid w:val="009E57BE"/>
    <w:rsid w:val="009E673F"/>
    <w:rsid w:val="009E6D22"/>
    <w:rsid w:val="009E7733"/>
    <w:rsid w:val="009E7BC5"/>
    <w:rsid w:val="009F037B"/>
    <w:rsid w:val="009F0FE6"/>
    <w:rsid w:val="009F1A9D"/>
    <w:rsid w:val="009F20AD"/>
    <w:rsid w:val="009F479D"/>
    <w:rsid w:val="009F47E0"/>
    <w:rsid w:val="009F55D7"/>
    <w:rsid w:val="009F5890"/>
    <w:rsid w:val="009F5EE3"/>
    <w:rsid w:val="009F71DD"/>
    <w:rsid w:val="00A00245"/>
    <w:rsid w:val="00A009F6"/>
    <w:rsid w:val="00A016E8"/>
    <w:rsid w:val="00A02438"/>
    <w:rsid w:val="00A02C55"/>
    <w:rsid w:val="00A039A8"/>
    <w:rsid w:val="00A0507F"/>
    <w:rsid w:val="00A054AD"/>
    <w:rsid w:val="00A059FD"/>
    <w:rsid w:val="00A05AC0"/>
    <w:rsid w:val="00A05AD5"/>
    <w:rsid w:val="00A1031D"/>
    <w:rsid w:val="00A108FA"/>
    <w:rsid w:val="00A1130E"/>
    <w:rsid w:val="00A118B5"/>
    <w:rsid w:val="00A118B7"/>
    <w:rsid w:val="00A123E1"/>
    <w:rsid w:val="00A1315F"/>
    <w:rsid w:val="00A1346A"/>
    <w:rsid w:val="00A13E81"/>
    <w:rsid w:val="00A1434D"/>
    <w:rsid w:val="00A14791"/>
    <w:rsid w:val="00A1496E"/>
    <w:rsid w:val="00A15A5B"/>
    <w:rsid w:val="00A15D9E"/>
    <w:rsid w:val="00A17696"/>
    <w:rsid w:val="00A20534"/>
    <w:rsid w:val="00A21115"/>
    <w:rsid w:val="00A2168F"/>
    <w:rsid w:val="00A226C7"/>
    <w:rsid w:val="00A22ADF"/>
    <w:rsid w:val="00A23020"/>
    <w:rsid w:val="00A233DC"/>
    <w:rsid w:val="00A236E2"/>
    <w:rsid w:val="00A23F73"/>
    <w:rsid w:val="00A24718"/>
    <w:rsid w:val="00A24890"/>
    <w:rsid w:val="00A24A03"/>
    <w:rsid w:val="00A25603"/>
    <w:rsid w:val="00A27CA3"/>
    <w:rsid w:val="00A318A9"/>
    <w:rsid w:val="00A32EB4"/>
    <w:rsid w:val="00A3401A"/>
    <w:rsid w:val="00A343F2"/>
    <w:rsid w:val="00A34FAF"/>
    <w:rsid w:val="00A35864"/>
    <w:rsid w:val="00A35DF3"/>
    <w:rsid w:val="00A364C3"/>
    <w:rsid w:val="00A36ABA"/>
    <w:rsid w:val="00A36F9E"/>
    <w:rsid w:val="00A40D02"/>
    <w:rsid w:val="00A41165"/>
    <w:rsid w:val="00A412FA"/>
    <w:rsid w:val="00A41945"/>
    <w:rsid w:val="00A41BDE"/>
    <w:rsid w:val="00A42BD7"/>
    <w:rsid w:val="00A43359"/>
    <w:rsid w:val="00A43D92"/>
    <w:rsid w:val="00A44807"/>
    <w:rsid w:val="00A44C6F"/>
    <w:rsid w:val="00A45075"/>
    <w:rsid w:val="00A4510A"/>
    <w:rsid w:val="00A4526A"/>
    <w:rsid w:val="00A4614E"/>
    <w:rsid w:val="00A4623D"/>
    <w:rsid w:val="00A472D1"/>
    <w:rsid w:val="00A506FC"/>
    <w:rsid w:val="00A50D2A"/>
    <w:rsid w:val="00A51347"/>
    <w:rsid w:val="00A52F4E"/>
    <w:rsid w:val="00A53543"/>
    <w:rsid w:val="00A53A5F"/>
    <w:rsid w:val="00A54688"/>
    <w:rsid w:val="00A546A1"/>
    <w:rsid w:val="00A54779"/>
    <w:rsid w:val="00A565F1"/>
    <w:rsid w:val="00A56645"/>
    <w:rsid w:val="00A56A6D"/>
    <w:rsid w:val="00A56B38"/>
    <w:rsid w:val="00A571CF"/>
    <w:rsid w:val="00A60620"/>
    <w:rsid w:val="00A61178"/>
    <w:rsid w:val="00A61CD1"/>
    <w:rsid w:val="00A62636"/>
    <w:rsid w:val="00A62E8E"/>
    <w:rsid w:val="00A63B9E"/>
    <w:rsid w:val="00A6413B"/>
    <w:rsid w:val="00A660AC"/>
    <w:rsid w:val="00A66F1F"/>
    <w:rsid w:val="00A67F4D"/>
    <w:rsid w:val="00A701A0"/>
    <w:rsid w:val="00A702A1"/>
    <w:rsid w:val="00A70320"/>
    <w:rsid w:val="00A713A5"/>
    <w:rsid w:val="00A72F54"/>
    <w:rsid w:val="00A733A4"/>
    <w:rsid w:val="00A73B42"/>
    <w:rsid w:val="00A74278"/>
    <w:rsid w:val="00A74356"/>
    <w:rsid w:val="00A750F4"/>
    <w:rsid w:val="00A75241"/>
    <w:rsid w:val="00A7557E"/>
    <w:rsid w:val="00A75896"/>
    <w:rsid w:val="00A810E1"/>
    <w:rsid w:val="00A81191"/>
    <w:rsid w:val="00A82A3C"/>
    <w:rsid w:val="00A82EBF"/>
    <w:rsid w:val="00A83163"/>
    <w:rsid w:val="00A835C6"/>
    <w:rsid w:val="00A84A49"/>
    <w:rsid w:val="00A84FD9"/>
    <w:rsid w:val="00A85458"/>
    <w:rsid w:val="00A85BBA"/>
    <w:rsid w:val="00A85C35"/>
    <w:rsid w:val="00A85EE7"/>
    <w:rsid w:val="00A8653C"/>
    <w:rsid w:val="00A865CF"/>
    <w:rsid w:val="00A87004"/>
    <w:rsid w:val="00A9026B"/>
    <w:rsid w:val="00A90698"/>
    <w:rsid w:val="00A90B84"/>
    <w:rsid w:val="00A90DB0"/>
    <w:rsid w:val="00A91325"/>
    <w:rsid w:val="00A93090"/>
    <w:rsid w:val="00A93CD0"/>
    <w:rsid w:val="00A93D7C"/>
    <w:rsid w:val="00A9442C"/>
    <w:rsid w:val="00A9443E"/>
    <w:rsid w:val="00A9464E"/>
    <w:rsid w:val="00A952FA"/>
    <w:rsid w:val="00A95475"/>
    <w:rsid w:val="00A95FAE"/>
    <w:rsid w:val="00A966CF"/>
    <w:rsid w:val="00A96FF8"/>
    <w:rsid w:val="00A9776B"/>
    <w:rsid w:val="00AA11E3"/>
    <w:rsid w:val="00AA18E5"/>
    <w:rsid w:val="00AA28E5"/>
    <w:rsid w:val="00AA3521"/>
    <w:rsid w:val="00AA3791"/>
    <w:rsid w:val="00AA3BDB"/>
    <w:rsid w:val="00AA444B"/>
    <w:rsid w:val="00AA467B"/>
    <w:rsid w:val="00AA4E3A"/>
    <w:rsid w:val="00AA4F4D"/>
    <w:rsid w:val="00AA564F"/>
    <w:rsid w:val="00AA56CD"/>
    <w:rsid w:val="00AA5765"/>
    <w:rsid w:val="00AA5DC0"/>
    <w:rsid w:val="00AA66AD"/>
    <w:rsid w:val="00AA727B"/>
    <w:rsid w:val="00AA7D29"/>
    <w:rsid w:val="00AA7F92"/>
    <w:rsid w:val="00AB1079"/>
    <w:rsid w:val="00AB139A"/>
    <w:rsid w:val="00AB184B"/>
    <w:rsid w:val="00AB186B"/>
    <w:rsid w:val="00AB21E5"/>
    <w:rsid w:val="00AB3ACC"/>
    <w:rsid w:val="00AB3D3C"/>
    <w:rsid w:val="00AB4228"/>
    <w:rsid w:val="00AB567A"/>
    <w:rsid w:val="00AB67AC"/>
    <w:rsid w:val="00AB6AA6"/>
    <w:rsid w:val="00AB743F"/>
    <w:rsid w:val="00AB74B7"/>
    <w:rsid w:val="00AB77FB"/>
    <w:rsid w:val="00AC1248"/>
    <w:rsid w:val="00AC14FF"/>
    <w:rsid w:val="00AC2BF8"/>
    <w:rsid w:val="00AC32F3"/>
    <w:rsid w:val="00AC3746"/>
    <w:rsid w:val="00AC3EA8"/>
    <w:rsid w:val="00AC4560"/>
    <w:rsid w:val="00AC6886"/>
    <w:rsid w:val="00AC6CD9"/>
    <w:rsid w:val="00AC6F10"/>
    <w:rsid w:val="00AC75EA"/>
    <w:rsid w:val="00AC7D01"/>
    <w:rsid w:val="00AD056D"/>
    <w:rsid w:val="00AD096E"/>
    <w:rsid w:val="00AD10A9"/>
    <w:rsid w:val="00AD1D82"/>
    <w:rsid w:val="00AD1FBB"/>
    <w:rsid w:val="00AD312D"/>
    <w:rsid w:val="00AD357F"/>
    <w:rsid w:val="00AD3D29"/>
    <w:rsid w:val="00AD4273"/>
    <w:rsid w:val="00AD42B6"/>
    <w:rsid w:val="00AD60CC"/>
    <w:rsid w:val="00AD6965"/>
    <w:rsid w:val="00AD697B"/>
    <w:rsid w:val="00AD721D"/>
    <w:rsid w:val="00AD741C"/>
    <w:rsid w:val="00AD791C"/>
    <w:rsid w:val="00AE05F6"/>
    <w:rsid w:val="00AE066E"/>
    <w:rsid w:val="00AE0788"/>
    <w:rsid w:val="00AE1BB1"/>
    <w:rsid w:val="00AE22E3"/>
    <w:rsid w:val="00AE4030"/>
    <w:rsid w:val="00AE419D"/>
    <w:rsid w:val="00AE41C6"/>
    <w:rsid w:val="00AE42B6"/>
    <w:rsid w:val="00AE4485"/>
    <w:rsid w:val="00AE4866"/>
    <w:rsid w:val="00AE520F"/>
    <w:rsid w:val="00AE6AB6"/>
    <w:rsid w:val="00AE6B9D"/>
    <w:rsid w:val="00AE7368"/>
    <w:rsid w:val="00AE76FA"/>
    <w:rsid w:val="00AE7712"/>
    <w:rsid w:val="00AF0605"/>
    <w:rsid w:val="00AF1153"/>
    <w:rsid w:val="00AF179F"/>
    <w:rsid w:val="00AF1985"/>
    <w:rsid w:val="00AF1FED"/>
    <w:rsid w:val="00AF2EFA"/>
    <w:rsid w:val="00AF423C"/>
    <w:rsid w:val="00AF475A"/>
    <w:rsid w:val="00AF4D35"/>
    <w:rsid w:val="00AF7393"/>
    <w:rsid w:val="00AF7A11"/>
    <w:rsid w:val="00AF7A62"/>
    <w:rsid w:val="00B00514"/>
    <w:rsid w:val="00B009BF"/>
    <w:rsid w:val="00B00F84"/>
    <w:rsid w:val="00B02195"/>
    <w:rsid w:val="00B03078"/>
    <w:rsid w:val="00B03E19"/>
    <w:rsid w:val="00B03F77"/>
    <w:rsid w:val="00B04072"/>
    <w:rsid w:val="00B04517"/>
    <w:rsid w:val="00B04BE2"/>
    <w:rsid w:val="00B050C3"/>
    <w:rsid w:val="00B05102"/>
    <w:rsid w:val="00B056EA"/>
    <w:rsid w:val="00B070F9"/>
    <w:rsid w:val="00B0738C"/>
    <w:rsid w:val="00B078F2"/>
    <w:rsid w:val="00B07D62"/>
    <w:rsid w:val="00B13F6C"/>
    <w:rsid w:val="00B1405C"/>
    <w:rsid w:val="00B14217"/>
    <w:rsid w:val="00B1551E"/>
    <w:rsid w:val="00B15647"/>
    <w:rsid w:val="00B163EB"/>
    <w:rsid w:val="00B163FF"/>
    <w:rsid w:val="00B1684E"/>
    <w:rsid w:val="00B16FBF"/>
    <w:rsid w:val="00B17024"/>
    <w:rsid w:val="00B17247"/>
    <w:rsid w:val="00B17C3A"/>
    <w:rsid w:val="00B2048B"/>
    <w:rsid w:val="00B20875"/>
    <w:rsid w:val="00B209C5"/>
    <w:rsid w:val="00B20F03"/>
    <w:rsid w:val="00B21D55"/>
    <w:rsid w:val="00B21D62"/>
    <w:rsid w:val="00B21FB9"/>
    <w:rsid w:val="00B230ED"/>
    <w:rsid w:val="00B2358C"/>
    <w:rsid w:val="00B236D6"/>
    <w:rsid w:val="00B2411A"/>
    <w:rsid w:val="00B244B7"/>
    <w:rsid w:val="00B24559"/>
    <w:rsid w:val="00B2491C"/>
    <w:rsid w:val="00B24CE4"/>
    <w:rsid w:val="00B252EC"/>
    <w:rsid w:val="00B25D8C"/>
    <w:rsid w:val="00B25E77"/>
    <w:rsid w:val="00B2764C"/>
    <w:rsid w:val="00B278D7"/>
    <w:rsid w:val="00B30338"/>
    <w:rsid w:val="00B30692"/>
    <w:rsid w:val="00B31B86"/>
    <w:rsid w:val="00B33907"/>
    <w:rsid w:val="00B33B27"/>
    <w:rsid w:val="00B33BDF"/>
    <w:rsid w:val="00B350D7"/>
    <w:rsid w:val="00B3630C"/>
    <w:rsid w:val="00B4061F"/>
    <w:rsid w:val="00B410D9"/>
    <w:rsid w:val="00B42A27"/>
    <w:rsid w:val="00B42A32"/>
    <w:rsid w:val="00B43FA3"/>
    <w:rsid w:val="00B44D30"/>
    <w:rsid w:val="00B45CD2"/>
    <w:rsid w:val="00B46BDA"/>
    <w:rsid w:val="00B47C87"/>
    <w:rsid w:val="00B50359"/>
    <w:rsid w:val="00B50A6C"/>
    <w:rsid w:val="00B50E33"/>
    <w:rsid w:val="00B51040"/>
    <w:rsid w:val="00B52359"/>
    <w:rsid w:val="00B52B8F"/>
    <w:rsid w:val="00B54520"/>
    <w:rsid w:val="00B54F9F"/>
    <w:rsid w:val="00B550AA"/>
    <w:rsid w:val="00B5623B"/>
    <w:rsid w:val="00B56660"/>
    <w:rsid w:val="00B577AF"/>
    <w:rsid w:val="00B577B4"/>
    <w:rsid w:val="00B57F83"/>
    <w:rsid w:val="00B6185E"/>
    <w:rsid w:val="00B62415"/>
    <w:rsid w:val="00B63B9C"/>
    <w:rsid w:val="00B63BEE"/>
    <w:rsid w:val="00B64119"/>
    <w:rsid w:val="00B64ED7"/>
    <w:rsid w:val="00B64FE4"/>
    <w:rsid w:val="00B66695"/>
    <w:rsid w:val="00B66766"/>
    <w:rsid w:val="00B67917"/>
    <w:rsid w:val="00B700DD"/>
    <w:rsid w:val="00B719A8"/>
    <w:rsid w:val="00B72FF7"/>
    <w:rsid w:val="00B73DFF"/>
    <w:rsid w:val="00B742C7"/>
    <w:rsid w:val="00B7452B"/>
    <w:rsid w:val="00B74A89"/>
    <w:rsid w:val="00B75264"/>
    <w:rsid w:val="00B754BA"/>
    <w:rsid w:val="00B7569B"/>
    <w:rsid w:val="00B756F3"/>
    <w:rsid w:val="00B76901"/>
    <w:rsid w:val="00B76B0C"/>
    <w:rsid w:val="00B76BEB"/>
    <w:rsid w:val="00B7785B"/>
    <w:rsid w:val="00B77C34"/>
    <w:rsid w:val="00B77F8A"/>
    <w:rsid w:val="00B80455"/>
    <w:rsid w:val="00B80A62"/>
    <w:rsid w:val="00B80A6C"/>
    <w:rsid w:val="00B80C2D"/>
    <w:rsid w:val="00B82321"/>
    <w:rsid w:val="00B825B9"/>
    <w:rsid w:val="00B8277A"/>
    <w:rsid w:val="00B82B99"/>
    <w:rsid w:val="00B8491D"/>
    <w:rsid w:val="00B849F8"/>
    <w:rsid w:val="00B84F6F"/>
    <w:rsid w:val="00B851DF"/>
    <w:rsid w:val="00B85224"/>
    <w:rsid w:val="00B854AD"/>
    <w:rsid w:val="00B85599"/>
    <w:rsid w:val="00B85766"/>
    <w:rsid w:val="00B865BB"/>
    <w:rsid w:val="00B876C3"/>
    <w:rsid w:val="00B87F40"/>
    <w:rsid w:val="00B9047B"/>
    <w:rsid w:val="00B908C1"/>
    <w:rsid w:val="00B90EB8"/>
    <w:rsid w:val="00B91B24"/>
    <w:rsid w:val="00B92231"/>
    <w:rsid w:val="00B93F91"/>
    <w:rsid w:val="00B94017"/>
    <w:rsid w:val="00B94453"/>
    <w:rsid w:val="00B94BC4"/>
    <w:rsid w:val="00B94F30"/>
    <w:rsid w:val="00B9590E"/>
    <w:rsid w:val="00B96AC2"/>
    <w:rsid w:val="00B96E00"/>
    <w:rsid w:val="00B971E1"/>
    <w:rsid w:val="00BA004A"/>
    <w:rsid w:val="00BA0058"/>
    <w:rsid w:val="00BA005E"/>
    <w:rsid w:val="00BA01BB"/>
    <w:rsid w:val="00BA03A6"/>
    <w:rsid w:val="00BA09F2"/>
    <w:rsid w:val="00BA25AA"/>
    <w:rsid w:val="00BA2B04"/>
    <w:rsid w:val="00BA3F85"/>
    <w:rsid w:val="00BA457F"/>
    <w:rsid w:val="00BA4820"/>
    <w:rsid w:val="00BA6023"/>
    <w:rsid w:val="00BA6DE4"/>
    <w:rsid w:val="00BA7738"/>
    <w:rsid w:val="00BB048B"/>
    <w:rsid w:val="00BB0E43"/>
    <w:rsid w:val="00BB1871"/>
    <w:rsid w:val="00BB2027"/>
    <w:rsid w:val="00BB2460"/>
    <w:rsid w:val="00BB360B"/>
    <w:rsid w:val="00BB3A43"/>
    <w:rsid w:val="00BB419B"/>
    <w:rsid w:val="00BB4D06"/>
    <w:rsid w:val="00BB4E3B"/>
    <w:rsid w:val="00BB4F7F"/>
    <w:rsid w:val="00BB4F9A"/>
    <w:rsid w:val="00BB5E80"/>
    <w:rsid w:val="00BB5F51"/>
    <w:rsid w:val="00BB7F4A"/>
    <w:rsid w:val="00BC0A8C"/>
    <w:rsid w:val="00BC14D8"/>
    <w:rsid w:val="00BC1702"/>
    <w:rsid w:val="00BC21B8"/>
    <w:rsid w:val="00BC2873"/>
    <w:rsid w:val="00BC2975"/>
    <w:rsid w:val="00BC2FBD"/>
    <w:rsid w:val="00BC3008"/>
    <w:rsid w:val="00BC4518"/>
    <w:rsid w:val="00BC4CBB"/>
    <w:rsid w:val="00BC634E"/>
    <w:rsid w:val="00BC6AAD"/>
    <w:rsid w:val="00BC6C0F"/>
    <w:rsid w:val="00BC6D8B"/>
    <w:rsid w:val="00BC7CC2"/>
    <w:rsid w:val="00BD0326"/>
    <w:rsid w:val="00BD04F9"/>
    <w:rsid w:val="00BD1045"/>
    <w:rsid w:val="00BD1998"/>
    <w:rsid w:val="00BD2485"/>
    <w:rsid w:val="00BD252B"/>
    <w:rsid w:val="00BD2594"/>
    <w:rsid w:val="00BD32C3"/>
    <w:rsid w:val="00BD36FD"/>
    <w:rsid w:val="00BD39EA"/>
    <w:rsid w:val="00BD4D05"/>
    <w:rsid w:val="00BD5B39"/>
    <w:rsid w:val="00BD60E9"/>
    <w:rsid w:val="00BD76EA"/>
    <w:rsid w:val="00BD77C9"/>
    <w:rsid w:val="00BD7D50"/>
    <w:rsid w:val="00BE0850"/>
    <w:rsid w:val="00BE0D33"/>
    <w:rsid w:val="00BE165F"/>
    <w:rsid w:val="00BE1BE8"/>
    <w:rsid w:val="00BE1CD3"/>
    <w:rsid w:val="00BE276C"/>
    <w:rsid w:val="00BE2D85"/>
    <w:rsid w:val="00BE30B5"/>
    <w:rsid w:val="00BE36F4"/>
    <w:rsid w:val="00BE4F99"/>
    <w:rsid w:val="00BE6DB0"/>
    <w:rsid w:val="00BE7FFC"/>
    <w:rsid w:val="00BF03D3"/>
    <w:rsid w:val="00BF04C2"/>
    <w:rsid w:val="00BF0B04"/>
    <w:rsid w:val="00BF240F"/>
    <w:rsid w:val="00BF2D89"/>
    <w:rsid w:val="00BF30D1"/>
    <w:rsid w:val="00BF3A8D"/>
    <w:rsid w:val="00BF4070"/>
    <w:rsid w:val="00BF45C6"/>
    <w:rsid w:val="00BF5D9B"/>
    <w:rsid w:val="00BF70DC"/>
    <w:rsid w:val="00C0023D"/>
    <w:rsid w:val="00C00524"/>
    <w:rsid w:val="00C00609"/>
    <w:rsid w:val="00C00C32"/>
    <w:rsid w:val="00C015D8"/>
    <w:rsid w:val="00C01D21"/>
    <w:rsid w:val="00C029EA"/>
    <w:rsid w:val="00C03E80"/>
    <w:rsid w:val="00C04CA1"/>
    <w:rsid w:val="00C05039"/>
    <w:rsid w:val="00C0629E"/>
    <w:rsid w:val="00C07125"/>
    <w:rsid w:val="00C07D41"/>
    <w:rsid w:val="00C10204"/>
    <w:rsid w:val="00C10BE7"/>
    <w:rsid w:val="00C10E4F"/>
    <w:rsid w:val="00C11355"/>
    <w:rsid w:val="00C119FB"/>
    <w:rsid w:val="00C129C7"/>
    <w:rsid w:val="00C141C5"/>
    <w:rsid w:val="00C142D0"/>
    <w:rsid w:val="00C143D6"/>
    <w:rsid w:val="00C15756"/>
    <w:rsid w:val="00C167BB"/>
    <w:rsid w:val="00C16C54"/>
    <w:rsid w:val="00C1774B"/>
    <w:rsid w:val="00C20825"/>
    <w:rsid w:val="00C2111C"/>
    <w:rsid w:val="00C21138"/>
    <w:rsid w:val="00C2182E"/>
    <w:rsid w:val="00C21BEB"/>
    <w:rsid w:val="00C21D1F"/>
    <w:rsid w:val="00C22094"/>
    <w:rsid w:val="00C2242A"/>
    <w:rsid w:val="00C2300B"/>
    <w:rsid w:val="00C23826"/>
    <w:rsid w:val="00C23999"/>
    <w:rsid w:val="00C2527D"/>
    <w:rsid w:val="00C25F96"/>
    <w:rsid w:val="00C262C9"/>
    <w:rsid w:val="00C26557"/>
    <w:rsid w:val="00C275BD"/>
    <w:rsid w:val="00C27CE1"/>
    <w:rsid w:val="00C30267"/>
    <w:rsid w:val="00C30901"/>
    <w:rsid w:val="00C309F1"/>
    <w:rsid w:val="00C30F82"/>
    <w:rsid w:val="00C3141D"/>
    <w:rsid w:val="00C317DB"/>
    <w:rsid w:val="00C322E9"/>
    <w:rsid w:val="00C337A6"/>
    <w:rsid w:val="00C33DAA"/>
    <w:rsid w:val="00C35ED3"/>
    <w:rsid w:val="00C36818"/>
    <w:rsid w:val="00C36E77"/>
    <w:rsid w:val="00C37A70"/>
    <w:rsid w:val="00C37EA8"/>
    <w:rsid w:val="00C401A6"/>
    <w:rsid w:val="00C40212"/>
    <w:rsid w:val="00C41050"/>
    <w:rsid w:val="00C427E8"/>
    <w:rsid w:val="00C42F74"/>
    <w:rsid w:val="00C444D1"/>
    <w:rsid w:val="00C4494C"/>
    <w:rsid w:val="00C4581C"/>
    <w:rsid w:val="00C45985"/>
    <w:rsid w:val="00C460AB"/>
    <w:rsid w:val="00C46535"/>
    <w:rsid w:val="00C479D6"/>
    <w:rsid w:val="00C507D2"/>
    <w:rsid w:val="00C50EF2"/>
    <w:rsid w:val="00C52411"/>
    <w:rsid w:val="00C53621"/>
    <w:rsid w:val="00C53F77"/>
    <w:rsid w:val="00C55904"/>
    <w:rsid w:val="00C55F0F"/>
    <w:rsid w:val="00C56870"/>
    <w:rsid w:val="00C60072"/>
    <w:rsid w:val="00C60DA7"/>
    <w:rsid w:val="00C60FBD"/>
    <w:rsid w:val="00C62809"/>
    <w:rsid w:val="00C62E2E"/>
    <w:rsid w:val="00C642A8"/>
    <w:rsid w:val="00C64830"/>
    <w:rsid w:val="00C64E52"/>
    <w:rsid w:val="00C665AD"/>
    <w:rsid w:val="00C67582"/>
    <w:rsid w:val="00C67C02"/>
    <w:rsid w:val="00C7104E"/>
    <w:rsid w:val="00C711A6"/>
    <w:rsid w:val="00C71834"/>
    <w:rsid w:val="00C71E47"/>
    <w:rsid w:val="00C72110"/>
    <w:rsid w:val="00C7314A"/>
    <w:rsid w:val="00C735E2"/>
    <w:rsid w:val="00C7365C"/>
    <w:rsid w:val="00C74109"/>
    <w:rsid w:val="00C744F0"/>
    <w:rsid w:val="00C74644"/>
    <w:rsid w:val="00C7478E"/>
    <w:rsid w:val="00C7541A"/>
    <w:rsid w:val="00C75609"/>
    <w:rsid w:val="00C7602C"/>
    <w:rsid w:val="00C7657E"/>
    <w:rsid w:val="00C76F66"/>
    <w:rsid w:val="00C77D5B"/>
    <w:rsid w:val="00C80FDE"/>
    <w:rsid w:val="00C815BC"/>
    <w:rsid w:val="00C81E10"/>
    <w:rsid w:val="00C827D9"/>
    <w:rsid w:val="00C83668"/>
    <w:rsid w:val="00C8392D"/>
    <w:rsid w:val="00C84405"/>
    <w:rsid w:val="00C84EAA"/>
    <w:rsid w:val="00C85074"/>
    <w:rsid w:val="00C85BFC"/>
    <w:rsid w:val="00C86A39"/>
    <w:rsid w:val="00C874B8"/>
    <w:rsid w:val="00C879C1"/>
    <w:rsid w:val="00C90EB3"/>
    <w:rsid w:val="00C91DCD"/>
    <w:rsid w:val="00C91FF9"/>
    <w:rsid w:val="00C92003"/>
    <w:rsid w:val="00C924B0"/>
    <w:rsid w:val="00C93191"/>
    <w:rsid w:val="00C93594"/>
    <w:rsid w:val="00C93C10"/>
    <w:rsid w:val="00C945EB"/>
    <w:rsid w:val="00C95883"/>
    <w:rsid w:val="00C95A14"/>
    <w:rsid w:val="00C95C77"/>
    <w:rsid w:val="00C96236"/>
    <w:rsid w:val="00C9663C"/>
    <w:rsid w:val="00C96AA2"/>
    <w:rsid w:val="00C97F1D"/>
    <w:rsid w:val="00CA035A"/>
    <w:rsid w:val="00CA101B"/>
    <w:rsid w:val="00CA1C31"/>
    <w:rsid w:val="00CA1CF3"/>
    <w:rsid w:val="00CA2268"/>
    <w:rsid w:val="00CA2281"/>
    <w:rsid w:val="00CA37DF"/>
    <w:rsid w:val="00CA3AE2"/>
    <w:rsid w:val="00CA4A17"/>
    <w:rsid w:val="00CA4EA0"/>
    <w:rsid w:val="00CA4FFF"/>
    <w:rsid w:val="00CA66DC"/>
    <w:rsid w:val="00CA6723"/>
    <w:rsid w:val="00CB023F"/>
    <w:rsid w:val="00CB0853"/>
    <w:rsid w:val="00CB0C82"/>
    <w:rsid w:val="00CB15D6"/>
    <w:rsid w:val="00CB192C"/>
    <w:rsid w:val="00CB195A"/>
    <w:rsid w:val="00CB2265"/>
    <w:rsid w:val="00CB2590"/>
    <w:rsid w:val="00CB28BC"/>
    <w:rsid w:val="00CB2998"/>
    <w:rsid w:val="00CB3864"/>
    <w:rsid w:val="00CB4E44"/>
    <w:rsid w:val="00CB4FAB"/>
    <w:rsid w:val="00CB5216"/>
    <w:rsid w:val="00CB6008"/>
    <w:rsid w:val="00CB6C8D"/>
    <w:rsid w:val="00CB6E9F"/>
    <w:rsid w:val="00CB7A2A"/>
    <w:rsid w:val="00CB7C09"/>
    <w:rsid w:val="00CC0555"/>
    <w:rsid w:val="00CC1185"/>
    <w:rsid w:val="00CC2066"/>
    <w:rsid w:val="00CC277B"/>
    <w:rsid w:val="00CC2811"/>
    <w:rsid w:val="00CC303E"/>
    <w:rsid w:val="00CC3194"/>
    <w:rsid w:val="00CC3CD8"/>
    <w:rsid w:val="00CC3DB5"/>
    <w:rsid w:val="00CC4473"/>
    <w:rsid w:val="00CC567A"/>
    <w:rsid w:val="00CC64B1"/>
    <w:rsid w:val="00CC73A4"/>
    <w:rsid w:val="00CC75BD"/>
    <w:rsid w:val="00CD02EB"/>
    <w:rsid w:val="00CD0614"/>
    <w:rsid w:val="00CD061F"/>
    <w:rsid w:val="00CD17A0"/>
    <w:rsid w:val="00CD38CC"/>
    <w:rsid w:val="00CD3CAF"/>
    <w:rsid w:val="00CD525A"/>
    <w:rsid w:val="00CD5911"/>
    <w:rsid w:val="00CD6B13"/>
    <w:rsid w:val="00CE0486"/>
    <w:rsid w:val="00CE0855"/>
    <w:rsid w:val="00CE0A73"/>
    <w:rsid w:val="00CE1779"/>
    <w:rsid w:val="00CE1FFC"/>
    <w:rsid w:val="00CE2D88"/>
    <w:rsid w:val="00CE3177"/>
    <w:rsid w:val="00CE4177"/>
    <w:rsid w:val="00CE5EA3"/>
    <w:rsid w:val="00CE6444"/>
    <w:rsid w:val="00CE6648"/>
    <w:rsid w:val="00CE7C79"/>
    <w:rsid w:val="00CF047A"/>
    <w:rsid w:val="00CF09CF"/>
    <w:rsid w:val="00CF0AE5"/>
    <w:rsid w:val="00CF10C2"/>
    <w:rsid w:val="00CF190A"/>
    <w:rsid w:val="00CF1EB0"/>
    <w:rsid w:val="00CF2143"/>
    <w:rsid w:val="00CF254C"/>
    <w:rsid w:val="00CF3F38"/>
    <w:rsid w:val="00CF4420"/>
    <w:rsid w:val="00CF49D3"/>
    <w:rsid w:val="00CF54FA"/>
    <w:rsid w:val="00CF5BB8"/>
    <w:rsid w:val="00CF624A"/>
    <w:rsid w:val="00CF66E4"/>
    <w:rsid w:val="00CF73E9"/>
    <w:rsid w:val="00CF75B0"/>
    <w:rsid w:val="00CF777A"/>
    <w:rsid w:val="00D0042E"/>
    <w:rsid w:val="00D00C16"/>
    <w:rsid w:val="00D0214B"/>
    <w:rsid w:val="00D024A0"/>
    <w:rsid w:val="00D028A6"/>
    <w:rsid w:val="00D03105"/>
    <w:rsid w:val="00D0336E"/>
    <w:rsid w:val="00D0344F"/>
    <w:rsid w:val="00D03975"/>
    <w:rsid w:val="00D03BB1"/>
    <w:rsid w:val="00D0474D"/>
    <w:rsid w:val="00D05259"/>
    <w:rsid w:val="00D07154"/>
    <w:rsid w:val="00D07B52"/>
    <w:rsid w:val="00D10A06"/>
    <w:rsid w:val="00D10CC5"/>
    <w:rsid w:val="00D10F66"/>
    <w:rsid w:val="00D11182"/>
    <w:rsid w:val="00D11EDD"/>
    <w:rsid w:val="00D12319"/>
    <w:rsid w:val="00D1296D"/>
    <w:rsid w:val="00D12A46"/>
    <w:rsid w:val="00D135F8"/>
    <w:rsid w:val="00D14082"/>
    <w:rsid w:val="00D144E2"/>
    <w:rsid w:val="00D14CB4"/>
    <w:rsid w:val="00D16937"/>
    <w:rsid w:val="00D20CDA"/>
    <w:rsid w:val="00D20D9A"/>
    <w:rsid w:val="00D22060"/>
    <w:rsid w:val="00D2332F"/>
    <w:rsid w:val="00D23583"/>
    <w:rsid w:val="00D23E9B"/>
    <w:rsid w:val="00D244EC"/>
    <w:rsid w:val="00D24D19"/>
    <w:rsid w:val="00D25103"/>
    <w:rsid w:val="00D2630A"/>
    <w:rsid w:val="00D26640"/>
    <w:rsid w:val="00D273C8"/>
    <w:rsid w:val="00D2748A"/>
    <w:rsid w:val="00D27631"/>
    <w:rsid w:val="00D2799F"/>
    <w:rsid w:val="00D302A3"/>
    <w:rsid w:val="00D31CAE"/>
    <w:rsid w:val="00D31D63"/>
    <w:rsid w:val="00D31E57"/>
    <w:rsid w:val="00D33FD2"/>
    <w:rsid w:val="00D3569C"/>
    <w:rsid w:val="00D3599C"/>
    <w:rsid w:val="00D409B9"/>
    <w:rsid w:val="00D41184"/>
    <w:rsid w:val="00D42509"/>
    <w:rsid w:val="00D42CD2"/>
    <w:rsid w:val="00D439AE"/>
    <w:rsid w:val="00D44241"/>
    <w:rsid w:val="00D449B9"/>
    <w:rsid w:val="00D44DD1"/>
    <w:rsid w:val="00D459DC"/>
    <w:rsid w:val="00D45B1A"/>
    <w:rsid w:val="00D47423"/>
    <w:rsid w:val="00D474AB"/>
    <w:rsid w:val="00D52B3D"/>
    <w:rsid w:val="00D533C0"/>
    <w:rsid w:val="00D53F3D"/>
    <w:rsid w:val="00D5411D"/>
    <w:rsid w:val="00D54B2C"/>
    <w:rsid w:val="00D54D44"/>
    <w:rsid w:val="00D54DBD"/>
    <w:rsid w:val="00D55ABE"/>
    <w:rsid w:val="00D564AF"/>
    <w:rsid w:val="00D56508"/>
    <w:rsid w:val="00D5651F"/>
    <w:rsid w:val="00D56638"/>
    <w:rsid w:val="00D6216B"/>
    <w:rsid w:val="00D621F3"/>
    <w:rsid w:val="00D62A10"/>
    <w:rsid w:val="00D63845"/>
    <w:rsid w:val="00D64200"/>
    <w:rsid w:val="00D64ACA"/>
    <w:rsid w:val="00D651BE"/>
    <w:rsid w:val="00D65453"/>
    <w:rsid w:val="00D65A74"/>
    <w:rsid w:val="00D66BF4"/>
    <w:rsid w:val="00D672AA"/>
    <w:rsid w:val="00D67DFF"/>
    <w:rsid w:val="00D7056F"/>
    <w:rsid w:val="00D705EC"/>
    <w:rsid w:val="00D71851"/>
    <w:rsid w:val="00D719CA"/>
    <w:rsid w:val="00D72509"/>
    <w:rsid w:val="00D73009"/>
    <w:rsid w:val="00D73058"/>
    <w:rsid w:val="00D73729"/>
    <w:rsid w:val="00D74F55"/>
    <w:rsid w:val="00D772F0"/>
    <w:rsid w:val="00D801F6"/>
    <w:rsid w:val="00D8059C"/>
    <w:rsid w:val="00D80CC1"/>
    <w:rsid w:val="00D80E4B"/>
    <w:rsid w:val="00D82CBA"/>
    <w:rsid w:val="00D83928"/>
    <w:rsid w:val="00D84D62"/>
    <w:rsid w:val="00D85544"/>
    <w:rsid w:val="00D857F9"/>
    <w:rsid w:val="00D85BF6"/>
    <w:rsid w:val="00D91F0E"/>
    <w:rsid w:val="00D921C9"/>
    <w:rsid w:val="00D9253E"/>
    <w:rsid w:val="00D92717"/>
    <w:rsid w:val="00D927E9"/>
    <w:rsid w:val="00D92EA4"/>
    <w:rsid w:val="00D935A3"/>
    <w:rsid w:val="00D93A52"/>
    <w:rsid w:val="00D93BCA"/>
    <w:rsid w:val="00D93CE6"/>
    <w:rsid w:val="00D941B9"/>
    <w:rsid w:val="00D9542E"/>
    <w:rsid w:val="00D95F41"/>
    <w:rsid w:val="00D9638D"/>
    <w:rsid w:val="00D9639F"/>
    <w:rsid w:val="00D96677"/>
    <w:rsid w:val="00D96FF7"/>
    <w:rsid w:val="00D97A7F"/>
    <w:rsid w:val="00D97F3E"/>
    <w:rsid w:val="00D97FA6"/>
    <w:rsid w:val="00DA01FB"/>
    <w:rsid w:val="00DA0825"/>
    <w:rsid w:val="00DA0BB7"/>
    <w:rsid w:val="00DA0F8E"/>
    <w:rsid w:val="00DA179B"/>
    <w:rsid w:val="00DA1C12"/>
    <w:rsid w:val="00DA2B9D"/>
    <w:rsid w:val="00DA2C3B"/>
    <w:rsid w:val="00DA3618"/>
    <w:rsid w:val="00DA36AB"/>
    <w:rsid w:val="00DA46A4"/>
    <w:rsid w:val="00DA4818"/>
    <w:rsid w:val="00DA61D1"/>
    <w:rsid w:val="00DA71FD"/>
    <w:rsid w:val="00DA7870"/>
    <w:rsid w:val="00DB0A12"/>
    <w:rsid w:val="00DB0C00"/>
    <w:rsid w:val="00DB0C4F"/>
    <w:rsid w:val="00DB18D3"/>
    <w:rsid w:val="00DB3C00"/>
    <w:rsid w:val="00DB40D8"/>
    <w:rsid w:val="00DB4254"/>
    <w:rsid w:val="00DB473D"/>
    <w:rsid w:val="00DB49F8"/>
    <w:rsid w:val="00DB4A95"/>
    <w:rsid w:val="00DB4ACB"/>
    <w:rsid w:val="00DB4CC9"/>
    <w:rsid w:val="00DB51E7"/>
    <w:rsid w:val="00DB5B62"/>
    <w:rsid w:val="00DB64B0"/>
    <w:rsid w:val="00DB6E27"/>
    <w:rsid w:val="00DB7FC8"/>
    <w:rsid w:val="00DC0444"/>
    <w:rsid w:val="00DC0607"/>
    <w:rsid w:val="00DC0AF2"/>
    <w:rsid w:val="00DC16D4"/>
    <w:rsid w:val="00DC1CD5"/>
    <w:rsid w:val="00DC22AF"/>
    <w:rsid w:val="00DC3D49"/>
    <w:rsid w:val="00DC5FEB"/>
    <w:rsid w:val="00DC6E7A"/>
    <w:rsid w:val="00DC7C20"/>
    <w:rsid w:val="00DD04FA"/>
    <w:rsid w:val="00DD089F"/>
    <w:rsid w:val="00DD16EA"/>
    <w:rsid w:val="00DD22C4"/>
    <w:rsid w:val="00DD3A8A"/>
    <w:rsid w:val="00DD3BA3"/>
    <w:rsid w:val="00DD4C2E"/>
    <w:rsid w:val="00DD5A24"/>
    <w:rsid w:val="00DD7116"/>
    <w:rsid w:val="00DD7D13"/>
    <w:rsid w:val="00DD7DCE"/>
    <w:rsid w:val="00DE33DD"/>
    <w:rsid w:val="00DE3458"/>
    <w:rsid w:val="00DE378E"/>
    <w:rsid w:val="00DE4D9F"/>
    <w:rsid w:val="00DE4FAB"/>
    <w:rsid w:val="00DE56BD"/>
    <w:rsid w:val="00DE699A"/>
    <w:rsid w:val="00DE70A8"/>
    <w:rsid w:val="00DE78C6"/>
    <w:rsid w:val="00DF1041"/>
    <w:rsid w:val="00DF122E"/>
    <w:rsid w:val="00DF1739"/>
    <w:rsid w:val="00DF1D13"/>
    <w:rsid w:val="00DF3132"/>
    <w:rsid w:val="00DF3EA9"/>
    <w:rsid w:val="00DF4175"/>
    <w:rsid w:val="00DF45FF"/>
    <w:rsid w:val="00DF46A9"/>
    <w:rsid w:val="00DF554F"/>
    <w:rsid w:val="00DF5C78"/>
    <w:rsid w:val="00E011FD"/>
    <w:rsid w:val="00E0276A"/>
    <w:rsid w:val="00E02E0C"/>
    <w:rsid w:val="00E02EB9"/>
    <w:rsid w:val="00E02F4D"/>
    <w:rsid w:val="00E0364D"/>
    <w:rsid w:val="00E03C4F"/>
    <w:rsid w:val="00E0481C"/>
    <w:rsid w:val="00E0514D"/>
    <w:rsid w:val="00E061F4"/>
    <w:rsid w:val="00E06745"/>
    <w:rsid w:val="00E06E4D"/>
    <w:rsid w:val="00E06E7D"/>
    <w:rsid w:val="00E070D8"/>
    <w:rsid w:val="00E07988"/>
    <w:rsid w:val="00E07A10"/>
    <w:rsid w:val="00E10432"/>
    <w:rsid w:val="00E105AA"/>
    <w:rsid w:val="00E10C5E"/>
    <w:rsid w:val="00E11BEC"/>
    <w:rsid w:val="00E146B8"/>
    <w:rsid w:val="00E154B4"/>
    <w:rsid w:val="00E15726"/>
    <w:rsid w:val="00E15FA0"/>
    <w:rsid w:val="00E165F6"/>
    <w:rsid w:val="00E16C2C"/>
    <w:rsid w:val="00E16D94"/>
    <w:rsid w:val="00E17B9D"/>
    <w:rsid w:val="00E206C7"/>
    <w:rsid w:val="00E20C60"/>
    <w:rsid w:val="00E20CB1"/>
    <w:rsid w:val="00E2108D"/>
    <w:rsid w:val="00E21AC9"/>
    <w:rsid w:val="00E23321"/>
    <w:rsid w:val="00E24A52"/>
    <w:rsid w:val="00E25ABD"/>
    <w:rsid w:val="00E25C4C"/>
    <w:rsid w:val="00E25D35"/>
    <w:rsid w:val="00E261D0"/>
    <w:rsid w:val="00E27D61"/>
    <w:rsid w:val="00E27E08"/>
    <w:rsid w:val="00E30451"/>
    <w:rsid w:val="00E30C5A"/>
    <w:rsid w:val="00E30D64"/>
    <w:rsid w:val="00E312A5"/>
    <w:rsid w:val="00E3180D"/>
    <w:rsid w:val="00E32249"/>
    <w:rsid w:val="00E32491"/>
    <w:rsid w:val="00E34DD8"/>
    <w:rsid w:val="00E3518F"/>
    <w:rsid w:val="00E35646"/>
    <w:rsid w:val="00E36034"/>
    <w:rsid w:val="00E370D7"/>
    <w:rsid w:val="00E375FD"/>
    <w:rsid w:val="00E37961"/>
    <w:rsid w:val="00E37D47"/>
    <w:rsid w:val="00E40125"/>
    <w:rsid w:val="00E40748"/>
    <w:rsid w:val="00E40C60"/>
    <w:rsid w:val="00E40E5B"/>
    <w:rsid w:val="00E40FE0"/>
    <w:rsid w:val="00E411B9"/>
    <w:rsid w:val="00E41702"/>
    <w:rsid w:val="00E41A8D"/>
    <w:rsid w:val="00E42828"/>
    <w:rsid w:val="00E42F26"/>
    <w:rsid w:val="00E43055"/>
    <w:rsid w:val="00E4573D"/>
    <w:rsid w:val="00E46F77"/>
    <w:rsid w:val="00E47166"/>
    <w:rsid w:val="00E479A7"/>
    <w:rsid w:val="00E5026A"/>
    <w:rsid w:val="00E5034D"/>
    <w:rsid w:val="00E5070A"/>
    <w:rsid w:val="00E52879"/>
    <w:rsid w:val="00E5300F"/>
    <w:rsid w:val="00E54B13"/>
    <w:rsid w:val="00E55735"/>
    <w:rsid w:val="00E55D6D"/>
    <w:rsid w:val="00E56307"/>
    <w:rsid w:val="00E56FB3"/>
    <w:rsid w:val="00E572B4"/>
    <w:rsid w:val="00E5754C"/>
    <w:rsid w:val="00E600DB"/>
    <w:rsid w:val="00E604DC"/>
    <w:rsid w:val="00E60676"/>
    <w:rsid w:val="00E614A0"/>
    <w:rsid w:val="00E6255B"/>
    <w:rsid w:val="00E628B0"/>
    <w:rsid w:val="00E64967"/>
    <w:rsid w:val="00E653FE"/>
    <w:rsid w:val="00E65622"/>
    <w:rsid w:val="00E65767"/>
    <w:rsid w:val="00E65B19"/>
    <w:rsid w:val="00E662BE"/>
    <w:rsid w:val="00E67298"/>
    <w:rsid w:val="00E67AEA"/>
    <w:rsid w:val="00E67E95"/>
    <w:rsid w:val="00E7070F"/>
    <w:rsid w:val="00E7076F"/>
    <w:rsid w:val="00E71663"/>
    <w:rsid w:val="00E71810"/>
    <w:rsid w:val="00E71BF2"/>
    <w:rsid w:val="00E72443"/>
    <w:rsid w:val="00E74131"/>
    <w:rsid w:val="00E74197"/>
    <w:rsid w:val="00E74608"/>
    <w:rsid w:val="00E74F18"/>
    <w:rsid w:val="00E7570F"/>
    <w:rsid w:val="00E760B8"/>
    <w:rsid w:val="00E7657B"/>
    <w:rsid w:val="00E7661F"/>
    <w:rsid w:val="00E768A1"/>
    <w:rsid w:val="00E76E81"/>
    <w:rsid w:val="00E777CF"/>
    <w:rsid w:val="00E80C27"/>
    <w:rsid w:val="00E81D24"/>
    <w:rsid w:val="00E81FB8"/>
    <w:rsid w:val="00E825D2"/>
    <w:rsid w:val="00E82B39"/>
    <w:rsid w:val="00E82EC4"/>
    <w:rsid w:val="00E836DF"/>
    <w:rsid w:val="00E83A55"/>
    <w:rsid w:val="00E83ACD"/>
    <w:rsid w:val="00E83C95"/>
    <w:rsid w:val="00E840A7"/>
    <w:rsid w:val="00E852BB"/>
    <w:rsid w:val="00E85314"/>
    <w:rsid w:val="00E86E2D"/>
    <w:rsid w:val="00E8724A"/>
    <w:rsid w:val="00E8724F"/>
    <w:rsid w:val="00E87D90"/>
    <w:rsid w:val="00E90439"/>
    <w:rsid w:val="00E906AC"/>
    <w:rsid w:val="00E909A3"/>
    <w:rsid w:val="00E917CC"/>
    <w:rsid w:val="00E92A4A"/>
    <w:rsid w:val="00E92B21"/>
    <w:rsid w:val="00E9316E"/>
    <w:rsid w:val="00E93281"/>
    <w:rsid w:val="00E934CC"/>
    <w:rsid w:val="00E945EF"/>
    <w:rsid w:val="00E95B80"/>
    <w:rsid w:val="00E95FD3"/>
    <w:rsid w:val="00E96F95"/>
    <w:rsid w:val="00E9793C"/>
    <w:rsid w:val="00EA00F8"/>
    <w:rsid w:val="00EA1815"/>
    <w:rsid w:val="00EA1FE0"/>
    <w:rsid w:val="00EA298F"/>
    <w:rsid w:val="00EA2D8A"/>
    <w:rsid w:val="00EA3EDA"/>
    <w:rsid w:val="00EA4C17"/>
    <w:rsid w:val="00EA5010"/>
    <w:rsid w:val="00EA60B9"/>
    <w:rsid w:val="00EA6CE1"/>
    <w:rsid w:val="00EA7E63"/>
    <w:rsid w:val="00EB10A8"/>
    <w:rsid w:val="00EB1536"/>
    <w:rsid w:val="00EB224B"/>
    <w:rsid w:val="00EB23E8"/>
    <w:rsid w:val="00EB39D5"/>
    <w:rsid w:val="00EB4502"/>
    <w:rsid w:val="00EB4E87"/>
    <w:rsid w:val="00EB4FB6"/>
    <w:rsid w:val="00EB577D"/>
    <w:rsid w:val="00EB5807"/>
    <w:rsid w:val="00EB6A16"/>
    <w:rsid w:val="00EB6B03"/>
    <w:rsid w:val="00EB7513"/>
    <w:rsid w:val="00EB77F7"/>
    <w:rsid w:val="00EC09AE"/>
    <w:rsid w:val="00EC1209"/>
    <w:rsid w:val="00EC15EE"/>
    <w:rsid w:val="00EC1C02"/>
    <w:rsid w:val="00EC1D3C"/>
    <w:rsid w:val="00EC261F"/>
    <w:rsid w:val="00EC30A7"/>
    <w:rsid w:val="00EC32F6"/>
    <w:rsid w:val="00EC3396"/>
    <w:rsid w:val="00EC3AA6"/>
    <w:rsid w:val="00EC42E7"/>
    <w:rsid w:val="00EC548C"/>
    <w:rsid w:val="00EC588F"/>
    <w:rsid w:val="00EC5C4E"/>
    <w:rsid w:val="00EC7271"/>
    <w:rsid w:val="00EC766F"/>
    <w:rsid w:val="00EC7A7D"/>
    <w:rsid w:val="00ED0D5D"/>
    <w:rsid w:val="00ED14E7"/>
    <w:rsid w:val="00ED1563"/>
    <w:rsid w:val="00ED1957"/>
    <w:rsid w:val="00ED1D0C"/>
    <w:rsid w:val="00ED23FB"/>
    <w:rsid w:val="00ED2418"/>
    <w:rsid w:val="00ED243D"/>
    <w:rsid w:val="00ED268C"/>
    <w:rsid w:val="00ED285A"/>
    <w:rsid w:val="00ED39F7"/>
    <w:rsid w:val="00ED3D2C"/>
    <w:rsid w:val="00ED5234"/>
    <w:rsid w:val="00ED5FAA"/>
    <w:rsid w:val="00ED5FB0"/>
    <w:rsid w:val="00ED6C49"/>
    <w:rsid w:val="00ED6CC5"/>
    <w:rsid w:val="00ED785D"/>
    <w:rsid w:val="00ED7CD9"/>
    <w:rsid w:val="00ED7DD3"/>
    <w:rsid w:val="00EE0505"/>
    <w:rsid w:val="00EE10B7"/>
    <w:rsid w:val="00EE112E"/>
    <w:rsid w:val="00EE2A76"/>
    <w:rsid w:val="00EE2B66"/>
    <w:rsid w:val="00EE2C4A"/>
    <w:rsid w:val="00EE2EB6"/>
    <w:rsid w:val="00EE456A"/>
    <w:rsid w:val="00EE4FDF"/>
    <w:rsid w:val="00EE5065"/>
    <w:rsid w:val="00EE544D"/>
    <w:rsid w:val="00EE6EDB"/>
    <w:rsid w:val="00EE7194"/>
    <w:rsid w:val="00EE7B7C"/>
    <w:rsid w:val="00EE7FDE"/>
    <w:rsid w:val="00EF2468"/>
    <w:rsid w:val="00EF2B98"/>
    <w:rsid w:val="00EF4585"/>
    <w:rsid w:val="00EF4988"/>
    <w:rsid w:val="00EF549E"/>
    <w:rsid w:val="00EF5F22"/>
    <w:rsid w:val="00EF6030"/>
    <w:rsid w:val="00EF60B2"/>
    <w:rsid w:val="00EF7E48"/>
    <w:rsid w:val="00F00356"/>
    <w:rsid w:val="00F014B7"/>
    <w:rsid w:val="00F01A21"/>
    <w:rsid w:val="00F01FDC"/>
    <w:rsid w:val="00F02217"/>
    <w:rsid w:val="00F02534"/>
    <w:rsid w:val="00F0275B"/>
    <w:rsid w:val="00F03275"/>
    <w:rsid w:val="00F03655"/>
    <w:rsid w:val="00F03700"/>
    <w:rsid w:val="00F04436"/>
    <w:rsid w:val="00F06B68"/>
    <w:rsid w:val="00F06CDB"/>
    <w:rsid w:val="00F06E6A"/>
    <w:rsid w:val="00F07B50"/>
    <w:rsid w:val="00F111E6"/>
    <w:rsid w:val="00F11F85"/>
    <w:rsid w:val="00F12138"/>
    <w:rsid w:val="00F12E46"/>
    <w:rsid w:val="00F13D7B"/>
    <w:rsid w:val="00F1461F"/>
    <w:rsid w:val="00F14946"/>
    <w:rsid w:val="00F14F27"/>
    <w:rsid w:val="00F15643"/>
    <w:rsid w:val="00F16F79"/>
    <w:rsid w:val="00F17DAF"/>
    <w:rsid w:val="00F20872"/>
    <w:rsid w:val="00F20B6D"/>
    <w:rsid w:val="00F21232"/>
    <w:rsid w:val="00F21A60"/>
    <w:rsid w:val="00F2287C"/>
    <w:rsid w:val="00F22E6A"/>
    <w:rsid w:val="00F234C6"/>
    <w:rsid w:val="00F24760"/>
    <w:rsid w:val="00F2485E"/>
    <w:rsid w:val="00F24C7A"/>
    <w:rsid w:val="00F25E93"/>
    <w:rsid w:val="00F261B6"/>
    <w:rsid w:val="00F26405"/>
    <w:rsid w:val="00F264AA"/>
    <w:rsid w:val="00F265B7"/>
    <w:rsid w:val="00F26B7D"/>
    <w:rsid w:val="00F2724D"/>
    <w:rsid w:val="00F27264"/>
    <w:rsid w:val="00F27752"/>
    <w:rsid w:val="00F30E0A"/>
    <w:rsid w:val="00F3224A"/>
    <w:rsid w:val="00F32841"/>
    <w:rsid w:val="00F32C9F"/>
    <w:rsid w:val="00F32CD6"/>
    <w:rsid w:val="00F32DDD"/>
    <w:rsid w:val="00F333AB"/>
    <w:rsid w:val="00F35BB5"/>
    <w:rsid w:val="00F36DA3"/>
    <w:rsid w:val="00F36EAC"/>
    <w:rsid w:val="00F37DCD"/>
    <w:rsid w:val="00F402F3"/>
    <w:rsid w:val="00F40EE8"/>
    <w:rsid w:val="00F41442"/>
    <w:rsid w:val="00F43721"/>
    <w:rsid w:val="00F43E7C"/>
    <w:rsid w:val="00F43FC9"/>
    <w:rsid w:val="00F4421B"/>
    <w:rsid w:val="00F442A4"/>
    <w:rsid w:val="00F46801"/>
    <w:rsid w:val="00F468FD"/>
    <w:rsid w:val="00F47159"/>
    <w:rsid w:val="00F50D36"/>
    <w:rsid w:val="00F51835"/>
    <w:rsid w:val="00F51919"/>
    <w:rsid w:val="00F5279F"/>
    <w:rsid w:val="00F52E0D"/>
    <w:rsid w:val="00F53036"/>
    <w:rsid w:val="00F53211"/>
    <w:rsid w:val="00F53C69"/>
    <w:rsid w:val="00F53F39"/>
    <w:rsid w:val="00F54350"/>
    <w:rsid w:val="00F54362"/>
    <w:rsid w:val="00F54957"/>
    <w:rsid w:val="00F556C7"/>
    <w:rsid w:val="00F569EF"/>
    <w:rsid w:val="00F56AAD"/>
    <w:rsid w:val="00F601B7"/>
    <w:rsid w:val="00F6171C"/>
    <w:rsid w:val="00F6347A"/>
    <w:rsid w:val="00F63888"/>
    <w:rsid w:val="00F639D1"/>
    <w:rsid w:val="00F644A1"/>
    <w:rsid w:val="00F64DA7"/>
    <w:rsid w:val="00F64E8F"/>
    <w:rsid w:val="00F65ADD"/>
    <w:rsid w:val="00F66277"/>
    <w:rsid w:val="00F66949"/>
    <w:rsid w:val="00F66E9A"/>
    <w:rsid w:val="00F67E66"/>
    <w:rsid w:val="00F71892"/>
    <w:rsid w:val="00F72814"/>
    <w:rsid w:val="00F732E9"/>
    <w:rsid w:val="00F73827"/>
    <w:rsid w:val="00F74478"/>
    <w:rsid w:val="00F77EA9"/>
    <w:rsid w:val="00F80938"/>
    <w:rsid w:val="00F80B5D"/>
    <w:rsid w:val="00F80C10"/>
    <w:rsid w:val="00F80FC1"/>
    <w:rsid w:val="00F81EA3"/>
    <w:rsid w:val="00F829AD"/>
    <w:rsid w:val="00F82EC9"/>
    <w:rsid w:val="00F82FA5"/>
    <w:rsid w:val="00F83207"/>
    <w:rsid w:val="00F8386B"/>
    <w:rsid w:val="00F8396D"/>
    <w:rsid w:val="00F83B48"/>
    <w:rsid w:val="00F84181"/>
    <w:rsid w:val="00F84DC4"/>
    <w:rsid w:val="00F852F5"/>
    <w:rsid w:val="00F85303"/>
    <w:rsid w:val="00F85E4A"/>
    <w:rsid w:val="00F8656A"/>
    <w:rsid w:val="00F868B3"/>
    <w:rsid w:val="00F86D70"/>
    <w:rsid w:val="00F871C9"/>
    <w:rsid w:val="00F90BD8"/>
    <w:rsid w:val="00F90CFE"/>
    <w:rsid w:val="00F91580"/>
    <w:rsid w:val="00F92B4E"/>
    <w:rsid w:val="00F9336E"/>
    <w:rsid w:val="00F93737"/>
    <w:rsid w:val="00F93B11"/>
    <w:rsid w:val="00F940BB"/>
    <w:rsid w:val="00F94F5C"/>
    <w:rsid w:val="00F95A8A"/>
    <w:rsid w:val="00F9653F"/>
    <w:rsid w:val="00F9797A"/>
    <w:rsid w:val="00FA13F8"/>
    <w:rsid w:val="00FA1997"/>
    <w:rsid w:val="00FA1AA6"/>
    <w:rsid w:val="00FA23F8"/>
    <w:rsid w:val="00FA2964"/>
    <w:rsid w:val="00FA2DE4"/>
    <w:rsid w:val="00FA47BA"/>
    <w:rsid w:val="00FA49FB"/>
    <w:rsid w:val="00FA4B21"/>
    <w:rsid w:val="00FA5A1F"/>
    <w:rsid w:val="00FA5AB0"/>
    <w:rsid w:val="00FA5B6C"/>
    <w:rsid w:val="00FA5FC4"/>
    <w:rsid w:val="00FA6291"/>
    <w:rsid w:val="00FA677C"/>
    <w:rsid w:val="00FB10D1"/>
    <w:rsid w:val="00FB14A1"/>
    <w:rsid w:val="00FB2D8D"/>
    <w:rsid w:val="00FB4624"/>
    <w:rsid w:val="00FB637B"/>
    <w:rsid w:val="00FB6493"/>
    <w:rsid w:val="00FB7D22"/>
    <w:rsid w:val="00FC0F9D"/>
    <w:rsid w:val="00FC250D"/>
    <w:rsid w:val="00FC2D5C"/>
    <w:rsid w:val="00FC39F1"/>
    <w:rsid w:val="00FC495E"/>
    <w:rsid w:val="00FC4978"/>
    <w:rsid w:val="00FC65C2"/>
    <w:rsid w:val="00FC69B8"/>
    <w:rsid w:val="00FC6E46"/>
    <w:rsid w:val="00FC72A4"/>
    <w:rsid w:val="00FC7A14"/>
    <w:rsid w:val="00FC7CE9"/>
    <w:rsid w:val="00FD04FD"/>
    <w:rsid w:val="00FD26A8"/>
    <w:rsid w:val="00FD3424"/>
    <w:rsid w:val="00FD3D94"/>
    <w:rsid w:val="00FD4E78"/>
    <w:rsid w:val="00FD6CF5"/>
    <w:rsid w:val="00FD7336"/>
    <w:rsid w:val="00FE1386"/>
    <w:rsid w:val="00FE165E"/>
    <w:rsid w:val="00FE1896"/>
    <w:rsid w:val="00FE21B6"/>
    <w:rsid w:val="00FE2B3E"/>
    <w:rsid w:val="00FE325A"/>
    <w:rsid w:val="00FE36DA"/>
    <w:rsid w:val="00FE3AF4"/>
    <w:rsid w:val="00FE4754"/>
    <w:rsid w:val="00FE6679"/>
    <w:rsid w:val="00FE6B92"/>
    <w:rsid w:val="00FF0753"/>
    <w:rsid w:val="00FF0F10"/>
    <w:rsid w:val="00FF148C"/>
    <w:rsid w:val="00FF24B7"/>
    <w:rsid w:val="00FF2707"/>
    <w:rsid w:val="00FF2B3E"/>
    <w:rsid w:val="00FF35E2"/>
    <w:rsid w:val="00FF3C00"/>
    <w:rsid w:val="00FF4C94"/>
    <w:rsid w:val="00FF55E2"/>
    <w:rsid w:val="00FF6C6A"/>
    <w:rsid w:val="00FF6CA8"/>
    <w:rsid w:val="00FF6F88"/>
    <w:rsid w:val="018C3007"/>
    <w:rsid w:val="097A975F"/>
    <w:rsid w:val="0A089EE5"/>
    <w:rsid w:val="1563B945"/>
    <w:rsid w:val="370E9ACB"/>
    <w:rsid w:val="45FF91F4"/>
    <w:rsid w:val="4803924C"/>
    <w:rsid w:val="4910EF86"/>
    <w:rsid w:val="4F55F181"/>
    <w:rsid w:val="5B94C1F2"/>
    <w:rsid w:val="78FEB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F43C7B"/>
  <w15:docId w15:val="{8B8EA3D1-6EEA-B343-AF19-622A09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ajorHAnsi"/>
        <w:color w:val="1E156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11" w:semiHidden="1" w:unhideWhenUsed="1" w:qFormat="1"/>
    <w:lsdException w:name="List Bullet 3" w:semiHidden="1" w:unhideWhenUsed="1"/>
    <w:lsdException w:name="List Bullet 4" w:uiPriority="0" w:semiHidden="1" w:unhideWhenUsed="1"/>
    <w:lsdException w:name="List Bullet 5" w:uiPriority="0" w:semiHidden="1" w:unhideWhenUsed="1"/>
    <w:lsdException w:name="List Number 2" w:uiPriority="10" w:semiHidden="1" w:unhideWhenUsed="1" w:qFormat="1"/>
    <w:lsdException w:name="List Number 3" w:uiPriority="10" w:semiHidden="1" w:unhideWhenUsed="1" w:qFormat="1"/>
    <w:lsdException w:name="List Number 4" w:semiHidden="1" w:unhideWhenUsed="1"/>
    <w:lsdException w:name="List Number 5" w:uiPriority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5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uiPriority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6"/>
    <w:qFormat/>
    <w:rsid w:val="00F54350"/>
    <w:pPr>
      <w:spacing w:after="0" w:line="240" w:lineRule="auto"/>
    </w:pPr>
    <w:rPr>
      <w:lang w:val="sv-SE"/>
    </w:rPr>
  </w:style>
  <w:style w:type="paragraph" w:styleId="Heading1">
    <w:name w:val="heading 1"/>
    <w:aliases w:val="Heading 1 (IN TOC)"/>
    <w:basedOn w:val="Normal"/>
    <w:next w:val="BodyText"/>
    <w:link w:val="Heading1Char"/>
    <w:uiPriority w:val="9"/>
    <w:qFormat/>
    <w:rsid w:val="00ED0D5D"/>
    <w:pPr>
      <w:keepNext/>
      <w:keepLines/>
      <w:numPr>
        <w:numId w:val="6"/>
      </w:numPr>
      <w:spacing w:after="200"/>
      <w:outlineLvl w:val="0"/>
    </w:pPr>
    <w:rPr>
      <w:rFonts w:asciiTheme="majorHAnsi" w:hAnsiTheme="majorHAnsi" w:eastAsiaTheme="majorEastAsia"/>
      <w:b/>
      <w:bCs/>
      <w:caps/>
      <w:szCs w:val="28"/>
    </w:rPr>
  </w:style>
  <w:style w:type="paragraph" w:styleId="Heading2">
    <w:name w:val="heading 2"/>
    <w:aliases w:val="Heading 2 NOT TOC"/>
    <w:basedOn w:val="Normal"/>
    <w:next w:val="BodyText"/>
    <w:link w:val="Heading2Char"/>
    <w:uiPriority w:val="99"/>
    <w:qFormat/>
    <w:rsid w:val="00ED0D5D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hAnsiTheme="majorHAnsi" w:eastAsiaTheme="majorEastAsia" w:cstheme="majorBidi"/>
      <w:b/>
      <w:bCs/>
      <w:szCs w:val="26"/>
    </w:rPr>
  </w:style>
  <w:style w:type="paragraph" w:styleId="Heading3">
    <w:name w:val="heading 3"/>
    <w:aliases w:val="Heading 3 [Ctrl+3]"/>
    <w:basedOn w:val="Normal"/>
    <w:next w:val="BodyText"/>
    <w:link w:val="Heading3Char"/>
    <w:uiPriority w:val="9"/>
    <w:qFormat/>
    <w:rsid w:val="00ED0D5D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hAnsiTheme="majorHAnsi" w:eastAsiaTheme="majorEastAsia" w:cstheme="majorBidi"/>
      <w:bCs/>
    </w:rPr>
  </w:style>
  <w:style w:type="paragraph" w:styleId="Heading4">
    <w:name w:val="heading 4"/>
    <w:aliases w:val="Heading 4 [Ctrl+4]"/>
    <w:basedOn w:val="Normal"/>
    <w:next w:val="BodyText"/>
    <w:link w:val="Heading4Char"/>
    <w:qFormat/>
    <w:rsid w:val="00ED0D5D"/>
    <w:pPr>
      <w:keepNext/>
      <w:keepLines/>
      <w:numPr>
        <w:ilvl w:val="3"/>
        <w:numId w:val="6"/>
      </w:numPr>
      <w:spacing w:after="200"/>
      <w:outlineLvl w:val="3"/>
    </w:pPr>
    <w:rPr>
      <w:rFonts w:asciiTheme="majorHAnsi" w:hAnsiTheme="majorHAnsi" w:eastAsiaTheme="majorEastAsia" w:cstheme="majorBidi"/>
      <w:bCs/>
      <w:iCs/>
    </w:rPr>
  </w:style>
  <w:style w:type="paragraph" w:styleId="Heading5">
    <w:name w:val="heading 5"/>
    <w:aliases w:val="Heading 5 [Ctrl+5]"/>
    <w:basedOn w:val="Normal"/>
    <w:next w:val="BodyText"/>
    <w:link w:val="Heading5Char"/>
    <w:qFormat/>
    <w:rsid w:val="00ED0D5D"/>
    <w:pPr>
      <w:keepNext/>
      <w:keepLines/>
      <w:numPr>
        <w:ilvl w:val="4"/>
        <w:numId w:val="6"/>
      </w:numPr>
      <w:spacing w:after="200"/>
      <w:outlineLvl w:val="4"/>
    </w:pPr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BodyText"/>
    <w:link w:val="Heading6Char"/>
    <w:qFormat/>
    <w:rsid w:val="00ED0D5D"/>
    <w:pPr>
      <w:keepNext/>
      <w:keepLines/>
      <w:numPr>
        <w:ilvl w:val="5"/>
        <w:numId w:val="6"/>
      </w:numPr>
      <w:spacing w:after="200"/>
      <w:outlineLvl w:val="5"/>
    </w:pPr>
    <w:rPr>
      <w:rFonts w:asciiTheme="majorHAnsi" w:hAnsiTheme="majorHAnsi"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qFormat/>
    <w:rsid w:val="00ED0D5D"/>
    <w:pPr>
      <w:keepNext/>
      <w:keepLines/>
      <w:numPr>
        <w:ilvl w:val="6"/>
        <w:numId w:val="6"/>
      </w:numPr>
      <w:spacing w:after="200"/>
      <w:outlineLvl w:val="6"/>
    </w:pPr>
    <w:rPr>
      <w:rFonts w:asciiTheme="majorHAnsi" w:hAnsiTheme="majorHAnsi"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qFormat/>
    <w:rsid w:val="00ED0D5D"/>
    <w:pPr>
      <w:keepNext/>
      <w:keepLines/>
      <w:spacing w:after="200"/>
      <w:outlineLvl w:val="7"/>
    </w:pPr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BodyText"/>
    <w:link w:val="Heading9Char"/>
    <w:qFormat/>
    <w:rsid w:val="00ED0D5D"/>
    <w:pPr>
      <w:keepNext/>
      <w:keepLines/>
      <w:spacing w:after="200"/>
      <w:outlineLvl w:val="8"/>
    </w:pPr>
    <w:rPr>
      <w:rFonts w:asciiTheme="majorHAnsi" w:hAnsiTheme="majorHAnsi" w:eastAsiaTheme="majorEastAsia" w:cstheme="majorBidi"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Aakkosellinenluettelo" w:customStyle="1">
    <w:name w:val="Aakkosellinen luettelo"/>
    <w:uiPriority w:val="99"/>
    <w:rsid w:val="00ED0D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D0D5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07E35"/>
    <w:rPr>
      <w:rFonts w:ascii="Tahoma" w:hAnsi="Tahoma" w:cs="Tahoma"/>
      <w:sz w:val="16"/>
      <w:szCs w:val="16"/>
      <w:lang w:val="fi-FI"/>
    </w:rPr>
  </w:style>
  <w:style w:type="paragraph" w:styleId="BodyText">
    <w:name w:val="Body Text"/>
    <w:basedOn w:val="Normal"/>
    <w:link w:val="BodyTextChar"/>
    <w:uiPriority w:val="5"/>
    <w:qFormat/>
    <w:rsid w:val="00ED0D5D"/>
    <w:pPr>
      <w:ind w:left="1304"/>
    </w:pPr>
  </w:style>
  <w:style w:type="character" w:styleId="BodyTextChar" w:customStyle="1">
    <w:name w:val="Body Text Char"/>
    <w:basedOn w:val="DefaultParagraphFont"/>
    <w:link w:val="BodyText"/>
    <w:uiPriority w:val="5"/>
    <w:rsid w:val="00007E35"/>
    <w:rPr>
      <w:rFonts w:cstheme="minorHAnsi"/>
      <w:sz w:val="20"/>
      <w:szCs w:val="20"/>
      <w:lang w:val="fi-FI"/>
    </w:rPr>
  </w:style>
  <w:style w:type="numbering" w:styleId="Bulletlist" w:customStyle="1">
    <w:name w:val="Bullet list"/>
    <w:uiPriority w:val="99"/>
    <w:rsid w:val="00ED0D5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1A46F2"/>
    <w:rPr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1A46F2"/>
    <w:rPr>
      <w:sz w:val="16"/>
    </w:rPr>
  </w:style>
  <w:style w:type="paragraph" w:styleId="Header">
    <w:name w:val="header"/>
    <w:basedOn w:val="Normal"/>
    <w:link w:val="HeaderChar"/>
    <w:rsid w:val="001A46F2"/>
    <w:rPr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1A46F2"/>
    <w:rPr>
      <w:sz w:val="16"/>
    </w:rPr>
  </w:style>
  <w:style w:type="character" w:styleId="Heading1Char" w:customStyle="1">
    <w:name w:val="Heading 1 Char"/>
    <w:aliases w:val="Heading 1 (IN TOC) Char"/>
    <w:basedOn w:val="DefaultParagraphFont"/>
    <w:link w:val="Heading1"/>
    <w:uiPriority w:val="9"/>
    <w:rsid w:val="007818B0"/>
    <w:rPr>
      <w:rFonts w:asciiTheme="majorHAnsi" w:hAnsiTheme="majorHAnsi" w:eastAsiaTheme="majorEastAsia" w:cstheme="majorHAnsi"/>
      <w:b/>
      <w:bCs/>
      <w:caps/>
      <w:sz w:val="24"/>
      <w:szCs w:val="28"/>
      <w:lang w:val="fi-FI" w:eastAsia="fi-FI"/>
    </w:rPr>
  </w:style>
  <w:style w:type="character" w:styleId="Heading2Char" w:customStyle="1">
    <w:name w:val="Heading 2 Char"/>
    <w:aliases w:val="Heading 2 NOT TOC Char"/>
    <w:basedOn w:val="DefaultParagraphFont"/>
    <w:link w:val="Heading2"/>
    <w:uiPriority w:val="99"/>
    <w:rsid w:val="00007E35"/>
    <w:rPr>
      <w:rFonts w:asciiTheme="majorHAnsi" w:hAnsiTheme="majorHAnsi" w:eastAsiaTheme="majorEastAsia" w:cstheme="majorBidi"/>
      <w:b/>
      <w:bCs/>
      <w:sz w:val="24"/>
      <w:szCs w:val="26"/>
      <w:lang w:val="fi-FI" w:eastAsia="fi-FI"/>
    </w:rPr>
  </w:style>
  <w:style w:type="character" w:styleId="Heading3Char" w:customStyle="1">
    <w:name w:val="Heading 3 Char"/>
    <w:aliases w:val="Heading 3 [Ctrl+3] Char"/>
    <w:basedOn w:val="DefaultParagraphFont"/>
    <w:link w:val="Heading3"/>
    <w:uiPriority w:val="9"/>
    <w:rsid w:val="00007E35"/>
    <w:rPr>
      <w:rFonts w:asciiTheme="majorHAnsi" w:hAnsiTheme="majorHAnsi" w:eastAsiaTheme="majorEastAsia" w:cstheme="majorBidi"/>
      <w:bCs/>
      <w:sz w:val="24"/>
      <w:szCs w:val="24"/>
      <w:lang w:val="fi-FI" w:eastAsia="fi-FI"/>
    </w:rPr>
  </w:style>
  <w:style w:type="character" w:styleId="Heading4Char" w:customStyle="1">
    <w:name w:val="Heading 4 Char"/>
    <w:aliases w:val="Heading 4 [Ctrl+4] Char"/>
    <w:basedOn w:val="DefaultParagraphFont"/>
    <w:link w:val="Heading4"/>
    <w:rsid w:val="00007E35"/>
    <w:rPr>
      <w:rFonts w:asciiTheme="majorHAnsi" w:hAnsiTheme="majorHAnsi" w:eastAsiaTheme="majorEastAsia" w:cstheme="majorBidi"/>
      <w:bCs/>
      <w:iCs/>
      <w:sz w:val="24"/>
      <w:szCs w:val="24"/>
      <w:lang w:val="fi-FI" w:eastAsia="fi-FI"/>
    </w:rPr>
  </w:style>
  <w:style w:type="character" w:styleId="Heading5Char" w:customStyle="1">
    <w:name w:val="Heading 5 Char"/>
    <w:aliases w:val="Heading 5 [Ctrl+5] Char"/>
    <w:basedOn w:val="DefaultParagraphFont"/>
    <w:link w:val="Heading5"/>
    <w:rsid w:val="00007E35"/>
    <w:rPr>
      <w:rFonts w:asciiTheme="majorHAnsi" w:hAnsiTheme="majorHAnsi" w:eastAsiaTheme="majorEastAsia" w:cstheme="majorBidi"/>
      <w:sz w:val="24"/>
      <w:szCs w:val="24"/>
      <w:lang w:val="fi-FI" w:eastAsia="fi-FI"/>
    </w:rPr>
  </w:style>
  <w:style w:type="character" w:styleId="Heading6Char" w:customStyle="1">
    <w:name w:val="Heading 6 Char"/>
    <w:basedOn w:val="DefaultParagraphFont"/>
    <w:link w:val="Heading6"/>
    <w:rsid w:val="00007E35"/>
    <w:rPr>
      <w:rFonts w:asciiTheme="majorHAnsi" w:hAnsiTheme="majorHAnsi" w:eastAsiaTheme="majorEastAsia" w:cstheme="majorBidi"/>
      <w:iCs/>
      <w:sz w:val="24"/>
      <w:szCs w:val="24"/>
      <w:lang w:val="fi-FI" w:eastAsia="fi-FI"/>
    </w:rPr>
  </w:style>
  <w:style w:type="character" w:styleId="Heading7Char" w:customStyle="1">
    <w:name w:val="Heading 7 Char"/>
    <w:basedOn w:val="DefaultParagraphFont"/>
    <w:link w:val="Heading7"/>
    <w:rsid w:val="00007E35"/>
    <w:rPr>
      <w:rFonts w:asciiTheme="majorHAnsi" w:hAnsiTheme="majorHAnsi" w:eastAsiaTheme="majorEastAsia" w:cstheme="majorBidi"/>
      <w:iCs/>
      <w:sz w:val="24"/>
      <w:szCs w:val="24"/>
      <w:lang w:val="fi-FI" w:eastAsia="fi-FI"/>
    </w:rPr>
  </w:style>
  <w:style w:type="character" w:styleId="Heading8Char" w:customStyle="1">
    <w:name w:val="Heading 8 Char"/>
    <w:basedOn w:val="DefaultParagraphFont"/>
    <w:link w:val="Heading8"/>
    <w:uiPriority w:val="9"/>
    <w:rsid w:val="00007E35"/>
    <w:rPr>
      <w:rFonts w:asciiTheme="majorHAnsi" w:hAnsiTheme="majorHAnsi" w:eastAsiaTheme="majorEastAsia" w:cstheme="majorBidi"/>
      <w:sz w:val="20"/>
      <w:szCs w:val="20"/>
      <w:lang w:val="fi-FI"/>
    </w:rPr>
  </w:style>
  <w:style w:type="character" w:styleId="Heading9Char" w:customStyle="1">
    <w:name w:val="Heading 9 Char"/>
    <w:basedOn w:val="DefaultParagraphFont"/>
    <w:link w:val="Heading9"/>
    <w:uiPriority w:val="9"/>
    <w:rsid w:val="00007E35"/>
    <w:rPr>
      <w:rFonts w:asciiTheme="majorHAnsi" w:hAnsiTheme="majorHAnsi" w:eastAsiaTheme="majorEastAsia" w:cstheme="majorBidi"/>
      <w:i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rsid w:val="00ED0D5D"/>
    <w:rPr>
      <w:color w:val="D7142D" w:themeColor="hyperlink"/>
      <w:u w:val="single"/>
    </w:rPr>
  </w:style>
  <w:style w:type="paragraph" w:styleId="ListBullet">
    <w:name w:val="List Bullet"/>
    <w:basedOn w:val="Normal"/>
    <w:uiPriority w:val="12"/>
    <w:qFormat/>
    <w:rsid w:val="00ED0D5D"/>
    <w:pPr>
      <w:numPr>
        <w:numId w:val="3"/>
      </w:numPr>
      <w:spacing w:after="200"/>
      <w:contextualSpacing/>
    </w:pPr>
  </w:style>
  <w:style w:type="paragraph" w:styleId="ListBullet2">
    <w:name w:val="List Bullet 2"/>
    <w:basedOn w:val="Normal"/>
    <w:uiPriority w:val="11"/>
    <w:qFormat/>
    <w:rsid w:val="00ED0D5D"/>
    <w:pPr>
      <w:numPr>
        <w:numId w:val="4"/>
      </w:numPr>
      <w:spacing w:after="200"/>
      <w:contextualSpacing/>
    </w:pPr>
  </w:style>
  <w:style w:type="paragraph" w:styleId="ListBullet3">
    <w:name w:val="List Bullet 3"/>
    <w:basedOn w:val="Normal"/>
    <w:uiPriority w:val="99"/>
    <w:rsid w:val="00ED0D5D"/>
    <w:pPr>
      <w:contextualSpacing/>
    </w:pPr>
  </w:style>
  <w:style w:type="paragraph" w:styleId="ListNumber">
    <w:name w:val="List Number"/>
    <w:basedOn w:val="Normal"/>
    <w:uiPriority w:val="99"/>
    <w:qFormat/>
    <w:rsid w:val="00ED0D5D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10"/>
    <w:qFormat/>
    <w:rsid w:val="00ED0D5D"/>
    <w:pPr>
      <w:numPr>
        <w:ilvl w:val="7"/>
        <w:numId w:val="6"/>
      </w:numPr>
      <w:contextualSpacing/>
    </w:pPr>
  </w:style>
  <w:style w:type="paragraph" w:styleId="ListNumber3">
    <w:name w:val="List Number 3"/>
    <w:basedOn w:val="Normal"/>
    <w:uiPriority w:val="10"/>
    <w:qFormat/>
    <w:rsid w:val="00ED0D5D"/>
    <w:pPr>
      <w:numPr>
        <w:ilvl w:val="8"/>
        <w:numId w:val="6"/>
      </w:numPr>
      <w:contextualSpacing/>
    </w:pPr>
  </w:style>
  <w:style w:type="table" w:styleId="Noborders" w:customStyle="1">
    <w:name w:val="No borders"/>
    <w:basedOn w:val="TableNormal"/>
    <w:uiPriority w:val="99"/>
    <w:rsid w:val="00ED0D5D"/>
    <w:pPr>
      <w:spacing w:after="0" w:line="240" w:lineRule="auto"/>
    </w:pPr>
    <w:rPr>
      <w:sz w:val="20"/>
      <w:szCs w:val="20"/>
      <w:lang w:val="fi-FI"/>
    </w:rPr>
    <w:tblPr/>
  </w:style>
  <w:style w:type="numbering" w:styleId="Numberlist" w:customStyle="1">
    <w:name w:val="Number list"/>
    <w:uiPriority w:val="99"/>
    <w:rsid w:val="00ED0D5D"/>
    <w:pPr>
      <w:numPr>
        <w:numId w:val="5"/>
      </w:numPr>
    </w:pPr>
  </w:style>
  <w:style w:type="numbering" w:styleId="Numeroidutotsikot" w:customStyle="1">
    <w:name w:val="Numeroidut otsikot"/>
    <w:uiPriority w:val="99"/>
    <w:rsid w:val="00ED0D5D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ED0D5D"/>
    <w:rPr>
      <w:color w:val="auto"/>
    </w:rPr>
  </w:style>
  <w:style w:type="paragraph" w:styleId="Subtitle">
    <w:name w:val="Subtitle"/>
    <w:basedOn w:val="Normal"/>
    <w:next w:val="BodyText"/>
    <w:link w:val="SubtitleChar"/>
    <w:uiPriority w:val="9"/>
    <w:qFormat/>
    <w:rsid w:val="00ED0D5D"/>
    <w:pPr>
      <w:keepNext/>
      <w:keepLines/>
      <w:numPr>
        <w:ilvl w:val="1"/>
      </w:numPr>
      <w:spacing w:after="200"/>
      <w:contextualSpacing/>
    </w:pPr>
    <w:rPr>
      <w:rFonts w:asciiTheme="majorHAnsi" w:hAnsiTheme="majorHAnsi" w:eastAsiaTheme="majorEastAsia"/>
      <w:b/>
      <w:iCs/>
      <w:caps/>
    </w:rPr>
  </w:style>
  <w:style w:type="character" w:styleId="SubtitleChar" w:customStyle="1">
    <w:name w:val="Subtitle Char"/>
    <w:basedOn w:val="DefaultParagraphFont"/>
    <w:link w:val="Subtitle"/>
    <w:uiPriority w:val="9"/>
    <w:rsid w:val="00007E35"/>
    <w:rPr>
      <w:rFonts w:asciiTheme="majorHAnsi" w:hAnsiTheme="majorHAnsi" w:eastAsiaTheme="majorEastAsia" w:cstheme="majorHAnsi"/>
      <w:b/>
      <w:iCs/>
      <w:caps/>
      <w:sz w:val="20"/>
      <w:szCs w:val="24"/>
      <w:lang w:val="fi-FI"/>
    </w:rPr>
  </w:style>
  <w:style w:type="table" w:styleId="TableGrid">
    <w:name w:val="Table Grid"/>
    <w:aliases w:val="Eagle default table,Fraser default table"/>
    <w:basedOn w:val="TableNormal"/>
    <w:uiPriority w:val="39"/>
    <w:rsid w:val="00ED0D5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ED0D5D"/>
    <w:pPr>
      <w:spacing w:after="200"/>
      <w:contextualSpacing/>
    </w:pPr>
    <w:rPr>
      <w:rFonts w:asciiTheme="majorHAnsi" w:hAnsiTheme="majorHAnsi" w:eastAsiaTheme="majorEastAsia"/>
      <w:b/>
      <w:caps/>
      <w:kern w:val="28"/>
      <w:sz w:val="26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07E35"/>
    <w:rPr>
      <w:rFonts w:asciiTheme="majorHAnsi" w:hAnsiTheme="majorHAnsi" w:eastAsiaTheme="majorEastAsia" w:cstheme="majorHAnsi"/>
      <w:b/>
      <w:caps/>
      <w:kern w:val="28"/>
      <w:sz w:val="26"/>
      <w:szCs w:val="52"/>
      <w:lang w:val="fi-FI"/>
    </w:rPr>
  </w:style>
  <w:style w:type="paragraph" w:styleId="TOC1">
    <w:name w:val="toc 1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425" w:hanging="425"/>
    </w:pPr>
    <w:rPr>
      <w:caps/>
    </w:rPr>
  </w:style>
  <w:style w:type="paragraph" w:styleId="TOC2">
    <w:name w:val="toc 2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878" w:hanging="680"/>
    </w:pPr>
  </w:style>
  <w:style w:type="paragraph" w:styleId="TOC4">
    <w:name w:val="toc 4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624"/>
    </w:pPr>
  </w:style>
  <w:style w:type="paragraph" w:styleId="TOCHeading">
    <w:name w:val="TOC Heading"/>
    <w:next w:val="Normal"/>
    <w:uiPriority w:val="39"/>
    <w:qFormat/>
    <w:rsid w:val="00ED0D5D"/>
    <w:pPr>
      <w:spacing w:line="240" w:lineRule="auto"/>
    </w:pPr>
    <w:rPr>
      <w:rFonts w:asciiTheme="majorHAnsi" w:hAnsiTheme="majorHAnsi" w:eastAsiaTheme="majorEastAsia"/>
      <w:b/>
      <w:bCs/>
      <w:caps/>
      <w:szCs w:val="28"/>
      <w:lang w:val="fi-FI"/>
    </w:rPr>
  </w:style>
  <w:style w:type="paragraph" w:styleId="borNormal" w:customStyle="1">
    <w:name w:val="bor_Normal"/>
    <w:basedOn w:val="Normal"/>
    <w:qFormat/>
    <w:rsid w:val="001A46F2"/>
  </w:style>
  <w:style w:type="paragraph" w:styleId="borBodyText" w:customStyle="1">
    <w:name w:val="bor_Body Text"/>
    <w:basedOn w:val="borNormal"/>
    <w:qFormat/>
    <w:rsid w:val="00A05AD5"/>
    <w:pPr>
      <w:spacing w:after="200"/>
      <w:ind w:left="1304"/>
      <w:jc w:val="both"/>
    </w:pPr>
  </w:style>
  <w:style w:type="paragraph" w:styleId="borHeading1" w:customStyle="1">
    <w:name w:val="bor_Heading 1"/>
    <w:basedOn w:val="borNormal"/>
    <w:next w:val="borBodyText"/>
    <w:qFormat/>
    <w:rsid w:val="00A05AD5"/>
    <w:pPr>
      <w:keepNext/>
      <w:keepLines/>
      <w:numPr>
        <w:numId w:val="7"/>
      </w:numPr>
      <w:spacing w:before="200" w:after="200"/>
      <w:jc w:val="both"/>
      <w:outlineLvl w:val="0"/>
    </w:pPr>
    <w:rPr>
      <w:b/>
      <w:caps/>
    </w:rPr>
  </w:style>
  <w:style w:type="paragraph" w:styleId="borHeading2" w:customStyle="1">
    <w:name w:val="bor_Heading 2"/>
    <w:basedOn w:val="borNormal"/>
    <w:next w:val="borBodyText"/>
    <w:qFormat/>
    <w:rsid w:val="00A05AD5"/>
    <w:pPr>
      <w:keepNext/>
      <w:keepLines/>
      <w:numPr>
        <w:ilvl w:val="1"/>
        <w:numId w:val="7"/>
      </w:numPr>
      <w:spacing w:before="200" w:after="200"/>
      <w:jc w:val="both"/>
      <w:outlineLvl w:val="1"/>
    </w:pPr>
    <w:rPr>
      <w:b/>
    </w:rPr>
  </w:style>
  <w:style w:type="paragraph" w:styleId="borHeading3" w:customStyle="1">
    <w:name w:val="bor_Heading 3"/>
    <w:basedOn w:val="borNormal"/>
    <w:next w:val="borBodyText"/>
    <w:qFormat/>
    <w:rsid w:val="00A05AD5"/>
    <w:pPr>
      <w:keepNext/>
      <w:keepLines/>
      <w:numPr>
        <w:ilvl w:val="2"/>
        <w:numId w:val="7"/>
      </w:numPr>
      <w:spacing w:before="200" w:after="200"/>
      <w:jc w:val="both"/>
      <w:outlineLvl w:val="2"/>
    </w:pPr>
  </w:style>
  <w:style w:type="paragraph" w:styleId="borHeading4" w:customStyle="1">
    <w:name w:val="bor_Heading 4"/>
    <w:basedOn w:val="borNormal"/>
    <w:next w:val="borBodyText"/>
    <w:qFormat/>
    <w:rsid w:val="00A05AD5"/>
    <w:pPr>
      <w:keepNext/>
      <w:keepLines/>
      <w:numPr>
        <w:ilvl w:val="3"/>
        <w:numId w:val="7"/>
      </w:numPr>
      <w:spacing w:before="200" w:after="200"/>
      <w:jc w:val="both"/>
      <w:outlineLvl w:val="3"/>
    </w:pPr>
    <w:rPr>
      <w:i/>
    </w:rPr>
  </w:style>
  <w:style w:type="paragraph" w:styleId="borTextLevel2" w:customStyle="1">
    <w:name w:val="bor_Text Level 2"/>
    <w:basedOn w:val="borNormal"/>
    <w:qFormat/>
    <w:rsid w:val="00A05AD5"/>
    <w:pPr>
      <w:numPr>
        <w:ilvl w:val="4"/>
        <w:numId w:val="7"/>
      </w:numPr>
      <w:spacing w:after="200"/>
      <w:jc w:val="both"/>
    </w:pPr>
  </w:style>
  <w:style w:type="paragraph" w:styleId="borTextLevel3" w:customStyle="1">
    <w:name w:val="bor_Text Level 3"/>
    <w:basedOn w:val="borNormal"/>
    <w:qFormat/>
    <w:rsid w:val="00A05AD5"/>
    <w:pPr>
      <w:numPr>
        <w:ilvl w:val="5"/>
        <w:numId w:val="7"/>
      </w:numPr>
      <w:spacing w:after="200"/>
      <w:jc w:val="both"/>
    </w:pPr>
  </w:style>
  <w:style w:type="paragraph" w:styleId="borTextLevel4" w:customStyle="1">
    <w:name w:val="bor_Text Level 4"/>
    <w:basedOn w:val="borNormal"/>
    <w:qFormat/>
    <w:rsid w:val="00A05AD5"/>
    <w:pPr>
      <w:numPr>
        <w:ilvl w:val="6"/>
        <w:numId w:val="7"/>
      </w:numPr>
      <w:spacing w:after="200"/>
      <w:jc w:val="both"/>
    </w:pPr>
  </w:style>
  <w:style w:type="paragraph" w:styleId="borTextLevel5" w:customStyle="1">
    <w:name w:val="bor_Text Level 5"/>
    <w:basedOn w:val="borNormal"/>
    <w:qFormat/>
    <w:rsid w:val="00A05AD5"/>
    <w:pPr>
      <w:numPr>
        <w:ilvl w:val="7"/>
        <w:numId w:val="7"/>
      </w:numPr>
      <w:spacing w:after="200"/>
      <w:jc w:val="both"/>
    </w:pPr>
  </w:style>
  <w:style w:type="paragraph" w:styleId="borHeading1NoNumber" w:customStyle="1">
    <w:name w:val="bor_Heading 1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0"/>
    </w:pPr>
    <w:rPr>
      <w:b/>
      <w:caps/>
    </w:rPr>
  </w:style>
  <w:style w:type="paragraph" w:styleId="borHeading2NoNumber" w:customStyle="1">
    <w:name w:val="bor_Heading 2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1"/>
    </w:pPr>
    <w:rPr>
      <w:b/>
    </w:rPr>
  </w:style>
  <w:style w:type="paragraph" w:styleId="borQuotation" w:customStyle="1">
    <w:name w:val="bor_Quotation"/>
    <w:basedOn w:val="borNormal"/>
    <w:qFormat/>
    <w:rsid w:val="00A05AD5"/>
    <w:pPr>
      <w:spacing w:after="200"/>
      <w:ind w:left="2211"/>
      <w:jc w:val="both"/>
    </w:pPr>
    <w:rPr>
      <w:i/>
    </w:rPr>
  </w:style>
  <w:style w:type="paragraph" w:styleId="borAppendix" w:customStyle="1">
    <w:name w:val="bor_Appendix"/>
    <w:basedOn w:val="borNormal"/>
    <w:next w:val="borBodyText"/>
    <w:qFormat/>
    <w:rsid w:val="00A05AD5"/>
    <w:pPr>
      <w:keepNext/>
      <w:keepLines/>
      <w:spacing w:before="200" w:after="200"/>
      <w:jc w:val="right"/>
    </w:pPr>
    <w:rPr>
      <w:b/>
      <w:caps/>
    </w:rPr>
  </w:style>
  <w:style w:type="paragraph" w:styleId="borBriefNormal" w:customStyle="1">
    <w:name w:val="bor_Brief Normal"/>
    <w:basedOn w:val="Normal"/>
    <w:uiPriority w:val="1"/>
    <w:qFormat/>
    <w:rsid w:val="0091659C"/>
    <w:pPr>
      <w:spacing w:line="300" w:lineRule="atLeast"/>
    </w:pPr>
  </w:style>
  <w:style w:type="paragraph" w:styleId="borBriefBodyText" w:customStyle="1">
    <w:name w:val="bor_Brief Body Text"/>
    <w:basedOn w:val="borBriefNormal"/>
    <w:uiPriority w:val="1"/>
    <w:qFormat/>
    <w:rsid w:val="000E1A99"/>
    <w:pPr>
      <w:spacing w:after="200"/>
      <w:ind w:left="1304"/>
      <w:jc w:val="both"/>
    </w:pPr>
  </w:style>
  <w:style w:type="paragraph" w:styleId="borBriefQuotation" w:customStyle="1">
    <w:name w:val="bor_Brief Quotation"/>
    <w:basedOn w:val="borBriefNormal"/>
    <w:uiPriority w:val="1"/>
    <w:qFormat/>
    <w:rsid w:val="005D37F1"/>
    <w:pPr>
      <w:spacing w:before="200" w:after="200" w:line="240" w:lineRule="auto"/>
      <w:ind w:left="2211"/>
      <w:jc w:val="both"/>
    </w:pPr>
    <w:rPr>
      <w:i/>
      <w:sz w:val="18"/>
    </w:rPr>
  </w:style>
  <w:style w:type="paragraph" w:styleId="borBriefAppendix" w:customStyle="1">
    <w:name w:val="bor_Brief Appendix"/>
    <w:basedOn w:val="borBriefNormal"/>
    <w:next w:val="borBriefBodyText"/>
    <w:uiPriority w:val="1"/>
    <w:qFormat/>
    <w:rsid w:val="00546227"/>
    <w:pPr>
      <w:spacing w:before="200" w:after="200"/>
      <w:jc w:val="right"/>
    </w:pPr>
    <w:rPr>
      <w:b/>
      <w:caps/>
    </w:rPr>
  </w:style>
  <w:style w:type="paragraph" w:styleId="borBriefHeading1NoNumber" w:customStyle="1">
    <w:name w:val="bor_Brief Heading 1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0"/>
    </w:pPr>
    <w:rPr>
      <w:b/>
      <w:caps/>
      <w:sz w:val="22"/>
    </w:rPr>
  </w:style>
  <w:style w:type="paragraph" w:styleId="borBriefHeading2NoNumber" w:customStyle="1">
    <w:name w:val="bor_Brief Heading 2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1"/>
    </w:pPr>
    <w:rPr>
      <w:b/>
      <w:sz w:val="22"/>
    </w:rPr>
  </w:style>
  <w:style w:type="paragraph" w:styleId="borBriefHeading1" w:customStyle="1">
    <w:name w:val="bor_Brief Heading 1"/>
    <w:basedOn w:val="borBriefNormal"/>
    <w:next w:val="borBriefTextLevel1"/>
    <w:uiPriority w:val="1"/>
    <w:qFormat/>
    <w:rsid w:val="00DC16D4"/>
    <w:pPr>
      <w:keepNext/>
      <w:keepLines/>
      <w:numPr>
        <w:numId w:val="13"/>
      </w:numPr>
      <w:spacing w:before="200" w:after="200"/>
      <w:jc w:val="both"/>
      <w:outlineLvl w:val="0"/>
    </w:pPr>
    <w:rPr>
      <w:b/>
      <w:caps/>
      <w:sz w:val="22"/>
    </w:rPr>
  </w:style>
  <w:style w:type="paragraph" w:styleId="borBriefHeading2" w:customStyle="1">
    <w:name w:val="bor_Brief Heading 2"/>
    <w:basedOn w:val="borBriefNormal"/>
    <w:next w:val="borBriefTextLevel1"/>
    <w:uiPriority w:val="1"/>
    <w:qFormat/>
    <w:rsid w:val="00DC16D4"/>
    <w:pPr>
      <w:keepNext/>
      <w:keepLines/>
      <w:numPr>
        <w:ilvl w:val="1"/>
        <w:numId w:val="13"/>
      </w:numPr>
      <w:spacing w:before="200" w:after="200"/>
      <w:jc w:val="both"/>
      <w:outlineLvl w:val="1"/>
    </w:pPr>
    <w:rPr>
      <w:b/>
      <w:sz w:val="22"/>
    </w:rPr>
  </w:style>
  <w:style w:type="paragraph" w:styleId="borBriefHeading3" w:customStyle="1">
    <w:name w:val="bor_Brief Heading 3"/>
    <w:basedOn w:val="borBriefNormal"/>
    <w:next w:val="borBriefTextLevel1"/>
    <w:uiPriority w:val="1"/>
    <w:qFormat/>
    <w:rsid w:val="00DC16D4"/>
    <w:pPr>
      <w:keepNext/>
      <w:keepLines/>
      <w:numPr>
        <w:ilvl w:val="2"/>
        <w:numId w:val="13"/>
      </w:numPr>
      <w:spacing w:before="200" w:after="200"/>
      <w:jc w:val="both"/>
      <w:outlineLvl w:val="2"/>
    </w:pPr>
    <w:rPr>
      <w:sz w:val="22"/>
    </w:rPr>
  </w:style>
  <w:style w:type="paragraph" w:styleId="borBriefHeading4" w:customStyle="1">
    <w:name w:val="bor_Brief Heading 4"/>
    <w:basedOn w:val="borBriefNormal"/>
    <w:next w:val="borBriefTextLevel1"/>
    <w:uiPriority w:val="1"/>
    <w:qFormat/>
    <w:rsid w:val="00DC16D4"/>
    <w:pPr>
      <w:keepNext/>
      <w:keepLines/>
      <w:numPr>
        <w:ilvl w:val="3"/>
        <w:numId w:val="13"/>
      </w:numPr>
      <w:spacing w:before="200" w:after="200"/>
      <w:jc w:val="both"/>
      <w:outlineLvl w:val="3"/>
    </w:pPr>
    <w:rPr>
      <w:i/>
      <w:sz w:val="22"/>
    </w:rPr>
  </w:style>
  <w:style w:type="paragraph" w:styleId="borBriefTextLevel2" w:customStyle="1">
    <w:name w:val="bor_Brief Text Level 2"/>
    <w:basedOn w:val="borBriefNormal"/>
    <w:uiPriority w:val="1"/>
    <w:qFormat/>
    <w:rsid w:val="000E1A99"/>
    <w:pPr>
      <w:numPr>
        <w:ilvl w:val="4"/>
        <w:numId w:val="13"/>
      </w:numPr>
      <w:spacing w:after="200"/>
      <w:jc w:val="both"/>
    </w:pPr>
  </w:style>
  <w:style w:type="paragraph" w:styleId="borBriefTextLevel3" w:customStyle="1">
    <w:name w:val="bor_Brief Text Level 3"/>
    <w:basedOn w:val="borBriefNormal"/>
    <w:uiPriority w:val="1"/>
    <w:qFormat/>
    <w:rsid w:val="000E1A99"/>
    <w:pPr>
      <w:numPr>
        <w:ilvl w:val="5"/>
        <w:numId w:val="13"/>
      </w:numPr>
      <w:spacing w:after="200"/>
      <w:jc w:val="both"/>
    </w:pPr>
  </w:style>
  <w:style w:type="paragraph" w:styleId="borLine" w:customStyle="1">
    <w:name w:val="bor_Line"/>
    <w:basedOn w:val="borNormal"/>
    <w:qFormat/>
    <w:rsid w:val="00A05AD5"/>
    <w:pPr>
      <w:numPr>
        <w:numId w:val="40"/>
      </w:numPr>
      <w:spacing w:after="200"/>
      <w:jc w:val="both"/>
    </w:pPr>
  </w:style>
  <w:style w:type="paragraph" w:styleId="borBriefTextLevel4" w:customStyle="1">
    <w:name w:val="bor_Brief Text Level 4"/>
    <w:basedOn w:val="borBriefNormal"/>
    <w:uiPriority w:val="1"/>
    <w:qFormat/>
    <w:rsid w:val="000E1A99"/>
    <w:pPr>
      <w:numPr>
        <w:ilvl w:val="6"/>
        <w:numId w:val="13"/>
      </w:numPr>
      <w:spacing w:after="200"/>
      <w:jc w:val="both"/>
    </w:pPr>
  </w:style>
  <w:style w:type="paragraph" w:styleId="borBriefTextLevel5" w:customStyle="1">
    <w:name w:val="bor_Brief Text Level 5"/>
    <w:basedOn w:val="borBriefNormal"/>
    <w:uiPriority w:val="1"/>
    <w:qFormat/>
    <w:rsid w:val="000E1A99"/>
    <w:pPr>
      <w:numPr>
        <w:ilvl w:val="7"/>
        <w:numId w:val="13"/>
      </w:numPr>
      <w:spacing w:after="200"/>
      <w:jc w:val="both"/>
    </w:pPr>
  </w:style>
  <w:style w:type="paragraph" w:styleId="borBullet" w:customStyle="1">
    <w:name w:val="bor_Bullet"/>
    <w:basedOn w:val="borNormal"/>
    <w:qFormat/>
    <w:rsid w:val="00A05AD5"/>
    <w:pPr>
      <w:numPr>
        <w:numId w:val="35"/>
      </w:numPr>
      <w:spacing w:after="200"/>
      <w:jc w:val="both"/>
    </w:pPr>
  </w:style>
  <w:style w:type="paragraph" w:styleId="borBriefLine" w:customStyle="1">
    <w:name w:val="bor_Brief Line"/>
    <w:basedOn w:val="borBriefNormal"/>
    <w:uiPriority w:val="1"/>
    <w:qFormat/>
    <w:rsid w:val="000E1A99"/>
    <w:pPr>
      <w:numPr>
        <w:numId w:val="45"/>
      </w:numPr>
      <w:spacing w:after="200"/>
      <w:jc w:val="both"/>
    </w:pPr>
  </w:style>
  <w:style w:type="paragraph" w:styleId="borBriefBullet" w:customStyle="1">
    <w:name w:val="bor_Brief Bullet"/>
    <w:basedOn w:val="borBriefNormal"/>
    <w:uiPriority w:val="1"/>
    <w:qFormat/>
    <w:rsid w:val="000E1A99"/>
    <w:pPr>
      <w:numPr>
        <w:numId w:val="43"/>
      </w:numPr>
      <w:spacing w:after="200"/>
      <w:jc w:val="both"/>
    </w:pPr>
  </w:style>
  <w:style w:type="paragraph" w:styleId="borMultilevelList" w:customStyle="1">
    <w:name w:val="bor_Multilevel List"/>
    <w:basedOn w:val="borNormal"/>
    <w:qFormat/>
    <w:rsid w:val="00A05AD5"/>
    <w:pPr>
      <w:numPr>
        <w:numId w:val="9"/>
      </w:numPr>
      <w:spacing w:after="200"/>
      <w:jc w:val="both"/>
    </w:pPr>
  </w:style>
  <w:style w:type="paragraph" w:styleId="borNumberedList" w:customStyle="1">
    <w:name w:val="bor_Numbered List"/>
    <w:basedOn w:val="borNormal"/>
    <w:qFormat/>
    <w:rsid w:val="00A05AD5"/>
    <w:pPr>
      <w:numPr>
        <w:numId w:val="10"/>
      </w:numPr>
      <w:spacing w:after="200"/>
      <w:jc w:val="both"/>
    </w:pPr>
  </w:style>
  <w:style w:type="paragraph" w:styleId="borBriefNumberedList" w:customStyle="1">
    <w:name w:val="bor_Brief Numbered List"/>
    <w:basedOn w:val="borBriefNormal"/>
    <w:uiPriority w:val="1"/>
    <w:qFormat/>
    <w:rsid w:val="000E1A99"/>
    <w:pPr>
      <w:numPr>
        <w:numId w:val="11"/>
      </w:numPr>
      <w:spacing w:after="200"/>
      <w:jc w:val="both"/>
    </w:pPr>
  </w:style>
  <w:style w:type="paragraph" w:styleId="borBriefMultilevelList" w:customStyle="1">
    <w:name w:val="bor_Brief Multilevel List"/>
    <w:basedOn w:val="borBriefNormal"/>
    <w:uiPriority w:val="1"/>
    <w:qFormat/>
    <w:rsid w:val="000E1A99"/>
    <w:pPr>
      <w:numPr>
        <w:numId w:val="12"/>
      </w:numPr>
      <w:spacing w:after="200"/>
      <w:jc w:val="both"/>
    </w:pPr>
  </w:style>
  <w:style w:type="paragraph" w:styleId="TOC3">
    <w:name w:val="toc 3"/>
    <w:basedOn w:val="Normal"/>
    <w:next w:val="Normal"/>
    <w:uiPriority w:val="39"/>
    <w:rsid w:val="00ED2418"/>
    <w:pPr>
      <w:tabs>
        <w:tab w:val="right" w:leader="dot" w:pos="9628"/>
      </w:tabs>
      <w:spacing w:after="100"/>
      <w:ind w:left="1100" w:hanging="697"/>
    </w:pPr>
  </w:style>
  <w:style w:type="paragraph" w:styleId="borTocHeading" w:customStyle="1">
    <w:name w:val="bor_Toc Heading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styleId="borBriefTocHeading" w:customStyle="1">
    <w:name w:val="bor_Brief Toc Heading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styleId="borCoverHeading" w:customStyle="1">
    <w:name w:val="bor_Cover Heading"/>
    <w:basedOn w:val="borNormal"/>
    <w:qFormat/>
    <w:rsid w:val="00007E35"/>
    <w:pPr>
      <w:spacing w:after="600"/>
      <w:jc w:val="center"/>
    </w:pPr>
    <w:rPr>
      <w:b/>
      <w:caps/>
      <w:sz w:val="32"/>
    </w:rPr>
  </w:style>
  <w:style w:type="paragraph" w:styleId="borBriefCoverHeading" w:customStyle="1">
    <w:name w:val="bor_Brief Cover Heading"/>
    <w:basedOn w:val="borBriefNormal"/>
    <w:uiPriority w:val="1"/>
    <w:qFormat/>
    <w:rsid w:val="00007E35"/>
    <w:pPr>
      <w:spacing w:after="560"/>
      <w:jc w:val="center"/>
    </w:pPr>
    <w:rPr>
      <w:b/>
      <w:caps/>
      <w:sz w:val="32"/>
    </w:rPr>
  </w:style>
  <w:style w:type="paragraph" w:styleId="borTitle" w:customStyle="1">
    <w:name w:val="bor_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  <w:sz w:val="26"/>
    </w:rPr>
  </w:style>
  <w:style w:type="paragraph" w:styleId="borSubtitle" w:customStyle="1">
    <w:name w:val="bor_Sub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styleId="borBriefSubtitle" w:customStyle="1">
    <w:name w:val="bor_Brief Sub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styleId="borBriefTitle" w:customStyle="1">
    <w:name w:val="bor_Brief 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6"/>
    </w:rPr>
  </w:style>
  <w:style w:type="paragraph" w:styleId="borLNormal" w:customStyle="1">
    <w:name w:val="bor_L Normal"/>
    <w:basedOn w:val="Normal"/>
    <w:uiPriority w:val="6"/>
    <w:qFormat/>
    <w:rsid w:val="00A05AD5"/>
    <w:pPr>
      <w:jc w:val="both"/>
    </w:pPr>
    <w:rPr>
      <w:sz w:val="16"/>
    </w:rPr>
  </w:style>
  <w:style w:type="paragraph" w:styleId="borLBodyText" w:customStyle="1">
    <w:name w:val="bor_L Body Text"/>
    <w:basedOn w:val="borLNormal"/>
    <w:uiPriority w:val="6"/>
    <w:qFormat/>
    <w:rsid w:val="0051619D"/>
    <w:pPr>
      <w:spacing w:after="200"/>
    </w:pPr>
  </w:style>
  <w:style w:type="paragraph" w:styleId="borLHeading1" w:customStyle="1">
    <w:name w:val="bor_L Heading 1"/>
    <w:basedOn w:val="borLNormal"/>
    <w:next w:val="borLBodyText"/>
    <w:uiPriority w:val="6"/>
    <w:qFormat/>
    <w:rsid w:val="00562363"/>
    <w:pPr>
      <w:keepNext/>
      <w:keepLines/>
      <w:numPr>
        <w:numId w:val="22"/>
      </w:numPr>
      <w:spacing w:before="200" w:after="200"/>
      <w:outlineLvl w:val="0"/>
    </w:pPr>
    <w:rPr>
      <w:b/>
      <w:caps/>
    </w:rPr>
  </w:style>
  <w:style w:type="paragraph" w:styleId="borLHeading2" w:customStyle="1">
    <w:name w:val="bor_L Heading 2"/>
    <w:basedOn w:val="borLNormal"/>
    <w:next w:val="borLBodyText"/>
    <w:uiPriority w:val="6"/>
    <w:qFormat/>
    <w:rsid w:val="0051619D"/>
    <w:pPr>
      <w:keepNext/>
      <w:keepLines/>
      <w:numPr>
        <w:ilvl w:val="1"/>
        <w:numId w:val="22"/>
      </w:numPr>
      <w:spacing w:before="200" w:after="200"/>
      <w:outlineLvl w:val="1"/>
    </w:pPr>
    <w:rPr>
      <w:b/>
    </w:rPr>
  </w:style>
  <w:style w:type="paragraph" w:styleId="borLHeading3" w:customStyle="1">
    <w:name w:val="bor_L Heading 3"/>
    <w:basedOn w:val="borLNormal"/>
    <w:next w:val="borLBodyText"/>
    <w:uiPriority w:val="6"/>
    <w:qFormat/>
    <w:rsid w:val="0051619D"/>
    <w:pPr>
      <w:keepNext/>
      <w:keepLines/>
      <w:numPr>
        <w:ilvl w:val="2"/>
        <w:numId w:val="22"/>
      </w:numPr>
      <w:spacing w:before="200" w:after="200"/>
      <w:outlineLvl w:val="2"/>
    </w:pPr>
  </w:style>
  <w:style w:type="paragraph" w:styleId="borLHeading4" w:customStyle="1">
    <w:name w:val="bor_L Heading 4"/>
    <w:basedOn w:val="borLNormal"/>
    <w:next w:val="borLBodyText"/>
    <w:uiPriority w:val="6"/>
    <w:qFormat/>
    <w:rsid w:val="0051619D"/>
    <w:pPr>
      <w:keepNext/>
      <w:keepLines/>
      <w:numPr>
        <w:ilvl w:val="3"/>
        <w:numId w:val="22"/>
      </w:numPr>
      <w:spacing w:before="200" w:after="200"/>
      <w:outlineLvl w:val="3"/>
    </w:pPr>
  </w:style>
  <w:style w:type="paragraph" w:styleId="borLTitle" w:customStyle="1">
    <w:name w:val="bor_L 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  <w:sz w:val="24"/>
    </w:rPr>
  </w:style>
  <w:style w:type="paragraph" w:styleId="borLSubtitle" w:customStyle="1">
    <w:name w:val="bor_L Sub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</w:rPr>
  </w:style>
  <w:style w:type="paragraph" w:styleId="borLLine" w:customStyle="1">
    <w:name w:val="bor_L Line"/>
    <w:basedOn w:val="borLNormal"/>
    <w:uiPriority w:val="6"/>
    <w:qFormat/>
    <w:rsid w:val="00E67298"/>
    <w:pPr>
      <w:numPr>
        <w:numId w:val="14"/>
      </w:numPr>
      <w:spacing w:after="200"/>
    </w:pPr>
  </w:style>
  <w:style w:type="paragraph" w:styleId="borLBullet" w:customStyle="1">
    <w:name w:val="bor_L Bullet"/>
    <w:basedOn w:val="borLNormal"/>
    <w:uiPriority w:val="6"/>
    <w:qFormat/>
    <w:rsid w:val="00E67298"/>
    <w:pPr>
      <w:numPr>
        <w:numId w:val="15"/>
      </w:numPr>
      <w:spacing w:after="200"/>
    </w:pPr>
  </w:style>
  <w:style w:type="paragraph" w:styleId="borLNumberedListNospace" w:customStyle="1">
    <w:name w:val="bor_L Numbered List Nospace"/>
    <w:basedOn w:val="borLNormal"/>
    <w:uiPriority w:val="6"/>
    <w:qFormat/>
    <w:rsid w:val="00E67298"/>
    <w:pPr>
      <w:numPr>
        <w:numId w:val="16"/>
      </w:numPr>
    </w:pPr>
  </w:style>
  <w:style w:type="paragraph" w:styleId="borLiNumberedListNospace" w:customStyle="1">
    <w:name w:val="bor_L (i) Numbered List Nospace"/>
    <w:basedOn w:val="borLNormal"/>
    <w:uiPriority w:val="6"/>
    <w:qFormat/>
    <w:rsid w:val="00E67298"/>
    <w:pPr>
      <w:numPr>
        <w:numId w:val="17"/>
      </w:numPr>
    </w:pPr>
  </w:style>
  <w:style w:type="paragraph" w:styleId="borLLineNospace" w:customStyle="1">
    <w:name w:val="bor_L Line Nospace"/>
    <w:basedOn w:val="borLNormal"/>
    <w:uiPriority w:val="6"/>
    <w:qFormat/>
    <w:rsid w:val="00E67298"/>
    <w:pPr>
      <w:numPr>
        <w:numId w:val="18"/>
      </w:numPr>
    </w:pPr>
  </w:style>
  <w:style w:type="paragraph" w:styleId="borLBulletNospace" w:customStyle="1">
    <w:name w:val="bor_L Bullet Nospace"/>
    <w:basedOn w:val="borLNormal"/>
    <w:uiPriority w:val="6"/>
    <w:qFormat/>
    <w:rsid w:val="00E67298"/>
    <w:pPr>
      <w:numPr>
        <w:numId w:val="19"/>
      </w:numPr>
    </w:pPr>
  </w:style>
  <w:style w:type="paragraph" w:styleId="borLNumberedList" w:customStyle="1">
    <w:name w:val="bor_L Numbered List"/>
    <w:basedOn w:val="borLNormal"/>
    <w:uiPriority w:val="6"/>
    <w:qFormat/>
    <w:rsid w:val="00E67298"/>
    <w:pPr>
      <w:numPr>
        <w:numId w:val="20"/>
      </w:numPr>
      <w:spacing w:after="200"/>
    </w:pPr>
  </w:style>
  <w:style w:type="paragraph" w:styleId="borLiNumberedList" w:customStyle="1">
    <w:name w:val="bor_L (i) Numbered List"/>
    <w:basedOn w:val="borLNormal"/>
    <w:uiPriority w:val="6"/>
    <w:qFormat/>
    <w:rsid w:val="00E67298"/>
    <w:pPr>
      <w:numPr>
        <w:numId w:val="21"/>
      </w:numPr>
      <w:spacing w:after="200"/>
    </w:pPr>
  </w:style>
  <w:style w:type="paragraph" w:styleId="borAbcList" w:customStyle="1">
    <w:name w:val="bor_Abc List"/>
    <w:basedOn w:val="borNormal"/>
    <w:qFormat/>
    <w:rsid w:val="00A05AD5"/>
    <w:pPr>
      <w:numPr>
        <w:numId w:val="23"/>
      </w:numPr>
      <w:spacing w:after="200"/>
      <w:jc w:val="both"/>
    </w:pPr>
  </w:style>
  <w:style w:type="paragraph" w:styleId="borBriefAbcList" w:customStyle="1">
    <w:name w:val="bor_Brief Abc List"/>
    <w:basedOn w:val="borBriefNormal"/>
    <w:uiPriority w:val="1"/>
    <w:qFormat/>
    <w:rsid w:val="000E1A99"/>
    <w:pPr>
      <w:numPr>
        <w:numId w:val="24"/>
      </w:numPr>
      <w:spacing w:after="20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CD38CC"/>
    <w:pPr>
      <w:ind w:left="720"/>
      <w:contextualSpacing/>
    </w:pPr>
  </w:style>
  <w:style w:type="table" w:styleId="borLawyerprofile" w:customStyle="1">
    <w:name w:val="bor_Lawyer profile"/>
    <w:basedOn w:val="TableNormal"/>
    <w:uiPriority w:val="99"/>
    <w:rsid w:val="00617451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Offer" w:customStyle="1">
    <w:name w:val="bor_Offer"/>
    <w:basedOn w:val="TableNormal"/>
    <w:uiPriority w:val="99"/>
    <w:rsid w:val="00F2724D"/>
    <w:pPr>
      <w:spacing w:after="0" w:line="240" w:lineRule="auto"/>
    </w:pPr>
    <w:rPr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character" w:styleId="FootnoteReference">
    <w:name w:val="footnote reference"/>
    <w:basedOn w:val="DefaultParagraphFont"/>
    <w:uiPriority w:val="99"/>
    <w:rsid w:val="00D31D63"/>
    <w:rPr>
      <w:vertAlign w:val="superscript"/>
    </w:rPr>
  </w:style>
  <w:style w:type="paragraph" w:styleId="FootnoteText">
    <w:name w:val="footnote text"/>
    <w:aliases w:val="Car"/>
    <w:basedOn w:val="Normal"/>
    <w:link w:val="FootnoteTextChar"/>
    <w:uiPriority w:val="99"/>
    <w:rsid w:val="00D705EC"/>
    <w:pPr>
      <w:spacing w:after="120"/>
      <w:ind w:left="341" w:hanging="284"/>
    </w:pPr>
    <w:rPr>
      <w:sz w:val="16"/>
    </w:rPr>
  </w:style>
  <w:style w:type="character" w:styleId="FootnoteTextChar" w:customStyle="1">
    <w:name w:val="Footnote Text Char"/>
    <w:aliases w:val="Car Char"/>
    <w:basedOn w:val="DefaultParagraphFont"/>
    <w:link w:val="FootnoteText"/>
    <w:uiPriority w:val="99"/>
    <w:rsid w:val="00D705EC"/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705EC"/>
    <w:rPr>
      <w:sz w:val="16"/>
    </w:rPr>
  </w:style>
  <w:style w:type="paragraph" w:styleId="borBriefTextLevel1" w:customStyle="1">
    <w:name w:val="bor_Brief Text Level 1"/>
    <w:basedOn w:val="borBriefNormal"/>
    <w:uiPriority w:val="1"/>
    <w:qFormat/>
    <w:rsid w:val="000E1A99"/>
    <w:pPr>
      <w:numPr>
        <w:numId w:val="25"/>
      </w:numPr>
      <w:spacing w:after="200"/>
      <w:jc w:val="both"/>
    </w:pPr>
  </w:style>
  <w:style w:type="paragraph" w:styleId="boriNumberedList" w:customStyle="1">
    <w:name w:val="bor_(i) Numbered List"/>
    <w:basedOn w:val="borNormal"/>
    <w:qFormat/>
    <w:rsid w:val="00A05AD5"/>
    <w:pPr>
      <w:numPr>
        <w:numId w:val="26"/>
      </w:numPr>
      <w:spacing w:after="200"/>
      <w:jc w:val="both"/>
    </w:pPr>
  </w:style>
  <w:style w:type="paragraph" w:styleId="borBriefiNumberedList" w:customStyle="1">
    <w:name w:val="bor_Brief (i) Numbered List"/>
    <w:basedOn w:val="borBriefNormal"/>
    <w:uiPriority w:val="1"/>
    <w:qFormat/>
    <w:rsid w:val="000E1A99"/>
    <w:pPr>
      <w:numPr>
        <w:numId w:val="27"/>
      </w:numPr>
      <w:spacing w:after="200"/>
      <w:jc w:val="both"/>
    </w:pPr>
  </w:style>
  <w:style w:type="paragraph" w:styleId="borBriefNormalTable" w:customStyle="1">
    <w:name w:val="bor_Brief NormalTable"/>
    <w:basedOn w:val="borBriefNormal"/>
    <w:uiPriority w:val="6"/>
    <w:qFormat/>
    <w:rsid w:val="00796F89"/>
    <w:pPr>
      <w:jc w:val="both"/>
    </w:pPr>
  </w:style>
  <w:style w:type="paragraph" w:styleId="borMinutes" w:customStyle="1">
    <w:name w:val="bor_Minutes"/>
    <w:basedOn w:val="borNormal"/>
    <w:next w:val="borBodyText"/>
    <w:qFormat/>
    <w:rsid w:val="00A05AD5"/>
    <w:pPr>
      <w:numPr>
        <w:numId w:val="28"/>
      </w:numPr>
      <w:spacing w:before="200" w:after="200"/>
      <w:jc w:val="both"/>
      <w:outlineLvl w:val="0"/>
    </w:pPr>
    <w:rPr>
      <w:b/>
    </w:rPr>
  </w:style>
  <w:style w:type="paragraph" w:styleId="borLineLeft" w:customStyle="1">
    <w:name w:val="bor_Line Left"/>
    <w:basedOn w:val="borNormal"/>
    <w:qFormat/>
    <w:rsid w:val="00A05AD5"/>
    <w:pPr>
      <w:numPr>
        <w:numId w:val="32"/>
      </w:numPr>
      <w:spacing w:after="200"/>
      <w:jc w:val="both"/>
    </w:pPr>
  </w:style>
  <w:style w:type="table" w:styleId="borTableGrey1" w:customStyle="1">
    <w:name w:val="bor_Table Grey 1"/>
    <w:basedOn w:val="TableNormal"/>
    <w:uiPriority w:val="99"/>
    <w:rsid w:val="00E90439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borTableIndentGrey1" w:customStyle="1">
    <w:name w:val="bor_TableIndent Grey 1"/>
    <w:basedOn w:val="TableGrid1"/>
    <w:uiPriority w:val="99"/>
    <w:rsid w:val="00E90439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5" w:customStyle="1">
    <w:name w:val="bor_Table Grey 5"/>
    <w:basedOn w:val="TableNormal"/>
    <w:uiPriority w:val="99"/>
    <w:rsid w:val="00A02C55"/>
    <w:pPr>
      <w:spacing w:before="40" w:after="0" w:line="240" w:lineRule="auto"/>
    </w:pPr>
    <w:tblPr>
      <w:tblStyleColBandSize w:val="1"/>
      <w:tblBorders>
        <w:insideH w:val="single" w:color="FEFFFF" w:sz="18" w:space="0"/>
        <w:insideV w:val="single" w:color="FEFFFF" w:sz="18" w:space="0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paragraph" w:styleId="borNormalTable" w:customStyle="1">
    <w:name w:val="bor_NormalTable"/>
    <w:basedOn w:val="borNormal"/>
    <w:qFormat/>
    <w:rsid w:val="00572898"/>
    <w:pPr>
      <w:spacing w:after="200"/>
      <w:jc w:val="both"/>
    </w:pPr>
  </w:style>
  <w:style w:type="table" w:styleId="borTableIndentGrey5" w:customStyle="1">
    <w:name w:val="bor_TableIndent Grey 5"/>
    <w:basedOn w:val="borTableGrey5"/>
    <w:uiPriority w:val="99"/>
    <w:rsid w:val="00A02C55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" w:customStyle="1">
    <w:name w:val="bor_Table Grey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" w:customStyle="1">
    <w:name w:val="bor_TableIndent Grey 2"/>
    <w:basedOn w:val="borTableIndentGrey1"/>
    <w:uiPriority w:val="99"/>
    <w:rsid w:val="00E90439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" w:customStyle="1">
    <w:name w:val="bor_Table Red 1"/>
    <w:basedOn w:val="borTableGrey1"/>
    <w:uiPriority w:val="99"/>
    <w:rsid w:val="00A02C55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" w:customStyle="1">
    <w:name w:val="bor_Table Red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" w:customStyle="1">
    <w:name w:val="bor_TableIndent Red 1"/>
    <w:basedOn w:val="borTableGrey1"/>
    <w:uiPriority w:val="99"/>
    <w:rsid w:val="00A02C55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" w:customStyle="1">
    <w:name w:val="bor_TableIndent Red 2"/>
    <w:basedOn w:val="borTableGrey1"/>
    <w:uiPriority w:val="99"/>
    <w:rsid w:val="00A02C55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">
    <w:name w:val="Table Grid 1"/>
    <w:basedOn w:val="TableNormal"/>
    <w:uiPriority w:val="99"/>
    <w:semiHidden/>
    <w:unhideWhenUsed/>
    <w:rsid w:val="00E90439"/>
    <w:pPr>
      <w:spacing w:after="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boriNumberedListLeft" w:customStyle="1">
    <w:name w:val="bor_(i) Numbered List Left"/>
    <w:basedOn w:val="borNormal"/>
    <w:qFormat/>
    <w:rsid w:val="00A05AD5"/>
    <w:pPr>
      <w:numPr>
        <w:numId w:val="37"/>
      </w:numPr>
      <w:spacing w:after="200"/>
      <w:jc w:val="both"/>
    </w:pPr>
  </w:style>
  <w:style w:type="paragraph" w:styleId="borBulletLeft" w:customStyle="1">
    <w:name w:val="bor_Bullet Left"/>
    <w:basedOn w:val="borNormal"/>
    <w:qFormat/>
    <w:rsid w:val="00A05AD5"/>
    <w:pPr>
      <w:numPr>
        <w:numId w:val="34"/>
      </w:numPr>
      <w:spacing w:after="200"/>
      <w:jc w:val="both"/>
    </w:pPr>
  </w:style>
  <w:style w:type="paragraph" w:styleId="borMultilevelListLeft" w:customStyle="1">
    <w:name w:val="bor_Multilevel List Left"/>
    <w:basedOn w:val="borNormal"/>
    <w:qFormat/>
    <w:rsid w:val="00A05AD5"/>
    <w:pPr>
      <w:numPr>
        <w:numId w:val="33"/>
      </w:numPr>
      <w:spacing w:after="200"/>
      <w:jc w:val="both"/>
    </w:pPr>
  </w:style>
  <w:style w:type="table" w:styleId="borTableGrey4" w:customStyle="1">
    <w:name w:val="bor_Table Grey 4"/>
    <w:basedOn w:val="TableNormal"/>
    <w:uiPriority w:val="99"/>
    <w:rsid w:val="002E734B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paragraph" w:styleId="BorBriefLineLeft" w:customStyle="1">
    <w:name w:val="Bor_Brief Line Left"/>
    <w:basedOn w:val="borBriefNormal"/>
    <w:uiPriority w:val="1"/>
    <w:qFormat/>
    <w:rsid w:val="00DC16D4"/>
    <w:pPr>
      <w:numPr>
        <w:numId w:val="46"/>
      </w:numPr>
      <w:spacing w:after="200"/>
      <w:jc w:val="both"/>
    </w:pPr>
  </w:style>
  <w:style w:type="paragraph" w:styleId="borBriefBulletLeft" w:customStyle="1">
    <w:name w:val="bor_Brief Bullet Left"/>
    <w:basedOn w:val="borBriefNormal"/>
    <w:uiPriority w:val="1"/>
    <w:qFormat/>
    <w:rsid w:val="00DC16D4"/>
    <w:pPr>
      <w:numPr>
        <w:numId w:val="44"/>
      </w:numPr>
      <w:spacing w:after="200"/>
      <w:jc w:val="both"/>
    </w:pPr>
  </w:style>
  <w:style w:type="paragraph" w:styleId="borBriefiNumberedListLeft" w:customStyle="1">
    <w:name w:val="bor_Brief (i) Numbered List Left"/>
    <w:basedOn w:val="borBriefNormal"/>
    <w:uiPriority w:val="1"/>
    <w:qFormat/>
    <w:rsid w:val="00DC16D4"/>
    <w:pPr>
      <w:numPr>
        <w:numId w:val="30"/>
      </w:numPr>
      <w:spacing w:after="200"/>
      <w:jc w:val="both"/>
    </w:pPr>
  </w:style>
  <w:style w:type="paragraph" w:styleId="borBriefMultilevelListLeft" w:customStyle="1">
    <w:name w:val="bor_Brief Multilevel List Left"/>
    <w:basedOn w:val="borBriefNormal"/>
    <w:uiPriority w:val="1"/>
    <w:qFormat/>
    <w:rsid w:val="00DC16D4"/>
    <w:pPr>
      <w:numPr>
        <w:numId w:val="31"/>
      </w:numPr>
      <w:spacing w:after="200"/>
      <w:jc w:val="both"/>
    </w:pPr>
  </w:style>
  <w:style w:type="table" w:styleId="borTableIndentGrey4" w:customStyle="1">
    <w:name w:val="bor_TableIndent Grey 4"/>
    <w:basedOn w:val="borTableGrey4"/>
    <w:uiPriority w:val="99"/>
    <w:rsid w:val="002E734B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" w:customStyle="1">
    <w:name w:val="bor_Table Red 3"/>
    <w:basedOn w:val="borTableGrey4"/>
    <w:uiPriority w:val="99"/>
    <w:rsid w:val="002E734B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" w:customStyle="1">
    <w:name w:val="bor_TableIndent Red 3"/>
    <w:basedOn w:val="borTableRed3"/>
    <w:uiPriority w:val="99"/>
    <w:rsid w:val="002E734B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" w:customStyle="1">
    <w:name w:val="bor_Table Red 4"/>
    <w:basedOn w:val="borTable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" w:customStyle="1">
    <w:name w:val="bor_TableIndent Red 4"/>
    <w:basedOn w:val="borTableIndent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" w:customStyle="1">
    <w:name w:val="bor_Table Grey 3"/>
    <w:basedOn w:val="borTable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" w:customStyle="1">
    <w:name w:val="bor_TableIndent Grey 3"/>
    <w:basedOn w:val="borTableIndent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paragraph" w:styleId="borNormalAlignBoth" w:customStyle="1">
    <w:name w:val="bor_Normal Align Both"/>
    <w:basedOn w:val="borNormal"/>
    <w:qFormat/>
    <w:rsid w:val="00BD39EA"/>
    <w:pPr>
      <w:jc w:val="both"/>
    </w:pPr>
  </w:style>
  <w:style w:type="paragraph" w:styleId="borBodyTextAlignLeft" w:customStyle="1">
    <w:name w:val="bor_Body Text Align Left"/>
    <w:basedOn w:val="borBodyText"/>
    <w:qFormat/>
    <w:rsid w:val="00A05AD5"/>
    <w:pPr>
      <w:jc w:val="left"/>
    </w:pPr>
  </w:style>
  <w:style w:type="paragraph" w:styleId="borBriefNormalAlignBoth" w:customStyle="1">
    <w:name w:val="bor_Brief Normal Align Both"/>
    <w:basedOn w:val="borBriefNormal"/>
    <w:uiPriority w:val="1"/>
    <w:rsid w:val="00A96FF8"/>
    <w:pPr>
      <w:jc w:val="both"/>
    </w:pPr>
  </w:style>
  <w:style w:type="table" w:styleId="TableGrey1" w:customStyle="1">
    <w:name w:val="Table Grey 1"/>
    <w:basedOn w:val="TableNormal"/>
    <w:uiPriority w:val="99"/>
    <w:rsid w:val="00356ED5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paragraph" w:styleId="borLineNospace" w:customStyle="1">
    <w:name w:val="bor_Line Nospace"/>
    <w:basedOn w:val="borLine"/>
    <w:qFormat/>
    <w:rsid w:val="001E458F"/>
    <w:pPr>
      <w:numPr>
        <w:numId w:val="39"/>
      </w:numPr>
      <w:spacing w:after="0"/>
    </w:pPr>
  </w:style>
  <w:style w:type="paragraph" w:styleId="borLineLeftNospace" w:customStyle="1">
    <w:name w:val="bor_Line Left Nospace"/>
    <w:basedOn w:val="borLineLeft"/>
    <w:qFormat/>
    <w:rsid w:val="001E458F"/>
    <w:pPr>
      <w:spacing w:after="0"/>
    </w:pPr>
  </w:style>
  <w:style w:type="paragraph" w:styleId="boriNumberedListNospace" w:customStyle="1">
    <w:name w:val="bor_(i) Numbered List Nospace"/>
    <w:basedOn w:val="borNormal"/>
    <w:qFormat/>
    <w:rsid w:val="00DC16D4"/>
    <w:pPr>
      <w:numPr>
        <w:numId w:val="38"/>
      </w:numPr>
      <w:jc w:val="both"/>
    </w:pPr>
  </w:style>
  <w:style w:type="paragraph" w:styleId="boriNumberedListLeftNospace" w:customStyle="1">
    <w:name w:val="bor_(i) Numbered List Left Nospace"/>
    <w:basedOn w:val="borNormal"/>
    <w:qFormat/>
    <w:rsid w:val="00DC16D4"/>
    <w:pPr>
      <w:numPr>
        <w:numId w:val="36"/>
      </w:numPr>
      <w:jc w:val="both"/>
    </w:pPr>
  </w:style>
  <w:style w:type="paragraph" w:styleId="borMultilevelListNospace" w:customStyle="1">
    <w:name w:val="bor_Multilevel List Nospace"/>
    <w:basedOn w:val="borNormal"/>
    <w:qFormat/>
    <w:rsid w:val="00DC16D4"/>
    <w:pPr>
      <w:numPr>
        <w:numId w:val="42"/>
      </w:numPr>
      <w:jc w:val="both"/>
    </w:pPr>
  </w:style>
  <w:style w:type="paragraph" w:styleId="borMultilevelListLeftNospace" w:customStyle="1">
    <w:name w:val="bor_Multilevel List Left Nospace"/>
    <w:basedOn w:val="borNormal"/>
    <w:qFormat/>
    <w:rsid w:val="00DC16D4"/>
    <w:pPr>
      <w:numPr>
        <w:numId w:val="41"/>
      </w:numPr>
      <w:jc w:val="both"/>
    </w:pPr>
  </w:style>
  <w:style w:type="paragraph" w:styleId="borBulletNospace" w:customStyle="1">
    <w:name w:val="bor_Bullet Nospace"/>
    <w:basedOn w:val="borBullet"/>
    <w:qFormat/>
    <w:rsid w:val="00916C25"/>
    <w:pPr>
      <w:numPr>
        <w:numId w:val="8"/>
      </w:numPr>
      <w:spacing w:after="0"/>
    </w:pPr>
  </w:style>
  <w:style w:type="paragraph" w:styleId="borBulletLeftNospace" w:customStyle="1">
    <w:name w:val="bor_Bullet Left Nospace"/>
    <w:basedOn w:val="borBulletLeft"/>
    <w:qFormat/>
    <w:rsid w:val="00916C25"/>
    <w:pPr>
      <w:numPr>
        <w:numId w:val="29"/>
      </w:numPr>
      <w:spacing w:after="0"/>
    </w:pPr>
  </w:style>
  <w:style w:type="paragraph" w:styleId="borBriefiNumberedListNospace" w:customStyle="1">
    <w:name w:val="bor_Brief (i) Numbered List Nospace"/>
    <w:basedOn w:val="borBriefNormal"/>
    <w:uiPriority w:val="1"/>
    <w:qFormat/>
    <w:rsid w:val="007900DD"/>
    <w:pPr>
      <w:numPr>
        <w:numId w:val="48"/>
      </w:numPr>
      <w:jc w:val="both"/>
    </w:pPr>
  </w:style>
  <w:style w:type="paragraph" w:styleId="borBriefiNumberedListLeftNospace" w:customStyle="1">
    <w:name w:val="bor_Brief (i) Numbered List Left Nospace"/>
    <w:basedOn w:val="borBriefNormal"/>
    <w:uiPriority w:val="1"/>
    <w:qFormat/>
    <w:rsid w:val="007900DD"/>
    <w:pPr>
      <w:numPr>
        <w:numId w:val="47"/>
      </w:numPr>
      <w:jc w:val="both"/>
    </w:pPr>
  </w:style>
  <w:style w:type="paragraph" w:styleId="borBriefBulletNospace" w:customStyle="1">
    <w:name w:val="bor_Brief Bullet Nospace"/>
    <w:basedOn w:val="borBriefBullet"/>
    <w:uiPriority w:val="1"/>
    <w:qFormat/>
    <w:rsid w:val="00C129C7"/>
    <w:pPr>
      <w:spacing w:after="0"/>
    </w:pPr>
  </w:style>
  <w:style w:type="paragraph" w:styleId="borbriefBulletLeftNospace" w:customStyle="1">
    <w:name w:val="bor_brief Bullet Left Nospace"/>
    <w:basedOn w:val="borBriefBulletLeft"/>
    <w:uiPriority w:val="1"/>
    <w:qFormat/>
    <w:rsid w:val="00C129C7"/>
    <w:pPr>
      <w:spacing w:after="0"/>
    </w:pPr>
  </w:style>
  <w:style w:type="paragraph" w:styleId="borBriefLineNospace" w:customStyle="1">
    <w:name w:val="bor_Brief Line Nospace"/>
    <w:basedOn w:val="borBriefLine"/>
    <w:uiPriority w:val="1"/>
    <w:qFormat/>
    <w:rsid w:val="00C129C7"/>
    <w:pPr>
      <w:spacing w:after="0"/>
    </w:pPr>
  </w:style>
  <w:style w:type="paragraph" w:styleId="borBriefLineLeftNospace" w:customStyle="1">
    <w:name w:val="bor_Brief Line Left Nospace"/>
    <w:basedOn w:val="BorBriefLineLeft"/>
    <w:uiPriority w:val="1"/>
    <w:qFormat/>
    <w:rsid w:val="00C129C7"/>
    <w:pPr>
      <w:spacing w:after="0"/>
    </w:pPr>
  </w:style>
  <w:style w:type="paragraph" w:styleId="borBriefMultilevelListNospace" w:customStyle="1">
    <w:name w:val="bor_Brief Multilevel List Nospace"/>
    <w:basedOn w:val="borBriefNormal"/>
    <w:uiPriority w:val="1"/>
    <w:qFormat/>
    <w:rsid w:val="00C129C7"/>
    <w:pPr>
      <w:numPr>
        <w:numId w:val="49"/>
      </w:numPr>
      <w:jc w:val="both"/>
    </w:pPr>
  </w:style>
  <w:style w:type="paragraph" w:styleId="borBriefMultilevelListLeftNospace" w:customStyle="1">
    <w:name w:val="bor_Brief Multilevel List Left Nospace"/>
    <w:basedOn w:val="borBriefNormal"/>
    <w:uiPriority w:val="1"/>
    <w:qFormat/>
    <w:rsid w:val="00C129C7"/>
    <w:pPr>
      <w:numPr>
        <w:numId w:val="50"/>
      </w:numPr>
      <w:jc w:val="both"/>
    </w:pPr>
  </w:style>
  <w:style w:type="table" w:styleId="TableIndentGrey1" w:customStyle="1">
    <w:name w:val="TableIndent Grey 1"/>
    <w:basedOn w:val="TableGrid1"/>
    <w:uiPriority w:val="99"/>
    <w:rsid w:val="00FF24B7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" w:customStyle="1">
    <w:name w:val="TableIndent Grey 2"/>
    <w:basedOn w:val="TableIndentGrey1"/>
    <w:uiPriority w:val="99"/>
    <w:rsid w:val="00FF24B7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borMinutesHeading1NoNumber" w:customStyle="1">
    <w:name w:val="bor_Minutes Heading 1 NoNumber"/>
    <w:basedOn w:val="borBriefHeading1NoNumber"/>
    <w:next w:val="BorMinutesBodyText"/>
    <w:uiPriority w:val="1"/>
    <w:qFormat/>
    <w:rsid w:val="00593E5A"/>
    <w:rPr>
      <w:color w:val="D7142D" w:themeColor="accent3"/>
    </w:rPr>
  </w:style>
  <w:style w:type="paragraph" w:styleId="BorMinutesHeading1" w:customStyle="1">
    <w:name w:val="Bor_Minutes Heading 1"/>
    <w:basedOn w:val="borBriefHeading1"/>
    <w:next w:val="BorMinutesBodyText"/>
    <w:uiPriority w:val="1"/>
    <w:qFormat/>
    <w:rsid w:val="00593E5A"/>
  </w:style>
  <w:style w:type="paragraph" w:styleId="BorMinutesHeading2" w:customStyle="1">
    <w:name w:val="Bor_Minutes Heading 2"/>
    <w:basedOn w:val="borBriefHeading2"/>
    <w:next w:val="BorMinutesBodyText"/>
    <w:uiPriority w:val="1"/>
    <w:qFormat/>
    <w:rsid w:val="00593E5A"/>
  </w:style>
  <w:style w:type="paragraph" w:styleId="BorMinutesBodyText" w:customStyle="1">
    <w:name w:val="Bor_Minutes Body Text"/>
    <w:basedOn w:val="borBriefBodyText"/>
    <w:uiPriority w:val="1"/>
    <w:qFormat/>
    <w:rsid w:val="00593E5A"/>
    <w:pPr>
      <w:ind w:left="2608"/>
    </w:pPr>
  </w:style>
  <w:style w:type="paragraph" w:styleId="BorMinutesBullet" w:customStyle="1">
    <w:name w:val="Bor_Minutes Bullet"/>
    <w:basedOn w:val="borBriefBullet"/>
    <w:uiPriority w:val="1"/>
    <w:qFormat/>
    <w:rsid w:val="00297075"/>
    <w:pPr>
      <w:ind w:left="3402"/>
    </w:pPr>
  </w:style>
  <w:style w:type="paragraph" w:styleId="BorMinutesiNumberedList" w:customStyle="1">
    <w:name w:val="Bor_Minutes (i) Numbered List"/>
    <w:basedOn w:val="borBriefiNumberedList"/>
    <w:uiPriority w:val="1"/>
    <w:qFormat/>
    <w:rsid w:val="00297075"/>
    <w:pPr>
      <w:ind w:left="3402"/>
    </w:pPr>
  </w:style>
  <w:style w:type="table" w:styleId="borOffer1" w:customStyle="1">
    <w:name w:val="bor_Offer1"/>
    <w:basedOn w:val="TableNormal"/>
    <w:uiPriority w:val="99"/>
    <w:rsid w:val="00C85BFC"/>
    <w:pPr>
      <w:spacing w:after="0" w:line="240" w:lineRule="auto"/>
    </w:pPr>
    <w:rPr>
      <w:rFonts w:eastAsia="Times New Roman" w:cs="Arial"/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1" w:customStyle="1">
    <w:name w:val="bor_Table Grey 11"/>
    <w:basedOn w:val="TableNormal"/>
    <w:uiPriority w:val="99"/>
    <w:rsid w:val="00C85BFC"/>
    <w:pPr>
      <w:spacing w:after="0" w:line="240" w:lineRule="auto"/>
    </w:pPr>
    <w:rPr>
      <w:rFonts w:eastAsia="Times New Roman" w:cs="Arial"/>
    </w:r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Grid10" w:customStyle="1">
    <w:name w:val="Table Grid1"/>
    <w:basedOn w:val="TableNormal"/>
    <w:next w:val="TableGrid"/>
    <w:uiPriority w:val="59"/>
    <w:rsid w:val="006E0CE8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1" w:customStyle="1">
    <w:name w:val="bor_Lawyer profile1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2" w:customStyle="1">
    <w:name w:val="bor_Lawyer profile2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3" w:customStyle="1">
    <w:name w:val="bor_Lawyer profile3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IndentRed1" w:customStyle="1">
    <w:name w:val="TableIndent Red 1"/>
    <w:basedOn w:val="TableGrey1"/>
    <w:uiPriority w:val="99"/>
    <w:rsid w:val="00947922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" w:customStyle="1">
    <w:name w:val="TableIndent Red 2"/>
    <w:basedOn w:val="TableGrey1"/>
    <w:uiPriority w:val="99"/>
    <w:rsid w:val="00947922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styleId="borBriefBodyTextNospace" w:customStyle="1">
    <w:name w:val="bor_Brief Body Text Nospace"/>
    <w:basedOn w:val="Normal"/>
    <w:uiPriority w:val="6"/>
    <w:qFormat/>
    <w:rsid w:val="00264FC9"/>
    <w:pPr>
      <w:spacing w:line="300" w:lineRule="atLeast"/>
      <w:ind w:left="1304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8E4E29"/>
    <w:pPr>
      <w:spacing w:after="120"/>
      <w:ind w:left="283"/>
    </w:pPr>
    <w:rPr>
      <w:rFonts w:ascii="Verdana" w:hAnsi="Verdana"/>
      <w:sz w:val="18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8E4E29"/>
    <w:rPr>
      <w:rFonts w:ascii="Verdana" w:hAnsi="Verdana" w:cs="Times New Roman"/>
      <w:sz w:val="18"/>
    </w:rPr>
  </w:style>
  <w:style w:type="paragraph" w:styleId="Tableheader" w:customStyle="1">
    <w:name w:val="Table header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b/>
      <w:sz w:val="18"/>
    </w:rPr>
  </w:style>
  <w:style w:type="paragraph" w:styleId="Tablenumberlist0" w:customStyle="1">
    <w:name w:val="Table number list 0"/>
    <w:basedOn w:val="Tablebody0"/>
    <w:uiPriority w:val="98"/>
    <w:qFormat/>
    <w:rsid w:val="008E4E29"/>
    <w:pPr>
      <w:numPr>
        <w:numId w:val="60"/>
      </w:numPr>
    </w:pPr>
  </w:style>
  <w:style w:type="paragraph" w:styleId="TOC5">
    <w:name w:val="toc 5"/>
    <w:basedOn w:val="Normal"/>
    <w:next w:val="Normal"/>
    <w:autoRedefine/>
    <w:uiPriority w:val="39"/>
    <w:rsid w:val="008E4E29"/>
    <w:pPr>
      <w:tabs>
        <w:tab w:val="left" w:pos="1701"/>
        <w:tab w:val="right" w:leader="dot" w:pos="9072"/>
      </w:tabs>
      <w:spacing w:after="60"/>
      <w:ind w:left="1134"/>
    </w:pPr>
    <w:rPr>
      <w:rFonts w:ascii="Verdana" w:hAnsi="Verdana" w:eastAsiaTheme="minorEastAsia" w:cstheme="minorBidi"/>
      <w:noProof/>
    </w:rPr>
  </w:style>
  <w:style w:type="paragraph" w:styleId="Bodytext0Alt0" w:customStyle="1">
    <w:name w:val="Body text 0 [Alt+0]"/>
    <w:basedOn w:val="Normal"/>
    <w:uiPriority w:val="2"/>
    <w:qFormat/>
    <w:rsid w:val="008E4E29"/>
    <w:pPr>
      <w:jc w:val="both"/>
    </w:pPr>
    <w:rPr>
      <w:rFonts w:ascii="Verdana" w:hAnsi="Verdana"/>
    </w:rPr>
  </w:style>
  <w:style w:type="paragraph" w:styleId="Tablenumberlist1" w:customStyle="1">
    <w:name w:val="Table number list 1"/>
    <w:basedOn w:val="Tablebody0"/>
    <w:uiPriority w:val="98"/>
    <w:qFormat/>
    <w:rsid w:val="008E4E29"/>
    <w:pPr>
      <w:numPr>
        <w:ilvl w:val="1"/>
        <w:numId w:val="60"/>
      </w:numPr>
    </w:pPr>
  </w:style>
  <w:style w:type="paragraph" w:styleId="Bodytext1Alt1" w:customStyle="1">
    <w:name w:val="Body text 1 [Alt+1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styleId="Bodytext2Alt2" w:customStyle="1">
    <w:name w:val="Body text 2 [Alt+2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styleId="Bodytext3Alt3" w:customStyle="1">
    <w:name w:val="Body text 3 [Alt+3]"/>
    <w:basedOn w:val="Normal"/>
    <w:uiPriority w:val="2"/>
    <w:qFormat/>
    <w:rsid w:val="008E4E29"/>
    <w:pPr>
      <w:ind w:left="1701"/>
      <w:jc w:val="both"/>
    </w:pPr>
    <w:rPr>
      <w:rFonts w:ascii="Verdana" w:hAnsi="Verdana"/>
      <w:sz w:val="18"/>
    </w:rPr>
  </w:style>
  <w:style w:type="paragraph" w:styleId="Bodytext4Alt4" w:customStyle="1">
    <w:name w:val="Body text 4 [Alt+4]"/>
    <w:basedOn w:val="Normal"/>
    <w:uiPriority w:val="2"/>
    <w:qFormat/>
    <w:rsid w:val="008E4E29"/>
    <w:pPr>
      <w:ind w:left="2552"/>
      <w:jc w:val="both"/>
    </w:pPr>
    <w:rPr>
      <w:rFonts w:ascii="Verdana" w:hAnsi="Verdana"/>
      <w:sz w:val="18"/>
    </w:rPr>
  </w:style>
  <w:style w:type="paragraph" w:styleId="Bodytext5Alt5" w:customStyle="1">
    <w:name w:val="Body text 5 [Alt+5]"/>
    <w:basedOn w:val="Normal"/>
    <w:uiPriority w:val="2"/>
    <w:qFormat/>
    <w:rsid w:val="008E4E29"/>
    <w:pPr>
      <w:ind w:left="3402"/>
      <w:jc w:val="both"/>
    </w:pPr>
    <w:rPr>
      <w:rFonts w:ascii="Verdana" w:hAnsi="Verdana"/>
      <w:sz w:val="18"/>
    </w:rPr>
  </w:style>
  <w:style w:type="paragraph" w:styleId="Letterlowercase0" w:customStyle="1">
    <w:name w:val="Letter lowercase 0"/>
    <w:basedOn w:val="Normal"/>
    <w:uiPriority w:val="3"/>
    <w:qFormat/>
    <w:rsid w:val="008E4E29"/>
    <w:pPr>
      <w:numPr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etterlowercase1" w:customStyle="1">
    <w:name w:val="Letter lowercase 1"/>
    <w:basedOn w:val="Normal"/>
    <w:uiPriority w:val="3"/>
    <w:qFormat/>
    <w:rsid w:val="008E4E29"/>
    <w:pPr>
      <w:numPr>
        <w:ilvl w:val="1"/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etterlowercase2" w:customStyle="1">
    <w:name w:val="Letter lowercase 2"/>
    <w:basedOn w:val="Normal"/>
    <w:uiPriority w:val="3"/>
    <w:qFormat/>
    <w:rsid w:val="008E4E29"/>
    <w:pPr>
      <w:numPr>
        <w:ilvl w:val="2"/>
        <w:numId w:val="51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Letterlowercase3" w:customStyle="1">
    <w:name w:val="Letter lowercase 3"/>
    <w:basedOn w:val="Normal"/>
    <w:uiPriority w:val="3"/>
    <w:qFormat/>
    <w:rsid w:val="008E4E29"/>
    <w:pPr>
      <w:numPr>
        <w:ilvl w:val="3"/>
        <w:numId w:val="51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Letterlowercase4" w:customStyle="1">
    <w:name w:val="Letter lowercase 4"/>
    <w:basedOn w:val="Normal"/>
    <w:uiPriority w:val="3"/>
    <w:qFormat/>
    <w:rsid w:val="008E4E29"/>
    <w:pPr>
      <w:numPr>
        <w:ilvl w:val="4"/>
        <w:numId w:val="51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Letterlowercase5" w:customStyle="1">
    <w:name w:val="Letter lowercase 5"/>
    <w:basedOn w:val="Normal"/>
    <w:uiPriority w:val="3"/>
    <w:qFormat/>
    <w:rsid w:val="008E4E29"/>
    <w:pPr>
      <w:numPr>
        <w:ilvl w:val="5"/>
        <w:numId w:val="51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Letteruppercase0" w:customStyle="1">
    <w:name w:val="Letter uppercase 0"/>
    <w:basedOn w:val="Normal"/>
    <w:uiPriority w:val="3"/>
    <w:qFormat/>
    <w:rsid w:val="008E4E29"/>
    <w:pPr>
      <w:numPr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etteruppercase1" w:customStyle="1">
    <w:name w:val="Letter uppercase 1"/>
    <w:basedOn w:val="Normal"/>
    <w:uiPriority w:val="3"/>
    <w:qFormat/>
    <w:rsid w:val="008E4E29"/>
    <w:pPr>
      <w:numPr>
        <w:ilvl w:val="1"/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etteruppercase2" w:customStyle="1">
    <w:name w:val="Letter uppercase 2"/>
    <w:basedOn w:val="Normal"/>
    <w:uiPriority w:val="3"/>
    <w:qFormat/>
    <w:rsid w:val="008E4E29"/>
    <w:pPr>
      <w:numPr>
        <w:ilvl w:val="2"/>
        <w:numId w:val="52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Letteruppercase3" w:customStyle="1">
    <w:name w:val="Letter uppercase 3"/>
    <w:basedOn w:val="Normal"/>
    <w:uiPriority w:val="3"/>
    <w:qFormat/>
    <w:rsid w:val="008E4E29"/>
    <w:pPr>
      <w:numPr>
        <w:ilvl w:val="3"/>
        <w:numId w:val="52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Letteruppercase4" w:customStyle="1">
    <w:name w:val="Letter uppercase 4"/>
    <w:basedOn w:val="Normal"/>
    <w:uiPriority w:val="3"/>
    <w:qFormat/>
    <w:rsid w:val="008E4E29"/>
    <w:pPr>
      <w:numPr>
        <w:ilvl w:val="4"/>
        <w:numId w:val="52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Letteruppercase5" w:customStyle="1">
    <w:name w:val="Letter uppercase 5"/>
    <w:basedOn w:val="Normal"/>
    <w:uiPriority w:val="3"/>
    <w:qFormat/>
    <w:rsid w:val="008E4E29"/>
    <w:pPr>
      <w:numPr>
        <w:ilvl w:val="5"/>
        <w:numId w:val="52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Romanlowercase0" w:customStyle="1">
    <w:name w:val="Roman lowercase 0"/>
    <w:basedOn w:val="Normal"/>
    <w:uiPriority w:val="3"/>
    <w:qFormat/>
    <w:rsid w:val="008E4E29"/>
    <w:pPr>
      <w:numPr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omanlowercase1" w:customStyle="1">
    <w:name w:val="Roman lowercase 1"/>
    <w:basedOn w:val="Normal"/>
    <w:uiPriority w:val="3"/>
    <w:qFormat/>
    <w:rsid w:val="008E4E29"/>
    <w:pPr>
      <w:numPr>
        <w:ilvl w:val="1"/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omanlowercase2" w:customStyle="1">
    <w:name w:val="Roman lowercase 2"/>
    <w:basedOn w:val="Normal"/>
    <w:uiPriority w:val="3"/>
    <w:qFormat/>
    <w:rsid w:val="008E4E29"/>
    <w:pPr>
      <w:numPr>
        <w:ilvl w:val="2"/>
        <w:numId w:val="53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Romanlowercase3" w:customStyle="1">
    <w:name w:val="Roman lowercase 3"/>
    <w:basedOn w:val="Normal"/>
    <w:uiPriority w:val="3"/>
    <w:qFormat/>
    <w:rsid w:val="008E4E29"/>
    <w:pPr>
      <w:numPr>
        <w:ilvl w:val="3"/>
        <w:numId w:val="53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Romanlowercase4" w:customStyle="1">
    <w:name w:val="Roman lowercase 4"/>
    <w:basedOn w:val="Normal"/>
    <w:uiPriority w:val="3"/>
    <w:qFormat/>
    <w:rsid w:val="008E4E29"/>
    <w:pPr>
      <w:numPr>
        <w:ilvl w:val="4"/>
        <w:numId w:val="53"/>
      </w:numPr>
      <w:jc w:val="both"/>
    </w:pPr>
    <w:rPr>
      <w:rFonts w:ascii="Verdana" w:hAnsi="Verdana"/>
      <w:sz w:val="18"/>
    </w:rPr>
  </w:style>
  <w:style w:type="paragraph" w:styleId="Romanlowercase5" w:customStyle="1">
    <w:name w:val="Roman lowercase 5"/>
    <w:basedOn w:val="Normal"/>
    <w:uiPriority w:val="3"/>
    <w:qFormat/>
    <w:rsid w:val="008E4E29"/>
    <w:pPr>
      <w:numPr>
        <w:ilvl w:val="5"/>
        <w:numId w:val="53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Romanuppercase0" w:customStyle="1">
    <w:name w:val="Roman uppercase 0"/>
    <w:basedOn w:val="Normal"/>
    <w:uiPriority w:val="3"/>
    <w:qFormat/>
    <w:rsid w:val="008E4E29"/>
    <w:pPr>
      <w:numPr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omanuppercase1" w:customStyle="1">
    <w:name w:val="Roman uppercase 1"/>
    <w:basedOn w:val="Normal"/>
    <w:uiPriority w:val="3"/>
    <w:qFormat/>
    <w:rsid w:val="008E4E29"/>
    <w:pPr>
      <w:numPr>
        <w:ilvl w:val="1"/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omanuppercase2" w:customStyle="1">
    <w:name w:val="Roman uppercase 2"/>
    <w:basedOn w:val="Normal"/>
    <w:uiPriority w:val="3"/>
    <w:qFormat/>
    <w:rsid w:val="008E4E29"/>
    <w:pPr>
      <w:numPr>
        <w:ilvl w:val="2"/>
        <w:numId w:val="54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Romanuppercase3" w:customStyle="1">
    <w:name w:val="Roman uppercase 3"/>
    <w:basedOn w:val="Normal"/>
    <w:uiPriority w:val="3"/>
    <w:qFormat/>
    <w:rsid w:val="008E4E29"/>
    <w:pPr>
      <w:numPr>
        <w:ilvl w:val="3"/>
        <w:numId w:val="54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Romanuppercase4" w:customStyle="1">
    <w:name w:val="Roman uppercase 4"/>
    <w:basedOn w:val="Normal"/>
    <w:uiPriority w:val="3"/>
    <w:qFormat/>
    <w:rsid w:val="008E4E29"/>
    <w:pPr>
      <w:numPr>
        <w:ilvl w:val="4"/>
        <w:numId w:val="54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Romanuppercase5" w:customStyle="1">
    <w:name w:val="Roman uppercase 5"/>
    <w:basedOn w:val="Normal"/>
    <w:uiPriority w:val="3"/>
    <w:qFormat/>
    <w:rsid w:val="008E4E29"/>
    <w:pPr>
      <w:numPr>
        <w:ilvl w:val="5"/>
        <w:numId w:val="54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Listnumber0" w:customStyle="1">
    <w:name w:val="List number 0"/>
    <w:basedOn w:val="Normal"/>
    <w:uiPriority w:val="4"/>
    <w:qFormat/>
    <w:rsid w:val="008E4E29"/>
    <w:pPr>
      <w:numPr>
        <w:numId w:val="55"/>
      </w:numPr>
      <w:tabs>
        <w:tab w:val="clear" w:pos="851"/>
      </w:tabs>
      <w:jc w:val="both"/>
    </w:pPr>
    <w:rPr>
      <w:rFonts w:ascii="Verdana" w:hAnsi="Verdana"/>
    </w:rPr>
  </w:style>
  <w:style w:type="paragraph" w:styleId="Listnumber1" w:customStyle="1">
    <w:name w:val="List number 1"/>
    <w:basedOn w:val="Normal"/>
    <w:uiPriority w:val="4"/>
    <w:qFormat/>
    <w:rsid w:val="008E4E29"/>
    <w:pPr>
      <w:numPr>
        <w:ilvl w:val="1"/>
        <w:numId w:val="55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istNumber21" w:customStyle="1">
    <w:name w:val="List Number 21"/>
    <w:basedOn w:val="Normal"/>
    <w:uiPriority w:val="4"/>
    <w:qFormat/>
    <w:rsid w:val="008E4E29"/>
    <w:pPr>
      <w:numPr>
        <w:ilvl w:val="2"/>
        <w:numId w:val="55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ListNumber31" w:customStyle="1">
    <w:name w:val="List Number 31"/>
    <w:basedOn w:val="Normal"/>
    <w:uiPriority w:val="4"/>
    <w:qFormat/>
    <w:rsid w:val="008E4E29"/>
    <w:pPr>
      <w:numPr>
        <w:ilvl w:val="3"/>
        <w:numId w:val="55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ListNumber41" w:customStyle="1">
    <w:name w:val="List Number 41"/>
    <w:basedOn w:val="Normal"/>
    <w:uiPriority w:val="4"/>
    <w:qFormat/>
    <w:rsid w:val="008E4E29"/>
    <w:pPr>
      <w:numPr>
        <w:ilvl w:val="4"/>
        <w:numId w:val="55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ListNumber51" w:customStyle="1">
    <w:name w:val="List Number 51"/>
    <w:basedOn w:val="Normal"/>
    <w:uiPriority w:val="4"/>
    <w:qFormat/>
    <w:rsid w:val="008E4E29"/>
    <w:pPr>
      <w:numPr>
        <w:ilvl w:val="5"/>
        <w:numId w:val="55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UnderlinedList0" w:customStyle="1">
    <w:name w:val="Underlined List 0"/>
    <w:basedOn w:val="Normal"/>
    <w:uiPriority w:val="4"/>
    <w:qFormat/>
    <w:rsid w:val="008E4E29"/>
    <w:pPr>
      <w:numPr>
        <w:numId w:val="56"/>
      </w:numPr>
      <w:jc w:val="both"/>
    </w:pPr>
    <w:rPr>
      <w:rFonts w:ascii="Verdana" w:hAnsi="Verdana"/>
      <w:sz w:val="18"/>
      <w:u w:val="single"/>
    </w:rPr>
  </w:style>
  <w:style w:type="paragraph" w:styleId="UnderlinedList1" w:customStyle="1">
    <w:name w:val="Underlined List 1"/>
    <w:basedOn w:val="Normal"/>
    <w:uiPriority w:val="4"/>
    <w:qFormat/>
    <w:rsid w:val="008E4E29"/>
    <w:pPr>
      <w:numPr>
        <w:ilvl w:val="1"/>
        <w:numId w:val="56"/>
      </w:numPr>
      <w:tabs>
        <w:tab w:val="clear" w:pos="851"/>
      </w:tabs>
      <w:ind w:left="1702" w:hanging="851"/>
      <w:jc w:val="both"/>
    </w:pPr>
    <w:rPr>
      <w:rFonts w:ascii="Verdana" w:hAnsi="Verdana"/>
      <w:sz w:val="18"/>
      <w:u w:val="single"/>
    </w:rPr>
  </w:style>
  <w:style w:type="paragraph" w:styleId="UnderlinedList2" w:customStyle="1">
    <w:name w:val="Underlined List 2"/>
    <w:basedOn w:val="Normal"/>
    <w:uiPriority w:val="4"/>
    <w:qFormat/>
    <w:rsid w:val="008E4E29"/>
    <w:pPr>
      <w:numPr>
        <w:ilvl w:val="2"/>
        <w:numId w:val="56"/>
      </w:numPr>
      <w:ind w:left="1702" w:hanging="851"/>
      <w:jc w:val="both"/>
    </w:pPr>
    <w:rPr>
      <w:rFonts w:ascii="Verdana" w:hAnsi="Verdana"/>
      <w:sz w:val="18"/>
      <w:u w:val="single"/>
    </w:rPr>
  </w:style>
  <w:style w:type="paragraph" w:styleId="UnderlinedList3" w:customStyle="1">
    <w:name w:val="Underlined List 3"/>
    <w:basedOn w:val="Normal"/>
    <w:uiPriority w:val="4"/>
    <w:qFormat/>
    <w:rsid w:val="008E4E29"/>
    <w:pPr>
      <w:numPr>
        <w:ilvl w:val="3"/>
        <w:numId w:val="56"/>
      </w:numPr>
      <w:tabs>
        <w:tab w:val="clear" w:pos="1701"/>
      </w:tabs>
      <w:ind w:left="2552" w:hanging="851"/>
      <w:jc w:val="both"/>
    </w:pPr>
    <w:rPr>
      <w:rFonts w:ascii="Verdana" w:hAnsi="Verdana"/>
      <w:sz w:val="18"/>
      <w:u w:val="single"/>
    </w:rPr>
  </w:style>
  <w:style w:type="paragraph" w:styleId="UnderlinedList4" w:customStyle="1">
    <w:name w:val="Underlined List 4"/>
    <w:basedOn w:val="Normal"/>
    <w:uiPriority w:val="4"/>
    <w:qFormat/>
    <w:rsid w:val="008E4E29"/>
    <w:pPr>
      <w:numPr>
        <w:ilvl w:val="4"/>
        <w:numId w:val="56"/>
      </w:numPr>
      <w:tabs>
        <w:tab w:val="clear" w:pos="2552"/>
      </w:tabs>
      <w:ind w:left="3403" w:hanging="851"/>
      <w:jc w:val="both"/>
    </w:pPr>
    <w:rPr>
      <w:rFonts w:ascii="Verdana" w:hAnsi="Verdana"/>
      <w:sz w:val="18"/>
      <w:u w:val="single"/>
    </w:rPr>
  </w:style>
  <w:style w:type="paragraph" w:styleId="UnderlinedList5" w:customStyle="1">
    <w:name w:val="Underlined List 5"/>
    <w:basedOn w:val="Normal"/>
    <w:uiPriority w:val="4"/>
    <w:qFormat/>
    <w:rsid w:val="008E4E29"/>
    <w:pPr>
      <w:numPr>
        <w:ilvl w:val="5"/>
        <w:numId w:val="56"/>
      </w:numPr>
      <w:tabs>
        <w:tab w:val="clear" w:pos="3402"/>
      </w:tabs>
      <w:ind w:left="4253" w:hanging="851"/>
      <w:jc w:val="both"/>
    </w:pPr>
    <w:rPr>
      <w:rFonts w:ascii="Verdana" w:hAnsi="Verdana"/>
      <w:sz w:val="18"/>
      <w:u w:val="single"/>
    </w:rPr>
  </w:style>
  <w:style w:type="paragraph" w:styleId="Bullet0" w:customStyle="1">
    <w:name w:val="Bullet 0"/>
    <w:basedOn w:val="Normal"/>
    <w:uiPriority w:val="5"/>
    <w:qFormat/>
    <w:rsid w:val="008E4E29"/>
    <w:pPr>
      <w:numPr>
        <w:numId w:val="57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Bullet1" w:customStyle="1">
    <w:name w:val="Bullet 1"/>
    <w:basedOn w:val="Normal"/>
    <w:uiPriority w:val="5"/>
    <w:qFormat/>
    <w:rsid w:val="008E4E29"/>
    <w:pPr>
      <w:numPr>
        <w:ilvl w:val="1"/>
        <w:numId w:val="57"/>
      </w:numPr>
      <w:jc w:val="both"/>
    </w:pPr>
    <w:rPr>
      <w:rFonts w:ascii="Verdana" w:hAnsi="Verdana"/>
      <w:sz w:val="18"/>
    </w:rPr>
  </w:style>
  <w:style w:type="paragraph" w:styleId="Bullet2" w:customStyle="1">
    <w:name w:val="Bullet 2"/>
    <w:basedOn w:val="Normal"/>
    <w:uiPriority w:val="5"/>
    <w:qFormat/>
    <w:rsid w:val="008E4E29"/>
    <w:pPr>
      <w:numPr>
        <w:ilvl w:val="2"/>
        <w:numId w:val="57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Bullet3" w:customStyle="1">
    <w:name w:val="Bullet 3"/>
    <w:basedOn w:val="Normal"/>
    <w:uiPriority w:val="5"/>
    <w:qFormat/>
    <w:rsid w:val="008E4E29"/>
    <w:pPr>
      <w:numPr>
        <w:ilvl w:val="3"/>
        <w:numId w:val="57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Bullet4" w:customStyle="1">
    <w:name w:val="Bullet 4"/>
    <w:basedOn w:val="Normal"/>
    <w:uiPriority w:val="5"/>
    <w:qFormat/>
    <w:rsid w:val="008E4E29"/>
    <w:pPr>
      <w:numPr>
        <w:ilvl w:val="4"/>
        <w:numId w:val="57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Bullet5" w:customStyle="1">
    <w:name w:val="Bullet 5"/>
    <w:basedOn w:val="Normal"/>
    <w:uiPriority w:val="5"/>
    <w:qFormat/>
    <w:rsid w:val="008E4E29"/>
    <w:pPr>
      <w:numPr>
        <w:ilvl w:val="5"/>
        <w:numId w:val="57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Dash0" w:customStyle="1">
    <w:name w:val="Dash 0"/>
    <w:basedOn w:val="Normal"/>
    <w:uiPriority w:val="5"/>
    <w:qFormat/>
    <w:rsid w:val="008E4E29"/>
    <w:pPr>
      <w:numPr>
        <w:numId w:val="58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Dash5" w:customStyle="1">
    <w:name w:val="Dash 5"/>
    <w:basedOn w:val="Normal"/>
    <w:uiPriority w:val="5"/>
    <w:qFormat/>
    <w:rsid w:val="008E4E29"/>
    <w:pPr>
      <w:numPr>
        <w:ilvl w:val="5"/>
        <w:numId w:val="58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Dash4" w:customStyle="1">
    <w:name w:val="Dash 4"/>
    <w:basedOn w:val="Dash5"/>
    <w:uiPriority w:val="5"/>
    <w:qFormat/>
    <w:rsid w:val="008E4E29"/>
    <w:pPr>
      <w:numPr>
        <w:ilvl w:val="4"/>
      </w:numPr>
      <w:tabs>
        <w:tab w:val="clear" w:pos="3402"/>
      </w:tabs>
    </w:pPr>
  </w:style>
  <w:style w:type="paragraph" w:styleId="Dash3" w:customStyle="1">
    <w:name w:val="Dash 3"/>
    <w:basedOn w:val="Dash4"/>
    <w:uiPriority w:val="5"/>
    <w:qFormat/>
    <w:rsid w:val="008E4E29"/>
    <w:pPr>
      <w:numPr>
        <w:ilvl w:val="3"/>
      </w:numPr>
      <w:tabs>
        <w:tab w:val="clear" w:pos="2552"/>
      </w:tabs>
    </w:pPr>
  </w:style>
  <w:style w:type="paragraph" w:styleId="Dash2" w:customStyle="1">
    <w:name w:val="Dash 2"/>
    <w:basedOn w:val="Dash3"/>
    <w:uiPriority w:val="5"/>
    <w:qFormat/>
    <w:rsid w:val="008E4E29"/>
    <w:pPr>
      <w:numPr>
        <w:ilvl w:val="2"/>
      </w:numPr>
      <w:tabs>
        <w:tab w:val="clear" w:pos="1701"/>
      </w:tabs>
    </w:pPr>
  </w:style>
  <w:style w:type="paragraph" w:styleId="Dash1" w:customStyle="1">
    <w:name w:val="Dash 1"/>
    <w:basedOn w:val="Dash2"/>
    <w:uiPriority w:val="5"/>
    <w:qFormat/>
    <w:rsid w:val="008E4E29"/>
    <w:pPr>
      <w:numPr>
        <w:ilvl w:val="1"/>
      </w:numPr>
      <w:tabs>
        <w:tab w:val="clear" w:pos="851"/>
      </w:tabs>
    </w:pPr>
  </w:style>
  <w:style w:type="paragraph" w:styleId="Tablebody0" w:customStyle="1">
    <w:name w:val="Table body 0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sz w:val="18"/>
    </w:rPr>
  </w:style>
  <w:style w:type="paragraph" w:styleId="Tablebody1" w:customStyle="1">
    <w:name w:val="Table body 1"/>
    <w:basedOn w:val="Tablebody0"/>
    <w:uiPriority w:val="89"/>
    <w:qFormat/>
    <w:rsid w:val="008E4E29"/>
    <w:pPr>
      <w:ind w:left="851"/>
    </w:pPr>
  </w:style>
  <w:style w:type="paragraph" w:styleId="Tablebody2" w:customStyle="1">
    <w:name w:val="Table body 2"/>
    <w:basedOn w:val="Tablebody0"/>
    <w:uiPriority w:val="89"/>
    <w:qFormat/>
    <w:rsid w:val="008E4E29"/>
    <w:pPr>
      <w:ind w:left="851"/>
    </w:pPr>
  </w:style>
  <w:style w:type="paragraph" w:styleId="Tablebody3" w:customStyle="1">
    <w:name w:val="Table body 3"/>
    <w:basedOn w:val="Tablebody0"/>
    <w:uiPriority w:val="89"/>
    <w:qFormat/>
    <w:rsid w:val="008E4E29"/>
    <w:pPr>
      <w:ind w:left="1701"/>
    </w:pPr>
  </w:style>
  <w:style w:type="paragraph" w:styleId="Tablebody4" w:customStyle="1">
    <w:name w:val="Table body 4"/>
    <w:basedOn w:val="Tablebody0"/>
    <w:uiPriority w:val="89"/>
    <w:qFormat/>
    <w:rsid w:val="008E4E29"/>
    <w:pPr>
      <w:ind w:left="2552"/>
    </w:pPr>
  </w:style>
  <w:style w:type="paragraph" w:styleId="Tablebody5" w:customStyle="1">
    <w:name w:val="Table body 5"/>
    <w:basedOn w:val="Tablebody0"/>
    <w:uiPriority w:val="89"/>
    <w:qFormat/>
    <w:rsid w:val="008E4E29"/>
    <w:pPr>
      <w:ind w:left="3402"/>
    </w:pPr>
  </w:style>
  <w:style w:type="paragraph" w:styleId="Tablebullet0" w:customStyle="1">
    <w:name w:val="Table bullet 0"/>
    <w:basedOn w:val="Tablebody0"/>
    <w:uiPriority w:val="89"/>
    <w:qFormat/>
    <w:rsid w:val="008E4E29"/>
    <w:pPr>
      <w:numPr>
        <w:numId w:val="59"/>
      </w:numPr>
    </w:pPr>
    <w:rPr>
      <w:sz w:val="20"/>
    </w:rPr>
  </w:style>
  <w:style w:type="paragraph" w:styleId="Tablebullet1" w:customStyle="1">
    <w:name w:val="Table bullet 1"/>
    <w:basedOn w:val="Tablebody0"/>
    <w:uiPriority w:val="89"/>
    <w:qFormat/>
    <w:rsid w:val="008E4E29"/>
    <w:pPr>
      <w:numPr>
        <w:ilvl w:val="1"/>
        <w:numId w:val="59"/>
      </w:numPr>
    </w:pPr>
  </w:style>
  <w:style w:type="paragraph" w:styleId="Tablebullet2" w:customStyle="1">
    <w:name w:val="Table bullet 2"/>
    <w:basedOn w:val="Tablebody0"/>
    <w:uiPriority w:val="89"/>
    <w:qFormat/>
    <w:rsid w:val="008E4E29"/>
    <w:pPr>
      <w:numPr>
        <w:ilvl w:val="2"/>
        <w:numId w:val="59"/>
      </w:numPr>
    </w:pPr>
  </w:style>
  <w:style w:type="paragraph" w:styleId="Tablebullet3" w:customStyle="1">
    <w:name w:val="Table bullet 3"/>
    <w:basedOn w:val="Tablebody0"/>
    <w:uiPriority w:val="89"/>
    <w:qFormat/>
    <w:rsid w:val="008E4E29"/>
    <w:pPr>
      <w:numPr>
        <w:ilvl w:val="3"/>
        <w:numId w:val="59"/>
      </w:numPr>
    </w:pPr>
  </w:style>
  <w:style w:type="paragraph" w:styleId="Tablebullet4" w:customStyle="1">
    <w:name w:val="Table bullet 4"/>
    <w:basedOn w:val="Tablebody0"/>
    <w:uiPriority w:val="89"/>
    <w:qFormat/>
    <w:rsid w:val="008E4E29"/>
    <w:pPr>
      <w:numPr>
        <w:ilvl w:val="4"/>
        <w:numId w:val="59"/>
      </w:numPr>
    </w:pPr>
  </w:style>
  <w:style w:type="paragraph" w:styleId="Tablebullet5" w:customStyle="1">
    <w:name w:val="Table bullet 5"/>
    <w:basedOn w:val="Tablebody0"/>
    <w:uiPriority w:val="89"/>
    <w:qFormat/>
    <w:rsid w:val="008E4E29"/>
    <w:pPr>
      <w:numPr>
        <w:ilvl w:val="5"/>
        <w:numId w:val="59"/>
      </w:numPr>
    </w:pPr>
  </w:style>
  <w:style w:type="paragraph" w:styleId="Tablenumberlist2" w:customStyle="1">
    <w:name w:val="Table number list 2"/>
    <w:basedOn w:val="Tablebody0"/>
    <w:uiPriority w:val="98"/>
    <w:qFormat/>
    <w:rsid w:val="008E4E29"/>
    <w:pPr>
      <w:numPr>
        <w:ilvl w:val="2"/>
        <w:numId w:val="60"/>
      </w:numPr>
    </w:pPr>
  </w:style>
  <w:style w:type="paragraph" w:styleId="Tablenumberlist3" w:customStyle="1">
    <w:name w:val="Table number list 3"/>
    <w:basedOn w:val="Tablebody0"/>
    <w:uiPriority w:val="98"/>
    <w:qFormat/>
    <w:rsid w:val="008E4E29"/>
    <w:pPr>
      <w:numPr>
        <w:ilvl w:val="3"/>
        <w:numId w:val="60"/>
      </w:numPr>
    </w:pPr>
  </w:style>
  <w:style w:type="paragraph" w:styleId="Tablenumberlist4" w:customStyle="1">
    <w:name w:val="Table number list 4"/>
    <w:basedOn w:val="Tablebody0"/>
    <w:uiPriority w:val="98"/>
    <w:qFormat/>
    <w:rsid w:val="008E4E29"/>
    <w:pPr>
      <w:numPr>
        <w:ilvl w:val="4"/>
        <w:numId w:val="60"/>
      </w:numPr>
    </w:pPr>
  </w:style>
  <w:style w:type="paragraph" w:styleId="Tablenumberlist5" w:customStyle="1">
    <w:name w:val="Table number list 5"/>
    <w:basedOn w:val="Tablebody0"/>
    <w:uiPriority w:val="98"/>
    <w:qFormat/>
    <w:rsid w:val="008E4E29"/>
    <w:pPr>
      <w:numPr>
        <w:ilvl w:val="5"/>
        <w:numId w:val="60"/>
      </w:numPr>
    </w:pPr>
  </w:style>
  <w:style w:type="paragraph" w:styleId="Schedule0" w:customStyle="1">
    <w:name w:val="Schedule 0"/>
    <w:basedOn w:val="Normal"/>
    <w:uiPriority w:val="98"/>
    <w:qFormat/>
    <w:rsid w:val="008E4E29"/>
    <w:pPr>
      <w:keepNext/>
      <w:keepLines/>
      <w:spacing w:before="300"/>
      <w:ind w:left="851" w:hanging="851"/>
      <w:jc w:val="both"/>
      <w:outlineLvl w:val="0"/>
    </w:pPr>
    <w:rPr>
      <w:rFonts w:ascii="Verdana" w:hAnsi="Verdana" w:cstheme="minorBidi"/>
      <w:b/>
      <w:caps/>
      <w:color w:val="000000" w:themeColor="text1"/>
    </w:rPr>
  </w:style>
  <w:style w:type="paragraph" w:styleId="Schedule1" w:customStyle="1">
    <w:name w:val="Schedule 1"/>
    <w:basedOn w:val="Bodytext0Alt0"/>
    <w:next w:val="Bodytext1Alt1"/>
    <w:uiPriority w:val="98"/>
    <w:qFormat/>
    <w:rsid w:val="008E4E29"/>
    <w:pPr>
      <w:keepNext/>
      <w:numPr>
        <w:numId w:val="69"/>
      </w:numPr>
      <w:spacing w:before="300"/>
    </w:pPr>
    <w:rPr>
      <w:b/>
    </w:rPr>
  </w:style>
  <w:style w:type="paragraph" w:styleId="Schedule2" w:customStyle="1">
    <w:name w:val="Schedule 2"/>
    <w:basedOn w:val="Bodytext0Alt0"/>
    <w:next w:val="Bodytext2Alt2"/>
    <w:uiPriority w:val="98"/>
    <w:qFormat/>
    <w:rsid w:val="008E4E29"/>
    <w:pPr>
      <w:keepNext/>
      <w:numPr>
        <w:ilvl w:val="1"/>
        <w:numId w:val="69"/>
      </w:numPr>
    </w:pPr>
    <w:rPr>
      <w:b/>
    </w:rPr>
  </w:style>
  <w:style w:type="paragraph" w:styleId="Schedule3" w:customStyle="1">
    <w:name w:val="Schedule 3"/>
    <w:basedOn w:val="Bodytext0Alt0"/>
    <w:next w:val="Bodytext3Alt3"/>
    <w:uiPriority w:val="98"/>
    <w:qFormat/>
    <w:rsid w:val="008E4E29"/>
    <w:pPr>
      <w:keepNext/>
      <w:numPr>
        <w:ilvl w:val="2"/>
        <w:numId w:val="69"/>
      </w:numPr>
      <w:ind w:left="1702" w:hanging="851"/>
    </w:pPr>
    <w:rPr>
      <w:b/>
    </w:rPr>
  </w:style>
  <w:style w:type="paragraph" w:styleId="ScheduleNumbered1" w:customStyle="1">
    <w:name w:val="Schedule Numbered 1"/>
    <w:basedOn w:val="Schedule1"/>
    <w:uiPriority w:val="98"/>
    <w:qFormat/>
    <w:rsid w:val="008E4E29"/>
    <w:pPr>
      <w:keepNext w:val="0"/>
    </w:pPr>
    <w:rPr>
      <w:b w:val="0"/>
    </w:rPr>
  </w:style>
  <w:style w:type="paragraph" w:styleId="Schedule4" w:customStyle="1">
    <w:name w:val="Schedule 4"/>
    <w:basedOn w:val="Schedule3"/>
    <w:next w:val="Bodytext4Alt4"/>
    <w:uiPriority w:val="98"/>
    <w:qFormat/>
    <w:rsid w:val="008E4E29"/>
    <w:pPr>
      <w:numPr>
        <w:ilvl w:val="3"/>
      </w:numPr>
    </w:pPr>
  </w:style>
  <w:style w:type="paragraph" w:styleId="Schedule5" w:customStyle="1">
    <w:name w:val="Schedule 5"/>
    <w:basedOn w:val="Schedule3"/>
    <w:next w:val="Bodytext5Alt5"/>
    <w:uiPriority w:val="98"/>
    <w:qFormat/>
    <w:rsid w:val="008E4E29"/>
    <w:pPr>
      <w:numPr>
        <w:ilvl w:val="4"/>
      </w:numPr>
      <w:ind w:left="3403" w:hanging="851"/>
    </w:pPr>
  </w:style>
  <w:style w:type="paragraph" w:styleId="ScheduleNumbered2" w:customStyle="1">
    <w:name w:val="Schedule Numbered 2"/>
    <w:basedOn w:val="Schedule2"/>
    <w:uiPriority w:val="98"/>
    <w:qFormat/>
    <w:rsid w:val="008E4E29"/>
    <w:pPr>
      <w:keepNext w:val="0"/>
    </w:pPr>
    <w:rPr>
      <w:b w:val="0"/>
    </w:rPr>
  </w:style>
  <w:style w:type="paragraph" w:styleId="ScheduleNumbered3" w:customStyle="1">
    <w:name w:val="Schedule Numbered 3"/>
    <w:basedOn w:val="Schedule3"/>
    <w:uiPriority w:val="98"/>
    <w:qFormat/>
    <w:rsid w:val="008E4E29"/>
    <w:pPr>
      <w:keepNext w:val="0"/>
    </w:pPr>
    <w:rPr>
      <w:b w:val="0"/>
    </w:rPr>
  </w:style>
  <w:style w:type="paragraph" w:styleId="FrontPage-PartySeparator" w:customStyle="1">
    <w:name w:val="Front Page - Party Separator"/>
    <w:basedOn w:val="Tablebody0"/>
    <w:next w:val="FrontPage-PartyTitle"/>
    <w:uiPriority w:val="98"/>
    <w:qFormat/>
    <w:rsid w:val="008E4E29"/>
    <w:pPr>
      <w:jc w:val="center"/>
    </w:pPr>
  </w:style>
  <w:style w:type="paragraph" w:styleId="FrontPage-PartyTitle" w:customStyle="1">
    <w:name w:val="Front Page - Party Title"/>
    <w:basedOn w:val="Tablebody0"/>
    <w:next w:val="FrontPage-PartySeparator"/>
    <w:uiPriority w:val="98"/>
    <w:qFormat/>
    <w:rsid w:val="008E4E29"/>
    <w:pPr>
      <w:jc w:val="center"/>
    </w:pPr>
    <w:rPr>
      <w:caps/>
    </w:rPr>
  </w:style>
  <w:style w:type="paragraph" w:styleId="Tabledash1" w:customStyle="1">
    <w:name w:val="Table dash 1"/>
    <w:basedOn w:val="Tablebody0"/>
    <w:uiPriority w:val="98"/>
    <w:qFormat/>
    <w:rsid w:val="008E4E29"/>
    <w:pPr>
      <w:numPr>
        <w:ilvl w:val="1"/>
        <w:numId w:val="63"/>
      </w:numPr>
    </w:pPr>
  </w:style>
  <w:style w:type="paragraph" w:styleId="Tabledash2" w:customStyle="1">
    <w:name w:val="Table dash 2"/>
    <w:basedOn w:val="Tablebody0"/>
    <w:uiPriority w:val="98"/>
    <w:qFormat/>
    <w:rsid w:val="008E4E29"/>
    <w:pPr>
      <w:numPr>
        <w:ilvl w:val="2"/>
        <w:numId w:val="63"/>
      </w:numPr>
    </w:pPr>
  </w:style>
  <w:style w:type="paragraph" w:styleId="Tabledash3" w:customStyle="1">
    <w:name w:val="Table dash 3"/>
    <w:basedOn w:val="Tablebody0"/>
    <w:uiPriority w:val="98"/>
    <w:qFormat/>
    <w:rsid w:val="008E4E29"/>
    <w:pPr>
      <w:numPr>
        <w:ilvl w:val="3"/>
        <w:numId w:val="63"/>
      </w:numPr>
    </w:pPr>
  </w:style>
  <w:style w:type="paragraph" w:styleId="Tabledash4" w:customStyle="1">
    <w:name w:val="Table dash 4"/>
    <w:basedOn w:val="Tablebody0"/>
    <w:uiPriority w:val="98"/>
    <w:qFormat/>
    <w:rsid w:val="008E4E29"/>
    <w:pPr>
      <w:numPr>
        <w:ilvl w:val="4"/>
        <w:numId w:val="63"/>
      </w:numPr>
    </w:pPr>
  </w:style>
  <w:style w:type="paragraph" w:styleId="Tabledash5" w:customStyle="1">
    <w:name w:val="Table dash 5"/>
    <w:basedOn w:val="Tablebody0"/>
    <w:uiPriority w:val="98"/>
    <w:qFormat/>
    <w:rsid w:val="008E4E29"/>
    <w:pPr>
      <w:numPr>
        <w:ilvl w:val="5"/>
        <w:numId w:val="63"/>
      </w:numPr>
    </w:pPr>
  </w:style>
  <w:style w:type="paragraph" w:styleId="Parties" w:customStyle="1">
    <w:name w:val="Parties"/>
    <w:basedOn w:val="Normal"/>
    <w:uiPriority w:val="90"/>
    <w:qFormat/>
    <w:rsid w:val="008E4E29"/>
    <w:pPr>
      <w:numPr>
        <w:numId w:val="6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ecital" w:customStyle="1">
    <w:name w:val="Recital"/>
    <w:basedOn w:val="Normal"/>
    <w:uiPriority w:val="90"/>
    <w:qFormat/>
    <w:rsid w:val="008E4E29"/>
    <w:pPr>
      <w:numPr>
        <w:numId w:val="62"/>
      </w:numPr>
      <w:jc w:val="both"/>
    </w:pPr>
    <w:rPr>
      <w:rFonts w:ascii="Verdana" w:hAnsi="Verdana"/>
      <w:sz w:val="18"/>
    </w:rPr>
  </w:style>
  <w:style w:type="paragraph" w:styleId="Frontpage-Heading" w:customStyle="1">
    <w:name w:val="Front page - Heading"/>
    <w:basedOn w:val="Tablebody0"/>
    <w:next w:val="Normal"/>
    <w:uiPriority w:val="91"/>
    <w:qFormat/>
    <w:rsid w:val="008E4E29"/>
    <w:pPr>
      <w:jc w:val="center"/>
    </w:pPr>
    <w:rPr>
      <w:b/>
      <w:sz w:val="28"/>
    </w:rPr>
  </w:style>
  <w:style w:type="paragraph" w:styleId="Frontpage-Subheading" w:customStyle="1">
    <w:name w:val="Front page - Subheading"/>
    <w:basedOn w:val="Tablebody0"/>
    <w:uiPriority w:val="91"/>
    <w:qFormat/>
    <w:rsid w:val="008E4E29"/>
    <w:pPr>
      <w:jc w:val="center"/>
    </w:pPr>
  </w:style>
  <w:style w:type="paragraph" w:styleId="Schedule-Subtitle" w:customStyle="1">
    <w:name w:val="Schedule - Subtitle"/>
    <w:basedOn w:val="Normal"/>
    <w:next w:val="Bodytext0Alt0"/>
    <w:uiPriority w:val="92"/>
    <w:qFormat/>
    <w:rsid w:val="008E4E29"/>
    <w:pPr>
      <w:spacing w:after="600"/>
      <w:jc w:val="center"/>
    </w:pPr>
    <w:rPr>
      <w:rFonts w:ascii="Verdana" w:hAnsi="Verdana"/>
      <w:b/>
    </w:rPr>
  </w:style>
  <w:style w:type="paragraph" w:styleId="Schedule-Title" w:customStyle="1">
    <w:name w:val="Schedule - Title"/>
    <w:basedOn w:val="Normal"/>
    <w:next w:val="Schedule-Subtitle"/>
    <w:uiPriority w:val="92"/>
    <w:qFormat/>
    <w:rsid w:val="008E4E29"/>
    <w:pPr>
      <w:keepNext/>
      <w:pageBreakBefore/>
      <w:spacing w:after="100"/>
      <w:jc w:val="center"/>
      <w:outlineLvl w:val="0"/>
    </w:pPr>
    <w:rPr>
      <w:rFonts w:ascii="Verdana" w:hAnsi="Verdana"/>
      <w:b/>
    </w:rPr>
  </w:style>
  <w:style w:type="paragraph" w:styleId="Tabledash0" w:customStyle="1">
    <w:name w:val="Table dash 0"/>
    <w:basedOn w:val="Tablebody0"/>
    <w:uiPriority w:val="98"/>
    <w:qFormat/>
    <w:rsid w:val="008E4E29"/>
    <w:pPr>
      <w:numPr>
        <w:numId w:val="63"/>
      </w:numPr>
    </w:pPr>
  </w:style>
  <w:style w:type="paragraph" w:styleId="Tableletterlowercase0" w:customStyle="1">
    <w:name w:val="Table letter lowercase 0"/>
    <w:basedOn w:val="Tablebody0"/>
    <w:uiPriority w:val="98"/>
    <w:qFormat/>
    <w:rsid w:val="008E4E29"/>
    <w:pPr>
      <w:numPr>
        <w:numId w:val="64"/>
      </w:numPr>
      <w:spacing w:before="0" w:after="200"/>
    </w:pPr>
    <w:rPr>
      <w:sz w:val="20"/>
    </w:rPr>
  </w:style>
  <w:style w:type="paragraph" w:styleId="Tableletterlowercase1" w:customStyle="1">
    <w:name w:val="Table letter lowercase 1"/>
    <w:basedOn w:val="Tablebody0"/>
    <w:uiPriority w:val="98"/>
    <w:qFormat/>
    <w:rsid w:val="008E4E29"/>
    <w:pPr>
      <w:numPr>
        <w:ilvl w:val="1"/>
        <w:numId w:val="64"/>
      </w:numPr>
    </w:pPr>
  </w:style>
  <w:style w:type="paragraph" w:styleId="Tableletterlowercase2" w:customStyle="1">
    <w:name w:val="Table letter lowercase 2"/>
    <w:basedOn w:val="Tablebody0"/>
    <w:uiPriority w:val="98"/>
    <w:qFormat/>
    <w:rsid w:val="008E4E29"/>
    <w:pPr>
      <w:numPr>
        <w:ilvl w:val="2"/>
        <w:numId w:val="64"/>
      </w:numPr>
    </w:pPr>
  </w:style>
  <w:style w:type="paragraph" w:styleId="Tableletterlowercase3" w:customStyle="1">
    <w:name w:val="Table letter lowercase 3"/>
    <w:basedOn w:val="Tablebody0"/>
    <w:uiPriority w:val="98"/>
    <w:qFormat/>
    <w:rsid w:val="008E4E29"/>
    <w:pPr>
      <w:numPr>
        <w:ilvl w:val="3"/>
        <w:numId w:val="64"/>
      </w:numPr>
    </w:pPr>
  </w:style>
  <w:style w:type="paragraph" w:styleId="Tableletterlowercase4" w:customStyle="1">
    <w:name w:val="Table letter lowercase 4"/>
    <w:basedOn w:val="Tablebody0"/>
    <w:uiPriority w:val="98"/>
    <w:qFormat/>
    <w:rsid w:val="008E4E29"/>
    <w:pPr>
      <w:numPr>
        <w:ilvl w:val="4"/>
        <w:numId w:val="64"/>
      </w:numPr>
    </w:pPr>
  </w:style>
  <w:style w:type="paragraph" w:styleId="Tableletterlowercase5" w:customStyle="1">
    <w:name w:val="Table letter lowercase 5"/>
    <w:basedOn w:val="Tablebody0"/>
    <w:uiPriority w:val="98"/>
    <w:qFormat/>
    <w:rsid w:val="008E4E29"/>
    <w:pPr>
      <w:numPr>
        <w:ilvl w:val="5"/>
        <w:numId w:val="64"/>
      </w:numPr>
    </w:pPr>
  </w:style>
  <w:style w:type="paragraph" w:styleId="Tableletteruppercase0" w:customStyle="1">
    <w:name w:val="Table letter uppercase 0"/>
    <w:basedOn w:val="Tablebody0"/>
    <w:uiPriority w:val="98"/>
    <w:qFormat/>
    <w:rsid w:val="008E4E29"/>
    <w:pPr>
      <w:numPr>
        <w:numId w:val="65"/>
      </w:numPr>
    </w:pPr>
  </w:style>
  <w:style w:type="paragraph" w:styleId="Tableletteruppercase1" w:customStyle="1">
    <w:name w:val="Table letter uppercase 1"/>
    <w:basedOn w:val="Tablebody0"/>
    <w:uiPriority w:val="98"/>
    <w:qFormat/>
    <w:rsid w:val="008E4E29"/>
    <w:pPr>
      <w:numPr>
        <w:ilvl w:val="1"/>
        <w:numId w:val="65"/>
      </w:numPr>
    </w:pPr>
  </w:style>
  <w:style w:type="paragraph" w:styleId="Tableletteruppercase2" w:customStyle="1">
    <w:name w:val="Table letter uppercase 2"/>
    <w:basedOn w:val="Tablebody0"/>
    <w:uiPriority w:val="98"/>
    <w:qFormat/>
    <w:rsid w:val="008E4E29"/>
    <w:pPr>
      <w:numPr>
        <w:ilvl w:val="2"/>
        <w:numId w:val="65"/>
      </w:numPr>
    </w:pPr>
  </w:style>
  <w:style w:type="paragraph" w:styleId="Tableletteruppercase3" w:customStyle="1">
    <w:name w:val="Table letter uppercase 3"/>
    <w:basedOn w:val="Tablebody0"/>
    <w:uiPriority w:val="98"/>
    <w:qFormat/>
    <w:rsid w:val="008E4E29"/>
    <w:pPr>
      <w:numPr>
        <w:ilvl w:val="3"/>
        <w:numId w:val="65"/>
      </w:numPr>
    </w:pPr>
  </w:style>
  <w:style w:type="paragraph" w:styleId="Tableletteruppercase4" w:customStyle="1">
    <w:name w:val="Table letter uppercase 4"/>
    <w:basedOn w:val="Tablebody0"/>
    <w:uiPriority w:val="98"/>
    <w:qFormat/>
    <w:rsid w:val="008E4E29"/>
    <w:pPr>
      <w:numPr>
        <w:ilvl w:val="4"/>
        <w:numId w:val="65"/>
      </w:numPr>
    </w:pPr>
  </w:style>
  <w:style w:type="paragraph" w:styleId="Tableletteruppercase5" w:customStyle="1">
    <w:name w:val="Table letter uppercase 5"/>
    <w:basedOn w:val="Tablebody0"/>
    <w:uiPriority w:val="98"/>
    <w:qFormat/>
    <w:rsid w:val="008E4E29"/>
    <w:pPr>
      <w:numPr>
        <w:ilvl w:val="5"/>
        <w:numId w:val="65"/>
      </w:numPr>
    </w:pPr>
  </w:style>
  <w:style w:type="paragraph" w:styleId="Tableromanlowercase0" w:customStyle="1">
    <w:name w:val="Table roman lowercase 0"/>
    <w:basedOn w:val="Tablebody0"/>
    <w:uiPriority w:val="98"/>
    <w:qFormat/>
    <w:rsid w:val="008E4E29"/>
    <w:pPr>
      <w:numPr>
        <w:numId w:val="66"/>
      </w:numPr>
    </w:pPr>
  </w:style>
  <w:style w:type="paragraph" w:styleId="Tableromanlowercase1" w:customStyle="1">
    <w:name w:val="Table roman lowercase 1"/>
    <w:basedOn w:val="Tablebody0"/>
    <w:uiPriority w:val="98"/>
    <w:qFormat/>
    <w:rsid w:val="008E4E29"/>
    <w:pPr>
      <w:numPr>
        <w:ilvl w:val="1"/>
        <w:numId w:val="66"/>
      </w:numPr>
    </w:pPr>
  </w:style>
  <w:style w:type="paragraph" w:styleId="Tableromanlowercase2" w:customStyle="1">
    <w:name w:val="Table roman lowercase 2"/>
    <w:basedOn w:val="Tablebody0"/>
    <w:uiPriority w:val="98"/>
    <w:qFormat/>
    <w:rsid w:val="008E4E29"/>
    <w:pPr>
      <w:numPr>
        <w:ilvl w:val="2"/>
        <w:numId w:val="66"/>
      </w:numPr>
    </w:pPr>
  </w:style>
  <w:style w:type="paragraph" w:styleId="Tableromanlowercase3" w:customStyle="1">
    <w:name w:val="Table roman lowercase 3"/>
    <w:basedOn w:val="Tablebody0"/>
    <w:uiPriority w:val="98"/>
    <w:qFormat/>
    <w:rsid w:val="008E4E29"/>
    <w:pPr>
      <w:numPr>
        <w:ilvl w:val="3"/>
        <w:numId w:val="66"/>
      </w:numPr>
    </w:pPr>
  </w:style>
  <w:style w:type="paragraph" w:styleId="Tableromanlowercase4" w:customStyle="1">
    <w:name w:val="Table roman lowercase 4"/>
    <w:basedOn w:val="Tablebody0"/>
    <w:uiPriority w:val="98"/>
    <w:qFormat/>
    <w:rsid w:val="008E4E29"/>
    <w:pPr>
      <w:numPr>
        <w:ilvl w:val="4"/>
        <w:numId w:val="66"/>
      </w:numPr>
    </w:pPr>
  </w:style>
  <w:style w:type="paragraph" w:styleId="Tableromanlowercase5" w:customStyle="1">
    <w:name w:val="Table roman lowercase 5"/>
    <w:basedOn w:val="Tablebody0"/>
    <w:uiPriority w:val="98"/>
    <w:qFormat/>
    <w:rsid w:val="008E4E29"/>
    <w:pPr>
      <w:numPr>
        <w:ilvl w:val="5"/>
        <w:numId w:val="66"/>
      </w:numPr>
    </w:pPr>
  </w:style>
  <w:style w:type="paragraph" w:styleId="Tableromanuppercase0" w:customStyle="1">
    <w:name w:val="Table roman uppercase 0"/>
    <w:basedOn w:val="Tablebody0"/>
    <w:uiPriority w:val="98"/>
    <w:qFormat/>
    <w:rsid w:val="008E4E29"/>
    <w:pPr>
      <w:numPr>
        <w:numId w:val="67"/>
      </w:numPr>
    </w:pPr>
  </w:style>
  <w:style w:type="paragraph" w:styleId="Tableromanuppercase1" w:customStyle="1">
    <w:name w:val="Table roman uppercase 1"/>
    <w:basedOn w:val="Tablebody0"/>
    <w:uiPriority w:val="98"/>
    <w:qFormat/>
    <w:rsid w:val="008E4E29"/>
    <w:pPr>
      <w:numPr>
        <w:ilvl w:val="1"/>
        <w:numId w:val="67"/>
      </w:numPr>
    </w:pPr>
  </w:style>
  <w:style w:type="paragraph" w:styleId="Tableromanuppercase2" w:customStyle="1">
    <w:name w:val="Table roman uppercase 2"/>
    <w:basedOn w:val="Tablebody0"/>
    <w:uiPriority w:val="98"/>
    <w:qFormat/>
    <w:rsid w:val="008E4E29"/>
    <w:pPr>
      <w:numPr>
        <w:ilvl w:val="2"/>
        <w:numId w:val="67"/>
      </w:numPr>
    </w:pPr>
  </w:style>
  <w:style w:type="paragraph" w:styleId="Tableromanuppercase3" w:customStyle="1">
    <w:name w:val="Table roman uppercase 3"/>
    <w:basedOn w:val="Tablebody0"/>
    <w:uiPriority w:val="98"/>
    <w:qFormat/>
    <w:rsid w:val="008E4E29"/>
    <w:pPr>
      <w:numPr>
        <w:ilvl w:val="3"/>
        <w:numId w:val="67"/>
      </w:numPr>
    </w:pPr>
  </w:style>
  <w:style w:type="paragraph" w:styleId="Tableromanuppercase4" w:customStyle="1">
    <w:name w:val="Table roman uppercase 4"/>
    <w:basedOn w:val="Tablebody0"/>
    <w:uiPriority w:val="98"/>
    <w:qFormat/>
    <w:rsid w:val="008E4E29"/>
    <w:pPr>
      <w:numPr>
        <w:ilvl w:val="4"/>
        <w:numId w:val="67"/>
      </w:numPr>
    </w:pPr>
  </w:style>
  <w:style w:type="paragraph" w:styleId="Tableromanuppercase5" w:customStyle="1">
    <w:name w:val="Table roman uppercase 5"/>
    <w:basedOn w:val="Tablebody0"/>
    <w:uiPriority w:val="98"/>
    <w:qFormat/>
    <w:rsid w:val="008E4E29"/>
    <w:pPr>
      <w:numPr>
        <w:ilvl w:val="5"/>
        <w:numId w:val="67"/>
      </w:numPr>
    </w:pPr>
  </w:style>
  <w:style w:type="numbering" w:styleId="Style1" w:customStyle="1">
    <w:name w:val="Style1"/>
    <w:uiPriority w:val="99"/>
    <w:rsid w:val="008E4E29"/>
    <w:pPr>
      <w:numPr>
        <w:numId w:val="68"/>
      </w:numPr>
    </w:pPr>
  </w:style>
  <w:style w:type="paragraph" w:styleId="HEADING0Ctrl0" w:customStyle="1">
    <w:name w:val="HEADING 0 [Ctrl+0]"/>
    <w:basedOn w:val="Normal"/>
    <w:next w:val="Bodytext0Alt0"/>
    <w:qFormat/>
    <w:rsid w:val="008E4E29"/>
    <w:pPr>
      <w:keepNext/>
      <w:spacing w:before="300"/>
      <w:jc w:val="center"/>
    </w:pPr>
    <w:rPr>
      <w:rFonts w:ascii="Verdana" w:hAnsi="Verdana"/>
      <w:b/>
      <w:caps/>
    </w:rPr>
  </w:style>
  <w:style w:type="paragraph" w:styleId="ScheduleNumbered4" w:customStyle="1">
    <w:name w:val="Schedule Numbered 4"/>
    <w:basedOn w:val="Schedule4"/>
    <w:uiPriority w:val="98"/>
    <w:qFormat/>
    <w:rsid w:val="008E4E29"/>
    <w:pPr>
      <w:keepNext w:val="0"/>
    </w:pPr>
    <w:rPr>
      <w:b w:val="0"/>
    </w:rPr>
  </w:style>
  <w:style w:type="paragraph" w:styleId="ScheduleNumbered5" w:customStyle="1">
    <w:name w:val="Schedule Numbered 5"/>
    <w:basedOn w:val="Schedule5"/>
    <w:uiPriority w:val="98"/>
    <w:qFormat/>
    <w:rsid w:val="008E4E29"/>
    <w:pPr>
      <w:keepNext w:val="0"/>
    </w:pPr>
    <w:rPr>
      <w:b w:val="0"/>
    </w:rPr>
  </w:style>
  <w:style w:type="paragraph" w:styleId="NumberedText1CtrlAlt1" w:customStyle="1">
    <w:name w:val="Numbered Text 1 [Ctrl+Alt+1]"/>
    <w:basedOn w:val="Heading1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 w:cstheme="majorBidi"/>
      <w:b w:val="0"/>
      <w:caps w:val="0"/>
      <w:color w:val="000000" w:themeColor="text1"/>
      <w:sz w:val="18"/>
    </w:rPr>
  </w:style>
  <w:style w:type="paragraph" w:styleId="Numberedtext2CtrlAlt2" w:customStyle="1">
    <w:name w:val="Numbered text 2 [Ctrl+Alt+2]"/>
    <w:basedOn w:val="Heading2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 w:eastAsia="Times New Roman" w:cs="Times New Roman"/>
      <w:b w:val="0"/>
      <w:color w:val="000000" w:themeColor="text1"/>
      <w:sz w:val="18"/>
      <w:szCs w:val="28"/>
      <w:lang w:eastAsia="sv-SE"/>
    </w:rPr>
  </w:style>
  <w:style w:type="paragraph" w:styleId="Numberedtext3CtrlAlt3" w:customStyle="1">
    <w:name w:val="Numbered text 3 [Ctrl+Alt+3]"/>
    <w:basedOn w:val="Heading3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/>
      <w:b/>
      <w:i/>
      <w:color w:val="000000" w:themeColor="text1"/>
    </w:rPr>
  </w:style>
  <w:style w:type="paragraph" w:styleId="Numberedtext4CtrlAlt4" w:customStyle="1">
    <w:name w:val="Numbered text 4 [Ctrl+Alt+4]"/>
    <w:basedOn w:val="Heading4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/>
      <w:iCs w:val="0"/>
      <w:color w:val="000000" w:themeColor="text1"/>
      <w:sz w:val="18"/>
      <w:szCs w:val="28"/>
    </w:rPr>
  </w:style>
  <w:style w:type="paragraph" w:styleId="Numberedtext5CtrlAlt5" w:customStyle="1">
    <w:name w:val="Numbered text 5 [Ctrl+Alt+5]"/>
    <w:basedOn w:val="Heading5"/>
    <w:uiPriority w:val="1"/>
    <w:qFormat/>
    <w:rsid w:val="008E4E29"/>
    <w:pPr>
      <w:keepNext w:val="0"/>
      <w:keepLines w:val="0"/>
      <w:numPr>
        <w:numId w:val="0"/>
      </w:numPr>
      <w:spacing w:after="0"/>
      <w:ind w:left="3403" w:hanging="851"/>
      <w:jc w:val="center"/>
      <w:outlineLvl w:val="9"/>
    </w:pPr>
    <w:rPr>
      <w:rFonts w:ascii="Verdana" w:hAnsi="Verdana"/>
      <w:bCs/>
      <w:color w:val="000000" w:themeColor="text1"/>
      <w:sz w:val="18"/>
      <w:szCs w:val="28"/>
    </w:rPr>
  </w:style>
  <w:style w:type="table" w:styleId="HSTable" w:customStyle="1">
    <w:name w:val="HS Table"/>
    <w:basedOn w:val="TableNormal"/>
    <w:uiPriority w:val="61"/>
    <w:rsid w:val="008E4E29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color="BE4B5A" w:themeColor="accent4" w:sz="8" w:space="0"/>
        <w:left w:val="single" w:color="BE4B5A" w:themeColor="accent4" w:sz="8" w:space="0"/>
        <w:bottom w:val="single" w:color="BE4B5A" w:themeColor="accent4" w:sz="8" w:space="0"/>
        <w:right w:val="single" w:color="BE4B5A" w:themeColor="accent4" w:sz="8" w:space="0"/>
        <w:insideV w:val="single" w:color="BE4B5A" w:themeColor="accent4" w:sz="8" w:space="0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E4B5A" w:themeColor="accent4" w:sz="6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V w:val="double" w:color="BE4B5A" w:themeColor="accent4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  <w:tblStylePr w:type="band2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</w:style>
  <w:style w:type="numbering" w:styleId="aHSList" w:customStyle="1">
    <w:name w:val="(a) HS List"/>
    <w:uiPriority w:val="99"/>
    <w:rsid w:val="008E4E29"/>
    <w:pPr>
      <w:numPr>
        <w:numId w:val="70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E4E29"/>
    <w:pPr>
      <w:tabs>
        <w:tab w:val="left" w:pos="2268"/>
        <w:tab w:val="right" w:leader="dot" w:pos="9060"/>
      </w:tabs>
      <w:spacing w:after="100"/>
      <w:ind w:left="1701"/>
    </w:pPr>
    <w:rPr>
      <w:rFonts w:ascii="Verdana" w:hAnsi="Verdana"/>
      <w:sz w:val="18"/>
    </w:rPr>
  </w:style>
  <w:style w:type="paragraph" w:styleId="BodytextMaverick" w:customStyle="1">
    <w:name w:val="Body text Maverick"/>
    <w:basedOn w:val="Normal"/>
    <w:uiPriority w:val="99"/>
    <w:qFormat/>
    <w:rsid w:val="008E4E29"/>
    <w:pPr>
      <w:jc w:val="both"/>
    </w:pPr>
    <w:rPr>
      <w:rFonts w:ascii="Verdana" w:hAnsi="Verdana"/>
    </w:rPr>
  </w:style>
  <w:style w:type="paragraph" w:styleId="Heading1NOTTOC" w:customStyle="1">
    <w:name w:val="Heading 1 (NOT TOC)"/>
    <w:basedOn w:val="Normal"/>
    <w:next w:val="BodyTextIndent"/>
    <w:qFormat/>
    <w:rsid w:val="008E4E29"/>
    <w:pPr>
      <w:keepNext/>
      <w:jc w:val="both"/>
    </w:pPr>
    <w:rPr>
      <w:rFonts w:ascii="Verdana" w:hAnsi="Verdana" w:eastAsia="SimSun" w:cs="Garamond"/>
      <w:b/>
      <w:bCs/>
      <w:snapToGrid w:val="0"/>
      <w:lang w:eastAsia="zh-CN"/>
    </w:rPr>
  </w:style>
  <w:style w:type="paragraph" w:styleId="CM1" w:customStyle="1">
    <w:name w:val="CM1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styleId="CM3" w:customStyle="1">
    <w:name w:val="CM3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styleId="CM4" w:customStyle="1">
    <w:name w:val="CM4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styleId="ListBulletsAltB" w:customStyle="1">
    <w:name w:val="List Bullets [Alt+B]"/>
    <w:basedOn w:val="Normal"/>
    <w:uiPriority w:val="6"/>
    <w:qFormat/>
    <w:rsid w:val="008E4E29"/>
    <w:pPr>
      <w:numPr>
        <w:numId w:val="71"/>
      </w:numPr>
      <w:jc w:val="both"/>
    </w:pPr>
    <w:rPr>
      <w:rFonts w:ascii="Verdana" w:hAnsi="Verdana" w:eastAsia="SimSun" w:cs="Garamond"/>
      <w:snapToGrid w:val="0"/>
      <w:lang w:eastAsia="zh-CN"/>
    </w:rPr>
  </w:style>
  <w:style w:type="numbering" w:styleId="aHSList1" w:customStyle="1">
    <w:name w:val="(a) HS List1"/>
    <w:rsid w:val="008E4E29"/>
    <w:pPr>
      <w:numPr>
        <w:numId w:val="71"/>
      </w:numPr>
    </w:pPr>
  </w:style>
  <w:style w:type="numbering" w:styleId="NoList3" w:customStyle="1">
    <w:name w:val="No List3"/>
    <w:next w:val="NoList"/>
    <w:uiPriority w:val="99"/>
    <w:semiHidden/>
    <w:unhideWhenUsed/>
    <w:rsid w:val="008E4E29"/>
  </w:style>
  <w:style w:type="paragraph" w:styleId="BodytextAlt0" w:customStyle="1">
    <w:name w:val="Body text [Alt+0]"/>
    <w:basedOn w:val="Normal"/>
    <w:uiPriority w:val="99"/>
    <w:qFormat/>
    <w:rsid w:val="008E4E29"/>
    <w:pPr>
      <w:jc w:val="both"/>
    </w:pPr>
    <w:rPr>
      <w:rFonts w:ascii="Verdana" w:hAnsi="Verdana"/>
    </w:rPr>
  </w:style>
  <w:style w:type="table" w:styleId="TableGrid8" w:customStyle="1">
    <w:name w:val="Table Grid8"/>
    <w:basedOn w:val="TableNormal"/>
    <w:next w:val="TableGrid"/>
    <w:rsid w:val="008E4E29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="200" w:afterLines="0" w:afterAutospacing="0"/>
      </w:pPr>
    </w:tblStylePr>
  </w:style>
  <w:style w:type="paragraph" w:styleId="CommentText">
    <w:name w:val="annotation text"/>
    <w:basedOn w:val="Normal"/>
    <w:link w:val="CommentTextChar"/>
    <w:rsid w:val="008E4E29"/>
    <w:rPr>
      <w:rFonts w:ascii="Verdana" w:hAnsi="Verdana"/>
      <w:sz w:val="18"/>
    </w:rPr>
  </w:style>
  <w:style w:type="character" w:styleId="CommentTextChar" w:customStyle="1">
    <w:name w:val="Comment Text Char"/>
    <w:basedOn w:val="DefaultParagraphFont"/>
    <w:link w:val="CommentText"/>
    <w:rsid w:val="008E4E29"/>
    <w:rPr>
      <w:rFonts w:ascii="Verdana" w:hAnsi="Verdana" w:cs="Times New Roman"/>
      <w:sz w:val="18"/>
    </w:rPr>
  </w:style>
  <w:style w:type="character" w:styleId="CommentReference">
    <w:name w:val="annotation reference"/>
    <w:uiPriority w:val="99"/>
    <w:semiHidden/>
    <w:rsid w:val="008E4E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29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semiHidden/>
    <w:rsid w:val="008E4E29"/>
    <w:rPr>
      <w:rFonts w:ascii="Verdana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E29"/>
    <w:pPr>
      <w:spacing w:after="0" w:line="240" w:lineRule="auto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E29"/>
    <w:rPr>
      <w:color w:val="78787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4E29"/>
    <w:rPr>
      <w:b/>
      <w:bCs/>
    </w:rPr>
  </w:style>
  <w:style w:type="character" w:styleId="middle" w:customStyle="1">
    <w:name w:val="middle"/>
    <w:basedOn w:val="DefaultParagraphFont"/>
    <w:rsid w:val="008E4E29"/>
  </w:style>
  <w:style w:type="paragraph" w:styleId="TaulukkoLeip" w:customStyle="1">
    <w:name w:val="Taulukko Leipä......."/>
    <w:basedOn w:val="Normal"/>
    <w:rsid w:val="008E4E29"/>
    <w:pPr>
      <w:keepNext/>
      <w:autoSpaceDE w:val="0"/>
      <w:autoSpaceDN w:val="0"/>
    </w:pPr>
    <w:rPr>
      <w:rFonts w:ascii="Times New Roman Bold" w:hAnsi="Times New Roman Bold"/>
      <w:sz w:val="19"/>
      <w:szCs w:val="19"/>
      <w:lang w:val="en-US"/>
    </w:rPr>
  </w:style>
  <w:style w:type="paragraph" w:styleId="TaulukkoOtsikkoUnderline" w:customStyle="1">
    <w:name w:val="Taulukko Otsikko Underline"/>
    <w:basedOn w:val="Normal"/>
    <w:rsid w:val="008E4E29"/>
    <w:pPr>
      <w:keepNext/>
      <w:autoSpaceDE w:val="0"/>
      <w:autoSpaceDN w:val="0"/>
      <w:jc w:val="center"/>
    </w:pPr>
    <w:rPr>
      <w:rFonts w:ascii="Times New Roman Bold" w:hAnsi="Times New Roman Bold"/>
      <w:b/>
      <w:bCs/>
      <w:sz w:val="19"/>
      <w:szCs w:val="19"/>
      <w:lang w:val="en-US"/>
    </w:rPr>
  </w:style>
  <w:style w:type="paragraph" w:styleId="Taulukkotasauskeskellenormaali" w:customStyle="1">
    <w:name w:val="Taulukko tasaus keskelle normaali"/>
    <w:basedOn w:val="Normal"/>
    <w:rsid w:val="008E4E29"/>
    <w:pPr>
      <w:keepNext/>
      <w:autoSpaceDE w:val="0"/>
      <w:autoSpaceDN w:val="0"/>
      <w:jc w:val="center"/>
    </w:pPr>
    <w:rPr>
      <w:rFonts w:ascii="Verdana" w:hAnsi="Verdana"/>
      <w:sz w:val="19"/>
      <w:szCs w:val="19"/>
      <w:lang w:val="en-US"/>
    </w:rPr>
  </w:style>
  <w:style w:type="character" w:styleId="ParagraphChar" w:customStyle="1">
    <w:name w:val="Paragraph Char"/>
    <w:basedOn w:val="DefaultParagraphFont"/>
    <w:link w:val="Paragraph"/>
    <w:locked/>
    <w:rsid w:val="008E4E29"/>
    <w:rPr>
      <w:rFonts w:ascii="MS Mincho" w:hAnsi="MS Mincho" w:eastAsia="MS Mincho"/>
      <w:lang w:eastAsia="fi-FI"/>
    </w:rPr>
  </w:style>
  <w:style w:type="paragraph" w:styleId="Paragraph" w:customStyle="1">
    <w:name w:val="Paragraph"/>
    <w:basedOn w:val="Normal"/>
    <w:link w:val="ParagraphChar"/>
    <w:rsid w:val="008E4E29"/>
    <w:pPr>
      <w:keepNext/>
      <w:spacing w:after="240"/>
      <w:ind w:firstLine="720"/>
      <w:jc w:val="both"/>
    </w:pPr>
    <w:rPr>
      <w:rFonts w:ascii="MS Mincho" w:hAnsi="MS Mincho" w:eastAsia="MS Mincho"/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8E4E29"/>
    <w:pPr>
      <w:spacing w:after="120" w:line="480" w:lineRule="auto"/>
      <w:ind w:left="283"/>
    </w:pPr>
    <w:rPr>
      <w:rFonts w:ascii="Verdana" w:hAnsi="Verdana"/>
      <w:sz w:val="18"/>
    </w:rPr>
  </w:style>
  <w:style w:type="character" w:styleId="BodyTextIndent2Char" w:customStyle="1">
    <w:name w:val="Body Text Indent 2 Char"/>
    <w:basedOn w:val="DefaultParagraphFont"/>
    <w:link w:val="BodyTextIndent2"/>
    <w:semiHidden/>
    <w:rsid w:val="008E4E29"/>
    <w:rPr>
      <w:rFonts w:ascii="Verdana" w:hAnsi="Verdana" w:cs="Times New Roman"/>
      <w:sz w:val="18"/>
    </w:rPr>
  </w:style>
  <w:style w:type="paragraph" w:styleId="text" w:customStyle="1">
    <w:name w:val="text"/>
    <w:basedOn w:val="Normal"/>
    <w:rsid w:val="008E4E29"/>
    <w:pPr>
      <w:spacing w:after="240"/>
      <w:ind w:firstLine="720"/>
      <w:jc w:val="both"/>
    </w:pPr>
    <w:rPr>
      <w:rFonts w:ascii="Garamond" w:hAnsi="Garamond" w:eastAsia="SimSun"/>
      <w:snapToGrid w:val="0"/>
      <w:lang w:eastAsia="zh-CN"/>
    </w:rPr>
  </w:style>
  <w:style w:type="paragraph" w:styleId="NormalWeb">
    <w:name w:val="Normal (Web)"/>
    <w:basedOn w:val="Normal"/>
    <w:uiPriority w:val="99"/>
    <w:unhideWhenUsed/>
    <w:rsid w:val="008E4E29"/>
    <w:pPr>
      <w:spacing w:before="100" w:beforeAutospacing="1" w:after="100" w:afterAutospacing="1"/>
    </w:pPr>
    <w:rPr>
      <w:rFonts w:ascii="Verdana" w:hAnsi="Verdana"/>
      <w:lang w:val="en-US"/>
    </w:rPr>
  </w:style>
  <w:style w:type="paragraph" w:styleId="Default" w:customStyle="1">
    <w:name w:val="Default"/>
    <w:rsid w:val="008E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Recitals" w:customStyle="1">
    <w:name w:val="Recitals"/>
    <w:basedOn w:val="Normal"/>
    <w:rsid w:val="008E4E29"/>
    <w:pPr>
      <w:numPr>
        <w:numId w:val="72"/>
      </w:numPr>
      <w:spacing w:after="140" w:line="290" w:lineRule="auto"/>
      <w:jc w:val="both"/>
    </w:pPr>
    <w:rPr>
      <w:kern w:val="20"/>
      <w:lang w:eastAsia="en-GB"/>
    </w:rPr>
  </w:style>
  <w:style w:type="numbering" w:styleId="Bulletlist1" w:customStyle="1">
    <w:name w:val="Bullet list1"/>
    <w:uiPriority w:val="99"/>
    <w:rsid w:val="008E4E29"/>
  </w:style>
  <w:style w:type="numbering" w:styleId="Bulletlist2" w:customStyle="1">
    <w:name w:val="Bullet list2"/>
    <w:uiPriority w:val="99"/>
    <w:rsid w:val="008E4E29"/>
  </w:style>
  <w:style w:type="paragraph" w:styleId="Potsikko" w:customStyle="1">
    <w:name w:val="Pääotsikko"/>
    <w:basedOn w:val="Title"/>
    <w:next w:val="Heading1"/>
    <w:rsid w:val="008E4E29"/>
    <w:pPr>
      <w:tabs>
        <w:tab w:val="left" w:pos="1871"/>
        <w:tab w:val="left" w:pos="2608"/>
      </w:tabs>
      <w:spacing w:after="0" w:line="240" w:lineRule="exact"/>
      <w:jc w:val="both"/>
    </w:pPr>
    <w:rPr>
      <w:rFonts w:ascii="Verdana" w:hAnsi="Verdana"/>
      <w:sz w:val="22"/>
      <w:szCs w:val="22"/>
    </w:rPr>
  </w:style>
  <w:style w:type="numbering" w:styleId="Bulletlist3" w:customStyle="1">
    <w:name w:val="Bullet list3"/>
    <w:uiPriority w:val="99"/>
    <w:rsid w:val="008E4E29"/>
  </w:style>
  <w:style w:type="table" w:styleId="TaulukkoRuudukko1" w:customStyle="1">
    <w:name w:val="Taulukko Ruudukko1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" w:customStyle="1">
    <w:name w:val="Taulukko Ruudukko2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3" w:customStyle="1">
    <w:name w:val="Taulukko Ruudukko3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4" w:customStyle="1">
    <w:name w:val="Taulukko Ruudukko4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NumberIndent" w:customStyle="1">
    <w:name w:val="List Number Indent"/>
    <w:basedOn w:val="BodyText"/>
    <w:qFormat/>
    <w:rsid w:val="008E4E29"/>
    <w:pPr>
      <w:numPr>
        <w:ilvl w:val="3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styleId="ListRomanIndent" w:customStyle="1">
    <w:name w:val="List Roman Indent"/>
    <w:basedOn w:val="BodyText"/>
    <w:rsid w:val="008E4E29"/>
    <w:pPr>
      <w:numPr>
        <w:ilvl w:val="4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styleId="ListThirdLevel" w:customStyle="1">
    <w:name w:val="List Third Level"/>
    <w:basedOn w:val="BodyText"/>
    <w:qFormat/>
    <w:rsid w:val="008E4E29"/>
    <w:pPr>
      <w:numPr>
        <w:ilvl w:val="5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styleId="ScheduleHeading" w:customStyle="1">
    <w:name w:val="Schedule Heading"/>
    <w:basedOn w:val="BodyText"/>
    <w:next w:val="BodyTextIndent"/>
    <w:qFormat/>
    <w:rsid w:val="008E4E29"/>
    <w:pPr>
      <w:numPr>
        <w:ilvl w:val="8"/>
        <w:numId w:val="73"/>
      </w:numPr>
      <w:spacing w:after="240"/>
      <w:jc w:val="both"/>
    </w:pPr>
    <w:rPr>
      <w:rFonts w:cstheme="minorBidi"/>
      <w:b/>
      <w:snapToGrid w:val="0"/>
      <w:u w:val="single"/>
      <w:lang w:val="en-US" w:eastAsia="zh-CN" w:bidi="en-GB"/>
    </w:rPr>
  </w:style>
  <w:style w:type="paragraph" w:styleId="ScheduleReference" w:customStyle="1">
    <w:name w:val="Schedule Reference"/>
    <w:basedOn w:val="BodyText"/>
    <w:next w:val="ScheduleHeading"/>
    <w:semiHidden/>
    <w:qFormat/>
    <w:rsid w:val="008E4E29"/>
    <w:pPr>
      <w:numPr>
        <w:ilvl w:val="6"/>
        <w:numId w:val="73"/>
      </w:numPr>
      <w:spacing w:after="240"/>
      <w:jc w:val="right"/>
    </w:pPr>
    <w:rPr>
      <w:rFonts w:cstheme="minorBidi"/>
      <w:b/>
      <w:caps/>
      <w:snapToGrid w:val="0"/>
      <w:sz w:val="22"/>
      <w:lang w:val="en-US" w:eastAsia="zh-CN" w:bidi="en-GB"/>
    </w:rPr>
  </w:style>
  <w:style w:type="paragraph" w:styleId="ProspectusNormal" w:customStyle="1">
    <w:name w:val="Prospectus Normal"/>
    <w:basedOn w:val="Normal"/>
    <w:uiPriority w:val="99"/>
    <w:rsid w:val="008E4E29"/>
    <w:pPr>
      <w:spacing w:after="240"/>
      <w:jc w:val="both"/>
    </w:pPr>
    <w:rPr>
      <w:rFonts w:cstheme="minorBidi"/>
      <w:lang w:val="en-US"/>
    </w:rPr>
  </w:style>
  <w:style w:type="paragraph" w:styleId="ProspectusTable" w:customStyle="1">
    <w:name w:val="Prospectus Table"/>
    <w:basedOn w:val="ProspectusNormal"/>
    <w:rsid w:val="008E4E29"/>
    <w:pPr>
      <w:spacing w:before="40" w:after="100"/>
      <w:ind w:left="113" w:right="113"/>
    </w:pPr>
  </w:style>
  <w:style w:type="paragraph" w:styleId="ListNumber5">
    <w:name w:val="List Number 5"/>
    <w:basedOn w:val="Normal"/>
    <w:semiHidden/>
    <w:rsid w:val="008E4E29"/>
    <w:pPr>
      <w:numPr>
        <w:numId w:val="74"/>
      </w:numPr>
      <w:spacing w:after="240"/>
    </w:pPr>
    <w:rPr>
      <w:sz w:val="22"/>
      <w:lang w:eastAsia="sv-SE"/>
    </w:rPr>
  </w:style>
  <w:style w:type="table" w:styleId="TableGrid4" w:customStyle="1">
    <w:name w:val="Table Grid4"/>
    <w:basedOn w:val="TableNormal"/>
    <w:next w:val="TableGrid"/>
    <w:rsid w:val="008E4E29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3" w:customStyle="1">
    <w:name w:val="Table Grid2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1" w:customStyle="1">
    <w:name w:val="Taulukko Ruudukko2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" w:customStyle="1">
    <w:name w:val="Table Grid14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Bullet4">
    <w:name w:val="List Bullet 4"/>
    <w:basedOn w:val="Normal"/>
    <w:rsid w:val="008E4E29"/>
    <w:pPr>
      <w:tabs>
        <w:tab w:val="num" w:pos="1429"/>
      </w:tabs>
      <w:overflowPunct w:val="0"/>
      <w:autoSpaceDE w:val="0"/>
      <w:autoSpaceDN w:val="0"/>
      <w:adjustRightInd w:val="0"/>
      <w:ind w:left="1429" w:hanging="358"/>
      <w:textAlignment w:val="baseline"/>
    </w:pPr>
    <w:rPr>
      <w:rFonts w:eastAsiaTheme="minorEastAsia"/>
      <w:szCs w:val="20"/>
      <w:lang w:eastAsia="ja-JP"/>
    </w:rPr>
  </w:style>
  <w:style w:type="paragraph" w:styleId="ListBullet5">
    <w:name w:val="List Bullet 5"/>
    <w:basedOn w:val="Normal"/>
    <w:rsid w:val="008E4E29"/>
    <w:pPr>
      <w:tabs>
        <w:tab w:val="num" w:pos="1786"/>
      </w:tabs>
      <w:overflowPunct w:val="0"/>
      <w:autoSpaceDE w:val="0"/>
      <w:autoSpaceDN w:val="0"/>
      <w:adjustRightInd w:val="0"/>
      <w:ind w:left="1786" w:hanging="357"/>
      <w:textAlignment w:val="baseline"/>
    </w:pPr>
    <w:rPr>
      <w:rFonts w:eastAsiaTheme="minorEastAsia"/>
      <w:szCs w:val="20"/>
      <w:lang w:eastAsia="ja-JP"/>
    </w:rPr>
  </w:style>
  <w:style w:type="table" w:styleId="Table3Deffects3">
    <w:name w:val="Table 3D effects 3"/>
    <w:basedOn w:val="TableNormal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Eiluetteloa1" w:customStyle="1">
    <w:name w:val="Ei luetteloa1"/>
    <w:next w:val="NoList"/>
    <w:uiPriority w:val="99"/>
    <w:semiHidden/>
    <w:unhideWhenUsed/>
    <w:rsid w:val="008E4E29"/>
  </w:style>
  <w:style w:type="character" w:styleId="AvattuHyperlinkki1" w:customStyle="1">
    <w:name w:val="AvattuHyperlinkki1"/>
    <w:basedOn w:val="DefaultParagraphFont"/>
    <w:uiPriority w:val="99"/>
    <w:semiHidden/>
    <w:unhideWhenUsed/>
    <w:rsid w:val="008E4E29"/>
    <w:rPr>
      <w:color w:val="800080"/>
      <w:u w:val="single"/>
    </w:rPr>
  </w:style>
  <w:style w:type="table" w:styleId="TaulukkoRuudukko5" w:customStyle="1">
    <w:name w:val="Taulukko Ruudukko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eastAsia="Times New Roman" w:cs="Times New Roman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1" w:customStyle="1">
    <w:name w:val="Numeroidut otsikot1"/>
    <w:uiPriority w:val="99"/>
    <w:rsid w:val="008E4E29"/>
  </w:style>
  <w:style w:type="paragraph" w:styleId="0mallieialavliMalli" w:customStyle="1">
    <w:name w:val="0_malli ei alaväliä (Malli)"/>
    <w:basedOn w:val="Normal"/>
    <w:uiPriority w:val="99"/>
    <w:rsid w:val="008E4E29"/>
    <w:pPr>
      <w:widowControl w:val="0"/>
      <w:tabs>
        <w:tab w:val="right" w:pos="6280"/>
      </w:tabs>
      <w:autoSpaceDE w:val="0"/>
      <w:autoSpaceDN w:val="0"/>
      <w:adjustRightInd w:val="0"/>
      <w:spacing w:line="260" w:lineRule="atLeast"/>
      <w:ind w:left="520" w:right="520"/>
      <w:jc w:val="both"/>
      <w:textAlignment w:val="center"/>
    </w:pPr>
    <w:rPr>
      <w:rFonts w:ascii="Reader" w:hAnsi="Reader" w:cs="Reader"/>
      <w:color w:val="000000"/>
      <w:sz w:val="17"/>
      <w:szCs w:val="17"/>
    </w:rPr>
  </w:style>
  <w:style w:type="paragraph" w:styleId="0MalliotsikkoMalli" w:customStyle="1">
    <w:name w:val="0_Malli otsikko (Malli)"/>
    <w:basedOn w:val="Normal"/>
    <w:uiPriority w:val="99"/>
    <w:rsid w:val="008E4E29"/>
    <w:pPr>
      <w:widowControl w:val="0"/>
      <w:autoSpaceDE w:val="0"/>
      <w:autoSpaceDN w:val="0"/>
      <w:adjustRightInd w:val="0"/>
      <w:spacing w:before="260" w:line="260" w:lineRule="atLeast"/>
      <w:ind w:left="520" w:right="520"/>
      <w:textAlignment w:val="center"/>
    </w:pPr>
    <w:rPr>
      <w:rFonts w:ascii="Reader" w:hAnsi="Reader" w:cs="Reader"/>
      <w:color w:val="000000"/>
      <w:sz w:val="18"/>
      <w:szCs w:val="18"/>
    </w:rPr>
  </w:style>
  <w:style w:type="paragraph" w:styleId="0MallivliotsikkoMalli" w:customStyle="1">
    <w:name w:val="0_Malli väliotsikko  (Malli)"/>
    <w:basedOn w:val="Normal"/>
    <w:uiPriority w:val="99"/>
    <w:rsid w:val="008E4E29"/>
    <w:pPr>
      <w:widowControl w:val="0"/>
      <w:tabs>
        <w:tab w:val="right" w:pos="6280"/>
      </w:tabs>
      <w:suppressAutoHyphens/>
      <w:autoSpaceDE w:val="0"/>
      <w:autoSpaceDN w:val="0"/>
      <w:adjustRightInd w:val="0"/>
      <w:spacing w:line="260" w:lineRule="atLeast"/>
      <w:ind w:left="520" w:right="520"/>
      <w:textAlignment w:val="center"/>
    </w:pPr>
    <w:rPr>
      <w:rFonts w:ascii="Reader" w:hAnsi="Reader" w:cs="Reader"/>
      <w:color w:val="000000"/>
      <w:sz w:val="17"/>
      <w:szCs w:val="17"/>
    </w:rPr>
  </w:style>
  <w:style w:type="table" w:styleId="TaulukkoRuudukko6" w:customStyle="1">
    <w:name w:val="Taulukko Ruudukko6"/>
    <w:basedOn w:val="TableNormal"/>
    <w:next w:val="TableGrid"/>
    <w:rsid w:val="008E4E29"/>
    <w:pPr>
      <w:spacing w:after="0" w:line="240" w:lineRule="auto"/>
    </w:pPr>
    <w:rPr>
      <w:rFonts w:ascii="EYInterstate" w:hAnsi="EYInterstate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YFooterinfo" w:customStyle="1">
    <w:name w:val="EY Footer info"/>
    <w:basedOn w:val="Normal"/>
    <w:qFormat/>
    <w:rsid w:val="008E4E29"/>
    <w:pPr>
      <w:suppressAutoHyphens/>
      <w:spacing w:line="130" w:lineRule="exact"/>
    </w:pPr>
    <w:rPr>
      <w:color w:val="808080"/>
      <w:kern w:val="12"/>
      <w:sz w:val="11"/>
      <w:lang w:val="en-US"/>
    </w:rPr>
  </w:style>
  <w:style w:type="numbering" w:styleId="Eiluetteloa2" w:customStyle="1">
    <w:name w:val="Ei luetteloa2"/>
    <w:next w:val="NoList"/>
    <w:uiPriority w:val="99"/>
    <w:semiHidden/>
    <w:unhideWhenUsed/>
    <w:rsid w:val="008E4E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/>
    </w:pPr>
    <w:rPr>
      <w:rFonts w:ascii="Courier New" w:hAnsi="Courier New" w:eastAsia="SimSun" w:cs="Courier New"/>
      <w:szCs w:val="20"/>
      <w:lang w:val="en-U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8E4E29"/>
    <w:rPr>
      <w:rFonts w:ascii="Courier New" w:hAnsi="Courier New" w:eastAsia="SimSun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8E4E29"/>
    <w:pPr>
      <w:tabs>
        <w:tab w:val="left" w:pos="2160"/>
        <w:tab w:val="right" w:pos="5400"/>
        <w:tab w:val="right" w:pos="6300"/>
        <w:tab w:val="right" w:pos="7200"/>
        <w:tab w:val="right" w:pos="8100"/>
      </w:tabs>
      <w:snapToGrid w:val="0"/>
      <w:spacing w:before="240" w:after="120"/>
    </w:pPr>
    <w:rPr>
      <w:rFonts w:eastAsia="SimSun"/>
      <w:b/>
      <w:sz w:val="22"/>
      <w:szCs w:val="20"/>
    </w:rPr>
  </w:style>
  <w:style w:type="paragraph" w:styleId="BodyText2">
    <w:name w:val="Body Text 2"/>
    <w:basedOn w:val="Normal"/>
    <w:link w:val="BodyText2Char"/>
    <w:semiHidden/>
    <w:unhideWhenUsed/>
    <w:rsid w:val="008E4E29"/>
    <w:pPr>
      <w:spacing w:before="240" w:after="120"/>
    </w:pPr>
    <w:rPr>
      <w:rFonts w:eastAsia="SimSun" w:cs="Arial"/>
      <w:color w:val="FF0000"/>
      <w:sz w:val="22"/>
      <w:lang w:val="sv-FI"/>
    </w:rPr>
  </w:style>
  <w:style w:type="character" w:styleId="BodyText2Char" w:customStyle="1">
    <w:name w:val="Body Text 2 Char"/>
    <w:basedOn w:val="DefaultParagraphFont"/>
    <w:link w:val="BodyText2"/>
    <w:semiHidden/>
    <w:rsid w:val="008E4E29"/>
    <w:rPr>
      <w:rFonts w:eastAsia="SimSun" w:cs="Arial"/>
      <w:color w:val="FF0000"/>
      <w:sz w:val="22"/>
      <w:lang w:val="sv-FI"/>
    </w:rPr>
  </w:style>
  <w:style w:type="paragraph" w:styleId="BodyText3">
    <w:name w:val="Body Text 3"/>
    <w:basedOn w:val="Normal"/>
    <w:link w:val="BodyText3Char"/>
    <w:semiHidden/>
    <w:unhideWhenUsed/>
    <w:rsid w:val="008E4E29"/>
    <w:pPr>
      <w:spacing w:before="240" w:after="120"/>
    </w:pPr>
    <w:rPr>
      <w:rFonts w:eastAsia="SimSun" w:cs="Arial"/>
      <w:color w:val="333399"/>
      <w:sz w:val="22"/>
    </w:rPr>
  </w:style>
  <w:style w:type="character" w:styleId="BodyText3Char" w:customStyle="1">
    <w:name w:val="Body Text 3 Char"/>
    <w:basedOn w:val="DefaultParagraphFont"/>
    <w:link w:val="BodyText3"/>
    <w:semiHidden/>
    <w:rsid w:val="008E4E29"/>
    <w:rPr>
      <w:rFonts w:eastAsia="SimSun" w:cs="Arial"/>
      <w:color w:val="333399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8E4E29"/>
    <w:pPr>
      <w:snapToGrid w:val="0"/>
      <w:spacing w:before="240" w:after="120"/>
      <w:ind w:left="2127"/>
      <w:jc w:val="both"/>
    </w:pPr>
    <w:rPr>
      <w:rFonts w:eastAsia="SimSun"/>
      <w:sz w:val="22"/>
      <w:szCs w:val="20"/>
      <w:lang w:val="en-US"/>
    </w:rPr>
  </w:style>
  <w:style w:type="character" w:styleId="BodyTextIndent3Char" w:customStyle="1">
    <w:name w:val="Body Text Indent 3 Char"/>
    <w:basedOn w:val="DefaultParagraphFont"/>
    <w:link w:val="BodyTextIndent3"/>
    <w:semiHidden/>
    <w:rsid w:val="008E4E29"/>
    <w:rPr>
      <w:rFonts w:eastAsia="SimSun"/>
      <w:sz w:val="22"/>
      <w:szCs w:val="20"/>
      <w:lang w:val="en-US"/>
    </w:rPr>
  </w:style>
  <w:style w:type="paragraph" w:styleId="BlockText">
    <w:name w:val="Block Text"/>
    <w:basedOn w:val="Normal"/>
    <w:semiHidden/>
    <w:unhideWhenUsed/>
    <w:rsid w:val="008E4E29"/>
    <w:pPr>
      <w:snapToGrid w:val="0"/>
      <w:spacing w:before="240" w:after="120"/>
      <w:ind w:left="2160" w:right="1152"/>
      <w:jc w:val="both"/>
    </w:pPr>
    <w:rPr>
      <w:rFonts w:eastAsia="SimSun"/>
      <w:sz w:val="22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8E4E29"/>
    <w:pPr>
      <w:spacing w:before="240" w:after="120"/>
    </w:pPr>
    <w:rPr>
      <w:rFonts w:ascii="Tahoma" w:hAnsi="Tahoma" w:eastAsia="SimSun"/>
      <w:sz w:val="16"/>
      <w:szCs w:val="16"/>
      <w:lang w:val="sv-FI"/>
    </w:rPr>
  </w:style>
  <w:style w:type="character" w:styleId="DocumentMapChar" w:customStyle="1">
    <w:name w:val="Document Map Char"/>
    <w:basedOn w:val="DefaultParagraphFont"/>
    <w:link w:val="DocumentMap"/>
    <w:semiHidden/>
    <w:rsid w:val="008E4E29"/>
    <w:rPr>
      <w:rFonts w:ascii="Tahoma" w:hAnsi="Tahoma" w:eastAsia="SimSun" w:cs="Times New Roman"/>
      <w:sz w:val="16"/>
      <w:szCs w:val="16"/>
      <w:lang w:val="sv-FI"/>
    </w:rPr>
  </w:style>
  <w:style w:type="paragraph" w:styleId="NoSpacing">
    <w:name w:val="No Spacing"/>
    <w:link w:val="NoSpacingChar"/>
    <w:uiPriority w:val="1"/>
    <w:qFormat/>
    <w:rsid w:val="008E4E29"/>
    <w:pPr>
      <w:spacing w:after="0" w:line="240" w:lineRule="auto"/>
    </w:pPr>
    <w:rPr>
      <w:rFonts w:ascii="Times New Roman" w:hAnsi="Times New Roman" w:eastAsia="SimSun" w:cs="Times New Roman"/>
      <w:lang w:val="sv-FI"/>
    </w:rPr>
  </w:style>
  <w:style w:type="paragraph" w:styleId="Bild" w:customStyle="1">
    <w:name w:val="Bild"/>
    <w:basedOn w:val="Normal"/>
    <w:rsid w:val="008E4E29"/>
    <w:pPr>
      <w:spacing w:before="240" w:after="170" w:line="280" w:lineRule="atLeast"/>
    </w:pPr>
    <w:rPr>
      <w:rFonts w:eastAsia="SimSun"/>
      <w:sz w:val="22"/>
      <w:szCs w:val="20"/>
    </w:rPr>
  </w:style>
  <w:style w:type="paragraph" w:styleId="Hnganderubrikmedpunkter" w:customStyle="1">
    <w:name w:val="Hängande rubrik med punkter"/>
    <w:basedOn w:val="Normal"/>
    <w:rsid w:val="008E4E29"/>
    <w:pPr>
      <w:spacing w:before="240" w:after="170" w:line="280" w:lineRule="atLeast"/>
    </w:pPr>
    <w:rPr>
      <w:rFonts w:ascii="Verdana" w:hAnsi="Verdana" w:eastAsia="SimSun"/>
      <w:b/>
      <w:kern w:val="28"/>
      <w:sz w:val="22"/>
      <w:szCs w:val="20"/>
    </w:rPr>
  </w:style>
  <w:style w:type="paragraph" w:styleId="xl25" w:customStyle="1">
    <w:name w:val="xl25"/>
    <w:basedOn w:val="Normal"/>
    <w:rsid w:val="008E4E29"/>
    <w:pPr>
      <w:spacing w:before="100" w:beforeAutospacing="1" w:after="100" w:afterAutospacing="1"/>
    </w:pPr>
    <w:rPr>
      <w:rFonts w:eastAsia="SimSun" w:cs="Arial"/>
      <w:sz w:val="22"/>
    </w:rPr>
  </w:style>
  <w:style w:type="paragraph" w:styleId="xl27" w:customStyle="1">
    <w:name w:val="xl27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28" w:customStyle="1">
    <w:name w:val="xl28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  <w:jc w:val="right"/>
    </w:pPr>
    <w:rPr>
      <w:rFonts w:eastAsia="SimSun" w:cs="Arial"/>
      <w:b/>
      <w:bCs/>
      <w:sz w:val="22"/>
    </w:rPr>
  </w:style>
  <w:style w:type="paragraph" w:styleId="xl29" w:customStyle="1">
    <w:name w:val="xl29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30" w:customStyle="1">
    <w:name w:val="xl30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31" w:customStyle="1">
    <w:name w:val="xl31"/>
    <w:basedOn w:val="Normal"/>
    <w:rsid w:val="008E4E29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32" w:customStyle="1">
    <w:name w:val="xl32"/>
    <w:basedOn w:val="Normal"/>
    <w:rsid w:val="008E4E29"/>
    <w:pPr>
      <w:spacing w:before="100" w:beforeAutospacing="1" w:after="100" w:afterAutospacing="1"/>
      <w:jc w:val="right"/>
    </w:pPr>
    <w:rPr>
      <w:rFonts w:eastAsia="SimSun" w:cs="Arial"/>
      <w:sz w:val="22"/>
    </w:rPr>
  </w:style>
  <w:style w:type="paragraph" w:styleId="xl34" w:customStyle="1">
    <w:name w:val="xl34"/>
    <w:basedOn w:val="Normal"/>
    <w:rsid w:val="008E4E29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36" w:customStyle="1">
    <w:name w:val="xl36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ascii="Arial MT" w:hAnsi="Arial MT" w:eastAsia="SimSun"/>
      <w:sz w:val="22"/>
    </w:rPr>
  </w:style>
  <w:style w:type="paragraph" w:styleId="xl38" w:customStyle="1">
    <w:name w:val="xl38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ascii="Arial MT" w:hAnsi="Arial MT" w:eastAsia="SimSun"/>
      <w:sz w:val="22"/>
    </w:rPr>
  </w:style>
  <w:style w:type="paragraph" w:styleId="xl39" w:customStyle="1">
    <w:name w:val="xl39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40" w:customStyle="1">
    <w:name w:val="xl40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eastAsia="SimSun" w:cs="Arial"/>
      <w:sz w:val="22"/>
    </w:rPr>
  </w:style>
  <w:style w:type="paragraph" w:styleId="xl33" w:customStyle="1">
    <w:name w:val="xl33"/>
    <w:basedOn w:val="Normal"/>
    <w:rsid w:val="008E4E29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41" w:customStyle="1">
    <w:name w:val="xl41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42" w:customStyle="1">
    <w:name w:val="xl42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eastAsia="SimSun" w:cs="Arial"/>
      <w:sz w:val="22"/>
    </w:rPr>
  </w:style>
  <w:style w:type="paragraph" w:styleId="xl46" w:customStyle="1">
    <w:name w:val="xl46"/>
    <w:basedOn w:val="Normal"/>
    <w:rsid w:val="008E4E29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character" w:styleId="wTextChar" w:customStyle="1">
    <w:name w:val="wText Char"/>
    <w:link w:val="wText"/>
    <w:uiPriority w:val="2"/>
    <w:locked/>
    <w:rsid w:val="008E4E29"/>
    <w:rPr>
      <w:rFonts w:ascii="MS Mincho" w:hAnsi="MS Mincho" w:eastAsia="MS Mincho"/>
      <w:lang w:eastAsia="x-none"/>
    </w:rPr>
  </w:style>
  <w:style w:type="paragraph" w:styleId="wText" w:customStyle="1">
    <w:name w:val="wText"/>
    <w:basedOn w:val="Normal"/>
    <w:link w:val="wTextChar"/>
    <w:uiPriority w:val="2"/>
    <w:qFormat/>
    <w:rsid w:val="008E4E29"/>
    <w:pPr>
      <w:spacing w:before="240" w:after="240"/>
      <w:jc w:val="both"/>
    </w:pPr>
    <w:rPr>
      <w:rFonts w:ascii="MS Mincho" w:hAnsi="MS Mincho" w:eastAsia="MS Mincho"/>
      <w:sz w:val="22"/>
      <w:lang w:eastAsia="x-none"/>
    </w:rPr>
  </w:style>
  <w:style w:type="character" w:styleId="copy1" w:customStyle="1">
    <w:name w:val="copy1"/>
    <w:rsid w:val="008E4E29"/>
    <w:rPr>
      <w:rFonts w:hint="default" w:ascii="Arial" w:hAnsi="Arial" w:cs="Arial"/>
      <w:color w:val="000000"/>
      <w:sz w:val="21"/>
      <w:szCs w:val="21"/>
    </w:rPr>
  </w:style>
  <w:style w:type="character" w:styleId="StyleArial11pt" w:customStyle="1">
    <w:name w:val="Style Arial 11 pt"/>
    <w:rsid w:val="008E4E29"/>
    <w:rPr>
      <w:rFonts w:hint="default" w:ascii="Arial" w:hAnsi="Arial" w:cs="Arial"/>
      <w:color w:val="FF00FF"/>
      <w:sz w:val="22"/>
    </w:rPr>
  </w:style>
  <w:style w:type="character" w:styleId="hugin1" w:customStyle="1">
    <w:name w:val="hugin1"/>
    <w:basedOn w:val="DefaultParagraphFont"/>
    <w:rsid w:val="008E4E29"/>
  </w:style>
  <w:style w:type="table" w:styleId="TaulukkoRuudukko7" w:customStyle="1">
    <w:name w:val="Taulukko Ruudukko7"/>
    <w:basedOn w:val="TableNormal"/>
    <w:next w:val="TableGrid"/>
    <w:rsid w:val="008E4E2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val="fi-FI" w:eastAsia="fi-F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OC7">
    <w:name w:val="toc 7"/>
    <w:basedOn w:val="Normal"/>
    <w:next w:val="Normal"/>
    <w:autoRedefine/>
    <w:uiPriority w:val="39"/>
    <w:unhideWhenUsed/>
    <w:rsid w:val="008E4E29"/>
    <w:pPr>
      <w:spacing w:after="100" w:line="276" w:lineRule="auto"/>
      <w:ind w:left="1320"/>
    </w:pPr>
    <w:rPr>
      <w:rFonts w:eastAsiaTheme="minorEastAsia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E4E29"/>
    <w:pPr>
      <w:spacing w:after="100" w:line="276" w:lineRule="auto"/>
      <w:ind w:left="1540"/>
    </w:pPr>
    <w:rPr>
      <w:rFonts w:eastAsiaTheme="minorEastAsia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E4E29"/>
    <w:pPr>
      <w:spacing w:after="100" w:line="276" w:lineRule="auto"/>
      <w:ind w:left="1760"/>
    </w:pPr>
    <w:rPr>
      <w:rFonts w:eastAsiaTheme="minorEastAsia" w:cstheme="minorBidi"/>
      <w:sz w:val="22"/>
    </w:rPr>
  </w:style>
  <w:style w:type="table" w:styleId="TableGrid231" w:customStyle="1">
    <w:name w:val="Table Grid2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" w:customStyle="1">
    <w:name w:val="Table Grid14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Aakkosellinenluettelo1" w:customStyle="1">
    <w:name w:val="Aakkosellinen luettelo1"/>
    <w:uiPriority w:val="99"/>
    <w:rsid w:val="008E4E29"/>
  </w:style>
  <w:style w:type="numbering" w:styleId="Aakkosellinenluettelo2" w:customStyle="1">
    <w:name w:val="Aakkosellinen luettelo2"/>
    <w:uiPriority w:val="99"/>
    <w:rsid w:val="008E4E29"/>
  </w:style>
  <w:style w:type="table" w:styleId="TableGrid3" w:customStyle="1">
    <w:name w:val="Table Grid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3" w:customStyle="1">
    <w:name w:val="Ei luetteloa3"/>
    <w:next w:val="NoList"/>
    <w:uiPriority w:val="99"/>
    <w:semiHidden/>
    <w:unhideWhenUsed/>
    <w:rsid w:val="008E4E29"/>
  </w:style>
  <w:style w:type="numbering" w:styleId="Aakkosellinenluettelo3" w:customStyle="1">
    <w:name w:val="Aakkosellinen luettelo3"/>
    <w:uiPriority w:val="99"/>
    <w:rsid w:val="008E4E29"/>
  </w:style>
  <w:style w:type="numbering" w:styleId="Bulletlist4" w:customStyle="1">
    <w:name w:val="Bullet list4"/>
    <w:uiPriority w:val="99"/>
    <w:rsid w:val="008E4E29"/>
  </w:style>
  <w:style w:type="table" w:styleId="Noborders1" w:customStyle="1">
    <w:name w:val="No borders1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1" w:customStyle="1">
    <w:name w:val="Number list1"/>
    <w:uiPriority w:val="99"/>
    <w:rsid w:val="008E4E29"/>
  </w:style>
  <w:style w:type="numbering" w:styleId="Numeroidutotsikot2" w:customStyle="1">
    <w:name w:val="Numeroidut otsikot2"/>
    <w:uiPriority w:val="99"/>
    <w:rsid w:val="008E4E29"/>
  </w:style>
  <w:style w:type="table" w:styleId="TaulukkoRuudukko8" w:customStyle="1">
    <w:name w:val="Taulukko Ruudukko8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11" w:customStyle="1">
    <w:name w:val="Taulukko Ruudukko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1" w:customStyle="1">
    <w:name w:val="No List1"/>
    <w:next w:val="NoList"/>
    <w:uiPriority w:val="99"/>
    <w:semiHidden/>
    <w:unhideWhenUsed/>
    <w:rsid w:val="008E4E29"/>
  </w:style>
  <w:style w:type="table" w:styleId="TaulukkoRuudukko111" w:customStyle="1">
    <w:name w:val="Taulukko Ruudukko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5" w:customStyle="1">
    <w:name w:val="Table Grid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1" w:customStyle="1">
    <w:name w:val="Table Grid4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" w:customStyle="1">
    <w:name w:val="Table Grid81"/>
    <w:basedOn w:val="TableNormal"/>
    <w:rsid w:val="008E4E29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" w:customStyle="1">
    <w:name w:val="Taulukko Ruudukko5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Eiluetteloa4" w:customStyle="1">
    <w:name w:val="Ei luetteloa4"/>
    <w:next w:val="NoList"/>
    <w:uiPriority w:val="99"/>
    <w:semiHidden/>
    <w:unhideWhenUsed/>
    <w:rsid w:val="008E4E29"/>
  </w:style>
  <w:style w:type="numbering" w:styleId="Aakkosellinenluettelo4" w:customStyle="1">
    <w:name w:val="Aakkosellinen luettelo4"/>
    <w:uiPriority w:val="99"/>
    <w:rsid w:val="008E4E29"/>
  </w:style>
  <w:style w:type="numbering" w:styleId="Bulletlist5" w:customStyle="1">
    <w:name w:val="Bullet list5"/>
    <w:uiPriority w:val="99"/>
    <w:rsid w:val="008E4E29"/>
  </w:style>
  <w:style w:type="table" w:styleId="Noborders2" w:customStyle="1">
    <w:name w:val="No borders2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2" w:customStyle="1">
    <w:name w:val="Number list2"/>
    <w:uiPriority w:val="99"/>
    <w:rsid w:val="008E4E29"/>
  </w:style>
  <w:style w:type="numbering" w:styleId="Numeroidutotsikot3" w:customStyle="1">
    <w:name w:val="Numeroidut otsikot3"/>
    <w:uiPriority w:val="99"/>
    <w:rsid w:val="008E4E29"/>
  </w:style>
  <w:style w:type="table" w:styleId="TaulukkoRuudukko9" w:customStyle="1">
    <w:name w:val="Taulukko Ruudukko9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21" w:customStyle="1">
    <w:name w:val="Numeroidut otsikot21"/>
    <w:uiPriority w:val="99"/>
    <w:rsid w:val="008E4E29"/>
  </w:style>
  <w:style w:type="table" w:styleId="TaulukkoRuudukko1111" w:customStyle="1">
    <w:name w:val="Taulukko Ruudukko1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2" w:customStyle="1">
    <w:name w:val="No List2"/>
    <w:next w:val="NoList"/>
    <w:uiPriority w:val="99"/>
    <w:semiHidden/>
    <w:unhideWhenUsed/>
    <w:rsid w:val="008E4E29"/>
  </w:style>
  <w:style w:type="table" w:styleId="TableGrid11" w:customStyle="1">
    <w:name w:val="Table Grid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" w:customStyle="1">
    <w:name w:val="Table Grid6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akkosellinenluettelo5" w:customStyle="1">
    <w:name w:val="Aakkosellinen luettelo5"/>
    <w:uiPriority w:val="99"/>
    <w:rsid w:val="008E4E29"/>
  </w:style>
  <w:style w:type="numbering" w:styleId="Numberlist3" w:customStyle="1">
    <w:name w:val="Number list3"/>
    <w:uiPriority w:val="99"/>
    <w:rsid w:val="008E4E29"/>
  </w:style>
  <w:style w:type="table" w:styleId="TableGrid2311" w:customStyle="1">
    <w:name w:val="Table Grid23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1" w:customStyle="1">
    <w:name w:val="Table Grid14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umeroidutotsikot4" w:customStyle="1">
    <w:name w:val="Numeroidut otsikot4"/>
    <w:uiPriority w:val="99"/>
    <w:rsid w:val="008E4E29"/>
  </w:style>
  <w:style w:type="table" w:styleId="TableGrid411" w:customStyle="1">
    <w:name w:val="Table Grid4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1" w:customStyle="1">
    <w:name w:val="Table Grid811"/>
    <w:basedOn w:val="TableNormal"/>
    <w:rsid w:val="008E4E29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1" w:customStyle="1">
    <w:name w:val="Taulukko Ruudukko5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1" w:customStyle="1">
    <w:name w:val="Table 3D effects 31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2" w:customStyle="1">
    <w:name w:val="Table 3D effects 32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10" w:customStyle="1">
    <w:name w:val="Taulukko Ruudukko10"/>
    <w:basedOn w:val="TableNormal"/>
    <w:next w:val="TableGrid"/>
    <w:uiPriority w:val="59"/>
    <w:rsid w:val="008E4E29"/>
    <w:pPr>
      <w:spacing w:after="0" w:line="240" w:lineRule="auto"/>
    </w:pPr>
    <w:rPr>
      <w:rFonts w:eastAsia="Arial" w:cs="Arial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" w:customStyle="1">
    <w:name w:val="Table Grid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yhteystiedotleft" w:customStyle="1">
    <w:name w:val="yhteystiedotleft"/>
    <w:basedOn w:val="DefaultParagraphFont"/>
    <w:rsid w:val="008E4E29"/>
    <w:rPr>
      <w:sz w:val="17"/>
      <w:szCs w:val="17"/>
      <w:shd w:val="clear" w:color="auto" w:fill="FFFFFF"/>
    </w:rPr>
  </w:style>
  <w:style w:type="numbering" w:styleId="NoList4" w:customStyle="1">
    <w:name w:val="No List4"/>
    <w:next w:val="NoList"/>
    <w:uiPriority w:val="99"/>
    <w:semiHidden/>
    <w:unhideWhenUsed/>
    <w:rsid w:val="008E4E29"/>
  </w:style>
  <w:style w:type="numbering" w:styleId="Aakkosellinenluettelo6" w:customStyle="1">
    <w:name w:val="Aakkosellinen luettelo6"/>
    <w:uiPriority w:val="99"/>
    <w:rsid w:val="008E4E29"/>
    <w:pPr>
      <w:numPr>
        <w:numId w:val="51"/>
      </w:numPr>
    </w:pPr>
  </w:style>
  <w:style w:type="numbering" w:styleId="Bulletlist6" w:customStyle="1">
    <w:name w:val="Bullet list6"/>
    <w:uiPriority w:val="99"/>
    <w:rsid w:val="008E4E29"/>
    <w:pPr>
      <w:numPr>
        <w:numId w:val="52"/>
      </w:numPr>
    </w:pPr>
  </w:style>
  <w:style w:type="table" w:styleId="Noborders3" w:customStyle="1">
    <w:name w:val="No borders3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4" w:customStyle="1">
    <w:name w:val="Number list4"/>
    <w:uiPriority w:val="99"/>
    <w:rsid w:val="008E4E29"/>
    <w:pPr>
      <w:numPr>
        <w:numId w:val="55"/>
      </w:numPr>
    </w:pPr>
  </w:style>
  <w:style w:type="numbering" w:styleId="Numeroidutotsikot5" w:customStyle="1">
    <w:name w:val="Numeroidut otsikot5"/>
    <w:uiPriority w:val="99"/>
    <w:rsid w:val="008E4E29"/>
    <w:pPr>
      <w:numPr>
        <w:numId w:val="56"/>
      </w:numPr>
    </w:pPr>
  </w:style>
  <w:style w:type="table" w:styleId="TableGrid7" w:customStyle="1">
    <w:name w:val="Table Grid7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Offer2" w:customStyle="1">
    <w:name w:val="bor_Offer2"/>
    <w:basedOn w:val="TableNormal"/>
    <w:uiPriority w:val="99"/>
    <w:rsid w:val="008E4E29"/>
    <w:pPr>
      <w:spacing w:after="0" w:line="240" w:lineRule="auto"/>
    </w:pPr>
    <w:rPr>
      <w:rFonts w:ascii="Verdana" w:hAnsi="Verdana" w:cs="Verdana"/>
    </w:rPr>
    <w:tblPr>
      <w:tblBorders>
        <w:insideH w:val="single" w:color="FFFFFF" w:sz="18" w:space="0"/>
        <w:insideV w:val="single" w:color="FFFFFF" w:sz="18" w:space="0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styleId="Numeroidutotsikot22" w:customStyle="1">
    <w:name w:val="Numeroidut otsikot22"/>
    <w:uiPriority w:val="99"/>
    <w:rsid w:val="008E4E29"/>
    <w:pPr>
      <w:numPr>
        <w:numId w:val="42"/>
      </w:numPr>
    </w:pPr>
  </w:style>
  <w:style w:type="numbering" w:styleId="Aakkosellinenluettelo7" w:customStyle="1">
    <w:name w:val="Aakkosellinen luettelo7"/>
    <w:uiPriority w:val="99"/>
    <w:rsid w:val="008E4E29"/>
  </w:style>
  <w:style w:type="table" w:styleId="TaulukkoRuudukko32" w:customStyle="1">
    <w:name w:val="Taulukko Ruudukko32"/>
    <w:basedOn w:val="TableNormal"/>
    <w:uiPriority w:val="59"/>
    <w:rsid w:val="008E4E29"/>
    <w:pPr>
      <w:spacing w:after="0" w:line="240" w:lineRule="auto"/>
    </w:pPr>
    <w:rPr>
      <w:rFonts w:ascii="Verdana" w:hAnsi="Verdana" w:eastAsia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1" w:customStyle="1">
    <w:name w:val="Table Grid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42" w:customStyle="1">
    <w:name w:val="Table Grid42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2" w:customStyle="1">
    <w:name w:val="Table Grid812"/>
    <w:basedOn w:val="TableNormal"/>
    <w:rsid w:val="008E4E29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numbering" w:styleId="NoList5" w:customStyle="1">
    <w:name w:val="No List5"/>
    <w:next w:val="NoList"/>
    <w:uiPriority w:val="99"/>
    <w:semiHidden/>
    <w:unhideWhenUsed/>
    <w:rsid w:val="00AD721D"/>
  </w:style>
  <w:style w:type="table" w:styleId="Noborders4" w:customStyle="1">
    <w:name w:val="No borders4"/>
    <w:basedOn w:val="TableNormal"/>
    <w:uiPriority w:val="99"/>
    <w:rsid w:val="00AD721D"/>
    <w:pPr>
      <w:spacing w:after="0" w:line="240" w:lineRule="auto"/>
    </w:pPr>
    <w:rPr>
      <w:sz w:val="20"/>
      <w:szCs w:val="20"/>
      <w:lang w:val="fi-FI"/>
    </w:rPr>
    <w:tblPr/>
  </w:style>
  <w:style w:type="table" w:styleId="TableGrid9" w:customStyle="1">
    <w:name w:val="Table Grid9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4" w:customStyle="1">
    <w:name w:val="bor_Lawyer profile4"/>
    <w:basedOn w:val="TableNormal"/>
    <w:uiPriority w:val="99"/>
    <w:rsid w:val="00AD721D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Offer3" w:customStyle="1">
    <w:name w:val="bor_Offer3"/>
    <w:basedOn w:val="TableNormal"/>
    <w:uiPriority w:val="99"/>
    <w:rsid w:val="00AD721D"/>
    <w:pPr>
      <w:spacing w:after="0" w:line="240" w:lineRule="auto"/>
    </w:pPr>
    <w:rPr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2" w:customStyle="1">
    <w:name w:val="bor_Table Grey 12"/>
    <w:basedOn w:val="TableNormal"/>
    <w:uiPriority w:val="99"/>
    <w:rsid w:val="00AD721D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borTableIndentGrey11" w:customStyle="1">
    <w:name w:val="bor_TableIndent Grey 11"/>
    <w:basedOn w:val="TableGrid1"/>
    <w:uiPriority w:val="99"/>
    <w:rsid w:val="00AD721D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51" w:customStyle="1">
    <w:name w:val="bor_Table Grey 51"/>
    <w:basedOn w:val="TableNormal"/>
    <w:uiPriority w:val="99"/>
    <w:rsid w:val="00AD721D"/>
    <w:pPr>
      <w:spacing w:before="40" w:after="0" w:line="240" w:lineRule="auto"/>
    </w:pPr>
    <w:tblPr>
      <w:tblStyleColBandSize w:val="1"/>
      <w:tblBorders>
        <w:insideH w:val="single" w:color="FEFFFF" w:sz="18" w:space="0"/>
        <w:insideV w:val="single" w:color="FEFFFF" w:sz="18" w:space="0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IndentGrey51" w:customStyle="1">
    <w:name w:val="bor_TableIndent Grey 51"/>
    <w:basedOn w:val="borTableGrey5"/>
    <w:uiPriority w:val="99"/>
    <w:rsid w:val="00AD721D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1" w:customStyle="1">
    <w:name w:val="bor_Table Grey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1" w:customStyle="1">
    <w:name w:val="bor_TableIndent Grey 21"/>
    <w:basedOn w:val="bor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1" w:customStyle="1">
    <w:name w:val="bor_Table Red 11"/>
    <w:basedOn w:val="borTableGrey1"/>
    <w:uiPriority w:val="99"/>
    <w:rsid w:val="00AD721D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1" w:customStyle="1">
    <w:name w:val="bor_Table Red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1" w:customStyle="1">
    <w:name w:val="bor_TableIndent Red 11"/>
    <w:basedOn w:val="bor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1" w:customStyle="1">
    <w:name w:val="bor_TableIndent Red 21"/>
    <w:basedOn w:val="bor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10" w:customStyle="1">
    <w:name w:val="Table Grid 11"/>
    <w:basedOn w:val="TableNormal"/>
    <w:next w:val="TableGrid1"/>
    <w:uiPriority w:val="99"/>
    <w:semiHidden/>
    <w:unhideWhenUsed/>
    <w:rsid w:val="00AD721D"/>
    <w:pPr>
      <w:spacing w:after="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41" w:customStyle="1">
    <w:name w:val="bor_Table Grey 41"/>
    <w:basedOn w:val="TableNormal"/>
    <w:uiPriority w:val="99"/>
    <w:rsid w:val="00AD721D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IndentGrey41" w:customStyle="1">
    <w:name w:val="bor_TableIndent Grey 41"/>
    <w:basedOn w:val="borTableGrey4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1" w:customStyle="1">
    <w:name w:val="bor_Table Red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1" w:customStyle="1">
    <w:name w:val="bor_TableIndent Red 31"/>
    <w:basedOn w:val="borTableRed3"/>
    <w:uiPriority w:val="99"/>
    <w:rsid w:val="00AD721D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1" w:customStyle="1">
    <w:name w:val="bor_Table Red 41"/>
    <w:basedOn w:val="borTable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1" w:customStyle="1">
    <w:name w:val="bor_TableIndent Red 41"/>
    <w:basedOn w:val="borTableIndent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1" w:customStyle="1">
    <w:name w:val="bor_Table Grey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1" w:customStyle="1">
    <w:name w:val="bor_TableIndent Grey 31"/>
    <w:basedOn w:val="borTableIndent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Grey11" w:customStyle="1">
    <w:name w:val="Table Grey 11"/>
    <w:basedOn w:val="TableNormal"/>
    <w:uiPriority w:val="99"/>
    <w:rsid w:val="00AD721D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IndentGrey11" w:customStyle="1">
    <w:name w:val="TableIndent Grey 11"/>
    <w:basedOn w:val="TableGrid1"/>
    <w:uiPriority w:val="99"/>
    <w:rsid w:val="00AD721D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1" w:customStyle="1">
    <w:name w:val="TableIndent Grey 21"/>
    <w:basedOn w:val="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Offer11" w:customStyle="1">
    <w:name w:val="bor_Offer11"/>
    <w:basedOn w:val="TableNormal"/>
    <w:uiPriority w:val="99"/>
    <w:rsid w:val="00AD721D"/>
    <w:pPr>
      <w:spacing w:after="0" w:line="240" w:lineRule="auto"/>
    </w:pPr>
    <w:rPr>
      <w:rFonts w:eastAsia="Times New Roman" w:cs="Arial"/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11" w:customStyle="1">
    <w:name w:val="bor_Table Grey 1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Grid12" w:customStyle="1">
    <w:name w:val="Table Grid12"/>
    <w:basedOn w:val="TableNormal"/>
    <w:next w:val="TableGrid"/>
    <w:uiPriority w:val="59"/>
    <w:rsid w:val="00AD721D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11" w:customStyle="1">
    <w:name w:val="bor_Lawyer profile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21" w:customStyle="1">
    <w:name w:val="bor_Lawyer profile2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31" w:customStyle="1">
    <w:name w:val="bor_Lawyer profile3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IndentRed11" w:customStyle="1">
    <w:name w:val="TableIndent Red 11"/>
    <w:basedOn w:val="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1" w:customStyle="1">
    <w:name w:val="TableIndent Red 21"/>
    <w:basedOn w:val="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HSTable1" w:customStyle="1">
    <w:name w:val="HS Table1"/>
    <w:basedOn w:val="TableNormal"/>
    <w:uiPriority w:val="61"/>
    <w:rsid w:val="00AD721D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color="BE4B5A" w:themeColor="accent4" w:sz="8" w:space="0"/>
        <w:left w:val="single" w:color="BE4B5A" w:themeColor="accent4" w:sz="8" w:space="0"/>
        <w:bottom w:val="single" w:color="BE4B5A" w:themeColor="accent4" w:sz="8" w:space="0"/>
        <w:right w:val="single" w:color="BE4B5A" w:themeColor="accent4" w:sz="8" w:space="0"/>
        <w:insideV w:val="single" w:color="BE4B5A" w:themeColor="accent4" w:sz="8" w:space="0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E4B5A" w:themeColor="accent4" w:sz="6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V w:val="double" w:color="BE4B5A" w:themeColor="accent4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  <w:tblStylePr w:type="band2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</w:style>
  <w:style w:type="numbering" w:styleId="NoList31" w:customStyle="1">
    <w:name w:val="No List31"/>
    <w:next w:val="NoList"/>
    <w:uiPriority w:val="99"/>
    <w:semiHidden/>
    <w:unhideWhenUsed/>
    <w:rsid w:val="00AD721D"/>
  </w:style>
  <w:style w:type="table" w:styleId="TableGrid82" w:customStyle="1">
    <w:name w:val="Table Grid82"/>
    <w:basedOn w:val="TableNormal"/>
    <w:next w:val="TableGrid"/>
    <w:rsid w:val="00AD721D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="200" w:afterLines="0" w:afterAutospacing="0"/>
      </w:pPr>
    </w:tblStylePr>
  </w:style>
  <w:style w:type="numbering" w:styleId="Bulletlist11" w:customStyle="1">
    <w:name w:val="Bullet list11"/>
    <w:uiPriority w:val="99"/>
    <w:rsid w:val="00AD721D"/>
  </w:style>
  <w:style w:type="numbering" w:styleId="Bulletlist21" w:customStyle="1">
    <w:name w:val="Bullet list21"/>
    <w:uiPriority w:val="99"/>
    <w:rsid w:val="00AD721D"/>
  </w:style>
  <w:style w:type="numbering" w:styleId="Bulletlist31" w:customStyle="1">
    <w:name w:val="Bullet list31"/>
    <w:uiPriority w:val="99"/>
    <w:rsid w:val="00AD721D"/>
  </w:style>
  <w:style w:type="table" w:styleId="TaulukkoRuudukko12" w:customStyle="1">
    <w:name w:val="Taulukko Ruudukko1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2" w:customStyle="1">
    <w:name w:val="Taulukko Ruudukko2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31" w:customStyle="1">
    <w:name w:val="Taulukko Ruudukko3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41" w:customStyle="1">
    <w:name w:val="Taulukko Ruudukko4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" w:customStyle="1">
    <w:name w:val="Table Grid2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3" w:customStyle="1">
    <w:name w:val="Table Grid43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32" w:customStyle="1">
    <w:name w:val="Table Grid2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11" w:customStyle="1">
    <w:name w:val="Taulukko Ruudukko2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2" w:customStyle="1">
    <w:name w:val="Table Grid14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3" w:customStyle="1">
    <w:name w:val="Table 3D effects 33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Eiluetteloa11" w:customStyle="1">
    <w:name w:val="Ei luetteloa11"/>
    <w:next w:val="NoList"/>
    <w:uiPriority w:val="99"/>
    <w:semiHidden/>
    <w:unhideWhenUsed/>
    <w:rsid w:val="00AD721D"/>
  </w:style>
  <w:style w:type="table" w:styleId="TaulukkoRuudukko52" w:customStyle="1">
    <w:name w:val="Taulukko Ruudukko5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eastAsia="Times New Roman" w:cs="Times New Roman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11" w:customStyle="1">
    <w:name w:val="Numeroidut otsikot11"/>
    <w:uiPriority w:val="99"/>
    <w:rsid w:val="00AD721D"/>
  </w:style>
  <w:style w:type="table" w:styleId="TaulukkoRuudukko61" w:customStyle="1">
    <w:name w:val="Taulukko Ruudukko61"/>
    <w:basedOn w:val="TableNormal"/>
    <w:next w:val="TableGrid"/>
    <w:rsid w:val="00AD721D"/>
    <w:pPr>
      <w:spacing w:after="0" w:line="240" w:lineRule="auto"/>
    </w:pPr>
    <w:rPr>
      <w:rFonts w:ascii="EYInterstate" w:hAnsi="EYInterstate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21" w:customStyle="1">
    <w:name w:val="Ei luetteloa21"/>
    <w:next w:val="NoList"/>
    <w:uiPriority w:val="99"/>
    <w:semiHidden/>
    <w:unhideWhenUsed/>
    <w:rsid w:val="00AD721D"/>
  </w:style>
  <w:style w:type="table" w:styleId="TaulukkoRuudukko71" w:customStyle="1">
    <w:name w:val="Taulukko Ruudukko71"/>
    <w:basedOn w:val="TableNormal"/>
    <w:next w:val="TableGrid"/>
    <w:rsid w:val="00AD721D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val="fi-FI" w:eastAsia="fi-F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2312" w:customStyle="1">
    <w:name w:val="Table Grid23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2" w:customStyle="1">
    <w:name w:val="Table Grid14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Aakkosellinenluettelo11" w:customStyle="1">
    <w:name w:val="Aakkosellinen luettelo11"/>
    <w:uiPriority w:val="99"/>
    <w:rsid w:val="00AD721D"/>
  </w:style>
  <w:style w:type="numbering" w:styleId="Aakkosellinenluettelo21" w:customStyle="1">
    <w:name w:val="Aakkosellinen luettelo21"/>
    <w:uiPriority w:val="99"/>
    <w:rsid w:val="00AD721D"/>
  </w:style>
  <w:style w:type="table" w:styleId="TableGrid32" w:customStyle="1">
    <w:name w:val="Table Grid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31" w:customStyle="1">
    <w:name w:val="Ei luetteloa31"/>
    <w:next w:val="NoList"/>
    <w:uiPriority w:val="99"/>
    <w:semiHidden/>
    <w:unhideWhenUsed/>
    <w:rsid w:val="00AD721D"/>
  </w:style>
  <w:style w:type="numbering" w:styleId="Aakkosellinenluettelo31" w:customStyle="1">
    <w:name w:val="Aakkosellinen luettelo31"/>
    <w:uiPriority w:val="99"/>
    <w:rsid w:val="00AD721D"/>
  </w:style>
  <w:style w:type="numbering" w:styleId="Bulletlist41" w:customStyle="1">
    <w:name w:val="Bullet list41"/>
    <w:uiPriority w:val="99"/>
    <w:rsid w:val="00AD721D"/>
  </w:style>
  <w:style w:type="table" w:styleId="Noborders11" w:customStyle="1">
    <w:name w:val="No borders1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11" w:customStyle="1">
    <w:name w:val="Number list11"/>
    <w:uiPriority w:val="99"/>
    <w:rsid w:val="00AD721D"/>
  </w:style>
  <w:style w:type="numbering" w:styleId="Numeroidutotsikot23" w:customStyle="1">
    <w:name w:val="Numeroidut otsikot23"/>
    <w:uiPriority w:val="99"/>
    <w:rsid w:val="00AD721D"/>
  </w:style>
  <w:style w:type="table" w:styleId="TaulukkoRuudukko81" w:customStyle="1">
    <w:name w:val="Taulukko Ruudukko8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112" w:customStyle="1">
    <w:name w:val="Taulukko Ruudukko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11" w:customStyle="1">
    <w:name w:val="No List11"/>
    <w:next w:val="NoList"/>
    <w:uiPriority w:val="99"/>
    <w:semiHidden/>
    <w:unhideWhenUsed/>
    <w:rsid w:val="00AD721D"/>
  </w:style>
  <w:style w:type="table" w:styleId="TaulukkoRuudukko1112" w:customStyle="1">
    <w:name w:val="Taulukko Ruudukko1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51" w:customStyle="1">
    <w:name w:val="Table Grid5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12" w:customStyle="1">
    <w:name w:val="Table Grid4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3" w:customStyle="1">
    <w:name w:val="Table Grid813"/>
    <w:basedOn w:val="TableNormal"/>
    <w:rsid w:val="00AD721D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2" w:customStyle="1">
    <w:name w:val="Taulukko Ruudukko5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Eiluetteloa41" w:customStyle="1">
    <w:name w:val="Ei luetteloa41"/>
    <w:next w:val="NoList"/>
    <w:uiPriority w:val="99"/>
    <w:semiHidden/>
    <w:unhideWhenUsed/>
    <w:rsid w:val="00AD721D"/>
  </w:style>
  <w:style w:type="numbering" w:styleId="Aakkosellinenluettelo41" w:customStyle="1">
    <w:name w:val="Aakkosellinen luettelo41"/>
    <w:uiPriority w:val="99"/>
    <w:rsid w:val="00AD721D"/>
  </w:style>
  <w:style w:type="numbering" w:styleId="Bulletlist51" w:customStyle="1">
    <w:name w:val="Bullet list51"/>
    <w:uiPriority w:val="99"/>
    <w:rsid w:val="00AD721D"/>
  </w:style>
  <w:style w:type="table" w:styleId="Noborders21" w:customStyle="1">
    <w:name w:val="No borders2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21" w:customStyle="1">
    <w:name w:val="Number list21"/>
    <w:uiPriority w:val="99"/>
    <w:rsid w:val="00AD721D"/>
  </w:style>
  <w:style w:type="numbering" w:styleId="Numeroidutotsikot31" w:customStyle="1">
    <w:name w:val="Numeroidut otsikot31"/>
    <w:uiPriority w:val="99"/>
    <w:rsid w:val="00AD721D"/>
  </w:style>
  <w:style w:type="table" w:styleId="TaulukkoRuudukko91" w:customStyle="1">
    <w:name w:val="Taulukko Ruudukko9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211" w:customStyle="1">
    <w:name w:val="Numeroidut otsikot211"/>
    <w:uiPriority w:val="99"/>
    <w:rsid w:val="00AD721D"/>
  </w:style>
  <w:style w:type="table" w:styleId="TaulukkoRuudukko11111" w:customStyle="1">
    <w:name w:val="Taulukko Ruudukko1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21" w:customStyle="1">
    <w:name w:val="No List21"/>
    <w:next w:val="NoList"/>
    <w:uiPriority w:val="99"/>
    <w:semiHidden/>
    <w:unhideWhenUsed/>
    <w:rsid w:val="00AD721D"/>
  </w:style>
  <w:style w:type="table" w:styleId="TableGrid112" w:customStyle="1">
    <w:name w:val="Table Grid1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1" w:customStyle="1">
    <w:name w:val="Table Grid6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akkosellinenluettelo51" w:customStyle="1">
    <w:name w:val="Aakkosellinen luettelo51"/>
    <w:uiPriority w:val="99"/>
    <w:rsid w:val="00AD721D"/>
  </w:style>
  <w:style w:type="numbering" w:styleId="Numberlist31" w:customStyle="1">
    <w:name w:val="Number list31"/>
    <w:uiPriority w:val="99"/>
    <w:rsid w:val="00AD721D"/>
  </w:style>
  <w:style w:type="table" w:styleId="TableGrid23111" w:customStyle="1">
    <w:name w:val="Table Grid23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11" w:customStyle="1">
    <w:name w:val="Table Grid14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umeroidutotsikot41" w:customStyle="1">
    <w:name w:val="Numeroidut otsikot41"/>
    <w:uiPriority w:val="99"/>
    <w:rsid w:val="00AD721D"/>
  </w:style>
  <w:style w:type="table" w:styleId="TableGrid4111" w:customStyle="1">
    <w:name w:val="Table Grid4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11" w:customStyle="1">
    <w:name w:val="Table Grid8111"/>
    <w:basedOn w:val="TableNormal"/>
    <w:rsid w:val="00AD721D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11" w:customStyle="1">
    <w:name w:val="Taulukko Ruudukko5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11" w:customStyle="1">
    <w:name w:val="Table 3D effects 31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21" w:customStyle="1">
    <w:name w:val="Table 3D effects 32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101" w:customStyle="1">
    <w:name w:val="Taulukko Ruudukko101"/>
    <w:basedOn w:val="TableNormal"/>
    <w:next w:val="TableGrid"/>
    <w:uiPriority w:val="59"/>
    <w:rsid w:val="00AD721D"/>
    <w:pPr>
      <w:spacing w:after="0" w:line="240" w:lineRule="auto"/>
    </w:pPr>
    <w:rPr>
      <w:rFonts w:eastAsia="Arial" w:cs="Arial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1" w:customStyle="1">
    <w:name w:val="Table Grid3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1" w:customStyle="1">
    <w:name w:val="No List41"/>
    <w:next w:val="NoList"/>
    <w:uiPriority w:val="99"/>
    <w:semiHidden/>
    <w:unhideWhenUsed/>
    <w:rsid w:val="00AD721D"/>
  </w:style>
  <w:style w:type="table" w:styleId="Noborders31" w:customStyle="1">
    <w:name w:val="No borders3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styleId="TableGrid71" w:customStyle="1">
    <w:name w:val="Table Grid7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Offer21" w:customStyle="1">
    <w:name w:val="bor_Offer21"/>
    <w:basedOn w:val="TableNormal"/>
    <w:uiPriority w:val="99"/>
    <w:rsid w:val="00AD721D"/>
    <w:pPr>
      <w:spacing w:after="0" w:line="240" w:lineRule="auto"/>
    </w:pPr>
    <w:rPr>
      <w:rFonts w:ascii="Verdana" w:hAnsi="Verdana" w:cs="Verdana"/>
    </w:rPr>
    <w:tblPr>
      <w:tblBorders>
        <w:insideH w:val="single" w:color="FFFFFF" w:sz="18" w:space="0"/>
        <w:insideV w:val="single" w:color="FFFFFF" w:sz="18" w:space="0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styleId="Aakkosellinenluettelo71" w:customStyle="1">
    <w:name w:val="Aakkosellinen luettelo71"/>
    <w:uiPriority w:val="99"/>
    <w:rsid w:val="00AD721D"/>
  </w:style>
  <w:style w:type="table" w:styleId="TaulukkoRuudukko321" w:customStyle="1">
    <w:name w:val="Taulukko Ruudukko321"/>
    <w:basedOn w:val="TableNormal"/>
    <w:uiPriority w:val="59"/>
    <w:rsid w:val="00AD721D"/>
    <w:pPr>
      <w:spacing w:after="0" w:line="240" w:lineRule="auto"/>
    </w:pPr>
    <w:rPr>
      <w:rFonts w:ascii="Verdana" w:hAnsi="Verdana" w:eastAsia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11" w:customStyle="1">
    <w:name w:val="Table Grid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421" w:customStyle="1">
    <w:name w:val="Table Grid42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21" w:customStyle="1">
    <w:name w:val="Table Grid8121"/>
    <w:basedOn w:val="TableNormal"/>
    <w:rsid w:val="00AD721D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numbering" w:styleId="NoList6" w:customStyle="1">
    <w:name w:val="No List6"/>
    <w:next w:val="NoList"/>
    <w:uiPriority w:val="99"/>
    <w:semiHidden/>
    <w:unhideWhenUsed/>
    <w:rsid w:val="002351C0"/>
  </w:style>
  <w:style w:type="table" w:styleId="Noborders5" w:customStyle="1">
    <w:name w:val="No borders5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styleId="TableGrid100" w:customStyle="1">
    <w:name w:val="Table Grid10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5" w:customStyle="1">
    <w:name w:val="bor_Lawyer profile5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Offer4" w:customStyle="1">
    <w:name w:val="bor_Offer4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3" w:customStyle="1">
    <w:name w:val="bor_Table Grey 13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borTableIndentGrey12" w:customStyle="1">
    <w:name w:val="bor_TableIndent Grey 12"/>
    <w:basedOn w:val="TableGrid1"/>
    <w:uiPriority w:val="99"/>
    <w:rsid w:val="002351C0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52" w:customStyle="1">
    <w:name w:val="bor_Table Grey 52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color="FEFFFF" w:sz="18" w:space="0"/>
        <w:insideV w:val="single" w:color="FEFFFF" w:sz="18" w:space="0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IndentGrey52" w:customStyle="1">
    <w:name w:val="bor_TableIndent Grey 52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2" w:customStyle="1">
    <w:name w:val="bor_Table Grey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2" w:customStyle="1">
    <w:name w:val="bor_TableIndent Grey 22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2" w:customStyle="1">
    <w:name w:val="bor_Table Red 12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2" w:customStyle="1">
    <w:name w:val="bor_Table Red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2" w:customStyle="1">
    <w:name w:val="bor_TableIndent Red 12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2" w:customStyle="1">
    <w:name w:val="bor_TableIndent Red 22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20" w:customStyle="1">
    <w:name w:val="Table Grid 12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42" w:customStyle="1">
    <w:name w:val="bor_Table Grey 42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IndentGrey42" w:customStyle="1">
    <w:name w:val="bor_TableIndent Grey 42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2" w:customStyle="1">
    <w:name w:val="bor_Table Red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2" w:customStyle="1">
    <w:name w:val="bor_TableIndent Red 32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2" w:customStyle="1">
    <w:name w:val="bor_Table Red 42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2" w:customStyle="1">
    <w:name w:val="bor_TableIndent Red 42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2" w:customStyle="1">
    <w:name w:val="bor_Table Grey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2" w:customStyle="1">
    <w:name w:val="bor_TableIndent Grey 32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Grey12" w:customStyle="1">
    <w:name w:val="Table Grey 12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IndentGrey12" w:customStyle="1">
    <w:name w:val="TableIndent Grey 12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2" w:customStyle="1">
    <w:name w:val="TableIndent Grey 22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Offer12" w:customStyle="1">
    <w:name w:val="bor_Offer12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12" w:customStyle="1">
    <w:name w:val="bor_Table Grey 1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Grid13" w:customStyle="1">
    <w:name w:val="Table Grid13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12" w:customStyle="1">
    <w:name w:val="bor_Lawyer profile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22" w:customStyle="1">
    <w:name w:val="bor_Lawyer profile2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32" w:customStyle="1">
    <w:name w:val="bor_Lawyer profile3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IndentRed12" w:customStyle="1">
    <w:name w:val="TableIndent Red 12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2" w:customStyle="1">
    <w:name w:val="TableIndent Red 22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HSTable2" w:customStyle="1">
    <w:name w:val="HS Table2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color="BE4B5A" w:themeColor="accent4" w:sz="8" w:space="0"/>
        <w:left w:val="single" w:color="BE4B5A" w:themeColor="accent4" w:sz="8" w:space="0"/>
        <w:bottom w:val="single" w:color="BE4B5A" w:themeColor="accent4" w:sz="8" w:space="0"/>
        <w:right w:val="single" w:color="BE4B5A" w:themeColor="accent4" w:sz="8" w:space="0"/>
        <w:insideV w:val="single" w:color="BE4B5A" w:themeColor="accent4" w:sz="8" w:space="0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E4B5A" w:themeColor="accent4" w:sz="6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V w:val="double" w:color="BE4B5A" w:themeColor="accent4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  <w:tblStylePr w:type="band2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</w:style>
  <w:style w:type="numbering" w:styleId="NoList32" w:customStyle="1">
    <w:name w:val="No List32"/>
    <w:next w:val="NoList"/>
    <w:uiPriority w:val="99"/>
    <w:semiHidden/>
    <w:unhideWhenUsed/>
    <w:rsid w:val="002351C0"/>
  </w:style>
  <w:style w:type="table" w:styleId="TableGrid83" w:customStyle="1">
    <w:name w:val="Table Grid83"/>
    <w:basedOn w:val="TableNormal"/>
    <w:next w:val="TableGrid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="200" w:afterLines="0" w:afterAutospacing="0"/>
      </w:pPr>
    </w:tblStylePr>
  </w:style>
  <w:style w:type="numbering" w:styleId="Bulletlist12" w:customStyle="1">
    <w:name w:val="Bullet list12"/>
    <w:uiPriority w:val="99"/>
    <w:rsid w:val="002351C0"/>
  </w:style>
  <w:style w:type="numbering" w:styleId="Bulletlist22" w:customStyle="1">
    <w:name w:val="Bullet list22"/>
    <w:uiPriority w:val="99"/>
    <w:rsid w:val="002351C0"/>
  </w:style>
  <w:style w:type="numbering" w:styleId="Bulletlist32" w:customStyle="1">
    <w:name w:val="Bullet list32"/>
    <w:uiPriority w:val="99"/>
    <w:rsid w:val="002351C0"/>
  </w:style>
  <w:style w:type="table" w:styleId="TaulukkoRuudukko13" w:customStyle="1">
    <w:name w:val="Taulukko Ruudukko1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3" w:customStyle="1">
    <w:name w:val="Taulukko Ruudukko2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33" w:customStyle="1">
    <w:name w:val="Taulukko Ruudukko3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42" w:customStyle="1">
    <w:name w:val="Taulukko Ruudukko42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2" w:customStyle="1">
    <w:name w:val="Table Grid2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4" w:customStyle="1">
    <w:name w:val="Table Grid4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33" w:customStyle="1">
    <w:name w:val="Table Grid2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12" w:customStyle="1">
    <w:name w:val="Taulukko Ruudukko2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3" w:customStyle="1">
    <w:name w:val="Table Grid14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4" w:customStyle="1">
    <w:name w:val="Table 3D effects 34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Eiluetteloa12" w:customStyle="1">
    <w:name w:val="Ei luetteloa12"/>
    <w:next w:val="NoList"/>
    <w:uiPriority w:val="99"/>
    <w:semiHidden/>
    <w:unhideWhenUsed/>
    <w:rsid w:val="002351C0"/>
  </w:style>
  <w:style w:type="table" w:styleId="TaulukkoRuudukko53" w:customStyle="1">
    <w:name w:val="Taulukko Ruudukko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eastAsia="Times New Roman" w:cs="Times New Roman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12" w:customStyle="1">
    <w:name w:val="Numeroidut otsikot12"/>
    <w:uiPriority w:val="99"/>
    <w:rsid w:val="002351C0"/>
  </w:style>
  <w:style w:type="table" w:styleId="TaulukkoRuudukko62" w:customStyle="1">
    <w:name w:val="Taulukko Ruudukko62"/>
    <w:basedOn w:val="TableNormal"/>
    <w:next w:val="TableGrid"/>
    <w:rsid w:val="002351C0"/>
    <w:pPr>
      <w:spacing w:after="0" w:line="240" w:lineRule="auto"/>
    </w:pPr>
    <w:rPr>
      <w:rFonts w:ascii="EYInterstate" w:hAnsi="EYInterstate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22" w:customStyle="1">
    <w:name w:val="Ei luetteloa22"/>
    <w:next w:val="NoList"/>
    <w:uiPriority w:val="99"/>
    <w:semiHidden/>
    <w:unhideWhenUsed/>
    <w:rsid w:val="002351C0"/>
  </w:style>
  <w:style w:type="table" w:styleId="TaulukkoRuudukko72" w:customStyle="1">
    <w:name w:val="Taulukko Ruudukko72"/>
    <w:basedOn w:val="TableNormal"/>
    <w:next w:val="TableGrid"/>
    <w:rsid w:val="002351C0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val="fi-FI" w:eastAsia="fi-F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2313" w:customStyle="1">
    <w:name w:val="Table Grid2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3" w:customStyle="1">
    <w:name w:val="Table Grid14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Aakkosellinenluettelo12" w:customStyle="1">
    <w:name w:val="Aakkosellinen luettelo12"/>
    <w:uiPriority w:val="99"/>
    <w:rsid w:val="002351C0"/>
  </w:style>
  <w:style w:type="numbering" w:styleId="Aakkosellinenluettelo22" w:customStyle="1">
    <w:name w:val="Aakkosellinen luettelo22"/>
    <w:uiPriority w:val="99"/>
    <w:rsid w:val="002351C0"/>
  </w:style>
  <w:style w:type="table" w:styleId="TableGrid33" w:customStyle="1">
    <w:name w:val="Table Grid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32" w:customStyle="1">
    <w:name w:val="Ei luetteloa32"/>
    <w:next w:val="NoList"/>
    <w:uiPriority w:val="99"/>
    <w:semiHidden/>
    <w:unhideWhenUsed/>
    <w:rsid w:val="002351C0"/>
  </w:style>
  <w:style w:type="numbering" w:styleId="Aakkosellinenluettelo32" w:customStyle="1">
    <w:name w:val="Aakkosellinen luettelo32"/>
    <w:uiPriority w:val="99"/>
    <w:rsid w:val="002351C0"/>
  </w:style>
  <w:style w:type="numbering" w:styleId="Bulletlist42" w:customStyle="1">
    <w:name w:val="Bullet list42"/>
    <w:uiPriority w:val="99"/>
    <w:rsid w:val="002351C0"/>
  </w:style>
  <w:style w:type="table" w:styleId="Noborders12" w:customStyle="1">
    <w:name w:val="No borders1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12" w:customStyle="1">
    <w:name w:val="Number list12"/>
    <w:uiPriority w:val="99"/>
    <w:rsid w:val="002351C0"/>
  </w:style>
  <w:style w:type="numbering" w:styleId="Numeroidutotsikot24" w:customStyle="1">
    <w:name w:val="Numeroidut otsikot24"/>
    <w:uiPriority w:val="99"/>
    <w:rsid w:val="002351C0"/>
  </w:style>
  <w:style w:type="table" w:styleId="TaulukkoRuudukko82" w:customStyle="1">
    <w:name w:val="Taulukko Ruudukko8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113" w:customStyle="1">
    <w:name w:val="Taulukko Ruudukko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12" w:customStyle="1">
    <w:name w:val="No List12"/>
    <w:next w:val="NoList"/>
    <w:uiPriority w:val="99"/>
    <w:semiHidden/>
    <w:unhideWhenUsed/>
    <w:rsid w:val="002351C0"/>
  </w:style>
  <w:style w:type="table" w:styleId="TaulukkoRuudukko1113" w:customStyle="1">
    <w:name w:val="Taulukko Ruudukko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52" w:customStyle="1">
    <w:name w:val="Table Grid5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13" w:customStyle="1">
    <w:name w:val="Table Grid4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4" w:customStyle="1">
    <w:name w:val="Table Grid814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3" w:customStyle="1">
    <w:name w:val="Taulukko Ruudukko5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Eiluetteloa42" w:customStyle="1">
    <w:name w:val="Ei luetteloa42"/>
    <w:next w:val="NoList"/>
    <w:uiPriority w:val="99"/>
    <w:semiHidden/>
    <w:unhideWhenUsed/>
    <w:rsid w:val="002351C0"/>
  </w:style>
  <w:style w:type="numbering" w:styleId="Aakkosellinenluettelo42" w:customStyle="1">
    <w:name w:val="Aakkosellinen luettelo42"/>
    <w:uiPriority w:val="99"/>
    <w:rsid w:val="002351C0"/>
  </w:style>
  <w:style w:type="numbering" w:styleId="Bulletlist52" w:customStyle="1">
    <w:name w:val="Bullet list52"/>
    <w:uiPriority w:val="99"/>
    <w:rsid w:val="002351C0"/>
  </w:style>
  <w:style w:type="table" w:styleId="Noborders22" w:customStyle="1">
    <w:name w:val="No borders2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22" w:customStyle="1">
    <w:name w:val="Number list22"/>
    <w:uiPriority w:val="99"/>
    <w:rsid w:val="002351C0"/>
  </w:style>
  <w:style w:type="numbering" w:styleId="Numeroidutotsikot32" w:customStyle="1">
    <w:name w:val="Numeroidut otsikot32"/>
    <w:uiPriority w:val="99"/>
    <w:rsid w:val="002351C0"/>
  </w:style>
  <w:style w:type="table" w:styleId="TaulukkoRuudukko92" w:customStyle="1">
    <w:name w:val="Taulukko Ruudukko9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212" w:customStyle="1">
    <w:name w:val="Numeroidut otsikot212"/>
    <w:uiPriority w:val="99"/>
    <w:rsid w:val="002351C0"/>
  </w:style>
  <w:style w:type="table" w:styleId="TaulukkoRuudukko11112" w:customStyle="1">
    <w:name w:val="Taulukko Ruudukko1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22" w:customStyle="1">
    <w:name w:val="No List22"/>
    <w:next w:val="NoList"/>
    <w:uiPriority w:val="99"/>
    <w:semiHidden/>
    <w:unhideWhenUsed/>
    <w:rsid w:val="002351C0"/>
  </w:style>
  <w:style w:type="table" w:styleId="TableGrid113" w:customStyle="1">
    <w:name w:val="Table Grid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2" w:customStyle="1">
    <w:name w:val="Table Grid6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akkosellinenluettelo52" w:customStyle="1">
    <w:name w:val="Aakkosellinen luettelo52"/>
    <w:uiPriority w:val="99"/>
    <w:rsid w:val="002351C0"/>
  </w:style>
  <w:style w:type="numbering" w:styleId="Numberlist32" w:customStyle="1">
    <w:name w:val="Number list32"/>
    <w:uiPriority w:val="99"/>
    <w:rsid w:val="002351C0"/>
  </w:style>
  <w:style w:type="table" w:styleId="TableGrid23112" w:customStyle="1">
    <w:name w:val="Table Grid23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12" w:customStyle="1">
    <w:name w:val="Table Grid14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umeroidutotsikot42" w:customStyle="1">
    <w:name w:val="Numeroidut otsikot42"/>
    <w:uiPriority w:val="99"/>
    <w:rsid w:val="002351C0"/>
  </w:style>
  <w:style w:type="table" w:styleId="TableGrid4112" w:customStyle="1">
    <w:name w:val="Table Grid4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12" w:customStyle="1">
    <w:name w:val="Table Grid8112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12" w:customStyle="1">
    <w:name w:val="Taulukko Ruudukko5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12" w:customStyle="1">
    <w:name w:val="Table 3D effects 31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22" w:customStyle="1">
    <w:name w:val="Table 3D effects 32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102" w:customStyle="1">
    <w:name w:val="Taulukko Ruudukko102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2" w:customStyle="1">
    <w:name w:val="Table Grid3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2" w:customStyle="1">
    <w:name w:val="No List42"/>
    <w:next w:val="NoList"/>
    <w:uiPriority w:val="99"/>
    <w:semiHidden/>
    <w:unhideWhenUsed/>
    <w:rsid w:val="002351C0"/>
  </w:style>
  <w:style w:type="table" w:styleId="Noborders32" w:customStyle="1">
    <w:name w:val="No borders3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styleId="TableGrid72" w:customStyle="1">
    <w:name w:val="Table Grid7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Offer22" w:customStyle="1">
    <w:name w:val="bor_Offer22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color="FFFFFF" w:sz="18" w:space="0"/>
        <w:insideV w:val="single" w:color="FFFFFF" w:sz="18" w:space="0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styleId="Aakkosellinenluettelo72" w:customStyle="1">
    <w:name w:val="Aakkosellinen luettelo72"/>
    <w:uiPriority w:val="99"/>
    <w:rsid w:val="002351C0"/>
  </w:style>
  <w:style w:type="table" w:styleId="TaulukkoRuudukko322" w:customStyle="1">
    <w:name w:val="Taulukko Ruudukko322"/>
    <w:basedOn w:val="TableNormal"/>
    <w:uiPriority w:val="59"/>
    <w:rsid w:val="002351C0"/>
    <w:pPr>
      <w:spacing w:after="0" w:line="240" w:lineRule="auto"/>
    </w:pPr>
    <w:rPr>
      <w:rFonts w:ascii="Verdana" w:hAnsi="Verdana" w:eastAsia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12" w:customStyle="1">
    <w:name w:val="Table Grid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422" w:customStyle="1">
    <w:name w:val="Table Grid42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22" w:customStyle="1">
    <w:name w:val="Table Grid8122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numbering" w:styleId="NoList7" w:customStyle="1">
    <w:name w:val="No List7"/>
    <w:next w:val="NoList"/>
    <w:uiPriority w:val="99"/>
    <w:semiHidden/>
    <w:unhideWhenUsed/>
    <w:rsid w:val="002351C0"/>
  </w:style>
  <w:style w:type="table" w:styleId="Noborders6" w:customStyle="1">
    <w:name w:val="No borders6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styleId="TableGrid15" w:customStyle="1">
    <w:name w:val="Table Grid15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6" w:customStyle="1">
    <w:name w:val="bor_Lawyer profile6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Offer5" w:customStyle="1">
    <w:name w:val="bor_Offer5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4" w:customStyle="1">
    <w:name w:val="bor_Table Grey 14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borTableIndentGrey13" w:customStyle="1">
    <w:name w:val="bor_TableIndent Grey 13"/>
    <w:basedOn w:val="TableGrid1"/>
    <w:uiPriority w:val="99"/>
    <w:rsid w:val="002351C0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53" w:customStyle="1">
    <w:name w:val="bor_Table Grey 53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color="FEFFFF" w:sz="18" w:space="0"/>
        <w:insideV w:val="single" w:color="FEFFFF" w:sz="18" w:space="0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IndentGrey53" w:customStyle="1">
    <w:name w:val="bor_TableIndent Grey 53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3" w:customStyle="1">
    <w:name w:val="bor_Table Grey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3" w:customStyle="1">
    <w:name w:val="bor_TableIndent Grey 23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3" w:customStyle="1">
    <w:name w:val="bor_Table Red 13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3" w:customStyle="1">
    <w:name w:val="bor_Table Red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3" w:customStyle="1">
    <w:name w:val="bor_TableIndent Red 13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3" w:customStyle="1">
    <w:name w:val="bor_TableIndent Red 23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30" w:customStyle="1">
    <w:name w:val="Table Grid 13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43" w:customStyle="1">
    <w:name w:val="bor_Table Grey 43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IndentGrey43" w:customStyle="1">
    <w:name w:val="bor_TableIndent Grey 43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3" w:customStyle="1">
    <w:name w:val="bor_Table Red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3" w:customStyle="1">
    <w:name w:val="bor_TableIndent Red 33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3" w:customStyle="1">
    <w:name w:val="bor_Table Red 43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3" w:customStyle="1">
    <w:name w:val="bor_TableIndent Red 43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3" w:customStyle="1">
    <w:name w:val="bor_Table Grey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3" w:customStyle="1">
    <w:name w:val="bor_TableIndent Grey 33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Grey13" w:customStyle="1">
    <w:name w:val="Table Grey 13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IndentGrey13" w:customStyle="1">
    <w:name w:val="TableIndent Grey 13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3" w:customStyle="1">
    <w:name w:val="TableIndent Grey 23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Offer13" w:customStyle="1">
    <w:name w:val="bor_Offer13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13" w:customStyle="1">
    <w:name w:val="bor_Table Grey 1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Grid16" w:customStyle="1">
    <w:name w:val="Table Grid16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13" w:customStyle="1">
    <w:name w:val="bor_Lawyer profile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23" w:customStyle="1">
    <w:name w:val="bor_Lawyer profile2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33" w:customStyle="1">
    <w:name w:val="bor_Lawyer profile3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IndentRed13" w:customStyle="1">
    <w:name w:val="TableIndent Red 13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3" w:customStyle="1">
    <w:name w:val="TableIndent Red 23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HSTable3" w:customStyle="1">
    <w:name w:val="HS Table3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color="BE4B5A" w:themeColor="accent4" w:sz="8" w:space="0"/>
        <w:left w:val="single" w:color="BE4B5A" w:themeColor="accent4" w:sz="8" w:space="0"/>
        <w:bottom w:val="single" w:color="BE4B5A" w:themeColor="accent4" w:sz="8" w:space="0"/>
        <w:right w:val="single" w:color="BE4B5A" w:themeColor="accent4" w:sz="8" w:space="0"/>
        <w:insideV w:val="single" w:color="BE4B5A" w:themeColor="accent4" w:sz="8" w:space="0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E4B5A" w:themeColor="accent4" w:sz="6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V w:val="double" w:color="BE4B5A" w:themeColor="accent4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  <w:tblStylePr w:type="band2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</w:style>
  <w:style w:type="numbering" w:styleId="NoList33" w:customStyle="1">
    <w:name w:val="No List33"/>
    <w:next w:val="NoList"/>
    <w:uiPriority w:val="99"/>
    <w:semiHidden/>
    <w:unhideWhenUsed/>
    <w:rsid w:val="002351C0"/>
  </w:style>
  <w:style w:type="table" w:styleId="TableGrid84" w:customStyle="1">
    <w:name w:val="Table Grid84"/>
    <w:basedOn w:val="TableNormal"/>
    <w:next w:val="TableGrid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="200" w:afterLines="0" w:afterAutospacing="0"/>
      </w:pPr>
    </w:tblStylePr>
  </w:style>
  <w:style w:type="numbering" w:styleId="Bulletlist13" w:customStyle="1">
    <w:name w:val="Bullet list13"/>
    <w:uiPriority w:val="99"/>
    <w:rsid w:val="002351C0"/>
  </w:style>
  <w:style w:type="numbering" w:styleId="Bulletlist23" w:customStyle="1">
    <w:name w:val="Bullet list23"/>
    <w:uiPriority w:val="99"/>
    <w:rsid w:val="002351C0"/>
  </w:style>
  <w:style w:type="numbering" w:styleId="Bulletlist33" w:customStyle="1">
    <w:name w:val="Bullet list33"/>
    <w:uiPriority w:val="99"/>
    <w:rsid w:val="002351C0"/>
  </w:style>
  <w:style w:type="table" w:styleId="TaulukkoRuudukko14" w:customStyle="1">
    <w:name w:val="Taulukko Ruudukko1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4" w:customStyle="1">
    <w:name w:val="Taulukko Ruudukko2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34" w:customStyle="1">
    <w:name w:val="Taulukko Ruudukko3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43" w:customStyle="1">
    <w:name w:val="Taulukko Ruudukko4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4" w:customStyle="1">
    <w:name w:val="Table Grid24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5" w:customStyle="1">
    <w:name w:val="Table Grid45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34" w:customStyle="1">
    <w:name w:val="Table Grid2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13" w:customStyle="1">
    <w:name w:val="Taulukko Ruudukko2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4" w:customStyle="1">
    <w:name w:val="Table Grid14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5" w:customStyle="1">
    <w:name w:val="Table 3D effects 35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Eiluetteloa13" w:customStyle="1">
    <w:name w:val="Ei luetteloa13"/>
    <w:next w:val="NoList"/>
    <w:uiPriority w:val="99"/>
    <w:semiHidden/>
    <w:unhideWhenUsed/>
    <w:rsid w:val="002351C0"/>
  </w:style>
  <w:style w:type="table" w:styleId="TaulukkoRuudukko54" w:customStyle="1">
    <w:name w:val="Taulukko Ruudukko5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eastAsia="Times New Roman" w:cs="Times New Roman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13" w:customStyle="1">
    <w:name w:val="Numeroidut otsikot13"/>
    <w:uiPriority w:val="99"/>
    <w:rsid w:val="002351C0"/>
  </w:style>
  <w:style w:type="table" w:styleId="TaulukkoRuudukko63" w:customStyle="1">
    <w:name w:val="Taulukko Ruudukko63"/>
    <w:basedOn w:val="TableNormal"/>
    <w:next w:val="TableGrid"/>
    <w:rsid w:val="002351C0"/>
    <w:pPr>
      <w:spacing w:after="0" w:line="240" w:lineRule="auto"/>
    </w:pPr>
    <w:rPr>
      <w:rFonts w:ascii="EYInterstate" w:hAnsi="EYInterstate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23" w:customStyle="1">
    <w:name w:val="Ei luetteloa23"/>
    <w:next w:val="NoList"/>
    <w:uiPriority w:val="99"/>
    <w:semiHidden/>
    <w:unhideWhenUsed/>
    <w:rsid w:val="002351C0"/>
  </w:style>
  <w:style w:type="table" w:styleId="TaulukkoRuudukko73" w:customStyle="1">
    <w:name w:val="Taulukko Ruudukko73"/>
    <w:basedOn w:val="TableNormal"/>
    <w:next w:val="TableGrid"/>
    <w:rsid w:val="002351C0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val="fi-FI" w:eastAsia="fi-F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2314" w:customStyle="1">
    <w:name w:val="Table Grid23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4" w:customStyle="1">
    <w:name w:val="Table Grid14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Aakkosellinenluettelo13" w:customStyle="1">
    <w:name w:val="Aakkosellinen luettelo13"/>
    <w:uiPriority w:val="99"/>
    <w:rsid w:val="002351C0"/>
  </w:style>
  <w:style w:type="numbering" w:styleId="Aakkosellinenluettelo23" w:customStyle="1">
    <w:name w:val="Aakkosellinen luettelo23"/>
    <w:uiPriority w:val="99"/>
    <w:rsid w:val="002351C0"/>
  </w:style>
  <w:style w:type="table" w:styleId="TableGrid34" w:customStyle="1">
    <w:name w:val="Table Grid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33" w:customStyle="1">
    <w:name w:val="Ei luetteloa33"/>
    <w:next w:val="NoList"/>
    <w:uiPriority w:val="99"/>
    <w:semiHidden/>
    <w:unhideWhenUsed/>
    <w:rsid w:val="002351C0"/>
  </w:style>
  <w:style w:type="numbering" w:styleId="Aakkosellinenluettelo33" w:customStyle="1">
    <w:name w:val="Aakkosellinen luettelo33"/>
    <w:uiPriority w:val="99"/>
    <w:rsid w:val="002351C0"/>
  </w:style>
  <w:style w:type="numbering" w:styleId="Bulletlist43" w:customStyle="1">
    <w:name w:val="Bullet list43"/>
    <w:uiPriority w:val="99"/>
    <w:rsid w:val="002351C0"/>
  </w:style>
  <w:style w:type="table" w:styleId="Noborders13" w:customStyle="1">
    <w:name w:val="No borders1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13" w:customStyle="1">
    <w:name w:val="Number list13"/>
    <w:uiPriority w:val="99"/>
    <w:rsid w:val="002351C0"/>
  </w:style>
  <w:style w:type="numbering" w:styleId="Numeroidutotsikot25" w:customStyle="1">
    <w:name w:val="Numeroidut otsikot25"/>
    <w:uiPriority w:val="99"/>
    <w:rsid w:val="002351C0"/>
  </w:style>
  <w:style w:type="table" w:styleId="TaulukkoRuudukko83" w:customStyle="1">
    <w:name w:val="Taulukko Ruudukko8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114" w:customStyle="1">
    <w:name w:val="Taulukko Ruudukko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13" w:customStyle="1">
    <w:name w:val="No List13"/>
    <w:next w:val="NoList"/>
    <w:uiPriority w:val="99"/>
    <w:semiHidden/>
    <w:unhideWhenUsed/>
    <w:rsid w:val="002351C0"/>
  </w:style>
  <w:style w:type="table" w:styleId="TaulukkoRuudukko1114" w:customStyle="1">
    <w:name w:val="Taulukko Ruudukko1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53" w:customStyle="1">
    <w:name w:val="Table Grid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14" w:customStyle="1">
    <w:name w:val="Table Grid4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5" w:customStyle="1">
    <w:name w:val="Table Grid815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4" w:customStyle="1">
    <w:name w:val="Taulukko Ruudukko5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Eiluetteloa43" w:customStyle="1">
    <w:name w:val="Ei luetteloa43"/>
    <w:next w:val="NoList"/>
    <w:uiPriority w:val="99"/>
    <w:semiHidden/>
    <w:unhideWhenUsed/>
    <w:rsid w:val="002351C0"/>
  </w:style>
  <w:style w:type="numbering" w:styleId="Aakkosellinenluettelo43" w:customStyle="1">
    <w:name w:val="Aakkosellinen luettelo43"/>
    <w:uiPriority w:val="99"/>
    <w:rsid w:val="002351C0"/>
  </w:style>
  <w:style w:type="numbering" w:styleId="Bulletlist53" w:customStyle="1">
    <w:name w:val="Bullet list53"/>
    <w:uiPriority w:val="99"/>
    <w:rsid w:val="002351C0"/>
  </w:style>
  <w:style w:type="table" w:styleId="Noborders23" w:customStyle="1">
    <w:name w:val="No borders2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23" w:customStyle="1">
    <w:name w:val="Number list23"/>
    <w:uiPriority w:val="99"/>
    <w:rsid w:val="002351C0"/>
  </w:style>
  <w:style w:type="numbering" w:styleId="Numeroidutotsikot33" w:customStyle="1">
    <w:name w:val="Numeroidut otsikot33"/>
    <w:uiPriority w:val="99"/>
    <w:rsid w:val="002351C0"/>
  </w:style>
  <w:style w:type="table" w:styleId="TaulukkoRuudukko93" w:customStyle="1">
    <w:name w:val="Taulukko Ruudukko9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213" w:customStyle="1">
    <w:name w:val="Numeroidut otsikot213"/>
    <w:uiPriority w:val="99"/>
    <w:rsid w:val="002351C0"/>
  </w:style>
  <w:style w:type="table" w:styleId="TaulukkoRuudukko11113" w:customStyle="1">
    <w:name w:val="Taulukko Ruudukko1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23" w:customStyle="1">
    <w:name w:val="No List23"/>
    <w:next w:val="NoList"/>
    <w:uiPriority w:val="99"/>
    <w:semiHidden/>
    <w:unhideWhenUsed/>
    <w:rsid w:val="002351C0"/>
  </w:style>
  <w:style w:type="table" w:styleId="TableGrid114" w:customStyle="1">
    <w:name w:val="Table Grid1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3" w:customStyle="1">
    <w:name w:val="Table Grid6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akkosellinenluettelo53" w:customStyle="1">
    <w:name w:val="Aakkosellinen luettelo53"/>
    <w:uiPriority w:val="99"/>
    <w:rsid w:val="002351C0"/>
  </w:style>
  <w:style w:type="numbering" w:styleId="Numberlist33" w:customStyle="1">
    <w:name w:val="Number list33"/>
    <w:uiPriority w:val="99"/>
    <w:rsid w:val="002351C0"/>
  </w:style>
  <w:style w:type="table" w:styleId="TableGrid23113" w:customStyle="1">
    <w:name w:val="Table Grid23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13" w:customStyle="1">
    <w:name w:val="Table Grid14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umeroidutotsikot43" w:customStyle="1">
    <w:name w:val="Numeroidut otsikot43"/>
    <w:uiPriority w:val="99"/>
    <w:rsid w:val="002351C0"/>
  </w:style>
  <w:style w:type="table" w:styleId="TableGrid4113" w:customStyle="1">
    <w:name w:val="Table Grid4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13" w:customStyle="1">
    <w:name w:val="Table Grid8113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13" w:customStyle="1">
    <w:name w:val="Taulukko Ruudukko5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13" w:customStyle="1">
    <w:name w:val="Table 3D effects 31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23" w:customStyle="1">
    <w:name w:val="Table 3D effects 32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103" w:customStyle="1">
    <w:name w:val="Taulukko Ruudukko103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3" w:customStyle="1">
    <w:name w:val="Table Grid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3" w:customStyle="1">
    <w:name w:val="No List43"/>
    <w:next w:val="NoList"/>
    <w:uiPriority w:val="99"/>
    <w:semiHidden/>
    <w:unhideWhenUsed/>
    <w:rsid w:val="002351C0"/>
  </w:style>
  <w:style w:type="table" w:styleId="Noborders33" w:customStyle="1">
    <w:name w:val="No borders3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styleId="TableGrid73" w:customStyle="1">
    <w:name w:val="Table Grid7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Offer23" w:customStyle="1">
    <w:name w:val="bor_Offer23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color="FFFFFF" w:sz="18" w:space="0"/>
        <w:insideV w:val="single" w:color="FFFFFF" w:sz="18" w:space="0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styleId="Aakkosellinenluettelo73" w:customStyle="1">
    <w:name w:val="Aakkosellinen luettelo73"/>
    <w:uiPriority w:val="99"/>
    <w:rsid w:val="002351C0"/>
  </w:style>
  <w:style w:type="table" w:styleId="TaulukkoRuudukko323" w:customStyle="1">
    <w:name w:val="Taulukko Ruudukko323"/>
    <w:basedOn w:val="TableNormal"/>
    <w:uiPriority w:val="59"/>
    <w:rsid w:val="002351C0"/>
    <w:pPr>
      <w:spacing w:after="0" w:line="240" w:lineRule="auto"/>
    </w:pPr>
    <w:rPr>
      <w:rFonts w:ascii="Verdana" w:hAnsi="Verdana" w:eastAsia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13" w:customStyle="1">
    <w:name w:val="Table Grid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423" w:customStyle="1">
    <w:name w:val="Table Grid42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23" w:customStyle="1">
    <w:name w:val="Table Grid8123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bleGrid235" w:customStyle="1">
    <w:name w:val="Table Grid235"/>
    <w:basedOn w:val="TableNormal"/>
    <w:next w:val="TableGrid"/>
    <w:uiPriority w:val="59"/>
    <w:rsid w:val="003D07BC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5" w:customStyle="1">
    <w:name w:val="Table Grid1415"/>
    <w:basedOn w:val="TableNormal"/>
    <w:next w:val="TableGrid"/>
    <w:uiPriority w:val="59"/>
    <w:rsid w:val="003D07BC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17" w:customStyle="1">
    <w:name w:val="Table Grid17"/>
    <w:basedOn w:val="TableNormal"/>
    <w:next w:val="TableGrid"/>
    <w:uiPriority w:val="59"/>
    <w:rsid w:val="004A2EA6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siteHeading1" w:customStyle="1">
    <w:name w:val="Esite Heading 1"/>
    <w:basedOn w:val="borHeading1NoNumber"/>
    <w:uiPriority w:val="6"/>
    <w:qFormat/>
    <w:rsid w:val="004F51DD"/>
    <w:pPr>
      <w:jc w:val="center"/>
    </w:pPr>
  </w:style>
  <w:style w:type="paragraph" w:styleId="Esitenormal" w:customStyle="1">
    <w:name w:val="Esite normal"/>
    <w:basedOn w:val="Normal"/>
    <w:uiPriority w:val="6"/>
    <w:qFormat/>
    <w:rsid w:val="006C449A"/>
    <w:pPr>
      <w:spacing w:after="240"/>
      <w:jc w:val="both"/>
    </w:pPr>
    <w:rPr>
      <w:rFonts w:cs="Arial"/>
      <w:snapToGrid w:val="0"/>
      <w:szCs w:val="20"/>
    </w:rPr>
  </w:style>
  <w:style w:type="paragraph" w:styleId="EsiteHeading2" w:customStyle="1">
    <w:name w:val="Esite Heading 2"/>
    <w:basedOn w:val="borHeading2NoNumber"/>
    <w:uiPriority w:val="6"/>
    <w:qFormat/>
    <w:rsid w:val="006C449A"/>
    <w:pPr>
      <w:spacing w:before="0"/>
    </w:pPr>
    <w:rPr>
      <w:rFonts w:asciiTheme="majorHAnsi" w:hAnsiTheme="majorHAnsi"/>
    </w:rPr>
  </w:style>
  <w:style w:type="paragraph" w:styleId="EsiteHeading3" w:customStyle="1">
    <w:name w:val="Esite Heading 3"/>
    <w:basedOn w:val="Normal"/>
    <w:uiPriority w:val="6"/>
    <w:qFormat/>
    <w:rsid w:val="008D5E80"/>
    <w:pPr>
      <w:keepNext/>
      <w:tabs>
        <w:tab w:val="left" w:pos="2268"/>
      </w:tabs>
      <w:overflowPunct w:val="0"/>
      <w:autoSpaceDE w:val="0"/>
      <w:autoSpaceDN w:val="0"/>
      <w:adjustRightInd w:val="0"/>
      <w:spacing w:after="200"/>
      <w:jc w:val="both"/>
      <w:textAlignment w:val="baseline"/>
    </w:pPr>
    <w:rPr>
      <w:rFonts w:eastAsia="Calibri" w:cs="Arial"/>
      <w:b/>
      <w:bCs/>
      <w:i/>
      <w:iCs/>
      <w:szCs w:val="20"/>
    </w:rPr>
  </w:style>
  <w:style w:type="paragraph" w:styleId="EsiteHeading4" w:customStyle="1">
    <w:name w:val="Esite Heading 4"/>
    <w:basedOn w:val="Normal"/>
    <w:uiPriority w:val="6"/>
    <w:qFormat/>
    <w:rsid w:val="0034469D"/>
    <w:pPr>
      <w:spacing w:before="200" w:after="200"/>
      <w:jc w:val="both"/>
    </w:pPr>
    <w:rPr>
      <w:rFonts w:asciiTheme="majorHAnsi" w:hAnsiTheme="majorHAnsi"/>
      <w:i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E4EDB"/>
    <w:rPr>
      <w:vertAlign w:val="superscript"/>
    </w:rPr>
  </w:style>
  <w:style w:type="table" w:styleId="borTableIndentGrey111" w:customStyle="1">
    <w:name w:val="bor_TableIndent Grey 111"/>
    <w:basedOn w:val="TableGrid1"/>
    <w:uiPriority w:val="99"/>
    <w:rsid w:val="00B756F3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IndentGrey511" w:customStyle="1">
    <w:name w:val="bor_TableIndent Grey 51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11" w:customStyle="1">
    <w:name w:val="bor_Table Grey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11" w:customStyle="1">
    <w:name w:val="bor_TableIndent Grey 21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11" w:customStyle="1">
    <w:name w:val="bor_Table Red 11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11" w:customStyle="1">
    <w:name w:val="bor_Table Red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11" w:customStyle="1">
    <w:name w:val="bor_TableIndent Red 11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11" w:customStyle="1">
    <w:name w:val="bor_TableIndent Red 21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411" w:customStyle="1">
    <w:name w:val="bor_TableIndent Grey 41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11" w:customStyle="1">
    <w:name w:val="bor_Table Red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11" w:customStyle="1">
    <w:name w:val="bor_TableIndent Red 31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11" w:customStyle="1">
    <w:name w:val="bor_Table Red 41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11" w:customStyle="1">
    <w:name w:val="bor_TableIndent Red 41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11" w:customStyle="1">
    <w:name w:val="bor_Table Grey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11" w:customStyle="1">
    <w:name w:val="bor_TableIndent Grey 31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IndentGrey111" w:customStyle="1">
    <w:name w:val="TableIndent Grey 11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11" w:customStyle="1">
    <w:name w:val="TableIndent Grey 21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Red111" w:customStyle="1">
    <w:name w:val="TableIndent Red 11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11" w:customStyle="1">
    <w:name w:val="TableIndent Red 21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121" w:customStyle="1">
    <w:name w:val="bor_TableIndent Grey 121"/>
    <w:basedOn w:val="TableGrid1"/>
    <w:uiPriority w:val="99"/>
    <w:rsid w:val="00B756F3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IndentGrey521" w:customStyle="1">
    <w:name w:val="bor_TableIndent Grey 52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21" w:customStyle="1">
    <w:name w:val="bor_Table Grey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21" w:customStyle="1">
    <w:name w:val="bor_TableIndent Grey 22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21" w:customStyle="1">
    <w:name w:val="bor_Table Red 12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21" w:customStyle="1">
    <w:name w:val="bor_Table Red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21" w:customStyle="1">
    <w:name w:val="bor_TableIndent Red 12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21" w:customStyle="1">
    <w:name w:val="bor_TableIndent Red 22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421" w:customStyle="1">
    <w:name w:val="bor_TableIndent Grey 42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21" w:customStyle="1">
    <w:name w:val="bor_Table Red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21" w:customStyle="1">
    <w:name w:val="bor_TableIndent Red 32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21" w:customStyle="1">
    <w:name w:val="bor_Table Red 42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21" w:customStyle="1">
    <w:name w:val="bor_TableIndent Red 42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21" w:customStyle="1">
    <w:name w:val="bor_Table Grey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21" w:customStyle="1">
    <w:name w:val="bor_TableIndent Grey 32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IndentGrey121" w:customStyle="1">
    <w:name w:val="TableIndent Grey 12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21" w:customStyle="1">
    <w:name w:val="TableIndent Grey 22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Red121" w:customStyle="1">
    <w:name w:val="TableIndent Red 12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21" w:customStyle="1">
    <w:name w:val="TableIndent Red 22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131" w:customStyle="1">
    <w:name w:val="bor_TableIndent Grey 131"/>
    <w:basedOn w:val="TableGrid1"/>
    <w:uiPriority w:val="99"/>
    <w:rsid w:val="00B756F3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IndentGrey531" w:customStyle="1">
    <w:name w:val="bor_TableIndent Grey 53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31" w:customStyle="1">
    <w:name w:val="bor_Table Grey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31" w:customStyle="1">
    <w:name w:val="bor_TableIndent Grey 23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31" w:customStyle="1">
    <w:name w:val="bor_Table Red 13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31" w:customStyle="1">
    <w:name w:val="bor_Table Red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31" w:customStyle="1">
    <w:name w:val="bor_TableIndent Red 13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31" w:customStyle="1">
    <w:name w:val="bor_TableIndent Red 23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431" w:customStyle="1">
    <w:name w:val="bor_TableIndent Grey 43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31" w:customStyle="1">
    <w:name w:val="bor_Table Red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31" w:customStyle="1">
    <w:name w:val="bor_TableIndent Red 33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31" w:customStyle="1">
    <w:name w:val="bor_Table Red 43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31" w:customStyle="1">
    <w:name w:val="bor_TableIndent Red 43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31" w:customStyle="1">
    <w:name w:val="bor_Table Grey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31" w:customStyle="1">
    <w:name w:val="bor_TableIndent Grey 33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IndentGrey131" w:customStyle="1">
    <w:name w:val="TableIndent Grey 13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31" w:customStyle="1">
    <w:name w:val="TableIndent Grey 23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Red131" w:customStyle="1">
    <w:name w:val="TableIndent Red 13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31" w:customStyle="1">
    <w:name w:val="TableIndent Red 23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styleId="Tabledataheading" w:customStyle="1">
    <w:name w:val="Table data heading"/>
    <w:basedOn w:val="Normal"/>
    <w:uiPriority w:val="1"/>
    <w:qFormat/>
    <w:rsid w:val="00B756F3"/>
    <w:pPr>
      <w:pBdr>
        <w:top w:val="single" w:color="FACCD2" w:themeColor="accent3" w:themeTint="33" w:sz="12" w:space="2"/>
        <w:left w:val="single" w:color="FACCD2" w:themeColor="accent3" w:themeTint="33" w:sz="12" w:space="0"/>
        <w:bottom w:val="single" w:color="FACCD2" w:themeColor="accent3" w:themeTint="33" w:sz="12" w:space="2"/>
        <w:right w:val="single" w:color="FACCD2" w:themeColor="accent3" w:themeTint="33" w:sz="12" w:space="0"/>
      </w:pBdr>
      <w:shd w:val="clear" w:color="auto" w:fill="FACCD2" w:themeFill="accent3" w:themeFillTint="33"/>
      <w:tabs>
        <w:tab w:val="right" w:pos="1928"/>
        <w:tab w:val="right" w:pos="2948"/>
        <w:tab w:val="right" w:pos="3969"/>
        <w:tab w:val="right" w:pos="4990"/>
        <w:tab w:val="right" w:pos="6010"/>
        <w:tab w:val="right" w:pos="7031"/>
        <w:tab w:val="right" w:pos="8051"/>
        <w:tab w:val="right" w:pos="9072"/>
      </w:tabs>
      <w:spacing w:line="216" w:lineRule="auto"/>
      <w:jc w:val="both"/>
    </w:pPr>
    <w:rPr>
      <w:rFonts w:cstheme="minorBidi"/>
      <w:b/>
      <w:color w:val="000000" w:themeColor="text1"/>
      <w:sz w:val="16"/>
    </w:rPr>
  </w:style>
  <w:style w:type="table" w:styleId="Fraserdefaulttable1" w:customStyle="1">
    <w:name w:val="Fraser default table1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2" w:customStyle="1">
    <w:name w:val="Fraser default table2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basedOn w:val="DefaultParagraphFont"/>
    <w:link w:val="ListParagraph"/>
    <w:uiPriority w:val="34"/>
    <w:rsid w:val="00B756F3"/>
    <w:rPr>
      <w:sz w:val="20"/>
    </w:rPr>
  </w:style>
  <w:style w:type="table" w:styleId="Fraserdefaulttable3" w:customStyle="1">
    <w:name w:val="Fraser default table3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4" w:customStyle="1">
    <w:name w:val="Fraser default table4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siteLuetteloBullet" w:customStyle="1">
    <w:name w:val="Esite Luettelo Bullet"/>
    <w:basedOn w:val="ListBullet"/>
    <w:link w:val="EsiteLuetteloBulletChar"/>
    <w:uiPriority w:val="7"/>
    <w:qFormat/>
    <w:rsid w:val="00E87D90"/>
    <w:pPr>
      <w:widowControl w:val="0"/>
      <w:numPr>
        <w:numId w:val="75"/>
      </w:numPr>
      <w:adjustRightInd w:val="0"/>
      <w:spacing w:before="200" w:after="0"/>
      <w:jc w:val="both"/>
      <w:textAlignment w:val="baseline"/>
    </w:pPr>
    <w:rPr>
      <w:lang w:val="en-US" w:bidi="en-US"/>
    </w:rPr>
  </w:style>
  <w:style w:type="paragraph" w:styleId="CSAGRheading1" w:customStyle="1">
    <w:name w:val="CS_AGR heading 1"/>
    <w:basedOn w:val="Heading1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Arial"/>
      <w:kern w:val="32"/>
      <w:szCs w:val="32"/>
    </w:rPr>
  </w:style>
  <w:style w:type="paragraph" w:styleId="CSAGRheading2" w:customStyle="1">
    <w:name w:val="CS_AGR heading 2"/>
    <w:basedOn w:val="Heading2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Arial"/>
      <w:iCs/>
      <w:szCs w:val="28"/>
    </w:rPr>
  </w:style>
  <w:style w:type="paragraph" w:styleId="CSParagraph" w:customStyle="1">
    <w:name w:val="CS_Paragraph"/>
    <w:basedOn w:val="Normal"/>
    <w:qFormat/>
    <w:rsid w:val="00F06CDB"/>
    <w:pPr>
      <w:spacing w:after="240"/>
      <w:ind w:left="2591"/>
      <w:jc w:val="both"/>
    </w:pPr>
    <w:rPr>
      <w:rFonts w:ascii="Georgia" w:hAnsi="Georgia"/>
      <w:szCs w:val="20"/>
    </w:rPr>
  </w:style>
  <w:style w:type="paragraph" w:styleId="CSAGRheading3" w:customStyle="1">
    <w:name w:val="CS_AGR heading 3"/>
    <w:basedOn w:val="Heading3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Arial"/>
      <w:szCs w:val="26"/>
    </w:rPr>
  </w:style>
  <w:style w:type="paragraph" w:styleId="CSAGRheading4" w:customStyle="1">
    <w:name w:val="CS_AGR heading 4"/>
    <w:basedOn w:val="Heading4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Times New Roman"/>
      <w:iCs w:val="0"/>
      <w:szCs w:val="28"/>
    </w:rPr>
  </w:style>
  <w:style w:type="paragraph" w:styleId="CSAGRheading5" w:customStyle="1">
    <w:name w:val="CS_AGR heading 5"/>
    <w:basedOn w:val="Heading5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Times New Roman"/>
      <w:bCs/>
      <w:iCs/>
      <w:szCs w:val="26"/>
    </w:rPr>
  </w:style>
  <w:style w:type="paragraph" w:styleId="CSTextlevel2" w:customStyle="1">
    <w:name w:val="CS_Textlevel2"/>
    <w:basedOn w:val="CSAGRheadi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styleId="CSTextlevel3" w:customStyle="1">
    <w:name w:val="CS_Textlevel3"/>
    <w:basedOn w:val="CSAGRheading3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styleId="CSHeadingmain" w:customStyle="1">
    <w:name w:val="CS_Heading_main"/>
    <w:basedOn w:val="Normal"/>
    <w:qFormat/>
    <w:rsid w:val="00F06CDB"/>
    <w:pPr>
      <w:spacing w:after="240"/>
      <w:jc w:val="both"/>
    </w:pPr>
    <w:rPr>
      <w:rFonts w:ascii="Georgia" w:hAnsi="Georgia"/>
      <w:b/>
      <w:caps/>
      <w:szCs w:val="20"/>
    </w:rPr>
  </w:style>
  <w:style w:type="paragraph" w:styleId="CSMemononumberheading1" w:customStyle="1">
    <w:name w:val="CS_Memo_no_number heading 1"/>
    <w:basedOn w:val="Heading1"/>
    <w:next w:val="CSParagraph"/>
    <w:qFormat/>
    <w:rsid w:val="00F06CDB"/>
    <w:pPr>
      <w:keepLines w:val="0"/>
      <w:numPr>
        <w:numId w:val="0"/>
      </w:numPr>
      <w:spacing w:after="240"/>
      <w:jc w:val="both"/>
    </w:pPr>
    <w:rPr>
      <w:rFonts w:ascii="Georgia" w:hAnsi="Georgia" w:eastAsia="Times New Roman" w:cs="Arial"/>
      <w:caps w:val="0"/>
      <w:kern w:val="32"/>
      <w:szCs w:val="32"/>
    </w:rPr>
  </w:style>
  <w:style w:type="paragraph" w:styleId="CSMemononumberheading2" w:customStyle="1">
    <w:name w:val="CS_Memo_no_number heading 2"/>
    <w:basedOn w:val="Heading2"/>
    <w:next w:val="CSParagraph"/>
    <w:qFormat/>
    <w:rsid w:val="00F06CDB"/>
    <w:pPr>
      <w:keepLines w:val="0"/>
      <w:numPr>
        <w:ilvl w:val="0"/>
        <w:numId w:val="0"/>
      </w:numPr>
      <w:spacing w:after="240"/>
      <w:jc w:val="both"/>
    </w:pPr>
    <w:rPr>
      <w:rFonts w:ascii="Georgia" w:hAnsi="Georgia" w:eastAsia="Times New Roman" w:cs="Arial"/>
      <w:b w:val="0"/>
      <w:iCs/>
      <w:szCs w:val="28"/>
    </w:rPr>
  </w:style>
  <w:style w:type="paragraph" w:styleId="CSMemoheading2" w:customStyle="1">
    <w:name w:val="CS_Memo heading 2"/>
    <w:basedOn w:val="Heading2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hAnsi="Georgia" w:eastAsia="Times New Roman" w:cs="Arial"/>
      <w:iCs/>
      <w:szCs w:val="28"/>
    </w:rPr>
  </w:style>
  <w:style w:type="paragraph" w:styleId="CSMemoheading3" w:customStyle="1">
    <w:name w:val="CS_Memo heading 3"/>
    <w:basedOn w:val="Heading3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hAnsi="Georgia" w:eastAsia="Times New Roman" w:cs="Arial"/>
      <w:szCs w:val="26"/>
    </w:rPr>
  </w:style>
  <w:style w:type="paragraph" w:styleId="CSMemoheading4" w:customStyle="1">
    <w:name w:val="CS_Memo heading 4"/>
    <w:basedOn w:val="Heading4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hAnsi="Georgia" w:eastAsia="Times New Roman" w:cs="Times New Roman"/>
      <w:iCs w:val="0"/>
      <w:szCs w:val="28"/>
    </w:rPr>
  </w:style>
  <w:style w:type="paragraph" w:styleId="CSMemoheadinglang2" w:customStyle="1">
    <w:name w:val="CS_Memo heading lang 2"/>
    <w:basedOn w:val="Heading2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hAnsi="Georgia" w:eastAsia="Times New Roman" w:cs="Arial"/>
      <w:iCs/>
      <w:szCs w:val="28"/>
    </w:rPr>
  </w:style>
  <w:style w:type="paragraph" w:styleId="CSMemoheadinglang1" w:customStyle="1">
    <w:name w:val="CS_Memo heading lang 1"/>
    <w:basedOn w:val="Heading1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hAnsi="Georgia" w:eastAsia="Times New Roman" w:cs="Arial"/>
      <w:caps w:val="0"/>
      <w:kern w:val="32"/>
      <w:szCs w:val="32"/>
    </w:rPr>
  </w:style>
  <w:style w:type="paragraph" w:styleId="CSMemoheadinglang3" w:customStyle="1">
    <w:name w:val="CS_Memo heading lang 3"/>
    <w:basedOn w:val="Heading3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hAnsi="Georgia" w:eastAsia="Times New Roman" w:cs="Arial"/>
      <w:szCs w:val="26"/>
    </w:rPr>
  </w:style>
  <w:style w:type="paragraph" w:styleId="CSMemoheadinglang4" w:customStyle="1">
    <w:name w:val="CS_Memo heading lang 4"/>
    <w:basedOn w:val="Heading4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hAnsi="Georgia" w:eastAsia="Times New Roman" w:cs="Times New Roman"/>
      <w:iCs w:val="0"/>
      <w:szCs w:val="28"/>
    </w:rPr>
  </w:style>
  <w:style w:type="paragraph" w:styleId="CStableleft" w:customStyle="1">
    <w:name w:val="CS_table_left"/>
    <w:basedOn w:val="Normal"/>
    <w:rsid w:val="00F06CDB"/>
    <w:pPr>
      <w:spacing w:before="120" w:after="120"/>
    </w:pPr>
    <w:rPr>
      <w:rFonts w:ascii="Georgia" w:hAnsi="Georgia"/>
      <w:b/>
      <w:szCs w:val="20"/>
    </w:rPr>
  </w:style>
  <w:style w:type="paragraph" w:styleId="CSsignature" w:customStyle="1">
    <w:name w:val="CS_signature"/>
    <w:basedOn w:val="Normal"/>
    <w:qFormat/>
    <w:rsid w:val="00F06CDB"/>
    <w:pPr>
      <w:ind w:left="2591"/>
      <w:jc w:val="both"/>
    </w:pPr>
    <w:rPr>
      <w:rFonts w:ascii="Georgia" w:hAnsi="Georgia"/>
      <w:szCs w:val="20"/>
    </w:rPr>
  </w:style>
  <w:style w:type="paragraph" w:styleId="CSbullet" w:customStyle="1">
    <w:name w:val="CS_bullet"/>
    <w:basedOn w:val="Normal"/>
    <w:qFormat/>
    <w:rsid w:val="00F06CDB"/>
    <w:pPr>
      <w:numPr>
        <w:numId w:val="86"/>
      </w:numPr>
      <w:spacing w:after="120"/>
      <w:jc w:val="both"/>
    </w:pPr>
    <w:rPr>
      <w:rFonts w:ascii="Georgia" w:hAnsi="Georgia"/>
      <w:szCs w:val="20"/>
    </w:rPr>
  </w:style>
  <w:style w:type="paragraph" w:styleId="CSline" w:customStyle="1">
    <w:name w:val="CS_line"/>
    <w:basedOn w:val="Normal"/>
    <w:qFormat/>
    <w:rsid w:val="00F06CDB"/>
    <w:pPr>
      <w:numPr>
        <w:numId w:val="87"/>
      </w:numPr>
      <w:spacing w:after="120"/>
      <w:jc w:val="both"/>
    </w:pPr>
    <w:rPr>
      <w:rFonts w:ascii="Georgia" w:hAnsi="Georgia"/>
      <w:szCs w:val="20"/>
    </w:rPr>
  </w:style>
  <w:style w:type="paragraph" w:styleId="CSnumbering10" w:customStyle="1">
    <w:name w:val="CS_numbering(1)"/>
    <w:basedOn w:val="Normal"/>
    <w:qFormat/>
    <w:rsid w:val="00F06CDB"/>
    <w:pPr>
      <w:numPr>
        <w:numId w:val="78"/>
      </w:numPr>
      <w:spacing w:after="240"/>
      <w:jc w:val="both"/>
    </w:pPr>
    <w:rPr>
      <w:rFonts w:ascii="Georgia" w:hAnsi="Georgia"/>
      <w:szCs w:val="20"/>
    </w:rPr>
  </w:style>
  <w:style w:type="paragraph" w:styleId="CSNumberingA" w:customStyle="1">
    <w:name w:val="CS_Numbering(A)"/>
    <w:basedOn w:val="Normal"/>
    <w:qFormat/>
    <w:rsid w:val="00F06CDB"/>
    <w:pPr>
      <w:numPr>
        <w:numId w:val="77"/>
      </w:numPr>
      <w:spacing w:after="240"/>
      <w:jc w:val="both"/>
    </w:pPr>
    <w:rPr>
      <w:rFonts w:ascii="Georgia" w:hAnsi="Georgia"/>
      <w:szCs w:val="20"/>
    </w:rPr>
  </w:style>
  <w:style w:type="paragraph" w:styleId="CSNumberinga0" w:customStyle="1">
    <w:name w:val="CS_Numbering_(a)"/>
    <w:basedOn w:val="Normal"/>
    <w:qFormat/>
    <w:rsid w:val="00F06CDB"/>
    <w:pPr>
      <w:numPr>
        <w:numId w:val="80"/>
      </w:numPr>
      <w:spacing w:after="120"/>
      <w:jc w:val="both"/>
    </w:pPr>
    <w:rPr>
      <w:rFonts w:ascii="Georgia" w:hAnsi="Georgia"/>
      <w:szCs w:val="20"/>
    </w:rPr>
  </w:style>
  <w:style w:type="paragraph" w:styleId="CSNumberingi" w:customStyle="1">
    <w:name w:val="CS_Numbering(i)"/>
    <w:basedOn w:val="Normal"/>
    <w:qFormat/>
    <w:rsid w:val="00F06CDB"/>
    <w:pPr>
      <w:numPr>
        <w:numId w:val="81"/>
      </w:numPr>
      <w:spacing w:after="120"/>
      <w:jc w:val="both"/>
    </w:pPr>
    <w:rPr>
      <w:rFonts w:ascii="Georgia" w:hAnsi="Georgia"/>
      <w:szCs w:val="20"/>
    </w:rPr>
  </w:style>
  <w:style w:type="paragraph" w:styleId="CSNumbering" w:customStyle="1">
    <w:name w:val="CS_Numbering_(§)"/>
    <w:basedOn w:val="Normal"/>
    <w:rsid w:val="00F06CDB"/>
    <w:pPr>
      <w:numPr>
        <w:numId w:val="82"/>
      </w:numPr>
      <w:spacing w:after="120"/>
      <w:jc w:val="both"/>
    </w:pPr>
    <w:rPr>
      <w:rFonts w:ascii="Georgia" w:hAnsi="Georgia"/>
      <w:szCs w:val="20"/>
    </w:rPr>
  </w:style>
  <w:style w:type="paragraph" w:styleId="CSNumbering1" w:customStyle="1">
    <w:name w:val="CS_Numbering1"/>
    <w:basedOn w:val="Normal"/>
    <w:qFormat/>
    <w:rsid w:val="00F06CDB"/>
    <w:pPr>
      <w:numPr>
        <w:numId w:val="79"/>
      </w:numPr>
      <w:spacing w:after="120"/>
      <w:jc w:val="both"/>
    </w:pPr>
    <w:rPr>
      <w:rFonts w:ascii="Georgia" w:hAnsi="Georgia"/>
      <w:szCs w:val="20"/>
    </w:rPr>
  </w:style>
  <w:style w:type="paragraph" w:styleId="SivuXY" w:customStyle="1">
    <w:name w:val="Sivu X / Y"/>
    <w:semiHidden/>
    <w:rsid w:val="00F06CDB"/>
    <w:pPr>
      <w:spacing w:after="0" w:line="240" w:lineRule="auto"/>
    </w:pPr>
    <w:rPr>
      <w:rFonts w:ascii="Georgia" w:hAnsi="Georgia" w:eastAsia="Times New Roman" w:cs="Times New Roman"/>
      <w:szCs w:val="20"/>
      <w:lang w:val="fi-FI" w:eastAsia="fi-FI"/>
    </w:rPr>
  </w:style>
  <w:style w:type="paragraph" w:styleId="CSNormal" w:customStyle="1">
    <w:name w:val="CS_Normal"/>
    <w:basedOn w:val="Normal"/>
    <w:qFormat/>
    <w:rsid w:val="00F06CDB"/>
    <w:pPr>
      <w:jc w:val="both"/>
    </w:pPr>
    <w:rPr>
      <w:rFonts w:ascii="Georgia" w:hAnsi="Georgia"/>
      <w:szCs w:val="20"/>
    </w:rPr>
  </w:style>
  <w:style w:type="paragraph" w:styleId="CSMemoheading1" w:customStyle="1">
    <w:name w:val="CS_Memo heading 1"/>
    <w:basedOn w:val="Heading1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hAnsi="Georgia" w:eastAsia="Times New Roman" w:cs="Arial"/>
      <w:caps w:val="0"/>
      <w:kern w:val="32"/>
      <w:szCs w:val="32"/>
    </w:rPr>
  </w:style>
  <w:style w:type="paragraph" w:styleId="CSTextlevel4" w:customStyle="1">
    <w:name w:val="CS_Textlevel4"/>
    <w:basedOn w:val="CSAGRheading4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styleId="CSTextlevel5" w:customStyle="1">
    <w:name w:val="CS_Textlevel5"/>
    <w:basedOn w:val="CSAGRheading5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styleId="CSMultilevelnumbering" w:customStyle="1">
    <w:name w:val="CS_Multilevel_numbering"/>
    <w:basedOn w:val="Normal"/>
    <w:qFormat/>
    <w:rsid w:val="00F06CDB"/>
    <w:pPr>
      <w:numPr>
        <w:numId w:val="84"/>
      </w:numPr>
      <w:spacing w:after="240"/>
      <w:jc w:val="both"/>
    </w:pPr>
    <w:rPr>
      <w:rFonts w:ascii="Georgia" w:hAnsi="Georgia"/>
      <w:szCs w:val="20"/>
    </w:rPr>
  </w:style>
  <w:style w:type="paragraph" w:styleId="CSSchedule" w:customStyle="1">
    <w:name w:val="CS_Schedule"/>
    <w:basedOn w:val="Heading1"/>
    <w:qFormat/>
    <w:rsid w:val="00F06CDB"/>
    <w:pPr>
      <w:keepLines w:val="0"/>
      <w:numPr>
        <w:numId w:val="0"/>
      </w:numPr>
      <w:spacing w:after="240"/>
      <w:jc w:val="both"/>
    </w:pPr>
    <w:rPr>
      <w:rFonts w:ascii="Georgia" w:hAnsi="Georgia" w:eastAsia="Times New Roman" w:cs="Arial"/>
      <w:kern w:val="32"/>
      <w:szCs w:val="32"/>
    </w:rPr>
  </w:style>
  <w:style w:type="character" w:styleId="PageNumber">
    <w:name w:val="page number"/>
    <w:basedOn w:val="DefaultParagraphFont"/>
    <w:rsid w:val="00F06CDB"/>
    <w:rPr>
      <w:rFonts w:ascii="Georgia" w:hAnsi="Georgia"/>
      <w:sz w:val="20"/>
    </w:rPr>
  </w:style>
  <w:style w:type="paragraph" w:styleId="CSInsertedParagraph" w:customStyle="1">
    <w:name w:val="CS_Inserted Paragraph"/>
    <w:basedOn w:val="Normal"/>
    <w:next w:val="CSParagraph"/>
    <w:qFormat/>
    <w:rsid w:val="00F06CDB"/>
    <w:pPr>
      <w:spacing w:after="240"/>
      <w:ind w:left="3402" w:right="851"/>
      <w:jc w:val="both"/>
    </w:pPr>
    <w:rPr>
      <w:rFonts w:ascii="Georgia" w:hAnsi="Georgia"/>
      <w:szCs w:val="20"/>
    </w:rPr>
  </w:style>
  <w:style w:type="paragraph" w:styleId="CSAGRheadinglang1" w:customStyle="1">
    <w:name w:val="CS_AGR heading lang 1"/>
    <w:basedOn w:val="Heading1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Arial"/>
      <w:kern w:val="32"/>
      <w:szCs w:val="32"/>
    </w:rPr>
  </w:style>
  <w:style w:type="paragraph" w:styleId="CSAGRheadinglang2" w:customStyle="1">
    <w:name w:val="CS_AGR heading lang 2"/>
    <w:basedOn w:val="Heading2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Arial"/>
      <w:iCs/>
      <w:szCs w:val="28"/>
    </w:rPr>
  </w:style>
  <w:style w:type="paragraph" w:styleId="CSAgrheadinglang3" w:customStyle="1">
    <w:name w:val="CS_Agr heading lang 3"/>
    <w:basedOn w:val="Heading3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Arial"/>
      <w:szCs w:val="26"/>
    </w:rPr>
  </w:style>
  <w:style w:type="paragraph" w:styleId="CSAgrheadinglang4" w:customStyle="1">
    <w:name w:val="CS_Agr heading lang 4"/>
    <w:basedOn w:val="Heading4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Times New Roman"/>
      <w:iCs w:val="0"/>
      <w:szCs w:val="28"/>
    </w:rPr>
  </w:style>
  <w:style w:type="paragraph" w:styleId="CSAgrheadinglang5" w:customStyle="1">
    <w:name w:val="CS_Agr heading lang 5"/>
    <w:basedOn w:val="Heading5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Times New Roman"/>
      <w:bCs/>
      <w:iCs/>
      <w:szCs w:val="26"/>
    </w:rPr>
  </w:style>
  <w:style w:type="paragraph" w:styleId="CSTextlevellang2" w:customStyle="1">
    <w:name w:val="CS_Textlevel lang2"/>
    <w:basedOn w:val="CSAGRheadingla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styleId="CSTextlevellang3" w:customStyle="1">
    <w:name w:val="CS_Textlevel lang3"/>
    <w:basedOn w:val="CSAgrheadinglang3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styleId="CSTextlevellang4" w:customStyle="1">
    <w:name w:val="CS_Textlevel lang4"/>
    <w:basedOn w:val="CSAgrheadinglang4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styleId="CSTextlevellang5" w:customStyle="1">
    <w:name w:val="CS_Textlevel lang5"/>
    <w:basedOn w:val="CSAgrheadinglang5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styleId="CSTableheading" w:customStyle="1">
    <w:name w:val="CS_Table heading"/>
    <w:basedOn w:val="CSNormal"/>
    <w:rsid w:val="00F06CDB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styleId="CSTabletext" w:customStyle="1">
    <w:name w:val="CS_Table text"/>
    <w:basedOn w:val="CSNormal"/>
    <w:rsid w:val="00F06CDB"/>
    <w:pPr>
      <w:spacing w:before="120" w:after="120"/>
    </w:pPr>
    <w:rPr>
      <w:szCs w:val="24"/>
    </w:rPr>
  </w:style>
  <w:style w:type="paragraph" w:styleId="CSTextlevel1" w:customStyle="1">
    <w:name w:val="CS_Textlevel1"/>
    <w:basedOn w:val="CSAGRheading1"/>
    <w:rsid w:val="00F06CDB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styleId="CSTextlevellang1" w:customStyle="1">
    <w:name w:val="CS_Textlevel lang1"/>
    <w:basedOn w:val="CSAGRheadinglang1"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  <w:style w:type="character" w:styleId="EsiteLuetteloBulletChar" w:customStyle="1">
    <w:name w:val="Esite Luettelo Bullet Char"/>
    <w:link w:val="EsiteLuetteloBullet"/>
    <w:uiPriority w:val="7"/>
    <w:rsid w:val="00686032"/>
    <w:rPr>
      <w:rFonts w:ascii="Times New Roman" w:hAnsi="Times New Roman" w:eastAsia="Times New Roman" w:cs="Times New Roman"/>
      <w:sz w:val="24"/>
      <w:szCs w:val="24"/>
      <w:lang w:val="en-US" w:eastAsia="fi-FI" w:bidi="en-US"/>
    </w:rPr>
  </w:style>
  <w:style w:type="table" w:styleId="Fraserdefaulttable5" w:customStyle="1">
    <w:name w:val="Fraser default table5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6" w:customStyle="1">
    <w:name w:val="Fraser default table6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7" w:customStyle="1">
    <w:name w:val="Fraser default table7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8" w:customStyle="1">
    <w:name w:val="Fraser default table8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9" w:customStyle="1">
    <w:name w:val="Fraser default table9"/>
    <w:basedOn w:val="TableNormal"/>
    <w:next w:val="TableGrid"/>
    <w:uiPriority w:val="59"/>
    <w:rsid w:val="00210081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6" w:customStyle="1">
    <w:name w:val="Table Grid46"/>
    <w:basedOn w:val="TableNormal"/>
    <w:next w:val="TableGrid"/>
    <w:rsid w:val="00210081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0" w:customStyle="1">
    <w:name w:val="Fraser default table10"/>
    <w:basedOn w:val="TableNormal"/>
    <w:next w:val="TableGrid"/>
    <w:uiPriority w:val="59"/>
    <w:rsid w:val="001F6934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61" w:customStyle="1">
    <w:name w:val="Table Grid461"/>
    <w:basedOn w:val="TableNormal"/>
    <w:next w:val="TableGrid"/>
    <w:rsid w:val="00873316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1" w:customStyle="1">
    <w:name w:val="Fraser default table1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91" w:customStyle="1">
    <w:name w:val="Fraser default table9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92" w:customStyle="1">
    <w:name w:val="Fraser default table92"/>
    <w:basedOn w:val="TableNormal"/>
    <w:next w:val="TableGrid"/>
    <w:uiPriority w:val="59"/>
    <w:rsid w:val="00C77D5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2" w:customStyle="1">
    <w:name w:val="Fraser default table12"/>
    <w:basedOn w:val="TableNormal"/>
    <w:next w:val="TableGrid"/>
    <w:uiPriority w:val="59"/>
    <w:rsid w:val="003F6CF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3" w:customStyle="1">
    <w:name w:val="Fraser default table13"/>
    <w:basedOn w:val="TableNormal"/>
    <w:next w:val="TableGrid"/>
    <w:rsid w:val="00296D37"/>
    <w:pPr>
      <w:spacing w:after="0" w:line="240" w:lineRule="auto"/>
      <w:jc w:val="both"/>
    </w:pPr>
    <w:rPr>
      <w:rFonts w:ascii="Georgia" w:hAnsi="Georgia" w:eastAsia="Times New Roman" w:cs="Times New Roman"/>
      <w:sz w:val="20"/>
      <w:szCs w:val="20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4" w:customStyle="1">
    <w:name w:val="Fraser default table14"/>
    <w:basedOn w:val="TableNormal"/>
    <w:next w:val="TableGrid"/>
    <w:rsid w:val="006069FD"/>
    <w:pPr>
      <w:spacing w:after="0" w:line="240" w:lineRule="auto"/>
      <w:jc w:val="both"/>
    </w:pPr>
    <w:rPr>
      <w:rFonts w:ascii="Georgia" w:hAnsi="Georgia" w:eastAsia="Times New Roman" w:cs="Times New Roman"/>
      <w:sz w:val="20"/>
      <w:szCs w:val="20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8" w:customStyle="1">
    <w:name w:val="Table Grid18"/>
    <w:basedOn w:val="TableNormal"/>
    <w:next w:val="TableGrid"/>
    <w:uiPriority w:val="59"/>
    <w:rsid w:val="00681961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21" w:customStyle="1">
    <w:name w:val="Fraser default table121"/>
    <w:basedOn w:val="TableNormal"/>
    <w:next w:val="TableGrid"/>
    <w:uiPriority w:val="59"/>
    <w:rsid w:val="005323EF"/>
    <w:pPr>
      <w:spacing w:after="0" w:line="240" w:lineRule="auto"/>
    </w:pPr>
    <w:rPr>
      <w:rFonts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81" w:customStyle="1">
    <w:name w:val="Table Grid181"/>
    <w:basedOn w:val="TableNormal"/>
    <w:next w:val="TableGrid"/>
    <w:uiPriority w:val="59"/>
    <w:rsid w:val="001B79E5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s30" w:customStyle="1">
    <w:name w:val="hs30"/>
    <w:basedOn w:val="Normal"/>
    <w:rsid w:val="00B90EB8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DefaultParagraphFont"/>
    <w:rsid w:val="00B90EB8"/>
  </w:style>
  <w:style w:type="character" w:styleId="hs2" w:customStyle="1">
    <w:name w:val="hs2"/>
    <w:basedOn w:val="DefaultParagraphFont"/>
    <w:rsid w:val="00B90EB8"/>
  </w:style>
  <w:style w:type="paragraph" w:styleId="hs1" w:customStyle="1">
    <w:name w:val="hs1"/>
    <w:basedOn w:val="Normal"/>
    <w:rsid w:val="00B90EB8"/>
    <w:pPr>
      <w:spacing w:before="100" w:beforeAutospacing="1" w:after="100" w:afterAutospacing="1"/>
    </w:pPr>
  </w:style>
  <w:style w:type="paragraph" w:styleId="hs21" w:customStyle="1">
    <w:name w:val="hs21"/>
    <w:basedOn w:val="Normal"/>
    <w:rsid w:val="00B90EB8"/>
    <w:pPr>
      <w:spacing w:before="100" w:beforeAutospacing="1" w:after="100" w:afterAutospacing="1"/>
    </w:pPr>
  </w:style>
  <w:style w:type="character" w:styleId="hs11" w:customStyle="1">
    <w:name w:val="hs11"/>
    <w:basedOn w:val="DefaultParagraphFont"/>
    <w:rsid w:val="00B90EB8"/>
  </w:style>
  <w:style w:type="paragraph" w:styleId="hs29" w:customStyle="1">
    <w:name w:val="hs29"/>
    <w:basedOn w:val="Normal"/>
    <w:rsid w:val="00B90EB8"/>
    <w:pPr>
      <w:spacing w:before="100" w:beforeAutospacing="1" w:after="100" w:afterAutospacing="1"/>
    </w:pPr>
  </w:style>
  <w:style w:type="character" w:styleId="font6" w:customStyle="1">
    <w:name w:val="font6"/>
    <w:basedOn w:val="DefaultParagraphFont"/>
    <w:rsid w:val="00B90EB8"/>
  </w:style>
  <w:style w:type="character" w:styleId="font7" w:customStyle="1">
    <w:name w:val="font7"/>
    <w:basedOn w:val="DefaultParagraphFont"/>
    <w:rsid w:val="00B90EB8"/>
  </w:style>
  <w:style w:type="character" w:styleId="font5" w:customStyle="1">
    <w:name w:val="font5"/>
    <w:basedOn w:val="DefaultParagraphFont"/>
    <w:rsid w:val="00B90EB8"/>
  </w:style>
  <w:style w:type="paragraph" w:styleId="hs28" w:customStyle="1">
    <w:name w:val="hs28"/>
    <w:basedOn w:val="Normal"/>
    <w:rsid w:val="00B90EB8"/>
    <w:pPr>
      <w:spacing w:before="100" w:beforeAutospacing="1" w:after="100" w:afterAutospacing="1"/>
    </w:pPr>
  </w:style>
  <w:style w:type="character" w:styleId="hs26" w:customStyle="1">
    <w:name w:val="hs26"/>
    <w:basedOn w:val="DefaultParagraphFont"/>
    <w:rsid w:val="00B90EB8"/>
  </w:style>
  <w:style w:type="character" w:styleId="hs3" w:customStyle="1">
    <w:name w:val="hs3"/>
    <w:basedOn w:val="DefaultParagraphFont"/>
    <w:rsid w:val="00B90EB8"/>
  </w:style>
  <w:style w:type="paragraph" w:styleId="hugin" w:customStyle="1">
    <w:name w:val="hugin"/>
    <w:basedOn w:val="Normal"/>
    <w:rsid w:val="00B90EB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2397"/>
    <w:rPr>
      <w:color w:val="605E5C"/>
      <w:shd w:val="clear" w:color="auto" w:fill="E1DFDD"/>
    </w:rPr>
  </w:style>
  <w:style w:type="table" w:styleId="Eireunaviivaa" w:customStyle="1">
    <w:name w:val="Ei reunaviivaa"/>
    <w:basedOn w:val="TableNormal"/>
    <w:uiPriority w:val="99"/>
    <w:rsid w:val="00C11355"/>
    <w:pPr>
      <w:spacing w:after="0" w:line="240" w:lineRule="auto"/>
    </w:pPr>
    <w:rPr>
      <w:lang w:val="en-US"/>
    </w:rPr>
    <w:tblPr>
      <w:tblInd w:w="0" w:type="nil"/>
      <w:tblCellMar>
        <w:left w:w="0" w:type="dxa"/>
        <w:right w:w="0" w:type="dxa"/>
      </w:tblCellMar>
    </w:tblPr>
  </w:style>
  <w:style w:type="character" w:styleId="NoSpacingChar" w:customStyle="1">
    <w:name w:val="No Spacing Char"/>
    <w:basedOn w:val="DefaultParagraphFont"/>
    <w:link w:val="NoSpacing"/>
    <w:uiPriority w:val="1"/>
    <w:rsid w:val="00AE6B9D"/>
    <w:rPr>
      <w:rFonts w:ascii="Times New Roman" w:hAnsi="Times New Roman" w:eastAsia="SimSun" w:cs="Times New Roman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9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Desk.com" TargetMode="External"/><Relationship Id="rId1" Type="http://schemas.openxmlformats.org/officeDocument/2006/relationships/hyperlink" Target="mailto:sales@lead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addeskfi.sharepoint.com/sites/Marketing487/Templates/Simple%20LeadDesk%20template%202021.dotx" TargetMode="External"/></Relationships>
</file>

<file path=word/theme/theme1.xml><?xml version="1.0" encoding="utf-8"?>
<a:theme xmlns:a="http://schemas.openxmlformats.org/drawingml/2006/main" name="Borenius">
  <a:themeElements>
    <a:clrScheme name="borenius">
      <a:dk1>
        <a:sysClr val="windowText" lastClr="000000"/>
      </a:dk1>
      <a:lt1>
        <a:sysClr val="window" lastClr="FFFFFF"/>
      </a:lt1>
      <a:dk2>
        <a:srgbClr val="787878"/>
      </a:dk2>
      <a:lt2>
        <a:srgbClr val="FFFFFF"/>
      </a:lt2>
      <a:accent1>
        <a:srgbClr val="787878"/>
      </a:accent1>
      <a:accent2>
        <a:srgbClr val="C8C8C8"/>
      </a:accent2>
      <a:accent3>
        <a:srgbClr val="D7142D"/>
      </a:accent3>
      <a:accent4>
        <a:srgbClr val="BE4B5A"/>
      </a:accent4>
      <a:accent5>
        <a:srgbClr val="000000"/>
      </a:accent5>
      <a:accent6>
        <a:srgbClr val="5A5A5A"/>
      </a:accent6>
      <a:hlink>
        <a:srgbClr val="D7142D"/>
      </a:hlink>
      <a:folHlink>
        <a:srgbClr val="787878"/>
      </a:folHlink>
    </a:clrScheme>
    <a:fontScheme name="boreni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solidFill>
              <a:srgbClr val="61655C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12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B8ED75606E249ABCB96B38F9E1E14" ma:contentTypeVersion="5" ma:contentTypeDescription="Skapa ett nytt dokument." ma:contentTypeScope="" ma:versionID="9555787b8aeec074caa2047d924da9e3">
  <xsd:schema xmlns:xsd="http://www.w3.org/2001/XMLSchema" xmlns:xs="http://www.w3.org/2001/XMLSchema" xmlns:p="http://schemas.microsoft.com/office/2006/metadata/properties" xmlns:ns2="6f3a3783-fd1d-4c3d-826f-0fb945cb8939" targetNamespace="http://schemas.microsoft.com/office/2006/metadata/properties" ma:root="true" ma:fieldsID="591a50654ceab27695488b1c903672e6" ns2:_="">
    <xsd:import namespace="6f3a3783-fd1d-4c3d-826f-0fb945cb8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3783-fd1d-4c3d-826f-0fb945cb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5117-D514-4836-B21C-6E6A3B140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5AEFDC-77A5-4579-B27E-418840E8D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F4734-16F1-4CD2-B5F4-9569C2B8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a3783-fd1d-4c3d-826f-0fb945cb8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63556B-A7AD-0A4D-8D7F-A25F8B2BC34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Simple%20LeadDesk%20template%202021</ap:Template>
  <ap:Application>Microsoft Word for the web</ap:Application>
  <ap:DocSecurity>0</ap:DocSecurity>
  <ap:ScaleCrop>false</ap:ScaleCrop>
  <ap:Company>Attorneys at law Borenius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>, docId:71BAD4645917BD5C591649A39C20E4F6</keywords>
  <dc:description/>
  <lastModifiedBy>Jonas Alm</lastModifiedBy>
  <revision>4</revision>
  <lastPrinted>2019-08-06T12:37:00.0000000Z</lastPrinted>
  <dcterms:created xsi:type="dcterms:W3CDTF">2023-06-09T07:41:00.0000000Z</dcterms:created>
  <dcterms:modified xsi:type="dcterms:W3CDTF">2023-06-16T12:35:42.0729816Z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150129</vt:lpwstr>
  </property>
  <property fmtid="{D5CDD505-2E9C-101B-9397-08002B2CF9AE}" pid="3" name="DOCSAlaviite">
    <vt:lpwstr>#12396714v1</vt:lpwstr>
  </property>
  <property fmtid="{D5CDD505-2E9C-101B-9397-08002B2CF9AE}" pid="4" name="ContentTypeId">
    <vt:lpwstr>0x01010048AB8ED75606E249ABCB96B38F9E1E14</vt:lpwstr>
  </property>
</Properties>
</file>