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090E8" w14:textId="77777777" w:rsidR="0070286D" w:rsidRPr="00035DA4" w:rsidRDefault="0070286D" w:rsidP="002E72F2">
      <w:pPr>
        <w:pStyle w:val="borNormal"/>
        <w:tabs>
          <w:tab w:val="left" w:pos="8222"/>
        </w:tabs>
        <w:spacing w:line="276" w:lineRule="auto"/>
        <w:ind w:left="11454" w:hanging="11454"/>
        <w:rPr>
          <w:rFonts w:ascii="Roboto" w:hAnsi="Roboto"/>
          <w:b/>
          <w:sz w:val="18"/>
        </w:rPr>
      </w:pPr>
    </w:p>
    <w:p w14:paraId="5F43D4B8" w14:textId="77777777" w:rsidR="00F00356" w:rsidRDefault="00F00356" w:rsidP="002E72F2">
      <w:pPr>
        <w:autoSpaceDE w:val="0"/>
        <w:autoSpaceDN w:val="0"/>
        <w:adjustRightInd w:val="0"/>
        <w:spacing w:line="276" w:lineRule="auto"/>
        <w:rPr>
          <w:rFonts w:cs="Arial"/>
          <w:color w:val="000000"/>
          <w:lang w:val="en-US"/>
        </w:rPr>
      </w:pPr>
    </w:p>
    <w:p w14:paraId="484478C7" w14:textId="77777777" w:rsidR="009E3256" w:rsidRDefault="007E1D42">
      <w:pPr>
        <w:pStyle w:val="EsiteHeading2"/>
        <w:spacing w:line="276" w:lineRule="auto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 xml:space="preserve">Tillstånd </w:t>
      </w:r>
      <w:r w:rsidR="00BB2C27">
        <w:rPr>
          <w:rFonts w:asciiTheme="minorHAnsi" w:hAnsiTheme="minorHAnsi" w:cstheme="minorHAnsi"/>
          <w:lang w:val="en-US"/>
        </w:rPr>
        <w:t xml:space="preserve">för maskering av telefonnummer </w:t>
      </w:r>
    </w:p>
    <w:p w14:paraId="05DA38BF" w14:textId="77777777" w:rsidR="009E6795" w:rsidRDefault="009E6795" w:rsidP="002E72F2">
      <w:pPr>
        <w:pStyle w:val="EsiteHeading2"/>
        <w:spacing w:line="276" w:lineRule="auto"/>
        <w:rPr>
          <w:rFonts w:asciiTheme="minorHAnsi" w:hAnsiTheme="minorHAnsi" w:cstheme="minorHAnsi"/>
          <w:lang w:val="en-US"/>
        </w:rPr>
      </w:pPr>
    </w:p>
    <w:p w14:paraId="1FBFB1AF" w14:textId="77777777" w:rsidR="009E3256" w:rsidRDefault="00BB2C27">
      <w:pPr>
        <w:spacing w:line="480" w:lineRule="auto"/>
        <w:rPr>
          <w:b/>
          <w:bCs/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 xml:space="preserve">Ägare/innehavare av nummer: </w:t>
      </w:r>
    </w:p>
    <w:p w14:paraId="18104631" w14:textId="77777777" w:rsidR="009E3256" w:rsidRDefault="00BB2C27">
      <w:pPr>
        <w:pStyle w:val="ListParagraph"/>
        <w:numPr>
          <w:ilvl w:val="0"/>
          <w:numId w:val="103"/>
        </w:numPr>
        <w:tabs>
          <w:tab w:val="left" w:pos="8505"/>
        </w:tabs>
        <w:spacing w:line="480" w:lineRule="auto"/>
        <w:rPr>
          <w:sz w:val="22"/>
          <w:szCs w:val="22"/>
          <w:lang w:val="en-US"/>
        </w:rPr>
      </w:pPr>
      <w:r w:rsidRPr="006B3F1A">
        <w:rPr>
          <w:sz w:val="22"/>
          <w:szCs w:val="22"/>
          <w:lang w:val="en-US"/>
        </w:rPr>
        <w:t>Företagets namn:</w:t>
      </w:r>
      <w:r>
        <w:rPr>
          <w:sz w:val="22"/>
          <w:szCs w:val="22"/>
          <w:u w:val="single"/>
          <w:lang w:val="en-US"/>
        </w:rPr>
        <w:tab/>
      </w:r>
    </w:p>
    <w:p w14:paraId="43618172" w14:textId="4B3025D6" w:rsidR="009E3256" w:rsidRDefault="005E0F68">
      <w:pPr>
        <w:pStyle w:val="ListParagraph"/>
        <w:numPr>
          <w:ilvl w:val="0"/>
          <w:numId w:val="103"/>
        </w:numPr>
        <w:tabs>
          <w:tab w:val="left" w:pos="8505"/>
        </w:tabs>
        <w:spacing w:line="480" w:lineRule="auto"/>
        <w:rPr>
          <w:sz w:val="22"/>
          <w:szCs w:val="22"/>
          <w:lang w:val="en-US"/>
        </w:rPr>
      </w:pPr>
      <w:proofErr w:type="spellStart"/>
      <w:r w:rsidRPr="005E0F68">
        <w:rPr>
          <w:sz w:val="22"/>
          <w:szCs w:val="22"/>
          <w:lang w:val="en-US"/>
        </w:rPr>
        <w:t>Företagets</w:t>
      </w:r>
      <w:proofErr w:type="spellEnd"/>
      <w:r w:rsidRPr="005E0F68">
        <w:rPr>
          <w:sz w:val="22"/>
          <w:szCs w:val="22"/>
          <w:lang w:val="en-US"/>
        </w:rPr>
        <w:t xml:space="preserve"> ID</w:t>
      </w:r>
      <w:r w:rsidR="00BB2C27" w:rsidRPr="006B3F1A">
        <w:rPr>
          <w:sz w:val="22"/>
          <w:szCs w:val="22"/>
          <w:lang w:val="en-US"/>
        </w:rPr>
        <w:t>:</w:t>
      </w:r>
      <w:r w:rsidR="00BB2C27">
        <w:rPr>
          <w:sz w:val="22"/>
          <w:szCs w:val="22"/>
          <w:u w:val="single"/>
          <w:lang w:val="en-US"/>
        </w:rPr>
        <w:tab/>
      </w:r>
    </w:p>
    <w:p w14:paraId="0EAFBC5F" w14:textId="77777777" w:rsidR="009E3256" w:rsidRDefault="00BB2C27">
      <w:pPr>
        <w:pStyle w:val="ListParagraph"/>
        <w:numPr>
          <w:ilvl w:val="0"/>
          <w:numId w:val="103"/>
        </w:numPr>
        <w:tabs>
          <w:tab w:val="left" w:pos="8505"/>
        </w:tabs>
        <w:spacing w:after="160" w:line="480" w:lineRule="auto"/>
        <w:rPr>
          <w:sz w:val="22"/>
          <w:szCs w:val="22"/>
          <w:lang w:val="en-US"/>
        </w:rPr>
      </w:pPr>
      <w:r w:rsidRPr="006B3F1A">
        <w:rPr>
          <w:sz w:val="22"/>
          <w:szCs w:val="22"/>
          <w:lang w:val="en-US"/>
        </w:rPr>
        <w:t>Adress:</w:t>
      </w:r>
      <w:r>
        <w:rPr>
          <w:sz w:val="22"/>
          <w:szCs w:val="22"/>
          <w:u w:val="single"/>
          <w:lang w:val="en-US"/>
        </w:rPr>
        <w:tab/>
      </w:r>
    </w:p>
    <w:p w14:paraId="06DA46B5" w14:textId="77777777" w:rsidR="009E3256" w:rsidRDefault="00BB2C27">
      <w:pPr>
        <w:spacing w:line="480" w:lineRule="auto"/>
        <w:rPr>
          <w:sz w:val="22"/>
          <w:szCs w:val="22"/>
          <w:lang w:val="en-US"/>
        </w:rPr>
      </w:pPr>
      <w:r w:rsidRPr="006B3F1A">
        <w:rPr>
          <w:sz w:val="22"/>
          <w:szCs w:val="22"/>
          <w:lang w:val="en-US"/>
        </w:rPr>
        <w:t>Hädanefter "</w:t>
      </w:r>
      <w:r w:rsidRPr="006B3F1A">
        <w:rPr>
          <w:b/>
          <w:bCs/>
          <w:i/>
          <w:iCs/>
          <w:sz w:val="22"/>
          <w:szCs w:val="22"/>
          <w:lang w:val="en-US"/>
        </w:rPr>
        <w:t>Auktoriserande part</w:t>
      </w:r>
      <w:r w:rsidRPr="006B3F1A">
        <w:rPr>
          <w:sz w:val="22"/>
          <w:szCs w:val="22"/>
          <w:lang w:val="en-US"/>
        </w:rPr>
        <w:t>"</w:t>
      </w:r>
    </w:p>
    <w:p w14:paraId="7ED73816" w14:textId="77777777" w:rsidR="00134B50" w:rsidRDefault="00134B50" w:rsidP="002E72F2">
      <w:pPr>
        <w:spacing w:line="480" w:lineRule="auto"/>
        <w:rPr>
          <w:b/>
          <w:bCs/>
          <w:sz w:val="22"/>
          <w:szCs w:val="22"/>
          <w:lang w:val="en-US"/>
        </w:rPr>
      </w:pPr>
    </w:p>
    <w:p w14:paraId="218F95E3" w14:textId="77777777" w:rsidR="009E3256" w:rsidRPr="005E0F68" w:rsidRDefault="00BB2C27">
      <w:pPr>
        <w:spacing w:line="480" w:lineRule="auto"/>
        <w:rPr>
          <w:b/>
          <w:bCs/>
          <w:sz w:val="22"/>
          <w:szCs w:val="22"/>
        </w:rPr>
      </w:pPr>
      <w:r w:rsidRPr="005E0F68">
        <w:rPr>
          <w:b/>
          <w:bCs/>
          <w:sz w:val="22"/>
          <w:szCs w:val="22"/>
        </w:rPr>
        <w:t xml:space="preserve">LeadDesks kund </w:t>
      </w:r>
      <w:r w:rsidR="00667C17" w:rsidRPr="005E0F68">
        <w:rPr>
          <w:b/>
          <w:bCs/>
          <w:sz w:val="22"/>
          <w:szCs w:val="22"/>
        </w:rPr>
        <w:t xml:space="preserve">som </w:t>
      </w:r>
      <w:r w:rsidR="00A87A99" w:rsidRPr="005E0F68">
        <w:rPr>
          <w:b/>
          <w:bCs/>
          <w:sz w:val="22"/>
          <w:szCs w:val="22"/>
        </w:rPr>
        <w:t xml:space="preserve">visar den auktoriserande partens nummer </w:t>
      </w:r>
      <w:r w:rsidR="00D6314D" w:rsidRPr="005E0F68">
        <w:rPr>
          <w:b/>
          <w:bCs/>
          <w:sz w:val="22"/>
          <w:szCs w:val="22"/>
        </w:rPr>
        <w:t>vid utgående samtal</w:t>
      </w:r>
      <w:r w:rsidR="009E6795" w:rsidRPr="005E0F68">
        <w:rPr>
          <w:b/>
          <w:bCs/>
          <w:sz w:val="22"/>
          <w:szCs w:val="22"/>
        </w:rPr>
        <w:t>:</w:t>
      </w:r>
    </w:p>
    <w:p w14:paraId="1C75DC8A" w14:textId="77777777" w:rsidR="009E3256" w:rsidRDefault="00BB2C27">
      <w:pPr>
        <w:pStyle w:val="ListParagraph"/>
        <w:numPr>
          <w:ilvl w:val="0"/>
          <w:numId w:val="103"/>
        </w:numPr>
        <w:tabs>
          <w:tab w:val="left" w:pos="8505"/>
        </w:tabs>
        <w:spacing w:after="160" w:line="480" w:lineRule="auto"/>
        <w:rPr>
          <w:sz w:val="22"/>
          <w:szCs w:val="22"/>
          <w:lang w:val="en-US"/>
        </w:rPr>
      </w:pPr>
      <w:proofErr w:type="spellStart"/>
      <w:r w:rsidRPr="006B3F1A">
        <w:rPr>
          <w:sz w:val="22"/>
          <w:szCs w:val="22"/>
          <w:lang w:val="en-US"/>
        </w:rPr>
        <w:t>Företagets</w:t>
      </w:r>
      <w:proofErr w:type="spellEnd"/>
      <w:r w:rsidRPr="006B3F1A">
        <w:rPr>
          <w:sz w:val="22"/>
          <w:szCs w:val="22"/>
          <w:lang w:val="en-US"/>
        </w:rPr>
        <w:t xml:space="preserve"> </w:t>
      </w:r>
      <w:proofErr w:type="spellStart"/>
      <w:r w:rsidRPr="006B3F1A">
        <w:rPr>
          <w:sz w:val="22"/>
          <w:szCs w:val="22"/>
          <w:lang w:val="en-US"/>
        </w:rPr>
        <w:t>namn</w:t>
      </w:r>
      <w:proofErr w:type="spellEnd"/>
      <w:r w:rsidRPr="006B3F1A">
        <w:rPr>
          <w:sz w:val="22"/>
          <w:szCs w:val="22"/>
          <w:lang w:val="en-US"/>
        </w:rPr>
        <w:t>:</w:t>
      </w:r>
      <w:r>
        <w:rPr>
          <w:sz w:val="22"/>
          <w:szCs w:val="22"/>
          <w:u w:val="single"/>
          <w:lang w:val="en-US"/>
        </w:rPr>
        <w:tab/>
      </w:r>
    </w:p>
    <w:p w14:paraId="709A6103" w14:textId="265DA81D" w:rsidR="009E3256" w:rsidRDefault="005E0F68">
      <w:pPr>
        <w:pStyle w:val="ListParagraph"/>
        <w:numPr>
          <w:ilvl w:val="0"/>
          <w:numId w:val="103"/>
        </w:numPr>
        <w:tabs>
          <w:tab w:val="left" w:pos="8505"/>
        </w:tabs>
        <w:spacing w:after="160" w:line="480" w:lineRule="auto"/>
        <w:rPr>
          <w:sz w:val="22"/>
          <w:szCs w:val="22"/>
          <w:lang w:val="en-US"/>
        </w:rPr>
      </w:pPr>
      <w:proofErr w:type="spellStart"/>
      <w:r w:rsidRPr="005E0F68">
        <w:rPr>
          <w:sz w:val="22"/>
          <w:szCs w:val="22"/>
          <w:lang w:val="en-US"/>
        </w:rPr>
        <w:t>Företagets</w:t>
      </w:r>
      <w:proofErr w:type="spellEnd"/>
      <w:r w:rsidRPr="005E0F68">
        <w:rPr>
          <w:sz w:val="22"/>
          <w:szCs w:val="22"/>
          <w:lang w:val="en-US"/>
        </w:rPr>
        <w:t xml:space="preserve"> ID</w:t>
      </w:r>
      <w:r w:rsidR="00BB2C27" w:rsidRPr="006B3F1A">
        <w:rPr>
          <w:sz w:val="22"/>
          <w:szCs w:val="22"/>
          <w:lang w:val="en-US"/>
        </w:rPr>
        <w:t>:</w:t>
      </w:r>
      <w:r w:rsidR="00BB2C27">
        <w:rPr>
          <w:sz w:val="22"/>
          <w:szCs w:val="22"/>
          <w:u w:val="single"/>
          <w:lang w:val="en-US"/>
        </w:rPr>
        <w:tab/>
      </w:r>
    </w:p>
    <w:p w14:paraId="6D88A9D9" w14:textId="77777777" w:rsidR="009E3256" w:rsidRDefault="00BB2C27">
      <w:pPr>
        <w:pStyle w:val="ListParagraph"/>
        <w:numPr>
          <w:ilvl w:val="0"/>
          <w:numId w:val="103"/>
        </w:numPr>
        <w:tabs>
          <w:tab w:val="left" w:pos="8505"/>
        </w:tabs>
        <w:spacing w:after="160" w:line="480" w:lineRule="auto"/>
        <w:rPr>
          <w:sz w:val="22"/>
          <w:szCs w:val="22"/>
          <w:lang w:val="en-US"/>
        </w:rPr>
      </w:pPr>
      <w:r w:rsidRPr="006B3F1A">
        <w:rPr>
          <w:sz w:val="22"/>
          <w:szCs w:val="22"/>
          <w:lang w:val="en-US"/>
        </w:rPr>
        <w:t>Adress:</w:t>
      </w:r>
      <w:r>
        <w:rPr>
          <w:sz w:val="22"/>
          <w:szCs w:val="22"/>
          <w:u w:val="single"/>
          <w:lang w:val="en-US"/>
        </w:rPr>
        <w:tab/>
      </w:r>
    </w:p>
    <w:p w14:paraId="2EE8CA1E" w14:textId="77777777" w:rsidR="009E3256" w:rsidRDefault="00BB2C27">
      <w:pPr>
        <w:spacing w:line="480" w:lineRule="auto"/>
        <w:rPr>
          <w:sz w:val="22"/>
          <w:szCs w:val="22"/>
          <w:lang w:val="en-US"/>
        </w:rPr>
      </w:pPr>
      <w:r w:rsidRPr="00253698">
        <w:rPr>
          <w:sz w:val="22"/>
          <w:szCs w:val="22"/>
          <w:lang w:val="en-US"/>
        </w:rPr>
        <w:t>Hädanefter "</w:t>
      </w:r>
      <w:r w:rsidR="00602189">
        <w:rPr>
          <w:b/>
          <w:bCs/>
          <w:i/>
          <w:iCs/>
          <w:sz w:val="22"/>
          <w:szCs w:val="22"/>
          <w:lang w:val="en-US"/>
        </w:rPr>
        <w:t>LeadDesk-kund</w:t>
      </w:r>
      <w:r w:rsidRPr="00253698">
        <w:rPr>
          <w:sz w:val="22"/>
          <w:szCs w:val="22"/>
          <w:lang w:val="en-US"/>
        </w:rPr>
        <w:t>"</w:t>
      </w:r>
    </w:p>
    <w:p w14:paraId="339EA41C" w14:textId="1B8CBEB1" w:rsidR="009E3256" w:rsidRPr="005E0F68" w:rsidRDefault="00BB2C27">
      <w:pPr>
        <w:spacing w:line="276" w:lineRule="auto"/>
        <w:jc w:val="both"/>
        <w:rPr>
          <w:sz w:val="22"/>
          <w:szCs w:val="22"/>
        </w:rPr>
      </w:pPr>
      <w:r w:rsidRPr="005E0F68">
        <w:rPr>
          <w:sz w:val="22"/>
          <w:szCs w:val="22"/>
        </w:rPr>
        <w:t xml:space="preserve">Den auktoriserande parten auktoriserar </w:t>
      </w:r>
      <w:r w:rsidR="0096076D" w:rsidRPr="005E0F68">
        <w:rPr>
          <w:sz w:val="22"/>
          <w:szCs w:val="22"/>
        </w:rPr>
        <w:t xml:space="preserve">LeadDesk-kunden att visa det eller de </w:t>
      </w:r>
      <w:r w:rsidR="00A1222B" w:rsidRPr="005E0F68">
        <w:rPr>
          <w:sz w:val="22"/>
          <w:szCs w:val="22"/>
        </w:rPr>
        <w:t xml:space="preserve">telefonnummer som </w:t>
      </w:r>
      <w:r w:rsidR="00CF394F" w:rsidRPr="005E0F68">
        <w:rPr>
          <w:sz w:val="22"/>
          <w:szCs w:val="22"/>
        </w:rPr>
        <w:t xml:space="preserve">anges nedan </w:t>
      </w:r>
      <w:r w:rsidR="00A1222B" w:rsidRPr="005E0F68">
        <w:rPr>
          <w:sz w:val="22"/>
          <w:szCs w:val="22"/>
        </w:rPr>
        <w:t xml:space="preserve">när </w:t>
      </w:r>
      <w:r w:rsidR="005C0F1F" w:rsidRPr="005E0F68">
        <w:rPr>
          <w:sz w:val="22"/>
          <w:szCs w:val="22"/>
        </w:rPr>
        <w:t xml:space="preserve">LeadDesk-kunden </w:t>
      </w:r>
      <w:r w:rsidR="00A1222B" w:rsidRPr="005E0F68">
        <w:rPr>
          <w:sz w:val="22"/>
          <w:szCs w:val="22"/>
        </w:rPr>
        <w:t xml:space="preserve">ringer utgående samtal </w:t>
      </w:r>
      <w:r w:rsidR="00407A78" w:rsidRPr="005E0F68">
        <w:rPr>
          <w:sz w:val="22"/>
          <w:szCs w:val="22"/>
        </w:rPr>
        <w:t xml:space="preserve">från sin LeadDesk-miljö </w:t>
      </w:r>
      <w:r w:rsidR="00A1222B" w:rsidRPr="005E0F68">
        <w:rPr>
          <w:sz w:val="22"/>
          <w:szCs w:val="22"/>
        </w:rPr>
        <w:t>med valda VoIP-konton</w:t>
      </w:r>
      <w:r w:rsidR="00E44FCB" w:rsidRPr="005E0F68">
        <w:rPr>
          <w:sz w:val="22"/>
          <w:szCs w:val="22"/>
        </w:rPr>
        <w:t xml:space="preserve">. </w:t>
      </w:r>
    </w:p>
    <w:p w14:paraId="680A9D63" w14:textId="77777777" w:rsidR="002E72F2" w:rsidRPr="005E0F68" w:rsidRDefault="002E72F2" w:rsidP="002E72F2">
      <w:pPr>
        <w:spacing w:line="276" w:lineRule="auto"/>
        <w:jc w:val="both"/>
        <w:rPr>
          <w:sz w:val="22"/>
          <w:szCs w:val="22"/>
        </w:rPr>
      </w:pPr>
    </w:p>
    <w:p w14:paraId="7A44C949" w14:textId="2CFC143E" w:rsidR="009E3256" w:rsidRPr="005E0F68" w:rsidRDefault="00BB2C27">
      <w:pPr>
        <w:spacing w:line="276" w:lineRule="auto"/>
        <w:jc w:val="both"/>
        <w:rPr>
          <w:sz w:val="22"/>
          <w:szCs w:val="22"/>
        </w:rPr>
      </w:pPr>
      <w:r w:rsidRPr="005E0F68">
        <w:rPr>
          <w:sz w:val="22"/>
          <w:szCs w:val="22"/>
        </w:rPr>
        <w:t xml:space="preserve">Den auktoriserande parten auktoriserar LeadDesk </w:t>
      </w:r>
      <w:proofErr w:type="spellStart"/>
      <w:r w:rsidR="005E0F68" w:rsidRPr="005E0F68">
        <w:rPr>
          <w:sz w:val="22"/>
          <w:szCs w:val="22"/>
        </w:rPr>
        <w:t>Oy</w:t>
      </w:r>
      <w:r w:rsidR="005E0F68">
        <w:rPr>
          <w:sz w:val="22"/>
          <w:szCs w:val="22"/>
        </w:rPr>
        <w:t>j</w:t>
      </w:r>
      <w:proofErr w:type="spellEnd"/>
      <w:r w:rsidRPr="005E0F68">
        <w:rPr>
          <w:sz w:val="22"/>
          <w:szCs w:val="22"/>
        </w:rPr>
        <w:t xml:space="preserve"> (</w:t>
      </w:r>
      <w:r w:rsidR="00F517F6">
        <w:rPr>
          <w:sz w:val="22"/>
          <w:szCs w:val="22"/>
        </w:rPr>
        <w:t>f</w:t>
      </w:r>
      <w:r w:rsidR="005E0F68" w:rsidRPr="005E0F68">
        <w:rPr>
          <w:sz w:val="22"/>
          <w:szCs w:val="22"/>
        </w:rPr>
        <w:t>öretagets ID</w:t>
      </w:r>
      <w:r w:rsidRPr="005E0F68">
        <w:rPr>
          <w:sz w:val="22"/>
          <w:szCs w:val="22"/>
        </w:rPr>
        <w:t xml:space="preserve">: </w:t>
      </w:r>
      <w:proofErr w:type="gramStart"/>
      <w:r w:rsidRPr="005E0F68">
        <w:rPr>
          <w:rFonts w:eastAsia="Times New Roman"/>
          <w:sz w:val="22"/>
          <w:szCs w:val="22"/>
        </w:rPr>
        <w:t>2299022-8</w:t>
      </w:r>
      <w:proofErr w:type="gramEnd"/>
      <w:r w:rsidRPr="005E0F68">
        <w:rPr>
          <w:rFonts w:eastAsia="Times New Roman"/>
          <w:sz w:val="22"/>
          <w:szCs w:val="22"/>
        </w:rPr>
        <w:t xml:space="preserve">) och dess dotterbolag </w:t>
      </w:r>
      <w:r w:rsidRPr="005E0F68">
        <w:rPr>
          <w:sz w:val="22"/>
          <w:szCs w:val="22"/>
        </w:rPr>
        <w:t xml:space="preserve">att tekniskt möjliggöra LeadDesk-kundens användning av </w:t>
      </w:r>
      <w:r w:rsidR="00F517F6">
        <w:rPr>
          <w:sz w:val="22"/>
          <w:szCs w:val="22"/>
        </w:rPr>
        <w:t>nedan</w:t>
      </w:r>
      <w:r w:rsidR="00F517F6" w:rsidRPr="005E0F68">
        <w:rPr>
          <w:sz w:val="22"/>
          <w:szCs w:val="22"/>
        </w:rPr>
        <w:t xml:space="preserve"> </w:t>
      </w:r>
      <w:r w:rsidRPr="005E0F68">
        <w:rPr>
          <w:sz w:val="22"/>
          <w:szCs w:val="22"/>
        </w:rPr>
        <w:t xml:space="preserve">nämnda nummer vid utgående samtal </w:t>
      </w:r>
      <w:r w:rsidR="00407A78" w:rsidRPr="005E0F68">
        <w:rPr>
          <w:sz w:val="22"/>
          <w:szCs w:val="22"/>
        </w:rPr>
        <w:t xml:space="preserve">från </w:t>
      </w:r>
      <w:r w:rsidR="0033283F" w:rsidRPr="005E0F68">
        <w:rPr>
          <w:sz w:val="22"/>
          <w:szCs w:val="22"/>
        </w:rPr>
        <w:t xml:space="preserve">deras LeadDesk-miljö </w:t>
      </w:r>
      <w:r w:rsidRPr="005E0F68">
        <w:rPr>
          <w:sz w:val="22"/>
          <w:szCs w:val="22"/>
        </w:rPr>
        <w:t>med valda VoIP-konton.</w:t>
      </w:r>
    </w:p>
    <w:p w14:paraId="3BEAEC0F" w14:textId="77777777" w:rsidR="0096076D" w:rsidRPr="005E0F68" w:rsidRDefault="0096076D" w:rsidP="002E72F2">
      <w:pPr>
        <w:spacing w:line="276" w:lineRule="auto"/>
        <w:rPr>
          <w:sz w:val="22"/>
          <w:szCs w:val="22"/>
        </w:rPr>
      </w:pPr>
    </w:p>
    <w:p w14:paraId="3E6EBCB6" w14:textId="77777777" w:rsidR="00A016E8" w:rsidRPr="005E0F68" w:rsidRDefault="00A016E8" w:rsidP="002E72F2">
      <w:pPr>
        <w:spacing w:line="276" w:lineRule="auto"/>
        <w:rPr>
          <w:sz w:val="22"/>
          <w:szCs w:val="22"/>
        </w:rPr>
      </w:pPr>
    </w:p>
    <w:tbl>
      <w:tblPr>
        <w:tblStyle w:val="TableGrid"/>
        <w:tblW w:w="5725" w:type="dxa"/>
        <w:jc w:val="center"/>
        <w:tblLook w:val="04A0" w:firstRow="1" w:lastRow="0" w:firstColumn="1" w:lastColumn="0" w:noHBand="0" w:noVBand="1"/>
      </w:tblPr>
      <w:tblGrid>
        <w:gridCol w:w="5725"/>
      </w:tblGrid>
      <w:tr w:rsidR="00A016E8" w:rsidRPr="006B3F1A" w14:paraId="784FF9D6" w14:textId="77777777" w:rsidTr="00741684">
        <w:trPr>
          <w:trHeight w:val="365"/>
          <w:jc w:val="center"/>
        </w:trPr>
        <w:tc>
          <w:tcPr>
            <w:tcW w:w="5725" w:type="dxa"/>
          </w:tcPr>
          <w:p w14:paraId="394A73F9" w14:textId="5DA1558E" w:rsidR="009E3256" w:rsidRDefault="00BB2C27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6B3F1A">
              <w:rPr>
                <w:b/>
                <w:sz w:val="22"/>
                <w:szCs w:val="22"/>
              </w:rPr>
              <w:t>Nummer</w:t>
            </w:r>
          </w:p>
        </w:tc>
      </w:tr>
      <w:tr w:rsidR="00A016E8" w:rsidRPr="006B3F1A" w14:paraId="70CD4514" w14:textId="77777777" w:rsidTr="00741684">
        <w:trPr>
          <w:trHeight w:val="365"/>
          <w:jc w:val="center"/>
        </w:trPr>
        <w:tc>
          <w:tcPr>
            <w:tcW w:w="5725" w:type="dxa"/>
          </w:tcPr>
          <w:p w14:paraId="2F30738A" w14:textId="77777777" w:rsidR="00A016E8" w:rsidRPr="006B3F1A" w:rsidRDefault="00A016E8" w:rsidP="002E72F2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016E8" w:rsidRPr="006B3F1A" w14:paraId="66CDC9F5" w14:textId="77777777" w:rsidTr="00741684">
        <w:trPr>
          <w:trHeight w:val="365"/>
          <w:jc w:val="center"/>
        </w:trPr>
        <w:tc>
          <w:tcPr>
            <w:tcW w:w="5725" w:type="dxa"/>
          </w:tcPr>
          <w:p w14:paraId="0DE00934" w14:textId="77777777" w:rsidR="00A016E8" w:rsidRPr="006B3F1A" w:rsidRDefault="00A016E8" w:rsidP="002E72F2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016E8" w:rsidRPr="006B3F1A" w14:paraId="77F5BE0E" w14:textId="77777777" w:rsidTr="00741684">
        <w:trPr>
          <w:trHeight w:val="365"/>
          <w:jc w:val="center"/>
        </w:trPr>
        <w:tc>
          <w:tcPr>
            <w:tcW w:w="5725" w:type="dxa"/>
          </w:tcPr>
          <w:p w14:paraId="7FC9B370" w14:textId="77777777" w:rsidR="00A016E8" w:rsidRPr="006B3F1A" w:rsidRDefault="00A016E8" w:rsidP="002E72F2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016E8" w:rsidRPr="006B3F1A" w14:paraId="09F888DC" w14:textId="77777777" w:rsidTr="00741684">
        <w:trPr>
          <w:trHeight w:val="365"/>
          <w:jc w:val="center"/>
        </w:trPr>
        <w:tc>
          <w:tcPr>
            <w:tcW w:w="5725" w:type="dxa"/>
          </w:tcPr>
          <w:p w14:paraId="29890E5B" w14:textId="77777777" w:rsidR="00A016E8" w:rsidRPr="006B3F1A" w:rsidRDefault="00A016E8" w:rsidP="002E72F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14:paraId="1EA7248F" w14:textId="77777777" w:rsidR="00A016E8" w:rsidRDefault="00A016E8" w:rsidP="002E72F2">
      <w:pPr>
        <w:spacing w:line="276" w:lineRule="auto"/>
        <w:rPr>
          <w:sz w:val="22"/>
          <w:szCs w:val="22"/>
        </w:rPr>
      </w:pPr>
    </w:p>
    <w:p w14:paraId="0D32441D" w14:textId="12F55457" w:rsidR="009E3256" w:rsidRPr="005E0F68" w:rsidRDefault="00BB2C27">
      <w:pPr>
        <w:spacing w:line="276" w:lineRule="auto"/>
        <w:rPr>
          <w:sz w:val="22"/>
          <w:szCs w:val="22"/>
        </w:rPr>
      </w:pPr>
      <w:r w:rsidRPr="005E0F68">
        <w:rPr>
          <w:sz w:val="22"/>
          <w:szCs w:val="22"/>
        </w:rPr>
        <w:t xml:space="preserve">Den </w:t>
      </w:r>
      <w:r w:rsidR="00F517F6">
        <w:rPr>
          <w:sz w:val="22"/>
          <w:szCs w:val="22"/>
        </w:rPr>
        <w:t>a</w:t>
      </w:r>
      <w:r w:rsidRPr="005E0F68">
        <w:rPr>
          <w:sz w:val="22"/>
          <w:szCs w:val="22"/>
        </w:rPr>
        <w:t xml:space="preserve">uktoriserande </w:t>
      </w:r>
      <w:r w:rsidR="00F517F6">
        <w:rPr>
          <w:sz w:val="22"/>
          <w:szCs w:val="22"/>
        </w:rPr>
        <w:t>p</w:t>
      </w:r>
      <w:r w:rsidRPr="005E0F68">
        <w:rPr>
          <w:sz w:val="22"/>
          <w:szCs w:val="22"/>
        </w:rPr>
        <w:t>arten förklarar sig vara den rättmätiga ägaren/innehavaren av det/de angivna numret/numren och att ha alla nödvändiga rättigheter till numret/numren.</w:t>
      </w:r>
    </w:p>
    <w:p w14:paraId="2EEE0B07" w14:textId="77777777" w:rsidR="00AA3521" w:rsidRPr="005E0F68" w:rsidRDefault="00AA3521" w:rsidP="002E72F2">
      <w:pPr>
        <w:spacing w:line="276" w:lineRule="auto"/>
        <w:rPr>
          <w:b/>
          <w:bCs/>
          <w:sz w:val="22"/>
          <w:szCs w:val="22"/>
        </w:rPr>
      </w:pPr>
    </w:p>
    <w:p w14:paraId="7D29D678" w14:textId="77777777" w:rsidR="009E3256" w:rsidRPr="005E0F68" w:rsidRDefault="00BB2C27">
      <w:pPr>
        <w:spacing w:line="276" w:lineRule="auto"/>
        <w:rPr>
          <w:sz w:val="22"/>
          <w:szCs w:val="22"/>
        </w:rPr>
      </w:pPr>
      <w:r w:rsidRPr="005E0F68">
        <w:rPr>
          <w:sz w:val="22"/>
          <w:szCs w:val="22"/>
        </w:rPr>
        <w:t xml:space="preserve">Undertecknad försäkrar att han/hon har erforderlig behörighet att verkställa denna </w:t>
      </w:r>
      <w:r w:rsidR="007E1D42" w:rsidRPr="005E0F68">
        <w:rPr>
          <w:sz w:val="22"/>
          <w:szCs w:val="22"/>
        </w:rPr>
        <w:t xml:space="preserve">auktorisation </w:t>
      </w:r>
      <w:r w:rsidRPr="005E0F68">
        <w:rPr>
          <w:sz w:val="22"/>
          <w:szCs w:val="22"/>
        </w:rPr>
        <w:t>på uppdrag av den auktoriserande parten.</w:t>
      </w:r>
    </w:p>
    <w:p w14:paraId="4915AC02" w14:textId="77777777" w:rsidR="00E67AEA" w:rsidRPr="005E0F68" w:rsidRDefault="00E67AEA" w:rsidP="002E72F2">
      <w:pPr>
        <w:spacing w:line="276" w:lineRule="auto"/>
        <w:rPr>
          <w:sz w:val="22"/>
          <w:szCs w:val="22"/>
        </w:rPr>
      </w:pPr>
    </w:p>
    <w:p w14:paraId="5F74B0A7" w14:textId="77777777" w:rsidR="005C6985" w:rsidRPr="005E0F68" w:rsidRDefault="005C6985" w:rsidP="005C6985">
      <w:pPr>
        <w:rPr>
          <w:u w:val="single"/>
        </w:rPr>
      </w:pPr>
    </w:p>
    <w:p w14:paraId="1AA9CE09" w14:textId="04DB690B" w:rsidR="009E3256" w:rsidRPr="005E0F68" w:rsidRDefault="00EB4C3C">
      <w:pPr>
        <w:pStyle w:val="borBodyText"/>
        <w:ind w:left="0"/>
        <w:jc w:val="left"/>
      </w:pPr>
      <w:r>
        <w:t>Datum</w:t>
      </w:r>
      <w:r w:rsidR="00F04464">
        <w:t>:</w:t>
      </w:r>
      <w:r w:rsidR="00BB2C27" w:rsidRPr="005E0F68">
        <w:tab/>
      </w:r>
    </w:p>
    <w:p w14:paraId="7F52012A" w14:textId="77777777" w:rsidR="009E3256" w:rsidRPr="005E0F68" w:rsidRDefault="00BB2C27">
      <w:pPr>
        <w:pStyle w:val="borBodyText"/>
        <w:ind w:left="0"/>
        <w:jc w:val="left"/>
        <w:rPr>
          <w:b/>
          <w:bCs/>
        </w:rPr>
      </w:pPr>
      <w:r w:rsidRPr="005E0F68">
        <w:rPr>
          <w:b/>
          <w:bCs/>
        </w:rPr>
        <w:t>Auktoriserande part:</w:t>
      </w:r>
      <w:r w:rsidR="005C6985" w:rsidRPr="005E0F68">
        <w:rPr>
          <w:b/>
          <w:bCs/>
        </w:rPr>
        <w:tab/>
      </w:r>
    </w:p>
    <w:p w14:paraId="0803968E" w14:textId="77777777" w:rsidR="005C6985" w:rsidRPr="005E0F68" w:rsidRDefault="005C6985" w:rsidP="005C6985">
      <w:pPr>
        <w:pStyle w:val="borBodyText"/>
      </w:pPr>
    </w:p>
    <w:p w14:paraId="0CB38774" w14:textId="77777777" w:rsidR="009E3256" w:rsidRPr="00F04464" w:rsidRDefault="00BB2C27">
      <w:pPr>
        <w:pStyle w:val="borBodyText"/>
        <w:ind w:left="0"/>
      </w:pPr>
      <w:r w:rsidRPr="00F04464">
        <w:t>___________________________</w:t>
      </w:r>
      <w:r w:rsidRPr="00F04464">
        <w:tab/>
      </w:r>
    </w:p>
    <w:p w14:paraId="5E6013A7" w14:textId="77777777" w:rsidR="009E3256" w:rsidRPr="00F04464" w:rsidRDefault="00BB2C27">
      <w:pPr>
        <w:spacing w:line="276" w:lineRule="auto"/>
      </w:pPr>
      <w:r w:rsidRPr="00F04464">
        <w:t>Namn och titel:</w:t>
      </w:r>
    </w:p>
    <w:sectPr w:rsidR="009E3256" w:rsidRPr="00F04464" w:rsidSect="008E3EDA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992" w:right="992" w:bottom="992" w:left="992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8173D" w14:textId="77777777" w:rsidR="008E3EDA" w:rsidRDefault="008E3EDA" w:rsidP="006523DF">
      <w:r>
        <w:separator/>
      </w:r>
    </w:p>
  </w:endnote>
  <w:endnote w:type="continuationSeparator" w:id="0">
    <w:p w14:paraId="2D523411" w14:textId="77777777" w:rsidR="008E3EDA" w:rsidRDefault="008E3EDA" w:rsidP="006523DF">
      <w:r>
        <w:continuationSeparator/>
      </w:r>
    </w:p>
  </w:endnote>
  <w:endnote w:type="continuationNotice" w:id="1">
    <w:p w14:paraId="48F5016E" w14:textId="77777777" w:rsidR="008E3EDA" w:rsidRDefault="008E3E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Omega">
    <w:altName w:val="Candara"/>
    <w:charset w:val="00"/>
    <w:family w:val="swiss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 Bold">
    <w:panose1 w:val="02020803070505020304"/>
    <w:charset w:val="00"/>
    <w:family w:val="roman"/>
    <w:pitch w:val="default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Reader">
    <w:charset w:val="00"/>
    <w:family w:val="modern"/>
    <w:pitch w:val="variable"/>
    <w:sig w:usb0="00000003" w:usb1="00000000" w:usb2="00000000" w:usb3="00000000" w:csb0="00000001" w:csb1="00000000"/>
  </w:font>
  <w:font w:name="EYInterstate">
    <w:charset w:val="00"/>
    <w:family w:val="auto"/>
    <w:pitch w:val="variable"/>
    <w:sig w:usb0="A00002AF" w:usb1="5000206A" w:usb2="00000000" w:usb3="00000000" w:csb0="0000009F" w:csb1="00000000"/>
  </w:font>
  <w:font w:name="Arial MT">
    <w:charset w:val="00"/>
    <w:family w:val="roman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 (Body)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4706A" w14:textId="77777777" w:rsidR="009E3256" w:rsidRDefault="00BB2C27">
    <w:pPr>
      <w:jc w:val="center"/>
      <w:rPr>
        <w:rFonts w:asciiTheme="minorHAnsi" w:hAnsiTheme="minorHAnsi" w:cstheme="minorHAnsi"/>
        <w:sz w:val="20"/>
        <w:szCs w:val="20"/>
        <w:lang w:val="en-US"/>
      </w:rPr>
    </w:pPr>
    <w:r w:rsidRPr="00F43FC9">
      <w:rPr>
        <w:rFonts w:asciiTheme="minorHAnsi" w:hAnsiTheme="minorHAnsi" w:cstheme="minorHAnsi"/>
        <w:noProof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538D828" wp14:editId="20C95EE9">
              <wp:simplePos x="0" y="0"/>
              <wp:positionH relativeFrom="margin">
                <wp:posOffset>-821690</wp:posOffset>
              </wp:positionH>
              <wp:positionV relativeFrom="paragraph">
                <wp:posOffset>100858</wp:posOffset>
              </wp:positionV>
              <wp:extent cx="7924800" cy="1315720"/>
              <wp:effectExtent l="0" t="0" r="19050" b="17780"/>
              <wp:wrapNone/>
              <wp:docPr id="4" name="Suorakulmi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24800" cy="1315720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1E156A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D9FD0A2" id="Suorakulmio 4" o:spid="_x0000_s1026" style="position:absolute;margin-left:-64.7pt;margin-top:7.95pt;width:624pt;height:103.6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" filled="f" strokecolor="#1e156a" strokeweight="1pt">
              <w10:wrap anchorx="margin"/>
            </v:rect>
          </w:pict>
        </mc:Fallback>
      </mc:AlternateContent>
    </w:r>
    <w:r w:rsidR="00AB743F">
      <w:rPr>
        <w:rFonts w:asciiTheme="minorHAnsi" w:hAnsiTheme="minorHAnsi" w:cstheme="minorHAnsi"/>
        <w:sz w:val="20"/>
        <w:szCs w:val="20"/>
        <w:lang w:val="en-US"/>
      </w:rPr>
      <w:br/>
    </w:r>
    <w:r w:rsidR="00D92717" w:rsidRPr="00D92717">
      <w:rPr>
        <w:rFonts w:asciiTheme="minorHAnsi" w:hAnsiTheme="minorHAnsi" w:cstheme="minorHAnsi"/>
        <w:sz w:val="20"/>
        <w:szCs w:val="20"/>
        <w:lang w:val="en-US"/>
      </w:rPr>
      <w:t xml:space="preserve"> </w:t>
    </w:r>
  </w:p>
  <w:p w14:paraId="5C494861" w14:textId="77777777" w:rsidR="009E3256" w:rsidRDefault="00BB2C27">
    <w:pPr>
      <w:ind w:left="-284" w:right="-568"/>
      <w:jc w:val="center"/>
      <w:rPr>
        <w:rFonts w:asciiTheme="minorHAnsi" w:hAnsiTheme="minorHAnsi" w:cstheme="minorHAnsi"/>
        <w:sz w:val="14"/>
        <w:szCs w:val="20"/>
        <w:lang w:val="en-US"/>
      </w:rPr>
    </w:pPr>
    <w:r w:rsidRPr="003A00D7">
      <w:rPr>
        <w:rFonts w:asciiTheme="minorHAnsi" w:hAnsiTheme="minorHAnsi" w:cstheme="minorHAnsi"/>
        <w:sz w:val="14"/>
        <w:szCs w:val="20"/>
        <w:lang w:val="en-US"/>
      </w:rPr>
      <w:t xml:space="preserve">LeadDesk Oyj </w:t>
    </w:r>
    <w:r w:rsidR="004904A0" w:rsidRPr="003A00D7">
      <w:rPr>
        <w:rFonts w:asciiTheme="minorHAnsi" w:hAnsiTheme="minorHAnsi" w:cstheme="minorHAnsi"/>
        <w:sz w:val="14"/>
        <w:szCs w:val="20"/>
        <w:lang w:val="en-US"/>
      </w:rPr>
      <w:t xml:space="preserve">| +358 9 4247 5711 </w:t>
    </w:r>
    <w:r w:rsidR="00B96E00" w:rsidRPr="003A00D7">
      <w:rPr>
        <w:rFonts w:asciiTheme="minorHAnsi" w:hAnsiTheme="minorHAnsi" w:cstheme="minorHAnsi"/>
        <w:sz w:val="14"/>
        <w:szCs w:val="20"/>
        <w:lang w:val="en-US"/>
      </w:rPr>
      <w:t xml:space="preserve">| </w:t>
    </w:r>
    <w:hyperlink r:id="rId1" w:history="1">
      <w:r w:rsidR="00B96E00" w:rsidRPr="003A00D7">
        <w:rPr>
          <w:rStyle w:val="Hyperlink"/>
          <w:rFonts w:asciiTheme="minorHAnsi" w:hAnsiTheme="minorHAnsi" w:cs="Arial (Body)"/>
          <w:color w:val="282070"/>
          <w:sz w:val="14"/>
          <w:szCs w:val="20"/>
          <w:lang w:val="en-US"/>
        </w:rPr>
        <w:t>sales@leaddesk.com</w:t>
      </w:r>
    </w:hyperlink>
    <w:r w:rsidR="00B96E00" w:rsidRPr="003A00D7">
      <w:rPr>
        <w:rFonts w:asciiTheme="minorHAnsi" w:hAnsiTheme="minorHAnsi" w:cstheme="minorHAnsi"/>
        <w:sz w:val="14"/>
        <w:szCs w:val="20"/>
        <w:lang w:val="en-US"/>
      </w:rPr>
      <w:t xml:space="preserve"> | </w:t>
    </w:r>
    <w:r w:rsidR="00D92717" w:rsidRPr="003A00D7">
      <w:rPr>
        <w:rFonts w:asciiTheme="minorHAnsi" w:hAnsiTheme="minorHAnsi" w:cstheme="minorHAnsi"/>
        <w:sz w:val="14"/>
        <w:szCs w:val="20"/>
        <w:lang w:val="en-US"/>
      </w:rPr>
      <w:t xml:space="preserve">Globalt huvudkontor LeadDesk Oyj | Tavastvägen 15 00500 Helsingfors | Finland FO-nummer FI22990228 </w:t>
    </w:r>
  </w:p>
  <w:p w14:paraId="026AA216" w14:textId="77777777" w:rsidR="009E3256" w:rsidRDefault="00BB2C27">
    <w:pPr>
      <w:ind w:left="-284" w:right="-568"/>
      <w:jc w:val="center"/>
      <w:rPr>
        <w:rFonts w:asciiTheme="minorHAnsi" w:hAnsiTheme="minorHAnsi" w:cstheme="minorHAnsi"/>
        <w:sz w:val="14"/>
        <w:szCs w:val="20"/>
        <w:lang w:val="en-US"/>
      </w:rPr>
    </w:pPr>
    <w:r w:rsidRPr="003A00D7">
      <w:rPr>
        <w:rFonts w:asciiTheme="minorHAnsi" w:hAnsiTheme="minorHAnsi" w:cstheme="minorHAnsi"/>
        <w:sz w:val="14"/>
        <w:szCs w:val="20"/>
        <w:lang w:val="en-US"/>
      </w:rPr>
      <w:t xml:space="preserve">Amsterdam | Berlin | Köpenhamn | Helsingfors | Villmanstrand | Madrid | Oslo | Uleåborg | Stockholm | Östersund </w:t>
    </w:r>
  </w:p>
  <w:p w14:paraId="4FD8C83C" w14:textId="77777777" w:rsidR="009E3256" w:rsidRDefault="00000000">
    <w:pPr>
      <w:ind w:left="-284" w:right="-568"/>
      <w:jc w:val="center"/>
      <w:rPr>
        <w:rFonts w:asciiTheme="minorHAnsi" w:hAnsiTheme="minorHAnsi" w:cs="Arial (Body)"/>
        <w:color w:val="282070"/>
        <w:sz w:val="14"/>
        <w:szCs w:val="20"/>
        <w:lang w:val="en-US"/>
      </w:rPr>
    </w:pPr>
    <w:hyperlink r:id="rId2" w:history="1">
      <w:r w:rsidR="00DB18D3" w:rsidRPr="003A00D7">
        <w:rPr>
          <w:rStyle w:val="Hyperlink"/>
          <w:rFonts w:asciiTheme="minorHAnsi" w:hAnsiTheme="minorHAnsi" w:cs="Arial (Body)"/>
          <w:color w:val="282070"/>
          <w:sz w:val="14"/>
          <w:szCs w:val="20"/>
          <w:lang w:val="en-US"/>
        </w:rPr>
        <w:t>www.LeadDesk.com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05"/>
      <w:gridCol w:w="3305"/>
      <w:gridCol w:w="3305"/>
    </w:tblGrid>
    <w:tr w:rsidR="097A975F" w14:paraId="2B57308C" w14:textId="77777777" w:rsidTr="097A975F">
      <w:tc>
        <w:tcPr>
          <w:tcW w:w="3305" w:type="dxa"/>
        </w:tcPr>
        <w:p w14:paraId="760CC2CF" w14:textId="77777777" w:rsidR="097A975F" w:rsidRDefault="097A975F" w:rsidP="097A975F">
          <w:pPr>
            <w:pStyle w:val="Header"/>
            <w:ind w:left="-115"/>
          </w:pPr>
        </w:p>
      </w:tc>
      <w:tc>
        <w:tcPr>
          <w:tcW w:w="3305" w:type="dxa"/>
        </w:tcPr>
        <w:p w14:paraId="629A6E51" w14:textId="77777777" w:rsidR="097A975F" w:rsidRDefault="097A975F" w:rsidP="097A975F">
          <w:pPr>
            <w:pStyle w:val="Header"/>
            <w:jc w:val="center"/>
          </w:pPr>
        </w:p>
      </w:tc>
      <w:tc>
        <w:tcPr>
          <w:tcW w:w="3305" w:type="dxa"/>
        </w:tcPr>
        <w:p w14:paraId="598701A6" w14:textId="77777777" w:rsidR="097A975F" w:rsidRDefault="097A975F" w:rsidP="097A975F">
          <w:pPr>
            <w:pStyle w:val="Header"/>
            <w:ind w:right="-115"/>
            <w:jc w:val="right"/>
          </w:pPr>
        </w:p>
      </w:tc>
    </w:tr>
  </w:tbl>
  <w:p w14:paraId="4AEE2C45" w14:textId="77777777" w:rsidR="003E7497" w:rsidRDefault="003E74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FC65E" w14:textId="77777777" w:rsidR="008E3EDA" w:rsidRDefault="008E3EDA" w:rsidP="006523DF">
      <w:r>
        <w:separator/>
      </w:r>
    </w:p>
  </w:footnote>
  <w:footnote w:type="continuationSeparator" w:id="0">
    <w:p w14:paraId="4ED6F917" w14:textId="77777777" w:rsidR="008E3EDA" w:rsidRDefault="008E3EDA" w:rsidP="006523DF">
      <w:r>
        <w:continuationSeparator/>
      </w:r>
    </w:p>
  </w:footnote>
  <w:footnote w:type="continuationNotice" w:id="1">
    <w:p w14:paraId="3E53D36F" w14:textId="77777777" w:rsidR="008E3EDA" w:rsidRDefault="008E3ED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9F80A" w14:textId="77777777" w:rsidR="00DB7FC8" w:rsidRDefault="00000000">
    <w:pPr>
      <w:pStyle w:val="Header"/>
    </w:pPr>
    <w:r>
      <w:rPr>
        <w:noProof/>
      </w:rPr>
      <w:pict w14:anchorId="42DB48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5499025" o:spid="_x0000_s1038" type="#_x0000_t75" alt="" style="position:absolute;margin-left:0;margin-top:0;width:495.7pt;height:495.1pt;z-index:-25165209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D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D1763" w14:textId="77777777" w:rsidR="006E6F43" w:rsidRDefault="00000000">
    <w:pPr>
      <w:pStyle w:val="Header"/>
    </w:pPr>
    <w:r>
      <w:rPr>
        <w:noProof/>
      </w:rPr>
      <w:pict w14:anchorId="718C27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5499026" o:spid="_x0000_s1039" type="#_x0000_t75" alt="" style="position:absolute;margin-left:0;margin-top:0;width:495.7pt;height:495.1pt;z-index:-25164902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D" gain="19661f" blacklevel="22938f"/>
          <w10:wrap anchorx="margin" anchory="margin"/>
        </v:shape>
      </w:pict>
    </w:r>
    <w:r w:rsidR="097A975F">
      <w:rPr>
        <w:noProof/>
      </w:rPr>
      <w:drawing>
        <wp:inline distT="0" distB="0" distL="0" distR="0" wp14:anchorId="28D5CF39" wp14:editId="2D7B7B60">
          <wp:extent cx="1317072" cy="200881"/>
          <wp:effectExtent l="0" t="0" r="3810" b="2540"/>
          <wp:docPr id="2" name="Picture 2" descr="A picture containing objec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7072" cy="2008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0372D20" w14:textId="77777777" w:rsidR="00482601" w:rsidRDefault="0048260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05"/>
      <w:gridCol w:w="3305"/>
      <w:gridCol w:w="3305"/>
    </w:tblGrid>
    <w:tr w:rsidR="097A975F" w14:paraId="39057ADE" w14:textId="77777777" w:rsidTr="097A975F">
      <w:tc>
        <w:tcPr>
          <w:tcW w:w="3305" w:type="dxa"/>
        </w:tcPr>
        <w:p w14:paraId="24E9D83F" w14:textId="77777777" w:rsidR="097A975F" w:rsidRDefault="097A975F" w:rsidP="097A975F">
          <w:pPr>
            <w:pStyle w:val="Header"/>
            <w:ind w:left="-115"/>
          </w:pPr>
        </w:p>
      </w:tc>
      <w:tc>
        <w:tcPr>
          <w:tcW w:w="3305" w:type="dxa"/>
        </w:tcPr>
        <w:p w14:paraId="3A19A49B" w14:textId="77777777" w:rsidR="097A975F" w:rsidRDefault="097A975F" w:rsidP="097A975F">
          <w:pPr>
            <w:pStyle w:val="Header"/>
            <w:jc w:val="center"/>
          </w:pPr>
        </w:p>
      </w:tc>
      <w:tc>
        <w:tcPr>
          <w:tcW w:w="3305" w:type="dxa"/>
        </w:tcPr>
        <w:p w14:paraId="04CC9F3C" w14:textId="77777777" w:rsidR="097A975F" w:rsidRDefault="097A975F" w:rsidP="097A975F">
          <w:pPr>
            <w:pStyle w:val="Header"/>
            <w:ind w:right="-115"/>
            <w:jc w:val="right"/>
          </w:pPr>
        </w:p>
      </w:tc>
    </w:tr>
  </w:tbl>
  <w:p w14:paraId="224767B9" w14:textId="77777777" w:rsidR="003E7497" w:rsidRDefault="00000000">
    <w:pPr>
      <w:pStyle w:val="Header"/>
    </w:pPr>
    <w:r>
      <w:rPr>
        <w:noProof/>
      </w:rPr>
      <w:pict w14:anchorId="684AC5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5499024" o:spid="_x0000_s1037" type="#_x0000_t75" alt="" style="position:absolute;margin-left:0;margin-top:0;width:495.7pt;height:495.1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D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23AD88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01292634"/>
    <w:multiLevelType w:val="multilevel"/>
    <w:tmpl w:val="056C6D62"/>
    <w:lvl w:ilvl="0">
      <w:start w:val="1"/>
      <w:numFmt w:val="decimal"/>
      <w:pStyle w:val="Schedule1"/>
      <w:lvlText w:val="%1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1">
      <w:start w:val="1"/>
      <w:numFmt w:val="decimal"/>
      <w:pStyle w:val="Schedule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Schedule3"/>
      <w:lvlText w:val="%1.%2.%3"/>
      <w:lvlJc w:val="left"/>
      <w:pPr>
        <w:ind w:left="1701" w:hanging="850"/>
      </w:pPr>
      <w:rPr>
        <w:rFonts w:hint="default"/>
      </w:rPr>
    </w:lvl>
    <w:lvl w:ilvl="3">
      <w:start w:val="1"/>
      <w:numFmt w:val="lowerLetter"/>
      <w:pStyle w:val="Schedule4"/>
      <w:lvlText w:val="(%4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lowerRoman"/>
      <w:pStyle w:val="Schedule5"/>
      <w:lvlText w:val="(%5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25C42A7"/>
    <w:multiLevelType w:val="hybridMultilevel"/>
    <w:tmpl w:val="9AA665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126928"/>
    <w:multiLevelType w:val="multilevel"/>
    <w:tmpl w:val="F4AE3F3C"/>
    <w:lvl w:ilvl="0">
      <w:start w:val="1"/>
      <w:numFmt w:val="bullet"/>
      <w:pStyle w:val="borBriefLine"/>
      <w:lvlText w:val=""/>
      <w:lvlJc w:val="left"/>
      <w:pPr>
        <w:ind w:left="2098" w:hanging="794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ind w:left="2892" w:hanging="794"/>
      </w:pPr>
      <w:rPr>
        <w:rFonts w:ascii="Symbol" w:hAnsi="Symbol" w:hint="default"/>
        <w:sz w:val="20"/>
      </w:rPr>
    </w:lvl>
    <w:lvl w:ilvl="2">
      <w:start w:val="1"/>
      <w:numFmt w:val="bullet"/>
      <w:lvlText w:val=""/>
      <w:lvlJc w:val="left"/>
      <w:pPr>
        <w:ind w:left="3686" w:hanging="794"/>
      </w:pPr>
      <w:rPr>
        <w:rFonts w:ascii="Symbol" w:hAnsi="Symbol" w:hint="default"/>
        <w:sz w:val="2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05B81C6F"/>
    <w:multiLevelType w:val="multilevel"/>
    <w:tmpl w:val="1464A5DA"/>
    <w:lvl w:ilvl="0">
      <w:start w:val="1"/>
      <w:numFmt w:val="bullet"/>
      <w:pStyle w:val="borLLineNospace"/>
      <w:lvlText w:val=""/>
      <w:lvlJc w:val="left"/>
      <w:pPr>
        <w:ind w:left="851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134" w:hanging="283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5" w15:restartNumberingAfterBreak="0">
    <w:nsid w:val="069710A8"/>
    <w:multiLevelType w:val="hybridMultilevel"/>
    <w:tmpl w:val="5C720D4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E11F8F"/>
    <w:multiLevelType w:val="multilevel"/>
    <w:tmpl w:val="C2780C34"/>
    <w:lvl w:ilvl="0">
      <w:start w:val="1"/>
      <w:numFmt w:val="bullet"/>
      <w:pStyle w:val="borLineLeft"/>
      <w:lvlText w:val="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794" w:hanging="397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191" w:hanging="397"/>
      </w:pPr>
      <w:rPr>
        <w:rFonts w:ascii="Symbol" w:hAnsi="Symbol"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0AB74C1F"/>
    <w:multiLevelType w:val="multilevel"/>
    <w:tmpl w:val="3ACAC5BE"/>
    <w:lvl w:ilvl="0">
      <w:start w:val="1"/>
      <w:numFmt w:val="lowerLetter"/>
      <w:pStyle w:val="borBriefMultilevelList"/>
      <w:lvlText w:val="(%1)"/>
      <w:lvlJc w:val="left"/>
      <w:pPr>
        <w:ind w:left="2098" w:hanging="794"/>
      </w:pPr>
      <w:rPr>
        <w:rFonts w:hint="default"/>
      </w:rPr>
    </w:lvl>
    <w:lvl w:ilvl="1">
      <w:start w:val="1"/>
      <w:numFmt w:val="lowerRoman"/>
      <w:lvlText w:val="(%2)"/>
      <w:lvlJc w:val="left"/>
      <w:pPr>
        <w:ind w:left="2892" w:hanging="794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3686" w:hanging="794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0B137B1E"/>
    <w:multiLevelType w:val="multilevel"/>
    <w:tmpl w:val="2D627A74"/>
    <w:numStyleLink w:val="Aakkosellinenluettelo"/>
  </w:abstractNum>
  <w:abstractNum w:abstractNumId="9" w15:restartNumberingAfterBreak="0">
    <w:nsid w:val="0B8F10D6"/>
    <w:multiLevelType w:val="multilevel"/>
    <w:tmpl w:val="7A5A71C4"/>
    <w:lvl w:ilvl="0">
      <w:start w:val="1"/>
      <w:numFmt w:val="decimal"/>
      <w:pStyle w:val="borMinutes"/>
      <w:lvlText w:val="%1 §"/>
      <w:lvlJc w:val="left"/>
      <w:pPr>
        <w:ind w:left="567" w:hanging="567"/>
      </w:pPr>
      <w:rPr>
        <w:rFonts w:hint="default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0BBD0785"/>
    <w:multiLevelType w:val="multilevel"/>
    <w:tmpl w:val="236A1EC0"/>
    <w:lvl w:ilvl="0">
      <w:start w:val="1"/>
      <w:numFmt w:val="lowerLetter"/>
      <w:pStyle w:val="borBriefMultilevelListLeftNospace"/>
      <w:lvlText w:val="(%1)"/>
      <w:lvlJc w:val="left"/>
      <w:pPr>
        <w:tabs>
          <w:tab w:val="num" w:pos="1304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2098"/>
        </w:tabs>
        <w:ind w:left="794" w:hanging="39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892"/>
        </w:tabs>
        <w:ind w:left="1191" w:hanging="397"/>
      </w:pPr>
      <w:rPr>
        <w:rFonts w:hint="default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11" w15:restartNumberingAfterBreak="0">
    <w:nsid w:val="0C890952"/>
    <w:multiLevelType w:val="multilevel"/>
    <w:tmpl w:val="92E049B0"/>
    <w:lvl w:ilvl="0">
      <w:start w:val="1"/>
      <w:numFmt w:val="lowerLetter"/>
      <w:pStyle w:val="borMultilevelListLeft"/>
      <w:lvlText w:val="(%1)"/>
      <w:lvlJc w:val="left"/>
      <w:pPr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ind w:left="794" w:hanging="397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1191" w:hanging="397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0C9D2256"/>
    <w:multiLevelType w:val="hybridMultilevel"/>
    <w:tmpl w:val="48125478"/>
    <w:lvl w:ilvl="0" w:tplc="2C60D01C">
      <w:start w:val="1"/>
      <w:numFmt w:val="upperLetter"/>
      <w:pStyle w:val="CSNumberingA"/>
      <w:lvlText w:val="(%1)"/>
      <w:lvlJc w:val="left"/>
      <w:pPr>
        <w:tabs>
          <w:tab w:val="num" w:pos="2591"/>
        </w:tabs>
        <w:ind w:left="2591" w:hanging="2591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D551F87"/>
    <w:multiLevelType w:val="multilevel"/>
    <w:tmpl w:val="D3D66676"/>
    <w:styleLink w:val="Numeroidutotsikot22"/>
    <w:lvl w:ilvl="0">
      <w:start w:val="1"/>
      <w:numFmt w:val="lowerLetter"/>
      <w:pStyle w:val="borMultilevelListNospace"/>
      <w:lvlText w:val="(%1)"/>
      <w:lvlJc w:val="left"/>
      <w:pPr>
        <w:ind w:left="2098" w:hanging="794"/>
      </w:pPr>
      <w:rPr>
        <w:rFonts w:hint="default"/>
      </w:rPr>
    </w:lvl>
    <w:lvl w:ilvl="1">
      <w:start w:val="1"/>
      <w:numFmt w:val="lowerRoman"/>
      <w:lvlText w:val="(%2)"/>
      <w:lvlJc w:val="left"/>
      <w:pPr>
        <w:ind w:left="2892" w:hanging="794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892"/>
        </w:tabs>
        <w:ind w:left="3686" w:hanging="794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0E796CAE"/>
    <w:multiLevelType w:val="multilevel"/>
    <w:tmpl w:val="4BF43384"/>
    <w:styleLink w:val="Numberlist"/>
    <w:lvl w:ilvl="0">
      <w:start w:val="1"/>
      <w:numFmt w:val="decimal"/>
      <w:pStyle w:val="ListNumber"/>
      <w:lvlText w:val="%1"/>
      <w:lvlJc w:val="left"/>
      <w:pPr>
        <w:ind w:left="1701" w:hanging="39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2098" w:hanging="397"/>
      </w:pPr>
      <w:rPr>
        <w:rFonts w:ascii="Calibri" w:hAnsi="Calibri" w:hint="default"/>
      </w:rPr>
    </w:lvl>
    <w:lvl w:ilvl="2">
      <w:start w:val="1"/>
      <w:numFmt w:val="bullet"/>
      <w:lvlText w:val="•"/>
      <w:lvlJc w:val="left"/>
      <w:pPr>
        <w:ind w:left="2495" w:hanging="397"/>
      </w:pPr>
      <w:rPr>
        <w:rFonts w:ascii="Calibri" w:hAnsi="Calibri" w:hint="default"/>
      </w:rPr>
    </w:lvl>
    <w:lvl w:ilvl="3">
      <w:start w:val="1"/>
      <w:numFmt w:val="bullet"/>
      <w:lvlText w:val="–"/>
      <w:lvlJc w:val="left"/>
      <w:pPr>
        <w:ind w:left="2892" w:hanging="397"/>
      </w:pPr>
      <w:rPr>
        <w:rFonts w:ascii="Calibri" w:hAnsi="Calibri" w:hint="default"/>
      </w:rPr>
    </w:lvl>
    <w:lvl w:ilvl="4">
      <w:start w:val="1"/>
      <w:numFmt w:val="bullet"/>
      <w:lvlText w:val="•"/>
      <w:lvlJc w:val="left"/>
      <w:pPr>
        <w:ind w:left="3289" w:hanging="397"/>
      </w:pPr>
      <w:rPr>
        <w:rFonts w:ascii="Calibri" w:hAnsi="Calibri" w:hint="default"/>
      </w:rPr>
    </w:lvl>
    <w:lvl w:ilvl="5">
      <w:start w:val="1"/>
      <w:numFmt w:val="bullet"/>
      <w:lvlText w:val="–"/>
      <w:lvlJc w:val="left"/>
      <w:pPr>
        <w:ind w:left="3686" w:hanging="397"/>
      </w:pPr>
      <w:rPr>
        <w:rFonts w:ascii="Calibri" w:hAnsi="Calibri" w:hint="default"/>
      </w:rPr>
    </w:lvl>
    <w:lvl w:ilvl="6">
      <w:start w:val="1"/>
      <w:numFmt w:val="bullet"/>
      <w:lvlText w:val="•"/>
      <w:lvlJc w:val="left"/>
      <w:pPr>
        <w:ind w:left="4083" w:hanging="397"/>
      </w:pPr>
      <w:rPr>
        <w:rFonts w:ascii="Calibri" w:hAnsi="Calibri" w:hint="default"/>
      </w:rPr>
    </w:lvl>
    <w:lvl w:ilvl="7">
      <w:start w:val="1"/>
      <w:numFmt w:val="lowerLetter"/>
      <w:lvlText w:val="%8."/>
      <w:lvlJc w:val="left"/>
      <w:pPr>
        <w:ind w:left="4480" w:hanging="397"/>
      </w:pPr>
      <w:rPr>
        <w:rFonts w:hint="default"/>
      </w:rPr>
    </w:lvl>
    <w:lvl w:ilvl="8">
      <w:start w:val="1"/>
      <w:numFmt w:val="bullet"/>
      <w:lvlText w:val="–"/>
      <w:lvlJc w:val="left"/>
      <w:pPr>
        <w:ind w:left="4877" w:hanging="397"/>
      </w:pPr>
      <w:rPr>
        <w:rFonts w:ascii="Calibri" w:hAnsi="Calibri" w:hint="default"/>
      </w:rPr>
    </w:lvl>
  </w:abstractNum>
  <w:abstractNum w:abstractNumId="15" w15:restartNumberingAfterBreak="0">
    <w:nsid w:val="0F85143F"/>
    <w:multiLevelType w:val="multilevel"/>
    <w:tmpl w:val="355448DC"/>
    <w:lvl w:ilvl="0">
      <w:start w:val="1"/>
      <w:numFmt w:val="decimal"/>
      <w:pStyle w:val="borHeading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or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orHeading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orHeading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Restart w:val="1"/>
      <w:pStyle w:val="borTextLevel2"/>
      <w:lvlText w:val="%1.%5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5">
      <w:start w:val="1"/>
      <w:numFmt w:val="decimal"/>
      <w:lvlRestart w:val="2"/>
      <w:pStyle w:val="borTextLevel3"/>
      <w:lvlText w:val="%1.%2.%6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6">
      <w:start w:val="1"/>
      <w:numFmt w:val="decimal"/>
      <w:lvlRestart w:val="3"/>
      <w:pStyle w:val="borTextLevel4"/>
      <w:lvlText w:val="%1.%2.%3.%7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7">
      <w:start w:val="1"/>
      <w:numFmt w:val="decimal"/>
      <w:lvlRestart w:val="4"/>
      <w:pStyle w:val="borTextLevel5"/>
      <w:lvlText w:val="%1.%2.%3.%4.%8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8">
      <w:start w:val="1"/>
      <w:numFmt w:val="decimal"/>
      <w:lvlText w:val="%1.%8.%9"/>
      <w:lvlJc w:val="left"/>
      <w:pPr>
        <w:ind w:left="1304" w:hanging="1304"/>
      </w:pPr>
      <w:rPr>
        <w:rFonts w:hint="default"/>
      </w:rPr>
    </w:lvl>
  </w:abstractNum>
  <w:abstractNum w:abstractNumId="16" w15:restartNumberingAfterBreak="0">
    <w:nsid w:val="123817B5"/>
    <w:multiLevelType w:val="multilevel"/>
    <w:tmpl w:val="FB0C8A60"/>
    <w:styleLink w:val="Style1"/>
    <w:lvl w:ilvl="0">
      <w:start w:val="2"/>
      <w:numFmt w:val="none"/>
      <w:lvlText w:val="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15E236F8"/>
    <w:multiLevelType w:val="hybridMultilevel"/>
    <w:tmpl w:val="295C2EB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15206E"/>
    <w:multiLevelType w:val="hybridMultilevel"/>
    <w:tmpl w:val="8C3413BA"/>
    <w:lvl w:ilvl="0" w:tplc="316A1608">
      <w:start w:val="1"/>
      <w:numFmt w:val="lowerRoman"/>
      <w:pStyle w:val="CSNumberingi"/>
      <w:lvlText w:val="(%1)"/>
      <w:lvlJc w:val="left"/>
      <w:pPr>
        <w:tabs>
          <w:tab w:val="num" w:pos="3272"/>
        </w:tabs>
        <w:ind w:left="3272" w:hanging="681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BB476F1"/>
    <w:multiLevelType w:val="multilevel"/>
    <w:tmpl w:val="DDEAE70A"/>
    <w:lvl w:ilvl="0">
      <w:start w:val="1"/>
      <w:numFmt w:val="upperLetter"/>
      <w:pStyle w:val="borAbcList"/>
      <w:lvlText w:val="(%1)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1BE7356F"/>
    <w:multiLevelType w:val="multilevel"/>
    <w:tmpl w:val="D6541616"/>
    <w:lvl w:ilvl="0">
      <w:start w:val="1"/>
      <w:numFmt w:val="decimal"/>
      <w:pStyle w:val="Tablenumberlist0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Tablenumberlist1"/>
      <w:lvlText w:val="%2."/>
      <w:lvlJc w:val="left"/>
      <w:pPr>
        <w:ind w:left="1702" w:hanging="851"/>
      </w:pPr>
      <w:rPr>
        <w:rFonts w:hint="default"/>
      </w:rPr>
    </w:lvl>
    <w:lvl w:ilvl="2">
      <w:start w:val="1"/>
      <w:numFmt w:val="decimal"/>
      <w:pStyle w:val="Tablenumberlist2"/>
      <w:lvlText w:val="%3."/>
      <w:lvlJc w:val="left"/>
      <w:pPr>
        <w:ind w:left="1701" w:hanging="850"/>
      </w:pPr>
      <w:rPr>
        <w:rFonts w:hint="default"/>
      </w:rPr>
    </w:lvl>
    <w:lvl w:ilvl="3">
      <w:start w:val="1"/>
      <w:numFmt w:val="decimal"/>
      <w:pStyle w:val="Tablenumberlist3"/>
      <w:lvlText w:val="%4."/>
      <w:lvlJc w:val="left"/>
      <w:pPr>
        <w:ind w:left="2552" w:hanging="851"/>
      </w:pPr>
      <w:rPr>
        <w:rFonts w:hint="default"/>
      </w:rPr>
    </w:lvl>
    <w:lvl w:ilvl="4">
      <w:start w:val="1"/>
      <w:numFmt w:val="decimal"/>
      <w:pStyle w:val="Tablenumberlist4"/>
      <w:lvlText w:val="%5."/>
      <w:lvlJc w:val="left"/>
      <w:pPr>
        <w:ind w:left="3402" w:hanging="850"/>
      </w:pPr>
      <w:rPr>
        <w:rFonts w:hint="default"/>
      </w:rPr>
    </w:lvl>
    <w:lvl w:ilvl="5">
      <w:start w:val="1"/>
      <w:numFmt w:val="decimal"/>
      <w:pStyle w:val="Tablenumberlist5"/>
      <w:lvlText w:val="%6."/>
      <w:lvlJc w:val="left"/>
      <w:pPr>
        <w:ind w:left="4253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957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8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659" w:hanging="851"/>
      </w:pPr>
      <w:rPr>
        <w:rFonts w:hint="default"/>
      </w:rPr>
    </w:lvl>
  </w:abstractNum>
  <w:abstractNum w:abstractNumId="21" w15:restartNumberingAfterBreak="0">
    <w:nsid w:val="1C424708"/>
    <w:multiLevelType w:val="hybridMultilevel"/>
    <w:tmpl w:val="793A13A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D091797"/>
    <w:multiLevelType w:val="multilevel"/>
    <w:tmpl w:val="2D627A74"/>
    <w:styleLink w:val="Aakkosellinenluettelo"/>
    <w:lvl w:ilvl="0">
      <w:start w:val="1"/>
      <w:numFmt w:val="lowerLetter"/>
      <w:pStyle w:val="ListBullet2"/>
      <w:lvlText w:val="(%1)"/>
      <w:lvlJc w:val="left"/>
      <w:pPr>
        <w:ind w:left="1304" w:hanging="1304"/>
      </w:pPr>
      <w:rPr>
        <w:rFonts w:hint="default"/>
      </w:rPr>
    </w:lvl>
    <w:lvl w:ilvl="1">
      <w:start w:val="1"/>
      <w:numFmt w:val="lowerRoman"/>
      <w:lvlText w:val="(%2)"/>
      <w:lvlJc w:val="left"/>
      <w:pPr>
        <w:ind w:left="1701" w:hanging="397"/>
      </w:pPr>
      <w:rPr>
        <w:rFonts w:hint="default"/>
      </w:rPr>
    </w:lvl>
    <w:lvl w:ilvl="2">
      <w:start w:val="1"/>
      <w:numFmt w:val="bullet"/>
      <w:lvlText w:val="–"/>
      <w:lvlJc w:val="left"/>
      <w:pPr>
        <w:ind w:left="2098" w:hanging="397"/>
      </w:pPr>
      <w:rPr>
        <w:rFonts w:ascii="Calibri" w:hAnsi="Calibri" w:hint="default"/>
      </w:rPr>
    </w:lvl>
    <w:lvl w:ilvl="3">
      <w:start w:val="1"/>
      <w:numFmt w:val="bullet"/>
      <w:lvlText w:val="–"/>
      <w:lvlJc w:val="left"/>
      <w:pPr>
        <w:ind w:left="2495" w:hanging="397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ind w:left="2892" w:hanging="397"/>
      </w:pPr>
      <w:rPr>
        <w:rFonts w:ascii="Calibri" w:hAnsi="Calibri" w:hint="default"/>
      </w:rPr>
    </w:lvl>
    <w:lvl w:ilvl="5">
      <w:start w:val="1"/>
      <w:numFmt w:val="bullet"/>
      <w:lvlText w:val="–"/>
      <w:lvlJc w:val="left"/>
      <w:pPr>
        <w:ind w:left="3289" w:hanging="397"/>
      </w:pPr>
      <w:rPr>
        <w:rFonts w:ascii="Calibri" w:hAnsi="Calibri" w:hint="default"/>
      </w:rPr>
    </w:lvl>
    <w:lvl w:ilvl="6">
      <w:start w:val="1"/>
      <w:numFmt w:val="bullet"/>
      <w:lvlText w:val="–"/>
      <w:lvlJc w:val="left"/>
      <w:pPr>
        <w:ind w:left="3686" w:hanging="397"/>
      </w:pPr>
      <w:rPr>
        <w:rFonts w:ascii="Calibri" w:hAnsi="Calibri" w:hint="default"/>
      </w:rPr>
    </w:lvl>
    <w:lvl w:ilvl="7">
      <w:start w:val="1"/>
      <w:numFmt w:val="bullet"/>
      <w:lvlText w:val="–"/>
      <w:lvlJc w:val="left"/>
      <w:pPr>
        <w:ind w:left="4082" w:hanging="396"/>
      </w:pPr>
      <w:rPr>
        <w:rFonts w:ascii="Calibri" w:hAnsi="Calibri" w:hint="default"/>
      </w:rPr>
    </w:lvl>
    <w:lvl w:ilvl="8">
      <w:start w:val="1"/>
      <w:numFmt w:val="bullet"/>
      <w:lvlText w:val="–"/>
      <w:lvlJc w:val="left"/>
      <w:pPr>
        <w:ind w:left="4479" w:hanging="397"/>
      </w:pPr>
      <w:rPr>
        <w:rFonts w:ascii="Calibri" w:hAnsi="Calibri" w:hint="default"/>
      </w:rPr>
    </w:lvl>
  </w:abstractNum>
  <w:abstractNum w:abstractNumId="23" w15:restartNumberingAfterBreak="0">
    <w:nsid w:val="1DC663B3"/>
    <w:multiLevelType w:val="multilevel"/>
    <w:tmpl w:val="FD508A82"/>
    <w:lvl w:ilvl="0">
      <w:start w:val="1"/>
      <w:numFmt w:val="lowerRoman"/>
      <w:pStyle w:val="boriNumberedListLeftNospace"/>
      <w:lvlText w:val="(%1)"/>
      <w:lvlJc w:val="left"/>
      <w:pPr>
        <w:ind w:left="397" w:hanging="397"/>
      </w:pPr>
      <w:rPr>
        <w:rFonts w:hint="default"/>
        <w:sz w:val="20"/>
      </w:rPr>
    </w:lvl>
    <w:lvl w:ilvl="1">
      <w:start w:val="1"/>
      <w:numFmt w:val="lowerLetter"/>
      <w:lvlText w:val="(%2)"/>
      <w:lvlJc w:val="left"/>
      <w:pPr>
        <w:tabs>
          <w:tab w:val="num" w:pos="2098"/>
        </w:tabs>
        <w:ind w:left="794" w:hanging="397"/>
      </w:pPr>
      <w:rPr>
        <w:rFonts w:hint="default"/>
        <w:sz w:val="20"/>
      </w:rPr>
    </w:lvl>
    <w:lvl w:ilvl="2">
      <w:start w:val="1"/>
      <w:numFmt w:val="lowerRoman"/>
      <w:lvlText w:val="(%3)"/>
      <w:lvlJc w:val="left"/>
      <w:pPr>
        <w:tabs>
          <w:tab w:val="num" w:pos="2892"/>
        </w:tabs>
        <w:ind w:left="1191" w:hanging="397"/>
      </w:pPr>
      <w:rPr>
        <w:rFonts w:hint="default"/>
        <w:sz w:val="2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E2073D7"/>
    <w:multiLevelType w:val="multilevel"/>
    <w:tmpl w:val="F5125808"/>
    <w:lvl w:ilvl="0">
      <w:start w:val="1"/>
      <w:numFmt w:val="lowerRoman"/>
      <w:pStyle w:val="borBriefiNumberedListNospace"/>
      <w:lvlText w:val="(%1)"/>
      <w:lvlJc w:val="left"/>
      <w:pPr>
        <w:tabs>
          <w:tab w:val="num" w:pos="1304"/>
        </w:tabs>
        <w:ind w:left="2098" w:hanging="794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2098"/>
        </w:tabs>
        <w:ind w:left="2892" w:hanging="794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892"/>
        </w:tabs>
        <w:ind w:left="3686" w:hanging="794"/>
      </w:pPr>
      <w:rPr>
        <w:rFonts w:hint="default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25" w15:restartNumberingAfterBreak="0">
    <w:nsid w:val="20E22345"/>
    <w:multiLevelType w:val="multilevel"/>
    <w:tmpl w:val="D612F4C0"/>
    <w:styleLink w:val="Numeroidutotsikot5"/>
    <w:lvl w:ilvl="0">
      <w:start w:val="1"/>
      <w:numFmt w:val="decimal"/>
      <w:pStyle w:val="UnderlinedList0"/>
      <w:lvlText w:val="%1."/>
      <w:lvlJc w:val="left"/>
      <w:pPr>
        <w:ind w:left="851" w:hanging="851"/>
      </w:pPr>
      <w:rPr>
        <w:rFonts w:hint="default"/>
        <w:u w:val="single"/>
      </w:rPr>
    </w:lvl>
    <w:lvl w:ilvl="1">
      <w:start w:val="1"/>
      <w:numFmt w:val="decimal"/>
      <w:pStyle w:val="UnderlinedList1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decimal"/>
      <w:pStyle w:val="UnderlinedList2"/>
      <w:lvlText w:val="%3."/>
      <w:lvlJc w:val="left"/>
      <w:pPr>
        <w:ind w:left="851" w:firstLine="0"/>
      </w:pPr>
      <w:rPr>
        <w:rFonts w:hint="default"/>
      </w:rPr>
    </w:lvl>
    <w:lvl w:ilvl="3">
      <w:start w:val="1"/>
      <w:numFmt w:val="decimal"/>
      <w:pStyle w:val="UnderlinedList3"/>
      <w:lvlText w:val="%4."/>
      <w:lvlJc w:val="left"/>
      <w:pPr>
        <w:tabs>
          <w:tab w:val="num" w:pos="1701"/>
        </w:tabs>
        <w:ind w:left="851" w:firstLine="850"/>
      </w:pPr>
      <w:rPr>
        <w:rFonts w:hint="default"/>
      </w:rPr>
    </w:lvl>
    <w:lvl w:ilvl="4">
      <w:start w:val="1"/>
      <w:numFmt w:val="decimal"/>
      <w:pStyle w:val="UnderlinedList4"/>
      <w:lvlText w:val="%5."/>
      <w:lvlJc w:val="left"/>
      <w:pPr>
        <w:tabs>
          <w:tab w:val="num" w:pos="2552"/>
        </w:tabs>
        <w:ind w:left="851" w:firstLine="1701"/>
      </w:pPr>
      <w:rPr>
        <w:rFonts w:hint="default"/>
      </w:rPr>
    </w:lvl>
    <w:lvl w:ilvl="5">
      <w:start w:val="1"/>
      <w:numFmt w:val="decimal"/>
      <w:pStyle w:val="UnderlinedList5"/>
      <w:lvlText w:val="%6."/>
      <w:lvlJc w:val="left"/>
      <w:pPr>
        <w:tabs>
          <w:tab w:val="num" w:pos="3402"/>
        </w:tabs>
        <w:ind w:left="851" w:firstLine="25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51" w:hanging="851"/>
      </w:pPr>
      <w:rPr>
        <w:rFonts w:hint="default"/>
      </w:rPr>
    </w:lvl>
  </w:abstractNum>
  <w:abstractNum w:abstractNumId="26" w15:restartNumberingAfterBreak="0">
    <w:nsid w:val="21527BEA"/>
    <w:multiLevelType w:val="hybridMultilevel"/>
    <w:tmpl w:val="21367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1F901BA"/>
    <w:multiLevelType w:val="multilevel"/>
    <w:tmpl w:val="6DF02846"/>
    <w:styleLink w:val="Aakkosellinenluettelo6"/>
    <w:lvl w:ilvl="0">
      <w:start w:val="1"/>
      <w:numFmt w:val="lowerLetter"/>
      <w:pStyle w:val="Letterlowercase0"/>
      <w:lvlText w:val="(%1)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1">
      <w:start w:val="1"/>
      <w:numFmt w:val="lowerLetter"/>
      <w:lvlRestart w:val="0"/>
      <w:pStyle w:val="Letterlowercase1"/>
      <w:lvlText w:val="(%2)"/>
      <w:lvlJc w:val="left"/>
      <w:pPr>
        <w:tabs>
          <w:tab w:val="num" w:pos="851"/>
        </w:tabs>
        <w:ind w:left="1701" w:hanging="850"/>
      </w:pPr>
      <w:rPr>
        <w:rFonts w:hint="default"/>
      </w:rPr>
    </w:lvl>
    <w:lvl w:ilvl="2">
      <w:start w:val="1"/>
      <w:numFmt w:val="lowerLetter"/>
      <w:lvlRestart w:val="0"/>
      <w:pStyle w:val="Letterlowercase2"/>
      <w:lvlText w:val="(%3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lowerLetter"/>
      <w:lvlRestart w:val="0"/>
      <w:pStyle w:val="Letterlowercase3"/>
      <w:lvlText w:val="(%4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lowerLetter"/>
      <w:lvlRestart w:val="0"/>
      <w:pStyle w:val="Letterlowercase4"/>
      <w:lvlText w:val="(%5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5">
      <w:start w:val="1"/>
      <w:numFmt w:val="lowerLetter"/>
      <w:pStyle w:val="Letterlowercase5"/>
      <w:lvlText w:val="(%6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 w15:restartNumberingAfterBreak="0">
    <w:nsid w:val="22012690"/>
    <w:multiLevelType w:val="hybridMultilevel"/>
    <w:tmpl w:val="279E1E54"/>
    <w:lvl w:ilvl="0" w:tplc="4C2A6900">
      <w:start w:val="1"/>
      <w:numFmt w:val="decimal"/>
      <w:pStyle w:val="CSNumbering1"/>
      <w:lvlText w:val="%1."/>
      <w:lvlJc w:val="left"/>
      <w:pPr>
        <w:tabs>
          <w:tab w:val="num" w:pos="3272"/>
        </w:tabs>
        <w:ind w:left="3272" w:hanging="681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4E06276"/>
    <w:multiLevelType w:val="multilevel"/>
    <w:tmpl w:val="CEEA9118"/>
    <w:lvl w:ilvl="0">
      <w:start w:val="1"/>
      <w:numFmt w:val="bullet"/>
      <w:pStyle w:val="borL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30" w15:restartNumberingAfterBreak="0">
    <w:nsid w:val="25B83BA7"/>
    <w:multiLevelType w:val="hybridMultilevel"/>
    <w:tmpl w:val="F36E50E8"/>
    <w:lvl w:ilvl="0" w:tplc="596A89EE">
      <w:start w:val="1"/>
      <w:numFmt w:val="bullet"/>
      <w:pStyle w:val="EsiteLuettelo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61B1522"/>
    <w:multiLevelType w:val="multilevel"/>
    <w:tmpl w:val="C590C16A"/>
    <w:lvl w:ilvl="0">
      <w:start w:val="1"/>
      <w:numFmt w:val="lowerLetter"/>
      <w:pStyle w:val="Tableletterlowercase0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pStyle w:val="Tableletterlowercase1"/>
      <w:lvlText w:val="(%2)"/>
      <w:lvlJc w:val="left"/>
      <w:pPr>
        <w:ind w:left="1702" w:hanging="851"/>
      </w:pPr>
      <w:rPr>
        <w:rFonts w:hint="default"/>
      </w:rPr>
    </w:lvl>
    <w:lvl w:ilvl="2">
      <w:start w:val="1"/>
      <w:numFmt w:val="lowerLetter"/>
      <w:pStyle w:val="Tableletterlowercase2"/>
      <w:lvlText w:val="(%3)"/>
      <w:lvlJc w:val="left"/>
      <w:pPr>
        <w:ind w:left="1701" w:hanging="850"/>
      </w:pPr>
      <w:rPr>
        <w:rFonts w:hint="default"/>
      </w:rPr>
    </w:lvl>
    <w:lvl w:ilvl="3">
      <w:start w:val="1"/>
      <w:numFmt w:val="lowerLetter"/>
      <w:pStyle w:val="Tableletterlowercase3"/>
      <w:lvlText w:val="(%4)"/>
      <w:lvlJc w:val="left"/>
      <w:pPr>
        <w:ind w:left="2552" w:hanging="851"/>
      </w:pPr>
      <w:rPr>
        <w:rFonts w:hint="default"/>
      </w:rPr>
    </w:lvl>
    <w:lvl w:ilvl="4">
      <w:start w:val="1"/>
      <w:numFmt w:val="lowerLetter"/>
      <w:pStyle w:val="Tableletterlowercase4"/>
      <w:lvlText w:val="(%5)"/>
      <w:lvlJc w:val="left"/>
      <w:pPr>
        <w:ind w:left="3402" w:hanging="850"/>
      </w:pPr>
      <w:rPr>
        <w:rFonts w:hint="default"/>
      </w:rPr>
    </w:lvl>
    <w:lvl w:ilvl="5">
      <w:start w:val="1"/>
      <w:numFmt w:val="lowerLetter"/>
      <w:pStyle w:val="Tableletterlowercase5"/>
      <w:lvlText w:val="(%6)"/>
      <w:lvlJc w:val="left"/>
      <w:pPr>
        <w:ind w:left="4253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957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8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659" w:hanging="851"/>
      </w:pPr>
      <w:rPr>
        <w:rFonts w:hint="default"/>
      </w:rPr>
    </w:lvl>
  </w:abstractNum>
  <w:abstractNum w:abstractNumId="32" w15:restartNumberingAfterBreak="0">
    <w:nsid w:val="28D07AE8"/>
    <w:multiLevelType w:val="multilevel"/>
    <w:tmpl w:val="CE62251E"/>
    <w:lvl w:ilvl="0">
      <w:start w:val="1"/>
      <w:numFmt w:val="bullet"/>
      <w:pStyle w:val="BorBriefLineLeft"/>
      <w:lvlText w:val="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794" w:hanging="397"/>
      </w:pPr>
      <w:rPr>
        <w:rFonts w:ascii="Symbol" w:hAnsi="Symbol" w:hint="default"/>
      </w:rPr>
    </w:lvl>
    <w:lvl w:ilvl="2">
      <w:start w:val="1"/>
      <w:numFmt w:val="bullet"/>
      <w:lvlText w:val="–"/>
      <w:lvlJc w:val="left"/>
      <w:pPr>
        <w:ind w:left="1191" w:hanging="397"/>
      </w:pPr>
      <w:rPr>
        <w:rFonts w:ascii="Calibri" w:hAnsi="Calibri" w:hint="default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33" w15:restartNumberingAfterBreak="0">
    <w:nsid w:val="29C40CD4"/>
    <w:multiLevelType w:val="multilevel"/>
    <w:tmpl w:val="CC3A7C1E"/>
    <w:lvl w:ilvl="0">
      <w:start w:val="1"/>
      <w:numFmt w:val="bullet"/>
      <w:pStyle w:val="Bullet0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  <w:b/>
      </w:rPr>
    </w:lvl>
    <w:lvl w:ilvl="1">
      <w:start w:val="1"/>
      <w:numFmt w:val="bullet"/>
      <w:pStyle w:val="Bullet1"/>
      <w:lvlText w:val=""/>
      <w:lvlJc w:val="left"/>
      <w:pPr>
        <w:tabs>
          <w:tab w:val="num" w:pos="851"/>
        </w:tabs>
        <w:ind w:left="1701" w:hanging="850"/>
      </w:pPr>
      <w:rPr>
        <w:rFonts w:ascii="Symbol" w:hAnsi="Symbol" w:hint="default"/>
      </w:rPr>
    </w:lvl>
    <w:lvl w:ilvl="2">
      <w:start w:val="1"/>
      <w:numFmt w:val="bullet"/>
      <w:pStyle w:val="Bullet2"/>
      <w:lvlText w:val=""/>
      <w:lvlJc w:val="left"/>
      <w:pPr>
        <w:tabs>
          <w:tab w:val="num" w:pos="1701"/>
        </w:tabs>
        <w:ind w:left="1701" w:hanging="850"/>
      </w:pPr>
      <w:rPr>
        <w:rFonts w:ascii="Symbol" w:hAnsi="Symbol" w:hint="default"/>
      </w:rPr>
    </w:lvl>
    <w:lvl w:ilvl="3">
      <w:start w:val="1"/>
      <w:numFmt w:val="bullet"/>
      <w:pStyle w:val="Bullet3"/>
      <w:lvlText w:val=""/>
      <w:lvlJc w:val="left"/>
      <w:pPr>
        <w:tabs>
          <w:tab w:val="num" w:pos="2552"/>
        </w:tabs>
        <w:ind w:left="2552" w:hanging="851"/>
      </w:pPr>
      <w:rPr>
        <w:rFonts w:ascii="Symbol" w:hAnsi="Symbol" w:hint="default"/>
      </w:rPr>
    </w:lvl>
    <w:lvl w:ilvl="4">
      <w:start w:val="1"/>
      <w:numFmt w:val="bullet"/>
      <w:pStyle w:val="Bullet4"/>
      <w:lvlText w:val=""/>
      <w:lvlJc w:val="left"/>
      <w:pPr>
        <w:tabs>
          <w:tab w:val="num" w:pos="3402"/>
        </w:tabs>
        <w:ind w:left="3402" w:hanging="850"/>
      </w:pPr>
      <w:rPr>
        <w:rFonts w:ascii="Symbol" w:hAnsi="Symbol" w:hint="default"/>
      </w:rPr>
    </w:lvl>
    <w:lvl w:ilvl="5">
      <w:start w:val="1"/>
      <w:numFmt w:val="bullet"/>
      <w:pStyle w:val="Bullet5"/>
      <w:lvlText w:val=""/>
      <w:lvlJc w:val="left"/>
      <w:pPr>
        <w:tabs>
          <w:tab w:val="num" w:pos="4253"/>
        </w:tabs>
        <w:ind w:left="4253" w:hanging="851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4" w15:restartNumberingAfterBreak="0">
    <w:nsid w:val="2A275D2E"/>
    <w:multiLevelType w:val="multilevel"/>
    <w:tmpl w:val="41E44B56"/>
    <w:lvl w:ilvl="0">
      <w:start w:val="1"/>
      <w:numFmt w:val="lowerRoman"/>
      <w:pStyle w:val="boriNumberedList"/>
      <w:lvlText w:val="(%1)"/>
      <w:lvlJc w:val="left"/>
      <w:pPr>
        <w:ind w:left="2098" w:hanging="79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2892" w:hanging="794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3686" w:hanging="794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35" w15:restartNumberingAfterBreak="0">
    <w:nsid w:val="2A8A18A6"/>
    <w:multiLevelType w:val="hybridMultilevel"/>
    <w:tmpl w:val="F8BE5684"/>
    <w:lvl w:ilvl="0" w:tplc="DCF8C0C0">
      <w:start w:val="1"/>
      <w:numFmt w:val="decimal"/>
      <w:pStyle w:val="CSnumbering10"/>
      <w:lvlText w:val="(%1)"/>
      <w:lvlJc w:val="left"/>
      <w:pPr>
        <w:tabs>
          <w:tab w:val="num" w:pos="2591"/>
        </w:tabs>
        <w:ind w:left="2591" w:hanging="2591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2C8D5765"/>
    <w:multiLevelType w:val="multilevel"/>
    <w:tmpl w:val="7C38DA46"/>
    <w:lvl w:ilvl="0">
      <w:start w:val="1"/>
      <w:numFmt w:val="lowerRoman"/>
      <w:pStyle w:val="boriNumberedListNospace"/>
      <w:lvlText w:val="(%1)"/>
      <w:lvlJc w:val="left"/>
      <w:pPr>
        <w:ind w:left="2098" w:hanging="794"/>
      </w:pPr>
      <w:rPr>
        <w:rFonts w:hint="default"/>
        <w:sz w:val="20"/>
      </w:rPr>
    </w:lvl>
    <w:lvl w:ilvl="1">
      <w:start w:val="1"/>
      <w:numFmt w:val="lowerLetter"/>
      <w:lvlText w:val="(%2)"/>
      <w:lvlJc w:val="left"/>
      <w:pPr>
        <w:ind w:left="2892" w:hanging="794"/>
      </w:pPr>
      <w:rPr>
        <w:rFonts w:hint="default"/>
        <w:sz w:val="20"/>
      </w:rPr>
    </w:lvl>
    <w:lvl w:ilvl="2">
      <w:start w:val="1"/>
      <w:numFmt w:val="lowerRoman"/>
      <w:lvlText w:val="(%3)"/>
      <w:lvlJc w:val="left"/>
      <w:pPr>
        <w:ind w:left="3686" w:hanging="794"/>
      </w:pPr>
      <w:rPr>
        <w:rFonts w:hint="default"/>
        <w:sz w:val="2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7" w15:restartNumberingAfterBreak="0">
    <w:nsid w:val="2C9B6D74"/>
    <w:multiLevelType w:val="multilevel"/>
    <w:tmpl w:val="50763DA0"/>
    <w:lvl w:ilvl="0">
      <w:start w:val="1"/>
      <w:numFmt w:val="lowerRoman"/>
      <w:pStyle w:val="boriNumberedListLeft"/>
      <w:lvlText w:val="(%1)"/>
      <w:lvlJc w:val="left"/>
      <w:pPr>
        <w:ind w:left="397" w:hanging="397"/>
      </w:pPr>
      <w:rPr>
        <w:rFonts w:hint="default"/>
        <w:sz w:val="20"/>
      </w:rPr>
    </w:lvl>
    <w:lvl w:ilvl="1">
      <w:start w:val="1"/>
      <w:numFmt w:val="lowerLetter"/>
      <w:lvlText w:val="(%2)"/>
      <w:lvlJc w:val="left"/>
      <w:pPr>
        <w:ind w:left="794" w:hanging="397"/>
      </w:pPr>
      <w:rPr>
        <w:rFonts w:hint="default"/>
        <w:sz w:val="20"/>
      </w:rPr>
    </w:lvl>
    <w:lvl w:ilvl="2">
      <w:start w:val="1"/>
      <w:numFmt w:val="lowerRoman"/>
      <w:lvlText w:val="(%3)"/>
      <w:lvlJc w:val="left"/>
      <w:pPr>
        <w:ind w:left="1191" w:hanging="397"/>
      </w:pPr>
      <w:rPr>
        <w:rFonts w:hint="default"/>
        <w:sz w:val="2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8" w15:restartNumberingAfterBreak="0">
    <w:nsid w:val="2DE26BF4"/>
    <w:multiLevelType w:val="multilevel"/>
    <w:tmpl w:val="535A3E54"/>
    <w:styleLink w:val="Bulletlist"/>
    <w:lvl w:ilvl="0">
      <w:start w:val="1"/>
      <w:numFmt w:val="bullet"/>
      <w:pStyle w:val="ListBullet"/>
      <w:lvlText w:val="–"/>
      <w:lvlJc w:val="left"/>
      <w:pPr>
        <w:ind w:left="1701" w:hanging="397"/>
      </w:pPr>
      <w:rPr>
        <w:rFonts w:ascii="Calibri" w:hAnsi="Calibri" w:hint="default"/>
      </w:rPr>
    </w:lvl>
    <w:lvl w:ilvl="1">
      <w:start w:val="1"/>
      <w:numFmt w:val="bullet"/>
      <w:lvlText w:val="–"/>
      <w:lvlJc w:val="left"/>
      <w:pPr>
        <w:ind w:left="2098" w:hanging="397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ind w:left="2495" w:hanging="397"/>
      </w:pPr>
      <w:rPr>
        <w:rFonts w:ascii="Calibri" w:hAnsi="Calibri" w:hint="default"/>
      </w:rPr>
    </w:lvl>
    <w:lvl w:ilvl="3">
      <w:start w:val="1"/>
      <w:numFmt w:val="bullet"/>
      <w:lvlText w:val="–"/>
      <w:lvlJc w:val="left"/>
      <w:pPr>
        <w:ind w:left="2892" w:hanging="397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ind w:left="3289" w:hanging="397"/>
      </w:pPr>
      <w:rPr>
        <w:rFonts w:ascii="Calibri" w:hAnsi="Calibri" w:hint="default"/>
      </w:rPr>
    </w:lvl>
    <w:lvl w:ilvl="5">
      <w:start w:val="1"/>
      <w:numFmt w:val="bullet"/>
      <w:lvlText w:val="–"/>
      <w:lvlJc w:val="left"/>
      <w:pPr>
        <w:ind w:left="3686" w:hanging="397"/>
      </w:pPr>
      <w:rPr>
        <w:rFonts w:ascii="Calibri" w:hAnsi="Calibri" w:hint="default"/>
      </w:rPr>
    </w:lvl>
    <w:lvl w:ilvl="6">
      <w:start w:val="1"/>
      <w:numFmt w:val="bullet"/>
      <w:lvlText w:val="–"/>
      <w:lvlJc w:val="left"/>
      <w:pPr>
        <w:ind w:left="4083" w:hanging="397"/>
      </w:pPr>
      <w:rPr>
        <w:rFonts w:ascii="Calibri" w:hAnsi="Calibri" w:hint="default"/>
      </w:rPr>
    </w:lvl>
    <w:lvl w:ilvl="7">
      <w:start w:val="1"/>
      <w:numFmt w:val="bullet"/>
      <w:lvlText w:val="–"/>
      <w:lvlJc w:val="left"/>
      <w:pPr>
        <w:ind w:left="4480" w:hanging="397"/>
      </w:pPr>
      <w:rPr>
        <w:rFonts w:ascii="Calibri" w:hAnsi="Calibri" w:hint="default"/>
      </w:rPr>
    </w:lvl>
    <w:lvl w:ilvl="8">
      <w:start w:val="1"/>
      <w:numFmt w:val="bullet"/>
      <w:lvlText w:val="–"/>
      <w:lvlJc w:val="left"/>
      <w:pPr>
        <w:ind w:left="4877" w:hanging="397"/>
      </w:pPr>
      <w:rPr>
        <w:rFonts w:ascii="Calibri" w:hAnsi="Calibri" w:hint="default"/>
      </w:rPr>
    </w:lvl>
  </w:abstractNum>
  <w:abstractNum w:abstractNumId="39" w15:restartNumberingAfterBreak="0">
    <w:nsid w:val="2E4A0D51"/>
    <w:multiLevelType w:val="multilevel"/>
    <w:tmpl w:val="E6EA539E"/>
    <w:lvl w:ilvl="0">
      <w:start w:val="1"/>
      <w:numFmt w:val="lowerLetter"/>
      <w:pStyle w:val="borBriefMultilevelListNospace"/>
      <w:lvlText w:val="(%1)"/>
      <w:lvlJc w:val="left"/>
      <w:pPr>
        <w:tabs>
          <w:tab w:val="num" w:pos="1304"/>
        </w:tabs>
        <w:ind w:left="2098" w:hanging="794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2098"/>
        </w:tabs>
        <w:ind w:left="2892" w:hanging="794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892"/>
        </w:tabs>
        <w:ind w:left="3686" w:hanging="794"/>
      </w:pPr>
      <w:rPr>
        <w:rFonts w:hint="default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40" w15:restartNumberingAfterBreak="0">
    <w:nsid w:val="2ED31249"/>
    <w:multiLevelType w:val="multilevel"/>
    <w:tmpl w:val="91F27776"/>
    <w:lvl w:ilvl="0">
      <w:start w:val="1"/>
      <w:numFmt w:val="bullet"/>
      <w:pStyle w:val="borLineNospace"/>
      <w:lvlText w:val=""/>
      <w:lvlJc w:val="left"/>
      <w:pPr>
        <w:ind w:left="2098" w:hanging="794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ind w:left="2892" w:hanging="794"/>
      </w:pPr>
      <w:rPr>
        <w:rFonts w:ascii="Symbol" w:hAnsi="Symbol" w:hint="default"/>
        <w:sz w:val="20"/>
      </w:rPr>
    </w:lvl>
    <w:lvl w:ilvl="2">
      <w:start w:val="1"/>
      <w:numFmt w:val="bullet"/>
      <w:lvlText w:val=""/>
      <w:lvlJc w:val="left"/>
      <w:pPr>
        <w:ind w:left="3686" w:hanging="794"/>
      </w:pPr>
      <w:rPr>
        <w:rFonts w:ascii="Symbol" w:hAnsi="Symbol" w:hint="default"/>
        <w:sz w:val="2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41" w15:restartNumberingAfterBreak="0">
    <w:nsid w:val="2FCE2EFD"/>
    <w:multiLevelType w:val="multilevel"/>
    <w:tmpl w:val="2BC8DED2"/>
    <w:lvl w:ilvl="0">
      <w:start w:val="1"/>
      <w:numFmt w:val="bullet"/>
      <w:pStyle w:val="borBulletNospace"/>
      <w:lvlText w:val=""/>
      <w:lvlJc w:val="left"/>
      <w:pPr>
        <w:ind w:left="2098" w:hanging="794"/>
      </w:pPr>
      <w:rPr>
        <w:rFonts w:ascii="Wingdings" w:hAnsi="Wingdings" w:hint="default"/>
        <w:sz w:val="24"/>
      </w:rPr>
    </w:lvl>
    <w:lvl w:ilvl="1">
      <w:start w:val="1"/>
      <w:numFmt w:val="bullet"/>
      <w:lvlText w:val=""/>
      <w:lvlJc w:val="left"/>
      <w:pPr>
        <w:tabs>
          <w:tab w:val="num" w:pos="2098"/>
        </w:tabs>
        <w:ind w:left="2892" w:hanging="794"/>
      </w:pPr>
      <w:rPr>
        <w:rFonts w:ascii="Wingdings" w:hAnsi="Wingdings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892"/>
        </w:tabs>
        <w:ind w:left="3686" w:hanging="794"/>
      </w:pPr>
      <w:rPr>
        <w:rFonts w:ascii="Wingdings" w:hAnsi="Wingdings" w:hint="default"/>
        <w:sz w:val="24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4B24208"/>
    <w:multiLevelType w:val="multilevel"/>
    <w:tmpl w:val="7DBE7CC0"/>
    <w:lvl w:ilvl="0">
      <w:start w:val="1"/>
      <w:numFmt w:val="bullet"/>
      <w:pStyle w:val="borBriefBullet"/>
      <w:lvlText w:val=""/>
      <w:lvlJc w:val="left"/>
      <w:pPr>
        <w:ind w:left="2098" w:hanging="794"/>
      </w:pPr>
      <w:rPr>
        <w:rFonts w:ascii="Wingdings" w:hAnsi="Wingdings" w:hint="default"/>
        <w:sz w:val="24"/>
      </w:rPr>
    </w:lvl>
    <w:lvl w:ilvl="1">
      <w:start w:val="1"/>
      <w:numFmt w:val="bullet"/>
      <w:lvlText w:val=""/>
      <w:lvlJc w:val="left"/>
      <w:pPr>
        <w:ind w:left="2892" w:hanging="794"/>
      </w:pPr>
      <w:rPr>
        <w:rFonts w:ascii="Wingdings" w:hAnsi="Wingdings" w:hint="default"/>
        <w:sz w:val="24"/>
      </w:rPr>
    </w:lvl>
    <w:lvl w:ilvl="2">
      <w:start w:val="1"/>
      <w:numFmt w:val="bullet"/>
      <w:lvlText w:val=""/>
      <w:lvlJc w:val="left"/>
      <w:pPr>
        <w:ind w:left="3686" w:hanging="794"/>
      </w:pPr>
      <w:rPr>
        <w:rFonts w:ascii="Wingdings" w:hAnsi="Wingdings" w:hint="default"/>
        <w:sz w:val="24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-32767" w:firstLine="0"/>
      </w:pPr>
      <w:rPr>
        <w:rFonts w:hint="default"/>
      </w:rPr>
    </w:lvl>
  </w:abstractNum>
  <w:abstractNum w:abstractNumId="43" w15:restartNumberingAfterBreak="0">
    <w:nsid w:val="34D45E9F"/>
    <w:multiLevelType w:val="multilevel"/>
    <w:tmpl w:val="6FAA49D2"/>
    <w:lvl w:ilvl="0">
      <w:start w:val="1"/>
      <w:numFmt w:val="decimal"/>
      <w:pStyle w:val="CSMemoheadinglang1"/>
      <w:lvlText w:val="%1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1">
      <w:start w:val="1"/>
      <w:numFmt w:val="decimal"/>
      <w:pStyle w:val="CSMemoheadinglang2"/>
      <w:lvlText w:val="%1.%2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2">
      <w:start w:val="1"/>
      <w:numFmt w:val="decimal"/>
      <w:pStyle w:val="CSMemoheadinglang3"/>
      <w:lvlText w:val="%1.%2.%3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3">
      <w:start w:val="1"/>
      <w:numFmt w:val="decimal"/>
      <w:pStyle w:val="CSMemoheadinglang4"/>
      <w:lvlText w:val="%1.%2.%3.%4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44" w15:restartNumberingAfterBreak="0">
    <w:nsid w:val="35A35B37"/>
    <w:multiLevelType w:val="hybridMultilevel"/>
    <w:tmpl w:val="1D943EA8"/>
    <w:lvl w:ilvl="0" w:tplc="50C29D7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67E4307"/>
    <w:multiLevelType w:val="multilevel"/>
    <w:tmpl w:val="0EECF9F2"/>
    <w:lvl w:ilvl="0">
      <w:start w:val="1"/>
      <w:numFmt w:val="lowerLetter"/>
      <w:pStyle w:val="borMultilevelListLeftNospace"/>
      <w:lvlText w:val="(%1)"/>
      <w:lvlJc w:val="left"/>
      <w:pPr>
        <w:ind w:left="397" w:hanging="397"/>
      </w:pPr>
      <w:rPr>
        <w:rFonts w:hint="default"/>
        <w:sz w:val="20"/>
      </w:rPr>
    </w:lvl>
    <w:lvl w:ilvl="1">
      <w:start w:val="1"/>
      <w:numFmt w:val="lowerRoman"/>
      <w:lvlText w:val="(%2)"/>
      <w:lvlJc w:val="left"/>
      <w:pPr>
        <w:ind w:left="794" w:hanging="397"/>
      </w:pPr>
      <w:rPr>
        <w:rFonts w:hint="default"/>
        <w:sz w:val="20"/>
      </w:rPr>
    </w:lvl>
    <w:lvl w:ilvl="2">
      <w:start w:val="1"/>
      <w:numFmt w:val="lowerLetter"/>
      <w:lvlText w:val="(%3)"/>
      <w:lvlJc w:val="left"/>
      <w:pPr>
        <w:ind w:left="1191" w:hanging="397"/>
      </w:pPr>
      <w:rPr>
        <w:rFonts w:hint="default"/>
        <w:sz w:val="2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46" w15:restartNumberingAfterBreak="0">
    <w:nsid w:val="368708B6"/>
    <w:multiLevelType w:val="multilevel"/>
    <w:tmpl w:val="1F9044AC"/>
    <w:styleLink w:val="Numberlist4"/>
    <w:lvl w:ilvl="0">
      <w:start w:val="1"/>
      <w:numFmt w:val="decimal"/>
      <w:pStyle w:val="Listnumber0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1">
      <w:start w:val="1"/>
      <w:numFmt w:val="decimal"/>
      <w:lvlRestart w:val="0"/>
      <w:pStyle w:val="Listnumber1"/>
      <w:lvlText w:val="%2."/>
      <w:lvlJc w:val="left"/>
      <w:pPr>
        <w:tabs>
          <w:tab w:val="num" w:pos="851"/>
        </w:tabs>
        <w:ind w:left="1701" w:hanging="850"/>
      </w:pPr>
      <w:rPr>
        <w:rFonts w:hint="default"/>
      </w:rPr>
    </w:lvl>
    <w:lvl w:ilvl="2">
      <w:start w:val="1"/>
      <w:numFmt w:val="decimal"/>
      <w:lvlRestart w:val="0"/>
      <w:pStyle w:val="ListNumber21"/>
      <w:lvlText w:val="%3.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decimal"/>
      <w:lvlRestart w:val="0"/>
      <w:pStyle w:val="ListNumber31"/>
      <w:lvlText w:val="%4.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decimal"/>
      <w:lvlRestart w:val="0"/>
      <w:pStyle w:val="ListNumber41"/>
      <w:lvlText w:val="%5.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5">
      <w:start w:val="1"/>
      <w:numFmt w:val="decimal"/>
      <w:pStyle w:val="ListNumber51"/>
      <w:lvlText w:val="%6.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7" w15:restartNumberingAfterBreak="0">
    <w:nsid w:val="36F34637"/>
    <w:multiLevelType w:val="multilevel"/>
    <w:tmpl w:val="78F60620"/>
    <w:lvl w:ilvl="0">
      <w:start w:val="1"/>
      <w:numFmt w:val="bullet"/>
      <w:pStyle w:val="Tablebullet0"/>
      <w:lvlText w:val=""/>
      <w:lvlJc w:val="left"/>
      <w:pPr>
        <w:ind w:left="851" w:hanging="851"/>
      </w:pPr>
      <w:rPr>
        <w:rFonts w:ascii="Symbol" w:hAnsi="Symbol" w:hint="default"/>
      </w:rPr>
    </w:lvl>
    <w:lvl w:ilvl="1">
      <w:start w:val="1"/>
      <w:numFmt w:val="bullet"/>
      <w:pStyle w:val="Tablebullet1"/>
      <w:lvlText w:val=""/>
      <w:lvlJc w:val="left"/>
      <w:pPr>
        <w:ind w:left="1702" w:hanging="851"/>
      </w:pPr>
      <w:rPr>
        <w:rFonts w:ascii="Symbol" w:hAnsi="Symbol" w:hint="default"/>
      </w:rPr>
    </w:lvl>
    <w:lvl w:ilvl="2">
      <w:start w:val="1"/>
      <w:numFmt w:val="bullet"/>
      <w:pStyle w:val="Tablebullet2"/>
      <w:lvlText w:val=""/>
      <w:lvlJc w:val="left"/>
      <w:pPr>
        <w:ind w:left="1701" w:hanging="850"/>
      </w:pPr>
      <w:rPr>
        <w:rFonts w:ascii="Symbol" w:hAnsi="Symbol" w:hint="default"/>
      </w:rPr>
    </w:lvl>
    <w:lvl w:ilvl="3">
      <w:start w:val="1"/>
      <w:numFmt w:val="bullet"/>
      <w:pStyle w:val="Tablebullet3"/>
      <w:lvlText w:val=""/>
      <w:lvlJc w:val="left"/>
      <w:pPr>
        <w:ind w:left="2552" w:hanging="851"/>
      </w:pPr>
      <w:rPr>
        <w:rFonts w:ascii="Symbol" w:hAnsi="Symbol" w:hint="default"/>
      </w:rPr>
    </w:lvl>
    <w:lvl w:ilvl="4">
      <w:start w:val="1"/>
      <w:numFmt w:val="bullet"/>
      <w:pStyle w:val="Tablebullet4"/>
      <w:lvlText w:val=""/>
      <w:lvlJc w:val="left"/>
      <w:pPr>
        <w:ind w:left="3402" w:hanging="850"/>
      </w:pPr>
      <w:rPr>
        <w:rFonts w:ascii="Symbol" w:hAnsi="Symbol" w:hint="default"/>
      </w:rPr>
    </w:lvl>
    <w:lvl w:ilvl="5">
      <w:start w:val="1"/>
      <w:numFmt w:val="bullet"/>
      <w:pStyle w:val="Tablebullet5"/>
      <w:lvlText w:val=""/>
      <w:lvlJc w:val="left"/>
      <w:pPr>
        <w:ind w:left="4253" w:hanging="851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5957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8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659" w:hanging="851"/>
      </w:pPr>
      <w:rPr>
        <w:rFonts w:hint="default"/>
      </w:rPr>
    </w:lvl>
  </w:abstractNum>
  <w:abstractNum w:abstractNumId="48" w15:restartNumberingAfterBreak="0">
    <w:nsid w:val="37EC0A5B"/>
    <w:multiLevelType w:val="multilevel"/>
    <w:tmpl w:val="5FB4F6A2"/>
    <w:lvl w:ilvl="0">
      <w:start w:val="1"/>
      <w:numFmt w:val="decimal"/>
      <w:pStyle w:val="CSAGRheadinglang1"/>
      <w:lvlText w:val="%1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1">
      <w:start w:val="1"/>
      <w:numFmt w:val="decimal"/>
      <w:pStyle w:val="CSAGRheadinglang2"/>
      <w:lvlText w:val="%1.%2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2">
      <w:start w:val="1"/>
      <w:numFmt w:val="decimal"/>
      <w:pStyle w:val="CSAgrheadinglang3"/>
      <w:lvlText w:val="%1.%2.%3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3">
      <w:start w:val="1"/>
      <w:numFmt w:val="decimal"/>
      <w:pStyle w:val="CSAgrheadinglang4"/>
      <w:lvlText w:val="%1.%2.%3.%4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4">
      <w:start w:val="1"/>
      <w:numFmt w:val="decimal"/>
      <w:pStyle w:val="CSAgrheadinglang5"/>
      <w:lvlText w:val="%1.%2.%3.%4.%5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5">
      <w:start w:val="1"/>
      <w:numFmt w:val="decimal"/>
      <w:lvlRestart w:val="1"/>
      <w:lvlText w:val="%1.%6"/>
      <w:lvlJc w:val="left"/>
      <w:pPr>
        <w:tabs>
          <w:tab w:val="num" w:pos="2591"/>
        </w:tabs>
        <w:ind w:left="2591" w:hanging="2591"/>
      </w:pPr>
      <w:rPr>
        <w:rFonts w:hint="default"/>
      </w:rPr>
    </w:lvl>
    <w:lvl w:ilvl="6">
      <w:start w:val="1"/>
      <w:numFmt w:val="decimal"/>
      <w:lvlRestart w:val="2"/>
      <w:lvlText w:val="%1.%2.%7"/>
      <w:lvlJc w:val="left"/>
      <w:pPr>
        <w:tabs>
          <w:tab w:val="num" w:pos="2591"/>
        </w:tabs>
        <w:ind w:left="2591" w:hanging="2591"/>
      </w:pPr>
      <w:rPr>
        <w:rFonts w:hint="default"/>
      </w:rPr>
    </w:lvl>
    <w:lvl w:ilvl="7">
      <w:start w:val="1"/>
      <w:numFmt w:val="decimal"/>
      <w:lvlRestart w:val="3"/>
      <w:lvlText w:val="%1.%2.%3.%8"/>
      <w:lvlJc w:val="left"/>
      <w:pPr>
        <w:tabs>
          <w:tab w:val="num" w:pos="2591"/>
        </w:tabs>
        <w:ind w:left="2591" w:hanging="2591"/>
      </w:pPr>
      <w:rPr>
        <w:rFonts w:hint="default"/>
      </w:rPr>
    </w:lvl>
    <w:lvl w:ilvl="8">
      <w:start w:val="1"/>
      <w:numFmt w:val="decimal"/>
      <w:lvlRestart w:val="4"/>
      <w:lvlText w:val="%1.%2.%3.%4.%9"/>
      <w:lvlJc w:val="left"/>
      <w:pPr>
        <w:tabs>
          <w:tab w:val="num" w:pos="2591"/>
        </w:tabs>
        <w:ind w:left="2591" w:hanging="2591"/>
      </w:pPr>
      <w:rPr>
        <w:rFonts w:hint="default"/>
      </w:rPr>
    </w:lvl>
  </w:abstractNum>
  <w:abstractNum w:abstractNumId="49" w15:restartNumberingAfterBreak="0">
    <w:nsid w:val="387D5E5B"/>
    <w:multiLevelType w:val="hybridMultilevel"/>
    <w:tmpl w:val="70AACB04"/>
    <w:lvl w:ilvl="0" w:tplc="91B43B52">
      <w:start w:val="1"/>
      <w:numFmt w:val="decimal"/>
      <w:pStyle w:val="CSNumbering"/>
      <w:lvlText w:val="%1 §"/>
      <w:lvlJc w:val="left"/>
      <w:pPr>
        <w:tabs>
          <w:tab w:val="num" w:pos="3272"/>
        </w:tabs>
        <w:ind w:left="3272" w:hanging="681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391A5CF6"/>
    <w:multiLevelType w:val="multilevel"/>
    <w:tmpl w:val="69684898"/>
    <w:lvl w:ilvl="0">
      <w:start w:val="1"/>
      <w:numFmt w:val="lowerRoman"/>
      <w:pStyle w:val="borLiNumberedList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964" w:hanging="397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ind w:left="1361" w:hanging="397"/>
      </w:pPr>
      <w:rPr>
        <w:rFonts w:ascii="Calibri" w:hAnsi="Calibri" w:hint="default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right"/>
      <w:pPr>
        <w:ind w:left="4320" w:hanging="18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6480" w:hanging="180"/>
      </w:pPr>
      <w:rPr>
        <w:rFonts w:hint="default"/>
      </w:rPr>
    </w:lvl>
  </w:abstractNum>
  <w:abstractNum w:abstractNumId="51" w15:restartNumberingAfterBreak="0">
    <w:nsid w:val="3A0B7E43"/>
    <w:multiLevelType w:val="multilevel"/>
    <w:tmpl w:val="90661648"/>
    <w:lvl w:ilvl="0">
      <w:start w:val="1"/>
      <w:numFmt w:val="lowerRoman"/>
      <w:pStyle w:val="borLiNumberedListNospace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bullet"/>
      <w:lvlText w:val=""/>
      <w:lvlJc w:val="left"/>
      <w:pPr>
        <w:ind w:left="964" w:hanging="397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361" w:hanging="397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right"/>
      <w:pPr>
        <w:ind w:left="4320" w:hanging="18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6480" w:hanging="180"/>
      </w:pPr>
      <w:rPr>
        <w:rFonts w:hint="default"/>
      </w:rPr>
    </w:lvl>
  </w:abstractNum>
  <w:abstractNum w:abstractNumId="52" w15:restartNumberingAfterBreak="0">
    <w:nsid w:val="3C59532F"/>
    <w:multiLevelType w:val="hybridMultilevel"/>
    <w:tmpl w:val="4E6E4A4A"/>
    <w:lvl w:ilvl="0" w:tplc="52A86B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647" w:hanging="360"/>
      </w:pPr>
    </w:lvl>
    <w:lvl w:ilvl="2" w:tplc="040B001B" w:tentative="1">
      <w:start w:val="1"/>
      <w:numFmt w:val="lowerRoman"/>
      <w:lvlText w:val="%3."/>
      <w:lvlJc w:val="right"/>
      <w:pPr>
        <w:ind w:left="2367" w:hanging="180"/>
      </w:pPr>
    </w:lvl>
    <w:lvl w:ilvl="3" w:tplc="040B000F" w:tentative="1">
      <w:start w:val="1"/>
      <w:numFmt w:val="decimal"/>
      <w:lvlText w:val="%4."/>
      <w:lvlJc w:val="left"/>
      <w:pPr>
        <w:ind w:left="3087" w:hanging="360"/>
      </w:pPr>
    </w:lvl>
    <w:lvl w:ilvl="4" w:tplc="040B0019" w:tentative="1">
      <w:start w:val="1"/>
      <w:numFmt w:val="lowerLetter"/>
      <w:lvlText w:val="%5."/>
      <w:lvlJc w:val="left"/>
      <w:pPr>
        <w:ind w:left="3807" w:hanging="360"/>
      </w:pPr>
    </w:lvl>
    <w:lvl w:ilvl="5" w:tplc="040B001B" w:tentative="1">
      <w:start w:val="1"/>
      <w:numFmt w:val="lowerRoman"/>
      <w:lvlText w:val="%6."/>
      <w:lvlJc w:val="right"/>
      <w:pPr>
        <w:ind w:left="4527" w:hanging="180"/>
      </w:pPr>
    </w:lvl>
    <w:lvl w:ilvl="6" w:tplc="040B000F" w:tentative="1">
      <w:start w:val="1"/>
      <w:numFmt w:val="decimal"/>
      <w:lvlText w:val="%7."/>
      <w:lvlJc w:val="left"/>
      <w:pPr>
        <w:ind w:left="5247" w:hanging="360"/>
      </w:pPr>
    </w:lvl>
    <w:lvl w:ilvl="7" w:tplc="040B0019" w:tentative="1">
      <w:start w:val="1"/>
      <w:numFmt w:val="lowerLetter"/>
      <w:lvlText w:val="%8."/>
      <w:lvlJc w:val="left"/>
      <w:pPr>
        <w:ind w:left="5967" w:hanging="360"/>
      </w:pPr>
    </w:lvl>
    <w:lvl w:ilvl="8" w:tplc="040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3C93086B"/>
    <w:multiLevelType w:val="multilevel"/>
    <w:tmpl w:val="AC78FA54"/>
    <w:lvl w:ilvl="0">
      <w:start w:val="1"/>
      <w:numFmt w:val="bullet"/>
      <w:pStyle w:val="Dash0"/>
      <w:lvlText w:val=""/>
      <w:lvlJc w:val="left"/>
      <w:pPr>
        <w:tabs>
          <w:tab w:val="num" w:pos="851"/>
        </w:tabs>
        <w:ind w:left="851" w:hanging="851"/>
      </w:pPr>
      <w:rPr>
        <w:rFonts w:ascii="Symbol" w:hAnsi="Symbol" w:hint="default"/>
        <w:b/>
      </w:rPr>
    </w:lvl>
    <w:lvl w:ilvl="1">
      <w:start w:val="1"/>
      <w:numFmt w:val="bullet"/>
      <w:pStyle w:val="Dash1"/>
      <w:lvlText w:val=""/>
      <w:lvlJc w:val="left"/>
      <w:pPr>
        <w:tabs>
          <w:tab w:val="num" w:pos="851"/>
        </w:tabs>
        <w:ind w:left="1701" w:hanging="850"/>
      </w:pPr>
      <w:rPr>
        <w:rFonts w:ascii="Symbol" w:hAnsi="Symbol" w:hint="default"/>
      </w:rPr>
    </w:lvl>
    <w:lvl w:ilvl="2">
      <w:start w:val="1"/>
      <w:numFmt w:val="bullet"/>
      <w:pStyle w:val="Dash2"/>
      <w:lvlText w:val=""/>
      <w:lvlJc w:val="left"/>
      <w:pPr>
        <w:tabs>
          <w:tab w:val="num" w:pos="1701"/>
        </w:tabs>
        <w:ind w:left="1701" w:hanging="850"/>
      </w:pPr>
      <w:rPr>
        <w:rFonts w:ascii="Symbol" w:hAnsi="Symbol" w:hint="default"/>
      </w:rPr>
    </w:lvl>
    <w:lvl w:ilvl="3">
      <w:start w:val="1"/>
      <w:numFmt w:val="bullet"/>
      <w:pStyle w:val="Dash3"/>
      <w:lvlText w:val=""/>
      <w:lvlJc w:val="left"/>
      <w:pPr>
        <w:tabs>
          <w:tab w:val="num" w:pos="2552"/>
        </w:tabs>
        <w:ind w:left="2552" w:hanging="851"/>
      </w:pPr>
      <w:rPr>
        <w:rFonts w:ascii="Symbol" w:hAnsi="Symbol" w:hint="default"/>
      </w:rPr>
    </w:lvl>
    <w:lvl w:ilvl="4">
      <w:start w:val="1"/>
      <w:numFmt w:val="bullet"/>
      <w:pStyle w:val="Dash4"/>
      <w:lvlText w:val=""/>
      <w:lvlJc w:val="left"/>
      <w:pPr>
        <w:tabs>
          <w:tab w:val="num" w:pos="3402"/>
        </w:tabs>
        <w:ind w:left="3402" w:hanging="850"/>
      </w:pPr>
      <w:rPr>
        <w:rFonts w:ascii="Symbol" w:hAnsi="Symbol" w:hint="default"/>
      </w:rPr>
    </w:lvl>
    <w:lvl w:ilvl="5">
      <w:start w:val="1"/>
      <w:numFmt w:val="bullet"/>
      <w:pStyle w:val="Dash5"/>
      <w:lvlText w:val=""/>
      <w:lvlJc w:val="left"/>
      <w:pPr>
        <w:tabs>
          <w:tab w:val="num" w:pos="4253"/>
        </w:tabs>
        <w:ind w:left="4253" w:hanging="851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4" w15:restartNumberingAfterBreak="0">
    <w:nsid w:val="436C4884"/>
    <w:multiLevelType w:val="multilevel"/>
    <w:tmpl w:val="852C5B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447F057B"/>
    <w:multiLevelType w:val="multilevel"/>
    <w:tmpl w:val="83BE8F0E"/>
    <w:lvl w:ilvl="0">
      <w:start w:val="1"/>
      <w:numFmt w:val="bullet"/>
      <w:pStyle w:val="borLLine"/>
      <w:lvlText w:val=""/>
      <w:lvlJc w:val="left"/>
      <w:pPr>
        <w:ind w:left="851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134" w:hanging="283"/>
      </w:pPr>
      <w:rPr>
        <w:rFonts w:ascii="Symbol" w:hAnsi="Symbol" w:hint="default"/>
      </w:rPr>
    </w:lvl>
    <w:lvl w:ilvl="2">
      <w:start w:val="1"/>
      <w:numFmt w:val="bullet"/>
      <w:lvlText w:val="–"/>
      <w:lvlJc w:val="left"/>
      <w:pPr>
        <w:ind w:left="1418" w:hanging="284"/>
      </w:pPr>
      <w:rPr>
        <w:rFonts w:ascii="Calibri" w:hAnsi="Calibri" w:hint="default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56" w15:restartNumberingAfterBreak="0">
    <w:nsid w:val="44EC4B9D"/>
    <w:multiLevelType w:val="multilevel"/>
    <w:tmpl w:val="06427778"/>
    <w:styleLink w:val="Numeroidutotsikot"/>
    <w:lvl w:ilvl="0">
      <w:start w:val="1"/>
      <w:numFmt w:val="decimal"/>
      <w:pStyle w:val="Heading1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992" w:hanging="992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1276" w:hanging="1276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559" w:hanging="1559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843" w:hanging="1843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2126" w:hanging="2126"/>
      </w:pPr>
      <w:rPr>
        <w:rFonts w:hint="default"/>
      </w:rPr>
    </w:lvl>
    <w:lvl w:ilvl="7">
      <w:start w:val="1"/>
      <w:numFmt w:val="decimal"/>
      <w:pStyle w:val="ListNumber2"/>
      <w:lvlText w:val="%1.%8"/>
      <w:lvlJc w:val="left"/>
      <w:pPr>
        <w:ind w:left="1304" w:hanging="1304"/>
      </w:pPr>
      <w:rPr>
        <w:rFonts w:hint="default"/>
      </w:rPr>
    </w:lvl>
    <w:lvl w:ilvl="8">
      <w:start w:val="1"/>
      <w:numFmt w:val="decimal"/>
      <w:pStyle w:val="ListNumber3"/>
      <w:lvlText w:val="%1.%8.%9"/>
      <w:lvlJc w:val="left"/>
      <w:pPr>
        <w:ind w:left="1304" w:hanging="1304"/>
      </w:pPr>
      <w:rPr>
        <w:rFonts w:hint="default"/>
      </w:rPr>
    </w:lvl>
  </w:abstractNum>
  <w:abstractNum w:abstractNumId="57" w15:restartNumberingAfterBreak="0">
    <w:nsid w:val="46B604FC"/>
    <w:multiLevelType w:val="multilevel"/>
    <w:tmpl w:val="C87CD296"/>
    <w:styleLink w:val="aHSList1"/>
    <w:lvl w:ilvl="0">
      <w:start w:val="1"/>
      <w:numFmt w:val="bullet"/>
      <w:pStyle w:val="ListBulletsAltB"/>
      <w:lvlText w:val=""/>
      <w:lvlJc w:val="left"/>
      <w:pPr>
        <w:tabs>
          <w:tab w:val="num" w:pos="851"/>
        </w:tabs>
        <w:ind w:left="1701" w:hanging="850"/>
      </w:pPr>
      <w:rPr>
        <w:rFonts w:ascii="Symbol" w:hAnsi="Symbol" w:hint="default"/>
      </w:rPr>
    </w:lvl>
    <w:lvl w:ilvl="1">
      <w:start w:val="1"/>
      <w:numFmt w:val="bullet"/>
      <w:lvlText w:val="­"/>
      <w:lvlJc w:val="left"/>
      <w:pPr>
        <w:tabs>
          <w:tab w:val="num" w:pos="24381"/>
        </w:tabs>
        <w:ind w:left="2552" w:hanging="851"/>
      </w:pPr>
      <w:rPr>
        <w:rFonts w:ascii="Courier New" w:hAnsi="Courier New"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58" w15:restartNumberingAfterBreak="0">
    <w:nsid w:val="4931291B"/>
    <w:multiLevelType w:val="multilevel"/>
    <w:tmpl w:val="B900B0A2"/>
    <w:lvl w:ilvl="0">
      <w:start w:val="1"/>
      <w:numFmt w:val="lowerRoman"/>
      <w:pStyle w:val="Tableromanlowercase0"/>
      <w:lvlText w:val="(%1)"/>
      <w:lvlJc w:val="left"/>
      <w:pPr>
        <w:ind w:left="851" w:hanging="851"/>
      </w:pPr>
      <w:rPr>
        <w:rFonts w:hint="default"/>
      </w:rPr>
    </w:lvl>
    <w:lvl w:ilvl="1">
      <w:start w:val="1"/>
      <w:numFmt w:val="lowerRoman"/>
      <w:pStyle w:val="Tableromanlowercase1"/>
      <w:lvlText w:val="(%2)"/>
      <w:lvlJc w:val="left"/>
      <w:pPr>
        <w:ind w:left="1702" w:hanging="851"/>
      </w:pPr>
      <w:rPr>
        <w:rFonts w:hint="default"/>
      </w:rPr>
    </w:lvl>
    <w:lvl w:ilvl="2">
      <w:start w:val="1"/>
      <w:numFmt w:val="lowerRoman"/>
      <w:pStyle w:val="Tableromanlowercase2"/>
      <w:lvlText w:val="(%3)"/>
      <w:lvlJc w:val="left"/>
      <w:pPr>
        <w:ind w:left="1701" w:hanging="850"/>
      </w:pPr>
      <w:rPr>
        <w:rFonts w:hint="default"/>
      </w:rPr>
    </w:lvl>
    <w:lvl w:ilvl="3">
      <w:start w:val="1"/>
      <w:numFmt w:val="lowerRoman"/>
      <w:pStyle w:val="Tableromanlowercase3"/>
      <w:lvlText w:val="(%4)"/>
      <w:lvlJc w:val="left"/>
      <w:pPr>
        <w:ind w:left="2552" w:hanging="851"/>
      </w:pPr>
      <w:rPr>
        <w:rFonts w:hint="default"/>
      </w:rPr>
    </w:lvl>
    <w:lvl w:ilvl="4">
      <w:start w:val="1"/>
      <w:numFmt w:val="lowerRoman"/>
      <w:pStyle w:val="Tableromanlowercase4"/>
      <w:lvlText w:val="(%5)"/>
      <w:lvlJc w:val="left"/>
      <w:pPr>
        <w:ind w:left="3402" w:hanging="850"/>
      </w:pPr>
      <w:rPr>
        <w:rFonts w:hint="default"/>
      </w:rPr>
    </w:lvl>
    <w:lvl w:ilvl="5">
      <w:start w:val="1"/>
      <w:numFmt w:val="lowerRoman"/>
      <w:pStyle w:val="Tableromanlowercase5"/>
      <w:lvlText w:val="(%6)"/>
      <w:lvlJc w:val="left"/>
      <w:pPr>
        <w:ind w:left="4253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957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8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659" w:hanging="851"/>
      </w:pPr>
      <w:rPr>
        <w:rFonts w:hint="default"/>
      </w:rPr>
    </w:lvl>
  </w:abstractNum>
  <w:abstractNum w:abstractNumId="59" w15:restartNumberingAfterBreak="0">
    <w:nsid w:val="496F6B05"/>
    <w:multiLevelType w:val="multilevel"/>
    <w:tmpl w:val="535A3E54"/>
    <w:numStyleLink w:val="Bulletlist"/>
  </w:abstractNum>
  <w:abstractNum w:abstractNumId="60" w15:restartNumberingAfterBreak="0">
    <w:nsid w:val="497F4559"/>
    <w:multiLevelType w:val="multilevel"/>
    <w:tmpl w:val="AE1267E4"/>
    <w:lvl w:ilvl="0">
      <w:start w:val="1"/>
      <w:numFmt w:val="lowerLetter"/>
      <w:pStyle w:val="CSMultilevelnumbering"/>
      <w:lvlText w:val="(%1)"/>
      <w:lvlJc w:val="left"/>
      <w:pPr>
        <w:tabs>
          <w:tab w:val="num" w:pos="3272"/>
        </w:tabs>
        <w:ind w:left="3272" w:hanging="681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3952"/>
        </w:tabs>
        <w:ind w:left="3952" w:hanging="68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4309"/>
        </w:tabs>
        <w:ind w:left="4309" w:hanging="357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61" w15:restartNumberingAfterBreak="0">
    <w:nsid w:val="4A2652A1"/>
    <w:multiLevelType w:val="multilevel"/>
    <w:tmpl w:val="197CFC32"/>
    <w:lvl w:ilvl="0">
      <w:start w:val="1"/>
      <w:numFmt w:val="bullet"/>
      <w:pStyle w:val="Tabledash0"/>
      <w:lvlText w:val=""/>
      <w:lvlJc w:val="left"/>
      <w:pPr>
        <w:ind w:left="851" w:hanging="851"/>
      </w:pPr>
      <w:rPr>
        <w:rFonts w:ascii="Symbol" w:hAnsi="Symbol" w:hint="default"/>
      </w:rPr>
    </w:lvl>
    <w:lvl w:ilvl="1">
      <w:start w:val="1"/>
      <w:numFmt w:val="bullet"/>
      <w:pStyle w:val="Tabledash1"/>
      <w:lvlText w:val=""/>
      <w:lvlJc w:val="left"/>
      <w:pPr>
        <w:ind w:left="1702" w:hanging="851"/>
      </w:pPr>
      <w:rPr>
        <w:rFonts w:ascii="Symbol" w:hAnsi="Symbol" w:hint="default"/>
      </w:rPr>
    </w:lvl>
    <w:lvl w:ilvl="2">
      <w:start w:val="1"/>
      <w:numFmt w:val="bullet"/>
      <w:pStyle w:val="Tabledash2"/>
      <w:lvlText w:val=""/>
      <w:lvlJc w:val="left"/>
      <w:pPr>
        <w:ind w:left="1701" w:hanging="850"/>
      </w:pPr>
      <w:rPr>
        <w:rFonts w:ascii="Symbol" w:hAnsi="Symbol" w:hint="default"/>
      </w:rPr>
    </w:lvl>
    <w:lvl w:ilvl="3">
      <w:start w:val="1"/>
      <w:numFmt w:val="bullet"/>
      <w:pStyle w:val="Tabledash3"/>
      <w:lvlText w:val=""/>
      <w:lvlJc w:val="left"/>
      <w:pPr>
        <w:ind w:left="2552" w:hanging="851"/>
      </w:pPr>
      <w:rPr>
        <w:rFonts w:ascii="Symbol" w:hAnsi="Symbol" w:hint="default"/>
      </w:rPr>
    </w:lvl>
    <w:lvl w:ilvl="4">
      <w:start w:val="1"/>
      <w:numFmt w:val="bullet"/>
      <w:pStyle w:val="Tabledash4"/>
      <w:lvlText w:val=""/>
      <w:lvlJc w:val="left"/>
      <w:pPr>
        <w:ind w:left="3402" w:hanging="850"/>
      </w:pPr>
      <w:rPr>
        <w:rFonts w:ascii="Symbol" w:hAnsi="Symbol" w:hint="default"/>
      </w:rPr>
    </w:lvl>
    <w:lvl w:ilvl="5">
      <w:start w:val="1"/>
      <w:numFmt w:val="bullet"/>
      <w:pStyle w:val="Tabledash5"/>
      <w:lvlText w:val=""/>
      <w:lvlJc w:val="left"/>
      <w:pPr>
        <w:ind w:left="4253" w:hanging="851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5957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8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659" w:hanging="851"/>
      </w:pPr>
      <w:rPr>
        <w:rFonts w:hint="default"/>
      </w:rPr>
    </w:lvl>
  </w:abstractNum>
  <w:abstractNum w:abstractNumId="62" w15:restartNumberingAfterBreak="0">
    <w:nsid w:val="4B123AED"/>
    <w:multiLevelType w:val="multilevel"/>
    <w:tmpl w:val="0ED45C38"/>
    <w:lvl w:ilvl="0">
      <w:start w:val="1"/>
      <w:numFmt w:val="lowerRoman"/>
      <w:pStyle w:val="Romanlowercase0"/>
      <w:lvlText w:val="(%1)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1">
      <w:start w:val="1"/>
      <w:numFmt w:val="lowerRoman"/>
      <w:lvlRestart w:val="0"/>
      <w:pStyle w:val="Romanlowercase1"/>
      <w:lvlText w:val="(%2)"/>
      <w:lvlJc w:val="left"/>
      <w:pPr>
        <w:tabs>
          <w:tab w:val="num" w:pos="851"/>
        </w:tabs>
        <w:ind w:left="1701" w:hanging="850"/>
      </w:pPr>
      <w:rPr>
        <w:rFonts w:hint="default"/>
      </w:rPr>
    </w:lvl>
    <w:lvl w:ilvl="2">
      <w:start w:val="1"/>
      <w:numFmt w:val="lowerRoman"/>
      <w:lvlRestart w:val="0"/>
      <w:pStyle w:val="Romanlowercase2"/>
      <w:lvlText w:val="(%3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lowerRoman"/>
      <w:lvlRestart w:val="0"/>
      <w:pStyle w:val="Romanlowercase3"/>
      <w:lvlText w:val="(%4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lowerRoman"/>
      <w:lvlRestart w:val="0"/>
      <w:pStyle w:val="Romanlowercase4"/>
      <w:lvlText w:val="(%5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5">
      <w:start w:val="1"/>
      <w:numFmt w:val="lowerRoman"/>
      <w:pStyle w:val="Romanlowercase5"/>
      <w:lvlText w:val="(%6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3" w15:restartNumberingAfterBreak="0">
    <w:nsid w:val="4C02326B"/>
    <w:multiLevelType w:val="multilevel"/>
    <w:tmpl w:val="A31C0962"/>
    <w:lvl w:ilvl="0">
      <w:start w:val="1"/>
      <w:numFmt w:val="lowerRoman"/>
      <w:pStyle w:val="borBriefiNumberedListLeft"/>
      <w:lvlText w:val="(%1)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892"/>
        </w:tabs>
        <w:ind w:left="1191" w:hanging="397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64" w15:restartNumberingAfterBreak="0">
    <w:nsid w:val="4F1233A7"/>
    <w:multiLevelType w:val="hybridMultilevel"/>
    <w:tmpl w:val="8C66B742"/>
    <w:lvl w:ilvl="0" w:tplc="040B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5" w15:restartNumberingAfterBreak="0">
    <w:nsid w:val="4F4430A4"/>
    <w:multiLevelType w:val="multilevel"/>
    <w:tmpl w:val="5FA2218E"/>
    <w:lvl w:ilvl="0">
      <w:start w:val="1"/>
      <w:numFmt w:val="bullet"/>
      <w:pStyle w:val="borBulletLeft"/>
      <w:lvlText w:val=""/>
      <w:lvlJc w:val="left"/>
      <w:pPr>
        <w:ind w:left="397" w:hanging="397"/>
      </w:pPr>
      <w:rPr>
        <w:rFonts w:ascii="Wingdings" w:hAnsi="Wingdings" w:hint="default"/>
        <w:sz w:val="24"/>
      </w:rPr>
    </w:lvl>
    <w:lvl w:ilvl="1">
      <w:start w:val="1"/>
      <w:numFmt w:val="bullet"/>
      <w:lvlText w:val=""/>
      <w:lvlJc w:val="left"/>
      <w:pPr>
        <w:tabs>
          <w:tab w:val="num" w:pos="2098"/>
        </w:tabs>
        <w:ind w:left="794" w:hanging="397"/>
      </w:pPr>
      <w:rPr>
        <w:rFonts w:ascii="Wingdings" w:hAnsi="Wingdings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892"/>
        </w:tabs>
        <w:ind w:left="1191" w:hanging="397"/>
      </w:pPr>
      <w:rPr>
        <w:rFonts w:ascii="Wingdings" w:hAnsi="Wingdings" w:hint="default"/>
        <w:sz w:val="24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F506A34"/>
    <w:multiLevelType w:val="hybridMultilevel"/>
    <w:tmpl w:val="41FE1AEE"/>
    <w:lvl w:ilvl="0" w:tplc="3B28C01A">
      <w:start w:val="1"/>
      <w:numFmt w:val="bullet"/>
      <w:pStyle w:val="CSbullet"/>
      <w:lvlText w:val=""/>
      <w:lvlJc w:val="left"/>
      <w:pPr>
        <w:tabs>
          <w:tab w:val="num" w:pos="3272"/>
        </w:tabs>
        <w:ind w:left="3272" w:hanging="681"/>
      </w:pPr>
      <w:rPr>
        <w:rFonts w:ascii="Symbol" w:hAnsi="Symbol" w:hint="default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FA060CC"/>
    <w:multiLevelType w:val="multilevel"/>
    <w:tmpl w:val="351A975E"/>
    <w:lvl w:ilvl="0">
      <w:start w:val="1"/>
      <w:numFmt w:val="lowerRoman"/>
      <w:pStyle w:val="borBriefiNumberedList"/>
      <w:lvlText w:val="(%1)"/>
      <w:lvlJc w:val="left"/>
      <w:pPr>
        <w:ind w:left="2098" w:hanging="79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2892" w:hanging="794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3686" w:hanging="794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68" w15:restartNumberingAfterBreak="0">
    <w:nsid w:val="50033D6B"/>
    <w:multiLevelType w:val="multilevel"/>
    <w:tmpl w:val="3842A63A"/>
    <w:lvl w:ilvl="0">
      <w:start w:val="1"/>
      <w:numFmt w:val="decimal"/>
      <w:pStyle w:val="borBriefNumberedList"/>
      <w:lvlText w:val="(%1)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69" w15:restartNumberingAfterBreak="0">
    <w:nsid w:val="500E01D5"/>
    <w:multiLevelType w:val="hybridMultilevel"/>
    <w:tmpl w:val="AE58D654"/>
    <w:lvl w:ilvl="0" w:tplc="F1A4B63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02A2290"/>
    <w:multiLevelType w:val="multilevel"/>
    <w:tmpl w:val="391EAEEA"/>
    <w:lvl w:ilvl="0">
      <w:start w:val="1"/>
      <w:numFmt w:val="bullet"/>
      <w:pStyle w:val="borLine"/>
      <w:lvlText w:val=""/>
      <w:lvlJc w:val="left"/>
      <w:pPr>
        <w:ind w:left="2098" w:hanging="794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ind w:left="2892" w:hanging="794"/>
      </w:pPr>
      <w:rPr>
        <w:rFonts w:ascii="Symbol" w:hAnsi="Symbol" w:hint="default"/>
        <w:sz w:val="20"/>
      </w:rPr>
    </w:lvl>
    <w:lvl w:ilvl="2">
      <w:start w:val="1"/>
      <w:numFmt w:val="bullet"/>
      <w:lvlText w:val=""/>
      <w:lvlJc w:val="left"/>
      <w:pPr>
        <w:ind w:left="3686" w:hanging="794"/>
      </w:pPr>
      <w:rPr>
        <w:rFonts w:ascii="Symbol" w:hAnsi="Symbol" w:hint="default"/>
        <w:sz w:val="2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71" w15:restartNumberingAfterBreak="0">
    <w:nsid w:val="5130596F"/>
    <w:multiLevelType w:val="hybridMultilevel"/>
    <w:tmpl w:val="E0A81F12"/>
    <w:lvl w:ilvl="0" w:tplc="8A8A53DE">
      <w:start w:val="1"/>
      <w:numFmt w:val="lowerLetter"/>
      <w:pStyle w:val="CSNumberinga0"/>
      <w:lvlText w:val="(%1)"/>
      <w:lvlJc w:val="left"/>
      <w:pPr>
        <w:tabs>
          <w:tab w:val="num" w:pos="3272"/>
        </w:tabs>
        <w:ind w:left="3272" w:hanging="681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517651DF"/>
    <w:multiLevelType w:val="multilevel"/>
    <w:tmpl w:val="737A6A12"/>
    <w:lvl w:ilvl="0">
      <w:start w:val="1"/>
      <w:numFmt w:val="lowerRoman"/>
      <w:pStyle w:val="borBriefiNumberedListLeftNospace"/>
      <w:lvlText w:val="(%1)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191" w:hanging="397"/>
      </w:pPr>
      <w:rPr>
        <w:rFonts w:hint="default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73" w15:restartNumberingAfterBreak="0">
    <w:nsid w:val="525E2857"/>
    <w:multiLevelType w:val="multilevel"/>
    <w:tmpl w:val="14EE5548"/>
    <w:lvl w:ilvl="0">
      <w:start w:val="1"/>
      <w:numFmt w:val="bullet"/>
      <w:pStyle w:val="borLBulletNospace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74" w15:restartNumberingAfterBreak="0">
    <w:nsid w:val="53D14C7C"/>
    <w:multiLevelType w:val="multilevel"/>
    <w:tmpl w:val="E362C6BA"/>
    <w:lvl w:ilvl="0">
      <w:start w:val="1"/>
      <w:numFmt w:val="decimal"/>
      <w:pStyle w:val="borLNumberedList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964" w:hanging="397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ind w:left="1361" w:hanging="397"/>
      </w:pPr>
      <w:rPr>
        <w:rFonts w:ascii="Calibri" w:hAnsi="Calibri" w:hint="default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right"/>
      <w:pPr>
        <w:ind w:left="4320" w:hanging="18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6480" w:hanging="180"/>
      </w:pPr>
      <w:rPr>
        <w:rFonts w:hint="default"/>
      </w:rPr>
    </w:lvl>
  </w:abstractNum>
  <w:abstractNum w:abstractNumId="75" w15:restartNumberingAfterBreak="0">
    <w:nsid w:val="54150043"/>
    <w:multiLevelType w:val="multilevel"/>
    <w:tmpl w:val="E5B4AE50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/>
        <w:i w:val="0"/>
        <w:sz w:val="22"/>
        <w:szCs w:val="24"/>
      </w:rPr>
    </w:lvl>
    <w:lvl w:ilvl="3">
      <w:start w:val="1"/>
      <w:numFmt w:val="lowerLetter"/>
      <w:pStyle w:val="ListNumberIndent"/>
      <w:lvlText w:val="(%4)"/>
      <w:lvlJc w:val="left"/>
      <w:pPr>
        <w:tabs>
          <w:tab w:val="num" w:pos="1418"/>
        </w:tabs>
        <w:ind w:left="1418" w:hanging="709"/>
      </w:pPr>
      <w:rPr>
        <w:rFonts w:ascii="Calibri" w:hAnsi="Calibri" w:hint="default"/>
        <w:b w:val="0"/>
        <w:i w:val="0"/>
        <w:sz w:val="22"/>
        <w:szCs w:val="24"/>
      </w:rPr>
    </w:lvl>
    <w:lvl w:ilvl="4">
      <w:start w:val="1"/>
      <w:numFmt w:val="lowerRoman"/>
      <w:pStyle w:val="ListRomanIndent"/>
      <w:lvlText w:val="(%5)"/>
      <w:lvlJc w:val="left"/>
      <w:pPr>
        <w:tabs>
          <w:tab w:val="num" w:pos="2126"/>
        </w:tabs>
        <w:ind w:left="2126" w:hanging="708"/>
      </w:pPr>
      <w:rPr>
        <w:rFonts w:ascii="Calibri" w:hAnsi="Calibri" w:hint="default"/>
        <w:b w:val="0"/>
        <w:i w:val="0"/>
        <w:sz w:val="22"/>
        <w:szCs w:val="24"/>
      </w:rPr>
    </w:lvl>
    <w:lvl w:ilvl="5">
      <w:start w:val="1"/>
      <w:numFmt w:val="upperLetter"/>
      <w:pStyle w:val="ListThirdLevel"/>
      <w:lvlText w:val="(%6)"/>
      <w:lvlJc w:val="left"/>
      <w:pPr>
        <w:tabs>
          <w:tab w:val="num" w:pos="2835"/>
        </w:tabs>
        <w:ind w:left="2835" w:hanging="709"/>
      </w:pPr>
      <w:rPr>
        <w:rFonts w:ascii="Calibri" w:hAnsi="Calibri" w:hint="default"/>
        <w:b w:val="0"/>
        <w:i w:val="0"/>
        <w:sz w:val="22"/>
        <w:szCs w:val="24"/>
      </w:rPr>
    </w:lvl>
    <w:lvl w:ilvl="6">
      <w:start w:val="1"/>
      <w:numFmt w:val="none"/>
      <w:lvlRestart w:val="0"/>
      <w:pStyle w:val="ScheduleReference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Restart w:val="1"/>
      <w:suff w:val="nothing"/>
      <w:lvlText w:val="%1.%8"/>
      <w:lvlJc w:val="left"/>
      <w:pPr>
        <w:ind w:left="0" w:firstLine="0"/>
      </w:pPr>
      <w:rPr>
        <w:rFonts w:ascii="Calibri" w:hAnsi="Calibri" w:hint="default"/>
        <w:b/>
        <w:i w:val="0"/>
        <w:sz w:val="22"/>
        <w:szCs w:val="24"/>
      </w:rPr>
    </w:lvl>
    <w:lvl w:ilvl="8">
      <w:start w:val="1"/>
      <w:numFmt w:val="none"/>
      <w:lvlRestart w:val="0"/>
      <w:pStyle w:val="ScheduleHeading"/>
      <w:suff w:val="nothing"/>
      <w:lvlText w:val="%9"/>
      <w:lvlJc w:val="left"/>
      <w:pPr>
        <w:ind w:left="0" w:firstLine="0"/>
      </w:pPr>
      <w:rPr>
        <w:rFonts w:ascii="Arial" w:hAnsi="Arial" w:hint="default"/>
        <w:b w:val="0"/>
        <w:i w:val="0"/>
        <w:sz w:val="20"/>
        <w:szCs w:val="24"/>
      </w:rPr>
    </w:lvl>
  </w:abstractNum>
  <w:abstractNum w:abstractNumId="76" w15:restartNumberingAfterBreak="0">
    <w:nsid w:val="557D71B0"/>
    <w:multiLevelType w:val="hybridMultilevel"/>
    <w:tmpl w:val="5FFE116E"/>
    <w:lvl w:ilvl="0" w:tplc="1500028E">
      <w:start w:val="1"/>
      <w:numFmt w:val="bullet"/>
      <w:pStyle w:val="CSline"/>
      <w:lvlText w:val="–"/>
      <w:lvlJc w:val="left"/>
      <w:pPr>
        <w:tabs>
          <w:tab w:val="num" w:pos="3555"/>
        </w:tabs>
        <w:ind w:left="3555" w:hanging="283"/>
      </w:pPr>
      <w:rPr>
        <w:rFonts w:ascii="CG Omega" w:hAnsi="CG Omega" w:cs="CG Omega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707634F"/>
    <w:multiLevelType w:val="multilevel"/>
    <w:tmpl w:val="5CA0E8E8"/>
    <w:lvl w:ilvl="0">
      <w:start w:val="1"/>
      <w:numFmt w:val="upperLetter"/>
      <w:pStyle w:val="Tableletteruppercase0"/>
      <w:lvlText w:val="(%1)"/>
      <w:lvlJc w:val="left"/>
      <w:pPr>
        <w:ind w:left="851" w:hanging="851"/>
      </w:pPr>
      <w:rPr>
        <w:rFonts w:hint="default"/>
      </w:rPr>
    </w:lvl>
    <w:lvl w:ilvl="1">
      <w:start w:val="1"/>
      <w:numFmt w:val="upperLetter"/>
      <w:pStyle w:val="Tableletteruppercase1"/>
      <w:lvlText w:val="(%2)"/>
      <w:lvlJc w:val="left"/>
      <w:pPr>
        <w:ind w:left="1702" w:hanging="851"/>
      </w:pPr>
      <w:rPr>
        <w:rFonts w:hint="default"/>
      </w:rPr>
    </w:lvl>
    <w:lvl w:ilvl="2">
      <w:start w:val="1"/>
      <w:numFmt w:val="upperLetter"/>
      <w:pStyle w:val="Tableletteruppercase2"/>
      <w:lvlText w:val="(%3)"/>
      <w:lvlJc w:val="left"/>
      <w:pPr>
        <w:ind w:left="1701" w:hanging="850"/>
      </w:pPr>
      <w:rPr>
        <w:rFonts w:hint="default"/>
      </w:rPr>
    </w:lvl>
    <w:lvl w:ilvl="3">
      <w:start w:val="1"/>
      <w:numFmt w:val="upperLetter"/>
      <w:pStyle w:val="Tableletteruppercase3"/>
      <w:lvlText w:val="(%4)"/>
      <w:lvlJc w:val="left"/>
      <w:pPr>
        <w:ind w:left="2552" w:hanging="851"/>
      </w:pPr>
      <w:rPr>
        <w:rFonts w:hint="default"/>
      </w:rPr>
    </w:lvl>
    <w:lvl w:ilvl="4">
      <w:start w:val="1"/>
      <w:numFmt w:val="upperLetter"/>
      <w:pStyle w:val="Tableletteruppercase4"/>
      <w:lvlText w:val="(%5)"/>
      <w:lvlJc w:val="left"/>
      <w:pPr>
        <w:ind w:left="3402" w:hanging="850"/>
      </w:pPr>
      <w:rPr>
        <w:rFonts w:hint="default"/>
      </w:rPr>
    </w:lvl>
    <w:lvl w:ilvl="5">
      <w:start w:val="1"/>
      <w:numFmt w:val="upperLetter"/>
      <w:pStyle w:val="Tableletteruppercase5"/>
      <w:lvlText w:val="(%6)"/>
      <w:lvlJc w:val="left"/>
      <w:pPr>
        <w:ind w:left="4253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957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8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659" w:hanging="851"/>
      </w:pPr>
      <w:rPr>
        <w:rFonts w:hint="default"/>
      </w:rPr>
    </w:lvl>
  </w:abstractNum>
  <w:abstractNum w:abstractNumId="78" w15:restartNumberingAfterBreak="0">
    <w:nsid w:val="574C4470"/>
    <w:multiLevelType w:val="multilevel"/>
    <w:tmpl w:val="0D608A44"/>
    <w:styleLink w:val="aHSList"/>
    <w:lvl w:ilvl="0">
      <w:start w:val="1"/>
      <w:numFmt w:val="lowerLetter"/>
      <w:lvlText w:val="(%1)"/>
      <w:lvlJc w:val="left"/>
      <w:pPr>
        <w:ind w:left="1701" w:hanging="85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701"/>
        </w:tabs>
        <w:ind w:left="2552" w:hanging="851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2552"/>
        </w:tabs>
        <w:ind w:left="3402" w:hanging="850"/>
      </w:pPr>
      <w:rPr>
        <w:rFonts w:hint="default"/>
      </w:rPr>
    </w:lvl>
    <w:lvl w:ilvl="3">
      <w:start w:val="1"/>
      <w:numFmt w:val="none"/>
      <w:lvlText w:val="-"/>
      <w:lvlJc w:val="left"/>
      <w:pPr>
        <w:tabs>
          <w:tab w:val="num" w:pos="2552"/>
        </w:tabs>
        <w:ind w:left="3402" w:hanging="850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1701"/>
        </w:tabs>
        <w:ind w:left="2552" w:hanging="851"/>
      </w:pPr>
      <w:rPr>
        <w:rFonts w:hint="default"/>
      </w:rPr>
    </w:lvl>
    <w:lvl w:ilvl="5">
      <w:start w:val="1"/>
      <w:numFmt w:val="none"/>
      <w:lvlText w:val="-"/>
      <w:lvlJc w:val="left"/>
      <w:pPr>
        <w:tabs>
          <w:tab w:val="num" w:pos="1701"/>
        </w:tabs>
        <w:ind w:left="2552" w:hanging="851"/>
      </w:pPr>
      <w:rPr>
        <w:rFonts w:hint="default"/>
      </w:rPr>
    </w:lvl>
    <w:lvl w:ilvl="6">
      <w:start w:val="1"/>
      <w:numFmt w:val="none"/>
      <w:lvlText w:val="-"/>
      <w:lvlJc w:val="left"/>
      <w:pPr>
        <w:tabs>
          <w:tab w:val="num" w:pos="1701"/>
        </w:tabs>
        <w:ind w:left="2552" w:hanging="851"/>
      </w:pPr>
      <w:rPr>
        <w:rFonts w:hint="default"/>
      </w:rPr>
    </w:lvl>
    <w:lvl w:ilvl="7">
      <w:start w:val="1"/>
      <w:numFmt w:val="none"/>
      <w:lvlText w:val="-"/>
      <w:lvlJc w:val="left"/>
      <w:pPr>
        <w:tabs>
          <w:tab w:val="num" w:pos="1701"/>
        </w:tabs>
        <w:ind w:left="2552" w:hanging="851"/>
      </w:pPr>
      <w:rPr>
        <w:rFonts w:hint="default"/>
      </w:rPr>
    </w:lvl>
    <w:lvl w:ilvl="8">
      <w:start w:val="1"/>
      <w:numFmt w:val="none"/>
      <w:lvlText w:val="-"/>
      <w:lvlJc w:val="left"/>
      <w:pPr>
        <w:tabs>
          <w:tab w:val="num" w:pos="1701"/>
        </w:tabs>
        <w:ind w:left="2552" w:hanging="851"/>
      </w:pPr>
      <w:rPr>
        <w:rFonts w:hint="default"/>
      </w:rPr>
    </w:lvl>
  </w:abstractNum>
  <w:abstractNum w:abstractNumId="79" w15:restartNumberingAfterBreak="0">
    <w:nsid w:val="5807584A"/>
    <w:multiLevelType w:val="multilevel"/>
    <w:tmpl w:val="D92A9CF0"/>
    <w:lvl w:ilvl="0">
      <w:start w:val="1"/>
      <w:numFmt w:val="lowerLetter"/>
      <w:pStyle w:val="borMultilevelList"/>
      <w:lvlText w:val="(%1)"/>
      <w:lvlJc w:val="left"/>
      <w:pPr>
        <w:ind w:left="2098" w:hanging="794"/>
      </w:pPr>
      <w:rPr>
        <w:rFonts w:hint="default"/>
      </w:rPr>
    </w:lvl>
    <w:lvl w:ilvl="1">
      <w:start w:val="1"/>
      <w:numFmt w:val="lowerRoman"/>
      <w:lvlText w:val="(%2)"/>
      <w:lvlJc w:val="left"/>
      <w:pPr>
        <w:ind w:left="2892" w:hanging="794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892"/>
        </w:tabs>
        <w:ind w:left="3686" w:hanging="794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80" w15:restartNumberingAfterBreak="0">
    <w:nsid w:val="59960A7C"/>
    <w:multiLevelType w:val="multilevel"/>
    <w:tmpl w:val="00062270"/>
    <w:lvl w:ilvl="0">
      <w:start w:val="1"/>
      <w:numFmt w:val="bullet"/>
      <w:pStyle w:val="borBulletLeftNospace"/>
      <w:lvlText w:val=""/>
      <w:lvlJc w:val="left"/>
      <w:pPr>
        <w:ind w:left="397" w:hanging="397"/>
      </w:pPr>
      <w:rPr>
        <w:rFonts w:ascii="Wingdings" w:hAnsi="Wingdings" w:hint="default"/>
        <w:sz w:val="24"/>
      </w:rPr>
    </w:lvl>
    <w:lvl w:ilvl="1">
      <w:start w:val="1"/>
      <w:numFmt w:val="bullet"/>
      <w:lvlText w:val=""/>
      <w:lvlJc w:val="left"/>
      <w:pPr>
        <w:tabs>
          <w:tab w:val="num" w:pos="2098"/>
        </w:tabs>
        <w:ind w:left="794" w:hanging="397"/>
      </w:pPr>
      <w:rPr>
        <w:rFonts w:ascii="Wingdings" w:hAnsi="Wingdings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892"/>
        </w:tabs>
        <w:ind w:left="1191" w:hanging="397"/>
      </w:pPr>
      <w:rPr>
        <w:rFonts w:ascii="Wingdings" w:hAnsi="Wingdings" w:hint="default"/>
        <w:sz w:val="24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B273996"/>
    <w:multiLevelType w:val="multilevel"/>
    <w:tmpl w:val="9FDADC5A"/>
    <w:styleLink w:val="Bulletlist6"/>
    <w:lvl w:ilvl="0">
      <w:start w:val="1"/>
      <w:numFmt w:val="upperLetter"/>
      <w:pStyle w:val="Letteruppercase0"/>
      <w:lvlText w:val="(%1)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1">
      <w:start w:val="1"/>
      <w:numFmt w:val="upperLetter"/>
      <w:lvlRestart w:val="0"/>
      <w:pStyle w:val="Letteruppercase1"/>
      <w:lvlText w:val="(%2)"/>
      <w:lvlJc w:val="left"/>
      <w:pPr>
        <w:tabs>
          <w:tab w:val="num" w:pos="851"/>
        </w:tabs>
        <w:ind w:left="1701" w:hanging="850"/>
      </w:pPr>
      <w:rPr>
        <w:rFonts w:hint="default"/>
      </w:rPr>
    </w:lvl>
    <w:lvl w:ilvl="2">
      <w:start w:val="1"/>
      <w:numFmt w:val="upperLetter"/>
      <w:lvlRestart w:val="0"/>
      <w:pStyle w:val="Letteruppercase2"/>
      <w:lvlText w:val="(%3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upperLetter"/>
      <w:lvlRestart w:val="0"/>
      <w:pStyle w:val="Letteruppercase3"/>
      <w:lvlText w:val="(%4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upperLetter"/>
      <w:lvlRestart w:val="0"/>
      <w:pStyle w:val="Letteruppercase4"/>
      <w:lvlText w:val="(%5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5">
      <w:start w:val="1"/>
      <w:numFmt w:val="upperLetter"/>
      <w:pStyle w:val="Letteruppercase5"/>
      <w:lvlText w:val="(%6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2" w15:restartNumberingAfterBreak="0">
    <w:nsid w:val="5B5F0726"/>
    <w:multiLevelType w:val="multilevel"/>
    <w:tmpl w:val="3C04DCAE"/>
    <w:lvl w:ilvl="0">
      <w:start w:val="1"/>
      <w:numFmt w:val="upperRoman"/>
      <w:pStyle w:val="Romanuppercase0"/>
      <w:lvlText w:val="(%1)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1">
      <w:start w:val="1"/>
      <w:numFmt w:val="upperRoman"/>
      <w:lvlRestart w:val="0"/>
      <w:pStyle w:val="Romanuppercase1"/>
      <w:lvlText w:val="(%2)"/>
      <w:lvlJc w:val="left"/>
      <w:pPr>
        <w:tabs>
          <w:tab w:val="num" w:pos="851"/>
        </w:tabs>
        <w:ind w:left="1701" w:hanging="850"/>
      </w:pPr>
      <w:rPr>
        <w:rFonts w:hint="default"/>
      </w:rPr>
    </w:lvl>
    <w:lvl w:ilvl="2">
      <w:start w:val="1"/>
      <w:numFmt w:val="upperRoman"/>
      <w:lvlRestart w:val="0"/>
      <w:pStyle w:val="Romanuppercase2"/>
      <w:lvlText w:val="(%3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upperRoman"/>
      <w:lvlRestart w:val="0"/>
      <w:pStyle w:val="Romanuppercase3"/>
      <w:lvlText w:val="(%4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upperRoman"/>
      <w:lvlRestart w:val="0"/>
      <w:pStyle w:val="Romanuppercase4"/>
      <w:lvlText w:val="(%5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5">
      <w:start w:val="1"/>
      <w:numFmt w:val="upperRoman"/>
      <w:pStyle w:val="Romanuppercase5"/>
      <w:lvlText w:val="(%6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3" w15:restartNumberingAfterBreak="0">
    <w:nsid w:val="5D9730CC"/>
    <w:multiLevelType w:val="hybridMultilevel"/>
    <w:tmpl w:val="9732FEE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5E011606"/>
    <w:multiLevelType w:val="multilevel"/>
    <w:tmpl w:val="54301570"/>
    <w:lvl w:ilvl="0">
      <w:start w:val="1"/>
      <w:numFmt w:val="upperLetter"/>
      <w:pStyle w:val="borBriefAbcList"/>
      <w:lvlText w:val="(%1)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85" w15:restartNumberingAfterBreak="0">
    <w:nsid w:val="5FCB4379"/>
    <w:multiLevelType w:val="multilevel"/>
    <w:tmpl w:val="4F86461C"/>
    <w:lvl w:ilvl="0">
      <w:start w:val="1"/>
      <w:numFmt w:val="upperLetter"/>
      <w:pStyle w:val="Recitals"/>
      <w:lvlText w:val="(%1)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61803A34"/>
    <w:multiLevelType w:val="multilevel"/>
    <w:tmpl w:val="2C2E2700"/>
    <w:lvl w:ilvl="0">
      <w:start w:val="1"/>
      <w:numFmt w:val="upperLetter"/>
      <w:pStyle w:val="Recital"/>
      <w:lvlText w:val="(%1)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1">
      <w:start w:val="1"/>
      <w:numFmt w:val="lowerRoman"/>
      <w:lvlRestart w:val="0"/>
      <w:lvlText w:val="(%2)"/>
      <w:lvlJc w:val="left"/>
      <w:pPr>
        <w:tabs>
          <w:tab w:val="num" w:pos="851"/>
        </w:tabs>
        <w:ind w:left="1701" w:hanging="850"/>
      </w:pPr>
      <w:rPr>
        <w:rFonts w:hint="default"/>
      </w:rPr>
    </w:lvl>
    <w:lvl w:ilvl="2">
      <w:start w:val="1"/>
      <w:numFmt w:val="bullet"/>
      <w:lvlRestart w:val="0"/>
      <w:lvlText w:val=""/>
      <w:lvlJc w:val="left"/>
      <w:pPr>
        <w:tabs>
          <w:tab w:val="num" w:pos="1701"/>
        </w:tabs>
        <w:ind w:left="1701" w:hanging="850"/>
      </w:pPr>
      <w:rPr>
        <w:rFonts w:ascii="Symbol" w:hAnsi="Symbol" w:hint="default"/>
      </w:rPr>
    </w:lvl>
    <w:lvl w:ilvl="3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851"/>
      </w:pPr>
      <w:rPr>
        <w:rFonts w:ascii="Symbol" w:hAnsi="Symbol" w:hint="default"/>
      </w:rPr>
    </w:lvl>
    <w:lvl w:ilvl="4">
      <w:start w:val="1"/>
      <w:numFmt w:val="bullet"/>
      <w:lvlRestart w:val="0"/>
      <w:lvlText w:val=""/>
      <w:lvlJc w:val="left"/>
      <w:pPr>
        <w:tabs>
          <w:tab w:val="num" w:pos="3402"/>
        </w:tabs>
        <w:ind w:left="3402" w:hanging="85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851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7" w15:restartNumberingAfterBreak="0">
    <w:nsid w:val="61AE2346"/>
    <w:multiLevelType w:val="hybridMultilevel"/>
    <w:tmpl w:val="CE9CDF62"/>
    <w:lvl w:ilvl="0" w:tplc="040B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8" w15:restartNumberingAfterBreak="0">
    <w:nsid w:val="61B950BE"/>
    <w:multiLevelType w:val="hybridMultilevel"/>
    <w:tmpl w:val="BA422C30"/>
    <w:lvl w:ilvl="0" w:tplc="040B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9" w15:restartNumberingAfterBreak="0">
    <w:nsid w:val="63FD3F36"/>
    <w:multiLevelType w:val="multilevel"/>
    <w:tmpl w:val="D236F96E"/>
    <w:lvl w:ilvl="0">
      <w:start w:val="1"/>
      <w:numFmt w:val="decimal"/>
      <w:pStyle w:val="borBriefHeading1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borBrief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borBriefHeading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borBriefHeading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Restart w:val="1"/>
      <w:pStyle w:val="borBriefTextLevel2"/>
      <w:lvlText w:val="%1.%5"/>
      <w:lvlJc w:val="left"/>
      <w:pPr>
        <w:ind w:left="1304" w:hanging="1304"/>
      </w:pPr>
      <w:rPr>
        <w:rFonts w:hint="default"/>
      </w:rPr>
    </w:lvl>
    <w:lvl w:ilvl="5">
      <w:start w:val="1"/>
      <w:numFmt w:val="decimal"/>
      <w:lvlRestart w:val="2"/>
      <w:pStyle w:val="borBriefTextLevel3"/>
      <w:lvlText w:val="%1.%2.%6"/>
      <w:lvlJc w:val="left"/>
      <w:pPr>
        <w:ind w:left="1304" w:hanging="1304"/>
      </w:pPr>
      <w:rPr>
        <w:rFonts w:hint="default"/>
      </w:rPr>
    </w:lvl>
    <w:lvl w:ilvl="6">
      <w:start w:val="1"/>
      <w:numFmt w:val="decimal"/>
      <w:lvlRestart w:val="3"/>
      <w:pStyle w:val="borBriefTextLevel4"/>
      <w:lvlText w:val="%1.%2.%3.%7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lvlRestart w:val="4"/>
      <w:pStyle w:val="borBriefTextLevel5"/>
      <w:lvlText w:val="%1.%2.%3.%4.%8"/>
      <w:lvlJc w:val="left"/>
      <w:pPr>
        <w:ind w:left="1304" w:hanging="1304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90" w15:restartNumberingAfterBreak="0">
    <w:nsid w:val="6768468C"/>
    <w:multiLevelType w:val="multilevel"/>
    <w:tmpl w:val="C5365826"/>
    <w:lvl w:ilvl="0">
      <w:start w:val="1"/>
      <w:numFmt w:val="lowerLetter"/>
      <w:pStyle w:val="borBriefMultilevelListLeft"/>
      <w:lvlText w:val="(%1)"/>
      <w:lvlJc w:val="left"/>
      <w:pPr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ind w:left="794" w:hanging="39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892"/>
        </w:tabs>
        <w:ind w:left="1191" w:hanging="397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91" w15:restartNumberingAfterBreak="0">
    <w:nsid w:val="6768500B"/>
    <w:multiLevelType w:val="multilevel"/>
    <w:tmpl w:val="F97CCA98"/>
    <w:lvl w:ilvl="0">
      <w:start w:val="1"/>
      <w:numFmt w:val="decimal"/>
      <w:pStyle w:val="borLHeading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orL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orLHeading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orLHeading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92" w15:restartNumberingAfterBreak="0">
    <w:nsid w:val="68677231"/>
    <w:multiLevelType w:val="multilevel"/>
    <w:tmpl w:val="7CD2EE94"/>
    <w:lvl w:ilvl="0">
      <w:start w:val="1"/>
      <w:numFmt w:val="decimal"/>
      <w:pStyle w:val="borLNumberedListNospace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964" w:hanging="397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ind w:left="1361" w:hanging="397"/>
      </w:pPr>
      <w:rPr>
        <w:rFonts w:ascii="Calibri" w:hAnsi="Calibri" w:hint="default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right"/>
      <w:pPr>
        <w:ind w:left="4320" w:hanging="18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6480" w:hanging="180"/>
      </w:pPr>
      <w:rPr>
        <w:rFonts w:hint="default"/>
      </w:rPr>
    </w:lvl>
  </w:abstractNum>
  <w:abstractNum w:abstractNumId="93" w15:restartNumberingAfterBreak="0">
    <w:nsid w:val="71A055C9"/>
    <w:multiLevelType w:val="multilevel"/>
    <w:tmpl w:val="0A62BDE8"/>
    <w:lvl w:ilvl="0">
      <w:start w:val="1"/>
      <w:numFmt w:val="decimal"/>
      <w:pStyle w:val="borNumberedList"/>
      <w:lvlText w:val="(%1)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94" w15:restartNumberingAfterBreak="0">
    <w:nsid w:val="720A34AB"/>
    <w:multiLevelType w:val="multilevel"/>
    <w:tmpl w:val="FAFE9552"/>
    <w:lvl w:ilvl="0">
      <w:start w:val="1"/>
      <w:numFmt w:val="decimal"/>
      <w:pStyle w:val="borBriefTextLevel1"/>
      <w:lvlText w:val="%1."/>
      <w:lvlJc w:val="left"/>
      <w:pPr>
        <w:ind w:left="1304" w:hanging="1304"/>
      </w:pPr>
      <w:rPr>
        <w:rFonts w:hint="default"/>
      </w:rPr>
    </w:lvl>
    <w:lvl w:ilvl="1">
      <w:start w:val="1"/>
      <w:numFmt w:val="none"/>
      <w:lvlText w:val="%2"/>
      <w:lvlJc w:val="left"/>
      <w:pPr>
        <w:tabs>
          <w:tab w:val="num" w:pos="794"/>
        </w:tabs>
        <w:ind w:left="-32767" w:firstLine="0"/>
      </w:pPr>
      <w:rPr>
        <w:rFonts w:hint="default"/>
      </w:rPr>
    </w:lvl>
    <w:lvl w:ilvl="2">
      <w:start w:val="1"/>
      <w:numFmt w:val="none"/>
      <w:lvlText w:val=""/>
      <w:lvlJc w:val="right"/>
      <w:pPr>
        <w:ind w:left="-32767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5">
      <w:start w:val="1"/>
      <w:numFmt w:val="none"/>
      <w:lvlText w:val=""/>
      <w:lvlJc w:val="right"/>
      <w:pPr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-32767" w:firstLine="0"/>
      </w:pPr>
      <w:rPr>
        <w:rFonts w:hint="default"/>
      </w:rPr>
    </w:lvl>
  </w:abstractNum>
  <w:abstractNum w:abstractNumId="95" w15:restartNumberingAfterBreak="0">
    <w:nsid w:val="73CB0E0C"/>
    <w:multiLevelType w:val="hybridMultilevel"/>
    <w:tmpl w:val="D1E4A8B0"/>
    <w:lvl w:ilvl="0" w:tplc="566838A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47D29EC"/>
    <w:multiLevelType w:val="multilevel"/>
    <w:tmpl w:val="61649266"/>
    <w:lvl w:ilvl="0">
      <w:start w:val="1"/>
      <w:numFmt w:val="bullet"/>
      <w:pStyle w:val="borBriefBulletLeft"/>
      <w:lvlText w:val=""/>
      <w:lvlJc w:val="left"/>
      <w:pPr>
        <w:ind w:left="397" w:hanging="397"/>
      </w:pPr>
      <w:rPr>
        <w:rFonts w:ascii="Wingdings" w:hAnsi="Wingdings" w:hint="default"/>
        <w:sz w:val="24"/>
      </w:rPr>
    </w:lvl>
    <w:lvl w:ilvl="1">
      <w:start w:val="1"/>
      <w:numFmt w:val="bullet"/>
      <w:lvlText w:val=""/>
      <w:lvlJc w:val="left"/>
      <w:pPr>
        <w:ind w:left="794" w:hanging="397"/>
      </w:pPr>
      <w:rPr>
        <w:rFonts w:ascii="Wingdings" w:hAnsi="Wingdings" w:hint="default"/>
        <w:sz w:val="24"/>
      </w:rPr>
    </w:lvl>
    <w:lvl w:ilvl="2">
      <w:start w:val="1"/>
      <w:numFmt w:val="bullet"/>
      <w:lvlText w:val=""/>
      <w:lvlJc w:val="left"/>
      <w:pPr>
        <w:ind w:left="1191" w:hanging="397"/>
      </w:pPr>
      <w:rPr>
        <w:rFonts w:ascii="Wingdings" w:hAnsi="Wingdings" w:hint="default"/>
        <w:sz w:val="24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97" w15:restartNumberingAfterBreak="0">
    <w:nsid w:val="77BC3BF8"/>
    <w:multiLevelType w:val="multilevel"/>
    <w:tmpl w:val="C97C2A94"/>
    <w:lvl w:ilvl="0">
      <w:start w:val="1"/>
      <w:numFmt w:val="upperRoman"/>
      <w:pStyle w:val="Tableromanuppercase0"/>
      <w:lvlText w:val="(%1)"/>
      <w:lvlJc w:val="left"/>
      <w:pPr>
        <w:ind w:left="851" w:hanging="851"/>
      </w:pPr>
      <w:rPr>
        <w:rFonts w:hint="default"/>
      </w:rPr>
    </w:lvl>
    <w:lvl w:ilvl="1">
      <w:start w:val="1"/>
      <w:numFmt w:val="upperRoman"/>
      <w:pStyle w:val="Tableromanuppercase1"/>
      <w:lvlText w:val="(%2)"/>
      <w:lvlJc w:val="left"/>
      <w:pPr>
        <w:ind w:left="1702" w:hanging="851"/>
      </w:pPr>
      <w:rPr>
        <w:rFonts w:hint="default"/>
      </w:rPr>
    </w:lvl>
    <w:lvl w:ilvl="2">
      <w:start w:val="1"/>
      <w:numFmt w:val="upperRoman"/>
      <w:pStyle w:val="Tableromanuppercase2"/>
      <w:lvlText w:val="(%3)"/>
      <w:lvlJc w:val="left"/>
      <w:pPr>
        <w:ind w:left="1701" w:hanging="850"/>
      </w:pPr>
      <w:rPr>
        <w:rFonts w:hint="default"/>
      </w:rPr>
    </w:lvl>
    <w:lvl w:ilvl="3">
      <w:start w:val="1"/>
      <w:numFmt w:val="upperRoman"/>
      <w:pStyle w:val="Tableromanuppercase3"/>
      <w:lvlText w:val="(%4)"/>
      <w:lvlJc w:val="left"/>
      <w:pPr>
        <w:ind w:left="2552" w:hanging="851"/>
      </w:pPr>
      <w:rPr>
        <w:rFonts w:hint="default"/>
      </w:rPr>
    </w:lvl>
    <w:lvl w:ilvl="4">
      <w:start w:val="1"/>
      <w:numFmt w:val="upperRoman"/>
      <w:pStyle w:val="Tableromanuppercase4"/>
      <w:lvlText w:val="(%5)"/>
      <w:lvlJc w:val="left"/>
      <w:pPr>
        <w:ind w:left="3402" w:hanging="850"/>
      </w:pPr>
      <w:rPr>
        <w:rFonts w:hint="default"/>
      </w:rPr>
    </w:lvl>
    <w:lvl w:ilvl="5">
      <w:start w:val="1"/>
      <w:numFmt w:val="upperRoman"/>
      <w:pStyle w:val="Tableromanuppercase5"/>
      <w:lvlText w:val="(%6)"/>
      <w:lvlJc w:val="left"/>
      <w:pPr>
        <w:ind w:left="4253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957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8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659" w:hanging="851"/>
      </w:pPr>
      <w:rPr>
        <w:rFonts w:hint="default"/>
      </w:rPr>
    </w:lvl>
  </w:abstractNum>
  <w:abstractNum w:abstractNumId="98" w15:restartNumberingAfterBreak="0">
    <w:nsid w:val="77E26073"/>
    <w:multiLevelType w:val="multilevel"/>
    <w:tmpl w:val="3C9206E6"/>
    <w:lvl w:ilvl="0">
      <w:start w:val="1"/>
      <w:numFmt w:val="decimal"/>
      <w:pStyle w:val="CSMemoheading1"/>
      <w:lvlText w:val="%1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1">
      <w:start w:val="1"/>
      <w:numFmt w:val="decimal"/>
      <w:pStyle w:val="CSMemoheading2"/>
      <w:lvlText w:val="%1.%2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2">
      <w:start w:val="1"/>
      <w:numFmt w:val="decimal"/>
      <w:pStyle w:val="CSMemoheading3"/>
      <w:lvlText w:val="%1.%2.%3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3">
      <w:start w:val="1"/>
      <w:numFmt w:val="decimal"/>
      <w:pStyle w:val="CSMemoheading4"/>
      <w:lvlText w:val="%1.%2.%3.%4   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99" w15:restartNumberingAfterBreak="0">
    <w:nsid w:val="79D83034"/>
    <w:multiLevelType w:val="hybridMultilevel"/>
    <w:tmpl w:val="A2284D7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B0B2D41"/>
    <w:multiLevelType w:val="multilevel"/>
    <w:tmpl w:val="F31AACC4"/>
    <w:lvl w:ilvl="0">
      <w:start w:val="1"/>
      <w:numFmt w:val="decimal"/>
      <w:pStyle w:val="CSAGRheading1"/>
      <w:lvlText w:val="%1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1">
      <w:start w:val="1"/>
      <w:numFmt w:val="decimal"/>
      <w:pStyle w:val="CSAGRheading2"/>
      <w:lvlText w:val="%1.%2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2">
      <w:start w:val="1"/>
      <w:numFmt w:val="decimal"/>
      <w:pStyle w:val="CSAGRheading3"/>
      <w:lvlText w:val="%1.%2.%3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3">
      <w:start w:val="1"/>
      <w:numFmt w:val="decimal"/>
      <w:pStyle w:val="CSAGRheading4"/>
      <w:lvlText w:val="%1.%2.%3.%4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4">
      <w:start w:val="1"/>
      <w:numFmt w:val="decimal"/>
      <w:pStyle w:val="CSAGRheading5"/>
      <w:lvlText w:val="%1.%2.%3.%4.%5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5">
      <w:start w:val="1"/>
      <w:numFmt w:val="decimal"/>
      <w:lvlRestart w:val="1"/>
      <w:lvlText w:val="%1.%6"/>
      <w:lvlJc w:val="left"/>
      <w:pPr>
        <w:tabs>
          <w:tab w:val="num" w:pos="2591"/>
        </w:tabs>
        <w:ind w:left="2591" w:hanging="2591"/>
      </w:pPr>
      <w:rPr>
        <w:rFonts w:hint="default"/>
      </w:rPr>
    </w:lvl>
    <w:lvl w:ilvl="6">
      <w:start w:val="1"/>
      <w:numFmt w:val="decimal"/>
      <w:lvlRestart w:val="2"/>
      <w:lvlText w:val="%1.%2.%7"/>
      <w:lvlJc w:val="left"/>
      <w:pPr>
        <w:tabs>
          <w:tab w:val="num" w:pos="2591"/>
        </w:tabs>
        <w:ind w:left="2591" w:hanging="2591"/>
      </w:pPr>
      <w:rPr>
        <w:rFonts w:hint="default"/>
      </w:rPr>
    </w:lvl>
    <w:lvl w:ilvl="7">
      <w:start w:val="1"/>
      <w:numFmt w:val="decimal"/>
      <w:lvlRestart w:val="3"/>
      <w:lvlText w:val="%1.%2.%3.%8"/>
      <w:lvlJc w:val="left"/>
      <w:pPr>
        <w:tabs>
          <w:tab w:val="num" w:pos="2591"/>
        </w:tabs>
        <w:ind w:left="2591" w:hanging="2591"/>
      </w:pPr>
      <w:rPr>
        <w:rFonts w:hint="default"/>
      </w:rPr>
    </w:lvl>
    <w:lvl w:ilvl="8">
      <w:start w:val="1"/>
      <w:numFmt w:val="decimal"/>
      <w:lvlRestart w:val="4"/>
      <w:lvlText w:val="%1.%2.%3.%4.%9"/>
      <w:lvlJc w:val="left"/>
      <w:pPr>
        <w:tabs>
          <w:tab w:val="num" w:pos="2591"/>
        </w:tabs>
        <w:ind w:left="2591" w:hanging="2591"/>
      </w:pPr>
      <w:rPr>
        <w:rFonts w:hint="default"/>
      </w:rPr>
    </w:lvl>
  </w:abstractNum>
  <w:abstractNum w:abstractNumId="101" w15:restartNumberingAfterBreak="0">
    <w:nsid w:val="7C354DEC"/>
    <w:multiLevelType w:val="multilevel"/>
    <w:tmpl w:val="D3B8D2DC"/>
    <w:lvl w:ilvl="0">
      <w:start w:val="1"/>
      <w:numFmt w:val="bullet"/>
      <w:pStyle w:val="borBullet"/>
      <w:lvlText w:val=""/>
      <w:lvlJc w:val="left"/>
      <w:pPr>
        <w:ind w:left="794" w:hanging="794"/>
      </w:pPr>
      <w:rPr>
        <w:rFonts w:ascii="Wingdings" w:hAnsi="Wingdings" w:hint="default"/>
        <w:sz w:val="24"/>
      </w:rPr>
    </w:lvl>
    <w:lvl w:ilvl="1">
      <w:start w:val="1"/>
      <w:numFmt w:val="bullet"/>
      <w:lvlText w:val=""/>
      <w:lvlJc w:val="left"/>
      <w:pPr>
        <w:tabs>
          <w:tab w:val="num" w:pos="794"/>
        </w:tabs>
        <w:ind w:left="1588" w:hanging="794"/>
      </w:pPr>
      <w:rPr>
        <w:rFonts w:ascii="Wingdings" w:hAnsi="Wingdings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1588"/>
        </w:tabs>
        <w:ind w:left="2382" w:hanging="794"/>
      </w:pPr>
      <w:rPr>
        <w:rFonts w:ascii="Wingdings" w:hAnsi="Wingdings" w:hint="default"/>
        <w:sz w:val="24"/>
      </w:rPr>
    </w:lvl>
    <w:lvl w:ilvl="3">
      <w:start w:val="1"/>
      <w:numFmt w:val="none"/>
      <w:lvlText w:val=""/>
      <w:lvlJc w:val="left"/>
      <w:pPr>
        <w:ind w:left="-1304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ind w:left="-1304" w:firstLine="0"/>
      </w:pPr>
      <w:rPr>
        <w:rFonts w:hint="default"/>
      </w:rPr>
    </w:lvl>
    <w:lvl w:ilvl="5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</w:abstractNum>
  <w:abstractNum w:abstractNumId="102" w15:restartNumberingAfterBreak="0">
    <w:nsid w:val="7F11152E"/>
    <w:multiLevelType w:val="multilevel"/>
    <w:tmpl w:val="929E4836"/>
    <w:lvl w:ilvl="0">
      <w:start w:val="1"/>
      <w:numFmt w:val="decimal"/>
      <w:pStyle w:val="Parties"/>
      <w:lvlText w:val="(%1)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1">
      <w:start w:val="1"/>
      <w:numFmt w:val="lowerRoman"/>
      <w:lvlRestart w:val="0"/>
      <w:lvlText w:val="(%2)"/>
      <w:lvlJc w:val="left"/>
      <w:pPr>
        <w:tabs>
          <w:tab w:val="num" w:pos="851"/>
        </w:tabs>
        <w:ind w:left="1701" w:hanging="850"/>
      </w:pPr>
      <w:rPr>
        <w:rFonts w:hint="default"/>
      </w:rPr>
    </w:lvl>
    <w:lvl w:ilvl="2">
      <w:start w:val="1"/>
      <w:numFmt w:val="bullet"/>
      <w:lvlRestart w:val="0"/>
      <w:lvlText w:val=""/>
      <w:lvlJc w:val="left"/>
      <w:pPr>
        <w:tabs>
          <w:tab w:val="num" w:pos="1701"/>
        </w:tabs>
        <w:ind w:left="1701" w:hanging="850"/>
      </w:pPr>
      <w:rPr>
        <w:rFonts w:ascii="Symbol" w:hAnsi="Symbol" w:hint="default"/>
      </w:rPr>
    </w:lvl>
    <w:lvl w:ilvl="3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851"/>
      </w:pPr>
      <w:rPr>
        <w:rFonts w:ascii="Symbol" w:hAnsi="Symbol" w:hint="default"/>
      </w:rPr>
    </w:lvl>
    <w:lvl w:ilvl="4">
      <w:start w:val="1"/>
      <w:numFmt w:val="bullet"/>
      <w:lvlRestart w:val="0"/>
      <w:lvlText w:val=""/>
      <w:lvlJc w:val="left"/>
      <w:pPr>
        <w:tabs>
          <w:tab w:val="num" w:pos="3402"/>
        </w:tabs>
        <w:ind w:left="3402" w:hanging="85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851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2131631799">
    <w:abstractNumId w:val="22"/>
  </w:num>
  <w:num w:numId="2" w16cid:durableId="1783765610">
    <w:abstractNumId w:val="38"/>
  </w:num>
  <w:num w:numId="3" w16cid:durableId="742489152">
    <w:abstractNumId w:val="59"/>
  </w:num>
  <w:num w:numId="4" w16cid:durableId="1583752811">
    <w:abstractNumId w:val="8"/>
  </w:num>
  <w:num w:numId="5" w16cid:durableId="571231637">
    <w:abstractNumId w:val="14"/>
  </w:num>
  <w:num w:numId="6" w16cid:durableId="1673754313">
    <w:abstractNumId w:val="56"/>
  </w:num>
  <w:num w:numId="7" w16cid:durableId="171461254">
    <w:abstractNumId w:val="15"/>
  </w:num>
  <w:num w:numId="8" w16cid:durableId="1392463174">
    <w:abstractNumId w:val="41"/>
  </w:num>
  <w:num w:numId="9" w16cid:durableId="426467007">
    <w:abstractNumId w:val="79"/>
  </w:num>
  <w:num w:numId="10" w16cid:durableId="775633354">
    <w:abstractNumId w:val="93"/>
  </w:num>
  <w:num w:numId="11" w16cid:durableId="1765224594">
    <w:abstractNumId w:val="68"/>
  </w:num>
  <w:num w:numId="12" w16cid:durableId="1862040290">
    <w:abstractNumId w:val="7"/>
  </w:num>
  <w:num w:numId="13" w16cid:durableId="1201895116">
    <w:abstractNumId w:val="89"/>
  </w:num>
  <w:num w:numId="14" w16cid:durableId="1033270899">
    <w:abstractNumId w:val="55"/>
  </w:num>
  <w:num w:numId="15" w16cid:durableId="596711557">
    <w:abstractNumId w:val="29"/>
  </w:num>
  <w:num w:numId="16" w16cid:durableId="1126969272">
    <w:abstractNumId w:val="92"/>
  </w:num>
  <w:num w:numId="17" w16cid:durableId="460853618">
    <w:abstractNumId w:val="51"/>
  </w:num>
  <w:num w:numId="18" w16cid:durableId="1317565417">
    <w:abstractNumId w:val="4"/>
  </w:num>
  <w:num w:numId="19" w16cid:durableId="1461147079">
    <w:abstractNumId w:val="73"/>
  </w:num>
  <w:num w:numId="20" w16cid:durableId="559941730">
    <w:abstractNumId w:val="74"/>
  </w:num>
  <w:num w:numId="21" w16cid:durableId="1801611468">
    <w:abstractNumId w:val="50"/>
  </w:num>
  <w:num w:numId="22" w16cid:durableId="1998801130">
    <w:abstractNumId w:val="91"/>
  </w:num>
  <w:num w:numId="23" w16cid:durableId="651104276">
    <w:abstractNumId w:val="19"/>
  </w:num>
  <w:num w:numId="24" w16cid:durableId="1145506563">
    <w:abstractNumId w:val="84"/>
  </w:num>
  <w:num w:numId="25" w16cid:durableId="938101934">
    <w:abstractNumId w:val="94"/>
  </w:num>
  <w:num w:numId="26" w16cid:durableId="381175666">
    <w:abstractNumId w:val="34"/>
  </w:num>
  <w:num w:numId="27" w16cid:durableId="256599210">
    <w:abstractNumId w:val="67"/>
  </w:num>
  <w:num w:numId="28" w16cid:durableId="1203129753">
    <w:abstractNumId w:val="9"/>
  </w:num>
  <w:num w:numId="29" w16cid:durableId="1710687381">
    <w:abstractNumId w:val="80"/>
  </w:num>
  <w:num w:numId="30" w16cid:durableId="1049305913">
    <w:abstractNumId w:val="63"/>
  </w:num>
  <w:num w:numId="31" w16cid:durableId="906915947">
    <w:abstractNumId w:val="90"/>
  </w:num>
  <w:num w:numId="32" w16cid:durableId="2050762952">
    <w:abstractNumId w:val="6"/>
  </w:num>
  <w:num w:numId="33" w16cid:durableId="379522342">
    <w:abstractNumId w:val="11"/>
  </w:num>
  <w:num w:numId="34" w16cid:durableId="854655052">
    <w:abstractNumId w:val="65"/>
  </w:num>
  <w:num w:numId="35" w16cid:durableId="1148402773">
    <w:abstractNumId w:val="101"/>
  </w:num>
  <w:num w:numId="36" w16cid:durableId="1990933749">
    <w:abstractNumId w:val="23"/>
  </w:num>
  <w:num w:numId="37" w16cid:durableId="699860882">
    <w:abstractNumId w:val="37"/>
  </w:num>
  <w:num w:numId="38" w16cid:durableId="166093668">
    <w:abstractNumId w:val="36"/>
  </w:num>
  <w:num w:numId="39" w16cid:durableId="1519614676">
    <w:abstractNumId w:val="40"/>
  </w:num>
  <w:num w:numId="40" w16cid:durableId="389425071">
    <w:abstractNumId w:val="70"/>
  </w:num>
  <w:num w:numId="41" w16cid:durableId="973145747">
    <w:abstractNumId w:val="45"/>
  </w:num>
  <w:num w:numId="42" w16cid:durableId="718747769">
    <w:abstractNumId w:val="13"/>
  </w:num>
  <w:num w:numId="43" w16cid:durableId="108623204">
    <w:abstractNumId w:val="42"/>
  </w:num>
  <w:num w:numId="44" w16cid:durableId="1906993424">
    <w:abstractNumId w:val="96"/>
  </w:num>
  <w:num w:numId="45" w16cid:durableId="87819320">
    <w:abstractNumId w:val="3"/>
  </w:num>
  <w:num w:numId="46" w16cid:durableId="540097565">
    <w:abstractNumId w:val="32"/>
  </w:num>
  <w:num w:numId="47" w16cid:durableId="1110785986">
    <w:abstractNumId w:val="72"/>
  </w:num>
  <w:num w:numId="48" w16cid:durableId="1823810326">
    <w:abstractNumId w:val="24"/>
  </w:num>
  <w:num w:numId="49" w16cid:durableId="4405069">
    <w:abstractNumId w:val="39"/>
  </w:num>
  <w:num w:numId="50" w16cid:durableId="2113544562">
    <w:abstractNumId w:val="10"/>
  </w:num>
  <w:num w:numId="51" w16cid:durableId="75398315">
    <w:abstractNumId w:val="27"/>
  </w:num>
  <w:num w:numId="52" w16cid:durableId="1682048991">
    <w:abstractNumId w:val="81"/>
  </w:num>
  <w:num w:numId="53" w16cid:durableId="823473321">
    <w:abstractNumId w:val="62"/>
  </w:num>
  <w:num w:numId="54" w16cid:durableId="1107887265">
    <w:abstractNumId w:val="82"/>
  </w:num>
  <w:num w:numId="55" w16cid:durableId="1347321818">
    <w:abstractNumId w:val="46"/>
  </w:num>
  <w:num w:numId="56" w16cid:durableId="687945768">
    <w:abstractNumId w:val="25"/>
  </w:num>
  <w:num w:numId="57" w16cid:durableId="1961640952">
    <w:abstractNumId w:val="33"/>
  </w:num>
  <w:num w:numId="58" w16cid:durableId="247227917">
    <w:abstractNumId w:val="53"/>
  </w:num>
  <w:num w:numId="59" w16cid:durableId="196545348">
    <w:abstractNumId w:val="47"/>
  </w:num>
  <w:num w:numId="60" w16cid:durableId="994532720">
    <w:abstractNumId w:val="20"/>
  </w:num>
  <w:num w:numId="61" w16cid:durableId="1594781563">
    <w:abstractNumId w:val="102"/>
  </w:num>
  <w:num w:numId="62" w16cid:durableId="931402802">
    <w:abstractNumId w:val="86"/>
  </w:num>
  <w:num w:numId="63" w16cid:durableId="1470049806">
    <w:abstractNumId w:val="61"/>
  </w:num>
  <w:num w:numId="64" w16cid:durableId="818351258">
    <w:abstractNumId w:val="31"/>
  </w:num>
  <w:num w:numId="65" w16cid:durableId="514617575">
    <w:abstractNumId w:val="77"/>
  </w:num>
  <w:num w:numId="66" w16cid:durableId="498732271">
    <w:abstractNumId w:val="58"/>
  </w:num>
  <w:num w:numId="67" w16cid:durableId="1855336107">
    <w:abstractNumId w:val="97"/>
  </w:num>
  <w:num w:numId="68" w16cid:durableId="2088335367">
    <w:abstractNumId w:val="16"/>
  </w:num>
  <w:num w:numId="69" w16cid:durableId="98643178">
    <w:abstractNumId w:val="1"/>
  </w:num>
  <w:num w:numId="70" w16cid:durableId="1412312552">
    <w:abstractNumId w:val="78"/>
  </w:num>
  <w:num w:numId="71" w16cid:durableId="1319190575">
    <w:abstractNumId w:val="57"/>
  </w:num>
  <w:num w:numId="72" w16cid:durableId="262494765">
    <w:abstractNumId w:val="85"/>
  </w:num>
  <w:num w:numId="73" w16cid:durableId="130484046">
    <w:abstractNumId w:val="75"/>
  </w:num>
  <w:num w:numId="74" w16cid:durableId="619187917">
    <w:abstractNumId w:val="0"/>
  </w:num>
  <w:num w:numId="75" w16cid:durableId="1329405677">
    <w:abstractNumId w:val="30"/>
  </w:num>
  <w:num w:numId="76" w16cid:durableId="1770928172">
    <w:abstractNumId w:val="43"/>
  </w:num>
  <w:num w:numId="77" w16cid:durableId="238828427">
    <w:abstractNumId w:val="12"/>
  </w:num>
  <w:num w:numId="78" w16cid:durableId="146094252">
    <w:abstractNumId w:val="35"/>
  </w:num>
  <w:num w:numId="79" w16cid:durableId="531724050">
    <w:abstractNumId w:val="28"/>
  </w:num>
  <w:num w:numId="80" w16cid:durableId="1044059060">
    <w:abstractNumId w:val="71"/>
  </w:num>
  <w:num w:numId="81" w16cid:durableId="1000080452">
    <w:abstractNumId w:val="18"/>
  </w:num>
  <w:num w:numId="82" w16cid:durableId="731852924">
    <w:abstractNumId w:val="49"/>
  </w:num>
  <w:num w:numId="83" w16cid:durableId="1419714365">
    <w:abstractNumId w:val="100"/>
  </w:num>
  <w:num w:numId="84" w16cid:durableId="1422415509">
    <w:abstractNumId w:val="60"/>
  </w:num>
  <w:num w:numId="85" w16cid:durableId="1358432738">
    <w:abstractNumId w:val="98"/>
  </w:num>
  <w:num w:numId="86" w16cid:durableId="2126921991">
    <w:abstractNumId w:val="66"/>
  </w:num>
  <w:num w:numId="87" w16cid:durableId="133108273">
    <w:abstractNumId w:val="76"/>
  </w:num>
  <w:num w:numId="88" w16cid:durableId="1219903668">
    <w:abstractNumId w:val="48"/>
  </w:num>
  <w:num w:numId="89" w16cid:durableId="1031103165">
    <w:abstractNumId w:val="54"/>
  </w:num>
  <w:num w:numId="90" w16cid:durableId="796873836">
    <w:abstractNumId w:val="64"/>
  </w:num>
  <w:num w:numId="91" w16cid:durableId="1635983172">
    <w:abstractNumId w:val="88"/>
  </w:num>
  <w:num w:numId="92" w16cid:durableId="1024866570">
    <w:abstractNumId w:val="87"/>
  </w:num>
  <w:num w:numId="93" w16cid:durableId="211965988">
    <w:abstractNumId w:val="52"/>
  </w:num>
  <w:num w:numId="94" w16cid:durableId="380515591">
    <w:abstractNumId w:val="17"/>
  </w:num>
  <w:num w:numId="95" w16cid:durableId="1566719819">
    <w:abstractNumId w:val="5"/>
  </w:num>
  <w:num w:numId="96" w16cid:durableId="665523872">
    <w:abstractNumId w:val="99"/>
  </w:num>
  <w:num w:numId="97" w16cid:durableId="1413620946">
    <w:abstractNumId w:val="69"/>
  </w:num>
  <w:num w:numId="98" w16cid:durableId="588999246">
    <w:abstractNumId w:val="95"/>
  </w:num>
  <w:num w:numId="99" w16cid:durableId="474176174">
    <w:abstractNumId w:val="44"/>
  </w:num>
  <w:num w:numId="100" w16cid:durableId="865409355">
    <w:abstractNumId w:val="2"/>
  </w:num>
  <w:num w:numId="101" w16cid:durableId="2092433943">
    <w:abstractNumId w:val="83"/>
  </w:num>
  <w:num w:numId="102" w16cid:durableId="323894889">
    <w:abstractNumId w:val="26"/>
  </w:num>
  <w:num w:numId="103" w16cid:durableId="263270153">
    <w:abstractNumId w:val="21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activeWritingStyle w:appName="MSWord" w:lang="fi-FI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i-FI" w:vendorID="64" w:dllVersion="4096" w:nlCheck="1" w:checkStyle="0"/>
  <w:activeWritingStyle w:appName="MSWord" w:lang="fi-FI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sv-FI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sv-SE" w:vendorID="64" w:dllVersion="0" w:nlCheck="1" w:checkStyle="0"/>
  <w:proofState w:spelling="clean" w:grammar="clean"/>
  <w:attachedTemplate r:id="rId1"/>
  <w:doNotTrackFormatting/>
  <w:defaultTabStop w:val="5727"/>
  <w:autoHyphenation/>
  <w:hyphenationZone w:val="6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CB8"/>
    <w:rsid w:val="000032F8"/>
    <w:rsid w:val="0000484A"/>
    <w:rsid w:val="00004865"/>
    <w:rsid w:val="0000494F"/>
    <w:rsid w:val="00004BED"/>
    <w:rsid w:val="00005110"/>
    <w:rsid w:val="0000579B"/>
    <w:rsid w:val="00005C3A"/>
    <w:rsid w:val="000066B1"/>
    <w:rsid w:val="00006D36"/>
    <w:rsid w:val="00006D5B"/>
    <w:rsid w:val="0000754F"/>
    <w:rsid w:val="00007E35"/>
    <w:rsid w:val="00007E8D"/>
    <w:rsid w:val="00007F11"/>
    <w:rsid w:val="0001064C"/>
    <w:rsid w:val="0001123B"/>
    <w:rsid w:val="00011976"/>
    <w:rsid w:val="00011E5D"/>
    <w:rsid w:val="000127C1"/>
    <w:rsid w:val="0001295C"/>
    <w:rsid w:val="00012B00"/>
    <w:rsid w:val="000152BC"/>
    <w:rsid w:val="0001554A"/>
    <w:rsid w:val="00015A63"/>
    <w:rsid w:val="00015FC2"/>
    <w:rsid w:val="00016711"/>
    <w:rsid w:val="0001712C"/>
    <w:rsid w:val="0001752F"/>
    <w:rsid w:val="000204A2"/>
    <w:rsid w:val="00020991"/>
    <w:rsid w:val="00020D9A"/>
    <w:rsid w:val="00021CC7"/>
    <w:rsid w:val="00021D23"/>
    <w:rsid w:val="00022276"/>
    <w:rsid w:val="000227E3"/>
    <w:rsid w:val="000229D3"/>
    <w:rsid w:val="0002372C"/>
    <w:rsid w:val="00023D77"/>
    <w:rsid w:val="00023DD4"/>
    <w:rsid w:val="0002437C"/>
    <w:rsid w:val="000251CC"/>
    <w:rsid w:val="000264E7"/>
    <w:rsid w:val="000266CC"/>
    <w:rsid w:val="00027509"/>
    <w:rsid w:val="00027764"/>
    <w:rsid w:val="0003139F"/>
    <w:rsid w:val="000317E3"/>
    <w:rsid w:val="0003199C"/>
    <w:rsid w:val="00031B3A"/>
    <w:rsid w:val="00032229"/>
    <w:rsid w:val="00035DA4"/>
    <w:rsid w:val="000362E9"/>
    <w:rsid w:val="00036964"/>
    <w:rsid w:val="00036A59"/>
    <w:rsid w:val="00036CDD"/>
    <w:rsid w:val="00036EF3"/>
    <w:rsid w:val="00037564"/>
    <w:rsid w:val="00037A6D"/>
    <w:rsid w:val="00037CEF"/>
    <w:rsid w:val="00040637"/>
    <w:rsid w:val="00040DA6"/>
    <w:rsid w:val="000413C4"/>
    <w:rsid w:val="000423FF"/>
    <w:rsid w:val="000429A6"/>
    <w:rsid w:val="00042E4E"/>
    <w:rsid w:val="00043C0B"/>
    <w:rsid w:val="000447E9"/>
    <w:rsid w:val="00044AE8"/>
    <w:rsid w:val="000454BC"/>
    <w:rsid w:val="000457C7"/>
    <w:rsid w:val="00045A16"/>
    <w:rsid w:val="000467D8"/>
    <w:rsid w:val="00046FFB"/>
    <w:rsid w:val="00047A06"/>
    <w:rsid w:val="00047C2B"/>
    <w:rsid w:val="0005075B"/>
    <w:rsid w:val="0005147E"/>
    <w:rsid w:val="0005182B"/>
    <w:rsid w:val="0005183B"/>
    <w:rsid w:val="0005293A"/>
    <w:rsid w:val="00052F3C"/>
    <w:rsid w:val="0005367F"/>
    <w:rsid w:val="000537FB"/>
    <w:rsid w:val="00053A2A"/>
    <w:rsid w:val="00053A64"/>
    <w:rsid w:val="00054047"/>
    <w:rsid w:val="00054716"/>
    <w:rsid w:val="00054800"/>
    <w:rsid w:val="0005559C"/>
    <w:rsid w:val="00055C68"/>
    <w:rsid w:val="00057951"/>
    <w:rsid w:val="000603E1"/>
    <w:rsid w:val="000608DD"/>
    <w:rsid w:val="00062A1B"/>
    <w:rsid w:val="00062AAE"/>
    <w:rsid w:val="00063074"/>
    <w:rsid w:val="00063C3F"/>
    <w:rsid w:val="00063D3B"/>
    <w:rsid w:val="000641FC"/>
    <w:rsid w:val="00065000"/>
    <w:rsid w:val="000664D1"/>
    <w:rsid w:val="00067846"/>
    <w:rsid w:val="00070100"/>
    <w:rsid w:val="00070E41"/>
    <w:rsid w:val="00071315"/>
    <w:rsid w:val="00071BF0"/>
    <w:rsid w:val="00071CC7"/>
    <w:rsid w:val="00072145"/>
    <w:rsid w:val="0007382E"/>
    <w:rsid w:val="00074466"/>
    <w:rsid w:val="0007449E"/>
    <w:rsid w:val="00074539"/>
    <w:rsid w:val="000746A5"/>
    <w:rsid w:val="0007556F"/>
    <w:rsid w:val="00075BD1"/>
    <w:rsid w:val="00075E2B"/>
    <w:rsid w:val="00076FFA"/>
    <w:rsid w:val="00077C06"/>
    <w:rsid w:val="0008021C"/>
    <w:rsid w:val="00080B08"/>
    <w:rsid w:val="00080F8C"/>
    <w:rsid w:val="000815EC"/>
    <w:rsid w:val="00081AB8"/>
    <w:rsid w:val="00082276"/>
    <w:rsid w:val="0008289B"/>
    <w:rsid w:val="000833AF"/>
    <w:rsid w:val="00083E24"/>
    <w:rsid w:val="0008548D"/>
    <w:rsid w:val="00086FA6"/>
    <w:rsid w:val="00087AC9"/>
    <w:rsid w:val="00087D8E"/>
    <w:rsid w:val="00087EAE"/>
    <w:rsid w:val="00091CA1"/>
    <w:rsid w:val="00091E04"/>
    <w:rsid w:val="00092B93"/>
    <w:rsid w:val="00092D9D"/>
    <w:rsid w:val="000934F7"/>
    <w:rsid w:val="00094500"/>
    <w:rsid w:val="000945DF"/>
    <w:rsid w:val="00094AF4"/>
    <w:rsid w:val="00094D0E"/>
    <w:rsid w:val="0009522E"/>
    <w:rsid w:val="0009576C"/>
    <w:rsid w:val="000963A9"/>
    <w:rsid w:val="00096E33"/>
    <w:rsid w:val="00097F85"/>
    <w:rsid w:val="000A077F"/>
    <w:rsid w:val="000A1890"/>
    <w:rsid w:val="000A234E"/>
    <w:rsid w:val="000A239D"/>
    <w:rsid w:val="000A2BFB"/>
    <w:rsid w:val="000A2C03"/>
    <w:rsid w:val="000A42B9"/>
    <w:rsid w:val="000A531A"/>
    <w:rsid w:val="000A6261"/>
    <w:rsid w:val="000B0088"/>
    <w:rsid w:val="000B0587"/>
    <w:rsid w:val="000B061C"/>
    <w:rsid w:val="000B1CCE"/>
    <w:rsid w:val="000B21DA"/>
    <w:rsid w:val="000B31D7"/>
    <w:rsid w:val="000B3CC7"/>
    <w:rsid w:val="000B3D34"/>
    <w:rsid w:val="000B4CBF"/>
    <w:rsid w:val="000B545B"/>
    <w:rsid w:val="000B71E0"/>
    <w:rsid w:val="000B7498"/>
    <w:rsid w:val="000C0240"/>
    <w:rsid w:val="000C1758"/>
    <w:rsid w:val="000C2398"/>
    <w:rsid w:val="000C2738"/>
    <w:rsid w:val="000C308C"/>
    <w:rsid w:val="000C362E"/>
    <w:rsid w:val="000C3931"/>
    <w:rsid w:val="000C3F0B"/>
    <w:rsid w:val="000C4E19"/>
    <w:rsid w:val="000C51E8"/>
    <w:rsid w:val="000C6313"/>
    <w:rsid w:val="000C6790"/>
    <w:rsid w:val="000D08B8"/>
    <w:rsid w:val="000D0A09"/>
    <w:rsid w:val="000D1558"/>
    <w:rsid w:val="000D2970"/>
    <w:rsid w:val="000D2D86"/>
    <w:rsid w:val="000D36D6"/>
    <w:rsid w:val="000D44B8"/>
    <w:rsid w:val="000D4663"/>
    <w:rsid w:val="000D4A18"/>
    <w:rsid w:val="000D4CDB"/>
    <w:rsid w:val="000D553E"/>
    <w:rsid w:val="000D5B2E"/>
    <w:rsid w:val="000D5B51"/>
    <w:rsid w:val="000D6E08"/>
    <w:rsid w:val="000D70D3"/>
    <w:rsid w:val="000E0471"/>
    <w:rsid w:val="000E0EA3"/>
    <w:rsid w:val="000E0F27"/>
    <w:rsid w:val="000E104F"/>
    <w:rsid w:val="000E12C5"/>
    <w:rsid w:val="000E1A99"/>
    <w:rsid w:val="000E25D6"/>
    <w:rsid w:val="000E2EBD"/>
    <w:rsid w:val="000E4750"/>
    <w:rsid w:val="000E4FB7"/>
    <w:rsid w:val="000E5914"/>
    <w:rsid w:val="000E6765"/>
    <w:rsid w:val="000E7680"/>
    <w:rsid w:val="000F0701"/>
    <w:rsid w:val="000F0A74"/>
    <w:rsid w:val="000F1B81"/>
    <w:rsid w:val="000F1CE4"/>
    <w:rsid w:val="000F1D08"/>
    <w:rsid w:val="000F1DDA"/>
    <w:rsid w:val="000F1EDF"/>
    <w:rsid w:val="000F3C82"/>
    <w:rsid w:val="000F437D"/>
    <w:rsid w:val="000F4393"/>
    <w:rsid w:val="0010024E"/>
    <w:rsid w:val="001007AB"/>
    <w:rsid w:val="001009BE"/>
    <w:rsid w:val="00101FB2"/>
    <w:rsid w:val="00103C27"/>
    <w:rsid w:val="00104289"/>
    <w:rsid w:val="0010576D"/>
    <w:rsid w:val="001066F0"/>
    <w:rsid w:val="00107083"/>
    <w:rsid w:val="001078B0"/>
    <w:rsid w:val="00107BB1"/>
    <w:rsid w:val="00112601"/>
    <w:rsid w:val="00113079"/>
    <w:rsid w:val="00113921"/>
    <w:rsid w:val="00114219"/>
    <w:rsid w:val="00115E6C"/>
    <w:rsid w:val="00116C26"/>
    <w:rsid w:val="00117229"/>
    <w:rsid w:val="00117701"/>
    <w:rsid w:val="00117D2E"/>
    <w:rsid w:val="00120AA8"/>
    <w:rsid w:val="00122224"/>
    <w:rsid w:val="00122EFD"/>
    <w:rsid w:val="001232ED"/>
    <w:rsid w:val="00123506"/>
    <w:rsid w:val="00123CB9"/>
    <w:rsid w:val="00123EB8"/>
    <w:rsid w:val="001248D6"/>
    <w:rsid w:val="001251B4"/>
    <w:rsid w:val="001262B9"/>
    <w:rsid w:val="001262E7"/>
    <w:rsid w:val="001263DD"/>
    <w:rsid w:val="00126535"/>
    <w:rsid w:val="00126961"/>
    <w:rsid w:val="001269C3"/>
    <w:rsid w:val="00126EFE"/>
    <w:rsid w:val="00127F9A"/>
    <w:rsid w:val="0013024B"/>
    <w:rsid w:val="001303DD"/>
    <w:rsid w:val="00132D2B"/>
    <w:rsid w:val="001345FC"/>
    <w:rsid w:val="001349C9"/>
    <w:rsid w:val="00134B50"/>
    <w:rsid w:val="00134DE5"/>
    <w:rsid w:val="00134F57"/>
    <w:rsid w:val="00136325"/>
    <w:rsid w:val="001366B7"/>
    <w:rsid w:val="00136DEF"/>
    <w:rsid w:val="00136F9B"/>
    <w:rsid w:val="00140C2F"/>
    <w:rsid w:val="00140F5E"/>
    <w:rsid w:val="00141577"/>
    <w:rsid w:val="001416FC"/>
    <w:rsid w:val="00141FE6"/>
    <w:rsid w:val="00144EA3"/>
    <w:rsid w:val="00145239"/>
    <w:rsid w:val="001453DD"/>
    <w:rsid w:val="00145B44"/>
    <w:rsid w:val="0014653F"/>
    <w:rsid w:val="00147052"/>
    <w:rsid w:val="00147544"/>
    <w:rsid w:val="001477B5"/>
    <w:rsid w:val="001508E6"/>
    <w:rsid w:val="00151BBA"/>
    <w:rsid w:val="001525FB"/>
    <w:rsid w:val="00152F17"/>
    <w:rsid w:val="001536C3"/>
    <w:rsid w:val="0015458B"/>
    <w:rsid w:val="00156CDE"/>
    <w:rsid w:val="00156D0E"/>
    <w:rsid w:val="00160594"/>
    <w:rsid w:val="00160CC7"/>
    <w:rsid w:val="001623D5"/>
    <w:rsid w:val="00163C31"/>
    <w:rsid w:val="001640CD"/>
    <w:rsid w:val="00164CB8"/>
    <w:rsid w:val="00165DDC"/>
    <w:rsid w:val="001660EE"/>
    <w:rsid w:val="00166FE0"/>
    <w:rsid w:val="00167683"/>
    <w:rsid w:val="00170208"/>
    <w:rsid w:val="001703F4"/>
    <w:rsid w:val="00170CC6"/>
    <w:rsid w:val="00170F9E"/>
    <w:rsid w:val="0017103E"/>
    <w:rsid w:val="00171362"/>
    <w:rsid w:val="001725F8"/>
    <w:rsid w:val="00173A5C"/>
    <w:rsid w:val="00173ABE"/>
    <w:rsid w:val="00175871"/>
    <w:rsid w:val="00175D79"/>
    <w:rsid w:val="00175DFC"/>
    <w:rsid w:val="001761C3"/>
    <w:rsid w:val="001761CD"/>
    <w:rsid w:val="00177D5F"/>
    <w:rsid w:val="00180073"/>
    <w:rsid w:val="001818BC"/>
    <w:rsid w:val="001823B0"/>
    <w:rsid w:val="001834BA"/>
    <w:rsid w:val="00183A16"/>
    <w:rsid w:val="00184C43"/>
    <w:rsid w:val="00185170"/>
    <w:rsid w:val="001857B0"/>
    <w:rsid w:val="001861B4"/>
    <w:rsid w:val="001863F5"/>
    <w:rsid w:val="00186781"/>
    <w:rsid w:val="0018710F"/>
    <w:rsid w:val="00187A4A"/>
    <w:rsid w:val="00190519"/>
    <w:rsid w:val="0019059F"/>
    <w:rsid w:val="00190692"/>
    <w:rsid w:val="00190CA7"/>
    <w:rsid w:val="00190E8C"/>
    <w:rsid w:val="00192A6C"/>
    <w:rsid w:val="00192A9A"/>
    <w:rsid w:val="00192EC3"/>
    <w:rsid w:val="0019357C"/>
    <w:rsid w:val="001935C8"/>
    <w:rsid w:val="00193648"/>
    <w:rsid w:val="00193F67"/>
    <w:rsid w:val="00194220"/>
    <w:rsid w:val="0019476D"/>
    <w:rsid w:val="00194B93"/>
    <w:rsid w:val="001967AD"/>
    <w:rsid w:val="001969A7"/>
    <w:rsid w:val="00196A0D"/>
    <w:rsid w:val="00197F9D"/>
    <w:rsid w:val="001A11D5"/>
    <w:rsid w:val="001A11F4"/>
    <w:rsid w:val="001A174E"/>
    <w:rsid w:val="001A3C68"/>
    <w:rsid w:val="001A46F2"/>
    <w:rsid w:val="001A483D"/>
    <w:rsid w:val="001A4C11"/>
    <w:rsid w:val="001A539F"/>
    <w:rsid w:val="001A5ABB"/>
    <w:rsid w:val="001A5BDA"/>
    <w:rsid w:val="001A60B3"/>
    <w:rsid w:val="001A697D"/>
    <w:rsid w:val="001A7FE8"/>
    <w:rsid w:val="001B0248"/>
    <w:rsid w:val="001B0C58"/>
    <w:rsid w:val="001B2907"/>
    <w:rsid w:val="001B4357"/>
    <w:rsid w:val="001B44F5"/>
    <w:rsid w:val="001B46DF"/>
    <w:rsid w:val="001B5587"/>
    <w:rsid w:val="001B6122"/>
    <w:rsid w:val="001B62B1"/>
    <w:rsid w:val="001B79E5"/>
    <w:rsid w:val="001C02F0"/>
    <w:rsid w:val="001C03FC"/>
    <w:rsid w:val="001C04F1"/>
    <w:rsid w:val="001C09A8"/>
    <w:rsid w:val="001C0A46"/>
    <w:rsid w:val="001C1912"/>
    <w:rsid w:val="001C1964"/>
    <w:rsid w:val="001C3094"/>
    <w:rsid w:val="001C3F32"/>
    <w:rsid w:val="001C4567"/>
    <w:rsid w:val="001C4E2D"/>
    <w:rsid w:val="001C534A"/>
    <w:rsid w:val="001C6108"/>
    <w:rsid w:val="001C6271"/>
    <w:rsid w:val="001C761C"/>
    <w:rsid w:val="001C7FEF"/>
    <w:rsid w:val="001D14CE"/>
    <w:rsid w:val="001D1998"/>
    <w:rsid w:val="001D29B3"/>
    <w:rsid w:val="001D5235"/>
    <w:rsid w:val="001D62E6"/>
    <w:rsid w:val="001D6C37"/>
    <w:rsid w:val="001D75B6"/>
    <w:rsid w:val="001E0EE9"/>
    <w:rsid w:val="001E10E6"/>
    <w:rsid w:val="001E1114"/>
    <w:rsid w:val="001E1848"/>
    <w:rsid w:val="001E1DC6"/>
    <w:rsid w:val="001E23C2"/>
    <w:rsid w:val="001E27F0"/>
    <w:rsid w:val="001E2A86"/>
    <w:rsid w:val="001E2C31"/>
    <w:rsid w:val="001E2F85"/>
    <w:rsid w:val="001E3C78"/>
    <w:rsid w:val="001E4172"/>
    <w:rsid w:val="001E458F"/>
    <w:rsid w:val="001E4AE5"/>
    <w:rsid w:val="001E4C16"/>
    <w:rsid w:val="001E4D1D"/>
    <w:rsid w:val="001E59E1"/>
    <w:rsid w:val="001E5EB5"/>
    <w:rsid w:val="001E6E49"/>
    <w:rsid w:val="001E6EA3"/>
    <w:rsid w:val="001E78FF"/>
    <w:rsid w:val="001E7B9E"/>
    <w:rsid w:val="001E7CF3"/>
    <w:rsid w:val="001F110B"/>
    <w:rsid w:val="001F1F53"/>
    <w:rsid w:val="001F2A23"/>
    <w:rsid w:val="001F2C97"/>
    <w:rsid w:val="001F2F13"/>
    <w:rsid w:val="001F34C5"/>
    <w:rsid w:val="001F38E1"/>
    <w:rsid w:val="001F3A3A"/>
    <w:rsid w:val="001F3B7F"/>
    <w:rsid w:val="001F3E1A"/>
    <w:rsid w:val="001F41DA"/>
    <w:rsid w:val="001F4E37"/>
    <w:rsid w:val="001F56AD"/>
    <w:rsid w:val="001F6861"/>
    <w:rsid w:val="001F6934"/>
    <w:rsid w:val="001F6C5B"/>
    <w:rsid w:val="001F7409"/>
    <w:rsid w:val="001F7856"/>
    <w:rsid w:val="001F7CDF"/>
    <w:rsid w:val="001F7E8F"/>
    <w:rsid w:val="002007C5"/>
    <w:rsid w:val="0020080A"/>
    <w:rsid w:val="00200C6E"/>
    <w:rsid w:val="00200DCD"/>
    <w:rsid w:val="00201020"/>
    <w:rsid w:val="00201F0F"/>
    <w:rsid w:val="0020237F"/>
    <w:rsid w:val="00202871"/>
    <w:rsid w:val="002036E6"/>
    <w:rsid w:val="002038D9"/>
    <w:rsid w:val="002040C9"/>
    <w:rsid w:val="00204D93"/>
    <w:rsid w:val="00204F16"/>
    <w:rsid w:val="00205664"/>
    <w:rsid w:val="00210081"/>
    <w:rsid w:val="00211A8A"/>
    <w:rsid w:val="0021225E"/>
    <w:rsid w:val="002127E9"/>
    <w:rsid w:val="00212D74"/>
    <w:rsid w:val="00213AC7"/>
    <w:rsid w:val="00213BAE"/>
    <w:rsid w:val="00217268"/>
    <w:rsid w:val="00217837"/>
    <w:rsid w:val="00220A41"/>
    <w:rsid w:val="00220D6B"/>
    <w:rsid w:val="00221985"/>
    <w:rsid w:val="00222C22"/>
    <w:rsid w:val="0022404E"/>
    <w:rsid w:val="002245B3"/>
    <w:rsid w:val="0022460A"/>
    <w:rsid w:val="00225170"/>
    <w:rsid w:val="00225384"/>
    <w:rsid w:val="00230D92"/>
    <w:rsid w:val="0023291A"/>
    <w:rsid w:val="0023328D"/>
    <w:rsid w:val="00233840"/>
    <w:rsid w:val="00233E71"/>
    <w:rsid w:val="002344C4"/>
    <w:rsid w:val="00234612"/>
    <w:rsid w:val="00234A4D"/>
    <w:rsid w:val="002351C0"/>
    <w:rsid w:val="0023693E"/>
    <w:rsid w:val="00236D7C"/>
    <w:rsid w:val="00236F1C"/>
    <w:rsid w:val="00236F6C"/>
    <w:rsid w:val="00237261"/>
    <w:rsid w:val="00237531"/>
    <w:rsid w:val="00237C60"/>
    <w:rsid w:val="0024061F"/>
    <w:rsid w:val="00241CB1"/>
    <w:rsid w:val="00242754"/>
    <w:rsid w:val="002436E2"/>
    <w:rsid w:val="00243715"/>
    <w:rsid w:val="00243EEA"/>
    <w:rsid w:val="00244732"/>
    <w:rsid w:val="0024553D"/>
    <w:rsid w:val="0024570E"/>
    <w:rsid w:val="002462BF"/>
    <w:rsid w:val="00246A47"/>
    <w:rsid w:val="00246D8B"/>
    <w:rsid w:val="002473A7"/>
    <w:rsid w:val="00250451"/>
    <w:rsid w:val="00250D60"/>
    <w:rsid w:val="00251BEA"/>
    <w:rsid w:val="00252566"/>
    <w:rsid w:val="002527C2"/>
    <w:rsid w:val="00253698"/>
    <w:rsid w:val="0025405A"/>
    <w:rsid w:val="002549B7"/>
    <w:rsid w:val="00255DCE"/>
    <w:rsid w:val="002562BF"/>
    <w:rsid w:val="00256991"/>
    <w:rsid w:val="00256A98"/>
    <w:rsid w:val="00257392"/>
    <w:rsid w:val="002575DB"/>
    <w:rsid w:val="0025779C"/>
    <w:rsid w:val="00257E5D"/>
    <w:rsid w:val="002607C9"/>
    <w:rsid w:val="00260934"/>
    <w:rsid w:val="00261731"/>
    <w:rsid w:val="0026192F"/>
    <w:rsid w:val="00261C84"/>
    <w:rsid w:val="00261FA3"/>
    <w:rsid w:val="0026290D"/>
    <w:rsid w:val="00262A16"/>
    <w:rsid w:val="0026461A"/>
    <w:rsid w:val="00264FC5"/>
    <w:rsid w:val="00264FC9"/>
    <w:rsid w:val="00265331"/>
    <w:rsid w:val="00265BD9"/>
    <w:rsid w:val="00265E50"/>
    <w:rsid w:val="00266272"/>
    <w:rsid w:val="0026719D"/>
    <w:rsid w:val="00267BAA"/>
    <w:rsid w:val="0027024C"/>
    <w:rsid w:val="00270D49"/>
    <w:rsid w:val="00271923"/>
    <w:rsid w:val="002719AD"/>
    <w:rsid w:val="00272271"/>
    <w:rsid w:val="00272793"/>
    <w:rsid w:val="00273240"/>
    <w:rsid w:val="002732B9"/>
    <w:rsid w:val="00274036"/>
    <w:rsid w:val="0027483F"/>
    <w:rsid w:val="00277A36"/>
    <w:rsid w:val="00277D89"/>
    <w:rsid w:val="00277EBB"/>
    <w:rsid w:val="00280E56"/>
    <w:rsid w:val="002815D7"/>
    <w:rsid w:val="00281960"/>
    <w:rsid w:val="00282781"/>
    <w:rsid w:val="00282B6C"/>
    <w:rsid w:val="00282FAE"/>
    <w:rsid w:val="00283380"/>
    <w:rsid w:val="0028339F"/>
    <w:rsid w:val="0028349E"/>
    <w:rsid w:val="002835A4"/>
    <w:rsid w:val="002839B4"/>
    <w:rsid w:val="00283D25"/>
    <w:rsid w:val="00283F7C"/>
    <w:rsid w:val="0028455E"/>
    <w:rsid w:val="0028488E"/>
    <w:rsid w:val="0028528A"/>
    <w:rsid w:val="00285BB1"/>
    <w:rsid w:val="00285DB6"/>
    <w:rsid w:val="00286980"/>
    <w:rsid w:val="00286AF0"/>
    <w:rsid w:val="00286B30"/>
    <w:rsid w:val="002870FC"/>
    <w:rsid w:val="00290D58"/>
    <w:rsid w:val="00290D59"/>
    <w:rsid w:val="00290ED2"/>
    <w:rsid w:val="0029218E"/>
    <w:rsid w:val="002925CB"/>
    <w:rsid w:val="002925DC"/>
    <w:rsid w:val="002925FB"/>
    <w:rsid w:val="002933AC"/>
    <w:rsid w:val="00293733"/>
    <w:rsid w:val="00293A24"/>
    <w:rsid w:val="00294DE9"/>
    <w:rsid w:val="00296332"/>
    <w:rsid w:val="002964C7"/>
    <w:rsid w:val="00296D37"/>
    <w:rsid w:val="00297075"/>
    <w:rsid w:val="002970D9"/>
    <w:rsid w:val="002A00C9"/>
    <w:rsid w:val="002A098F"/>
    <w:rsid w:val="002A0AB2"/>
    <w:rsid w:val="002A0E28"/>
    <w:rsid w:val="002A10A9"/>
    <w:rsid w:val="002A3537"/>
    <w:rsid w:val="002A43CD"/>
    <w:rsid w:val="002A4807"/>
    <w:rsid w:val="002A5E65"/>
    <w:rsid w:val="002A6D59"/>
    <w:rsid w:val="002A73AB"/>
    <w:rsid w:val="002A7B3B"/>
    <w:rsid w:val="002B0020"/>
    <w:rsid w:val="002B02F4"/>
    <w:rsid w:val="002B0CDC"/>
    <w:rsid w:val="002B0CF0"/>
    <w:rsid w:val="002B14D3"/>
    <w:rsid w:val="002B1538"/>
    <w:rsid w:val="002B24C5"/>
    <w:rsid w:val="002B2893"/>
    <w:rsid w:val="002B31A0"/>
    <w:rsid w:val="002B3F0A"/>
    <w:rsid w:val="002B401F"/>
    <w:rsid w:val="002B465A"/>
    <w:rsid w:val="002B480B"/>
    <w:rsid w:val="002B4B23"/>
    <w:rsid w:val="002B59C4"/>
    <w:rsid w:val="002B6267"/>
    <w:rsid w:val="002B6B69"/>
    <w:rsid w:val="002B71BF"/>
    <w:rsid w:val="002B7BC3"/>
    <w:rsid w:val="002B7D70"/>
    <w:rsid w:val="002C02FD"/>
    <w:rsid w:val="002C0B3A"/>
    <w:rsid w:val="002C139A"/>
    <w:rsid w:val="002C1717"/>
    <w:rsid w:val="002C1E8F"/>
    <w:rsid w:val="002C47C7"/>
    <w:rsid w:val="002C4817"/>
    <w:rsid w:val="002C4893"/>
    <w:rsid w:val="002C49D2"/>
    <w:rsid w:val="002C5015"/>
    <w:rsid w:val="002C7045"/>
    <w:rsid w:val="002D0BDA"/>
    <w:rsid w:val="002D1F04"/>
    <w:rsid w:val="002D2008"/>
    <w:rsid w:val="002D498A"/>
    <w:rsid w:val="002D4B43"/>
    <w:rsid w:val="002D4FF2"/>
    <w:rsid w:val="002D6AE1"/>
    <w:rsid w:val="002D7191"/>
    <w:rsid w:val="002D7655"/>
    <w:rsid w:val="002D7A29"/>
    <w:rsid w:val="002E0503"/>
    <w:rsid w:val="002E0ED6"/>
    <w:rsid w:val="002E1002"/>
    <w:rsid w:val="002E22E8"/>
    <w:rsid w:val="002E290E"/>
    <w:rsid w:val="002E30E9"/>
    <w:rsid w:val="002E312F"/>
    <w:rsid w:val="002E321F"/>
    <w:rsid w:val="002E3F73"/>
    <w:rsid w:val="002E4950"/>
    <w:rsid w:val="002E5424"/>
    <w:rsid w:val="002E549B"/>
    <w:rsid w:val="002E5B00"/>
    <w:rsid w:val="002E68DC"/>
    <w:rsid w:val="002E72F2"/>
    <w:rsid w:val="002E734B"/>
    <w:rsid w:val="002F1551"/>
    <w:rsid w:val="002F245D"/>
    <w:rsid w:val="002F2DA3"/>
    <w:rsid w:val="002F2DE7"/>
    <w:rsid w:val="002F2E30"/>
    <w:rsid w:val="002F350D"/>
    <w:rsid w:val="002F3B91"/>
    <w:rsid w:val="002F47E1"/>
    <w:rsid w:val="002F4C1B"/>
    <w:rsid w:val="002F62BE"/>
    <w:rsid w:val="002F66B2"/>
    <w:rsid w:val="002F7331"/>
    <w:rsid w:val="00300783"/>
    <w:rsid w:val="00300ACD"/>
    <w:rsid w:val="00300C82"/>
    <w:rsid w:val="00301749"/>
    <w:rsid w:val="0030191A"/>
    <w:rsid w:val="00302AB0"/>
    <w:rsid w:val="00305262"/>
    <w:rsid w:val="0030526F"/>
    <w:rsid w:val="00305597"/>
    <w:rsid w:val="0030673C"/>
    <w:rsid w:val="003071EC"/>
    <w:rsid w:val="00307422"/>
    <w:rsid w:val="003100CD"/>
    <w:rsid w:val="00311337"/>
    <w:rsid w:val="00311F34"/>
    <w:rsid w:val="0031239E"/>
    <w:rsid w:val="00312552"/>
    <w:rsid w:val="00312D8B"/>
    <w:rsid w:val="0031345A"/>
    <w:rsid w:val="00313A41"/>
    <w:rsid w:val="00313CB8"/>
    <w:rsid w:val="00314362"/>
    <w:rsid w:val="00314AB1"/>
    <w:rsid w:val="003151DA"/>
    <w:rsid w:val="00315B0D"/>
    <w:rsid w:val="003161E6"/>
    <w:rsid w:val="0031665D"/>
    <w:rsid w:val="003166FC"/>
    <w:rsid w:val="00317219"/>
    <w:rsid w:val="003173E3"/>
    <w:rsid w:val="003178B1"/>
    <w:rsid w:val="00322B4D"/>
    <w:rsid w:val="00323738"/>
    <w:rsid w:val="003240FE"/>
    <w:rsid w:val="0032564C"/>
    <w:rsid w:val="0032567F"/>
    <w:rsid w:val="00325F35"/>
    <w:rsid w:val="00326BB4"/>
    <w:rsid w:val="00326FF4"/>
    <w:rsid w:val="003274ED"/>
    <w:rsid w:val="00327AF0"/>
    <w:rsid w:val="00327F48"/>
    <w:rsid w:val="003307B6"/>
    <w:rsid w:val="003310AA"/>
    <w:rsid w:val="003311FC"/>
    <w:rsid w:val="0033283F"/>
    <w:rsid w:val="00332CDB"/>
    <w:rsid w:val="003340A0"/>
    <w:rsid w:val="00334324"/>
    <w:rsid w:val="0033546C"/>
    <w:rsid w:val="00335853"/>
    <w:rsid w:val="00335F11"/>
    <w:rsid w:val="00335F14"/>
    <w:rsid w:val="00336215"/>
    <w:rsid w:val="00337F05"/>
    <w:rsid w:val="00341154"/>
    <w:rsid w:val="00341F0E"/>
    <w:rsid w:val="003420C2"/>
    <w:rsid w:val="003422EC"/>
    <w:rsid w:val="00342C29"/>
    <w:rsid w:val="0034347F"/>
    <w:rsid w:val="00343549"/>
    <w:rsid w:val="00343F58"/>
    <w:rsid w:val="0034469D"/>
    <w:rsid w:val="003455FE"/>
    <w:rsid w:val="00345E17"/>
    <w:rsid w:val="003461F6"/>
    <w:rsid w:val="003469A8"/>
    <w:rsid w:val="003470BA"/>
    <w:rsid w:val="00347717"/>
    <w:rsid w:val="00347F35"/>
    <w:rsid w:val="0035196A"/>
    <w:rsid w:val="00351A2B"/>
    <w:rsid w:val="00353016"/>
    <w:rsid w:val="00353F49"/>
    <w:rsid w:val="003548CD"/>
    <w:rsid w:val="00354BB8"/>
    <w:rsid w:val="00355BC4"/>
    <w:rsid w:val="00356098"/>
    <w:rsid w:val="00356ED5"/>
    <w:rsid w:val="0035758B"/>
    <w:rsid w:val="003577F7"/>
    <w:rsid w:val="0036017C"/>
    <w:rsid w:val="0036069A"/>
    <w:rsid w:val="003613B6"/>
    <w:rsid w:val="00361DB8"/>
    <w:rsid w:val="00361F49"/>
    <w:rsid w:val="003626B4"/>
    <w:rsid w:val="00363466"/>
    <w:rsid w:val="003636E3"/>
    <w:rsid w:val="00363CB7"/>
    <w:rsid w:val="00365487"/>
    <w:rsid w:val="00365BF3"/>
    <w:rsid w:val="00365DEC"/>
    <w:rsid w:val="00365E38"/>
    <w:rsid w:val="0037046F"/>
    <w:rsid w:val="00370584"/>
    <w:rsid w:val="00371D3E"/>
    <w:rsid w:val="003729DE"/>
    <w:rsid w:val="00372C1F"/>
    <w:rsid w:val="00372C24"/>
    <w:rsid w:val="00374A11"/>
    <w:rsid w:val="003763E3"/>
    <w:rsid w:val="0037661F"/>
    <w:rsid w:val="00376A41"/>
    <w:rsid w:val="003800BE"/>
    <w:rsid w:val="003816C8"/>
    <w:rsid w:val="00381D85"/>
    <w:rsid w:val="00381EF6"/>
    <w:rsid w:val="0038285C"/>
    <w:rsid w:val="00382C37"/>
    <w:rsid w:val="00382F26"/>
    <w:rsid w:val="003837A5"/>
    <w:rsid w:val="003841E1"/>
    <w:rsid w:val="00384BD6"/>
    <w:rsid w:val="0038542D"/>
    <w:rsid w:val="003854DB"/>
    <w:rsid w:val="00386566"/>
    <w:rsid w:val="00386986"/>
    <w:rsid w:val="00386FD2"/>
    <w:rsid w:val="003875D9"/>
    <w:rsid w:val="00387869"/>
    <w:rsid w:val="00387EFA"/>
    <w:rsid w:val="003906C0"/>
    <w:rsid w:val="00391120"/>
    <w:rsid w:val="003911D6"/>
    <w:rsid w:val="003916C6"/>
    <w:rsid w:val="00391D0B"/>
    <w:rsid w:val="00392668"/>
    <w:rsid w:val="0039340F"/>
    <w:rsid w:val="00393BF4"/>
    <w:rsid w:val="00393D1A"/>
    <w:rsid w:val="0039557A"/>
    <w:rsid w:val="003956C5"/>
    <w:rsid w:val="00395856"/>
    <w:rsid w:val="00395925"/>
    <w:rsid w:val="00396534"/>
    <w:rsid w:val="003970F9"/>
    <w:rsid w:val="0039753C"/>
    <w:rsid w:val="003A00D7"/>
    <w:rsid w:val="003A100B"/>
    <w:rsid w:val="003A1221"/>
    <w:rsid w:val="003A2718"/>
    <w:rsid w:val="003A30C1"/>
    <w:rsid w:val="003A44CF"/>
    <w:rsid w:val="003A4C66"/>
    <w:rsid w:val="003A5CA6"/>
    <w:rsid w:val="003A5F51"/>
    <w:rsid w:val="003A64A0"/>
    <w:rsid w:val="003A64B3"/>
    <w:rsid w:val="003A657C"/>
    <w:rsid w:val="003A704C"/>
    <w:rsid w:val="003B13C5"/>
    <w:rsid w:val="003B2104"/>
    <w:rsid w:val="003B26E2"/>
    <w:rsid w:val="003B3BA8"/>
    <w:rsid w:val="003B48A6"/>
    <w:rsid w:val="003B53E6"/>
    <w:rsid w:val="003B5470"/>
    <w:rsid w:val="003B554D"/>
    <w:rsid w:val="003B5EB3"/>
    <w:rsid w:val="003B5F74"/>
    <w:rsid w:val="003B6644"/>
    <w:rsid w:val="003B73EB"/>
    <w:rsid w:val="003B7557"/>
    <w:rsid w:val="003B7DF3"/>
    <w:rsid w:val="003C010B"/>
    <w:rsid w:val="003C04EE"/>
    <w:rsid w:val="003C0D17"/>
    <w:rsid w:val="003C16FB"/>
    <w:rsid w:val="003C1E2A"/>
    <w:rsid w:val="003C2287"/>
    <w:rsid w:val="003C5409"/>
    <w:rsid w:val="003C6119"/>
    <w:rsid w:val="003C6C43"/>
    <w:rsid w:val="003C6F55"/>
    <w:rsid w:val="003D07BC"/>
    <w:rsid w:val="003D0866"/>
    <w:rsid w:val="003D098A"/>
    <w:rsid w:val="003D0F70"/>
    <w:rsid w:val="003D1DC7"/>
    <w:rsid w:val="003D2CF7"/>
    <w:rsid w:val="003D2FB4"/>
    <w:rsid w:val="003D3466"/>
    <w:rsid w:val="003D58DA"/>
    <w:rsid w:val="003D61A9"/>
    <w:rsid w:val="003D6819"/>
    <w:rsid w:val="003D694C"/>
    <w:rsid w:val="003D7708"/>
    <w:rsid w:val="003D7A9E"/>
    <w:rsid w:val="003D7DB6"/>
    <w:rsid w:val="003E007C"/>
    <w:rsid w:val="003E013D"/>
    <w:rsid w:val="003E0F19"/>
    <w:rsid w:val="003E1969"/>
    <w:rsid w:val="003E1A66"/>
    <w:rsid w:val="003E1E79"/>
    <w:rsid w:val="003E2D92"/>
    <w:rsid w:val="003E4E65"/>
    <w:rsid w:val="003E5406"/>
    <w:rsid w:val="003E56EA"/>
    <w:rsid w:val="003E5A59"/>
    <w:rsid w:val="003E5AF2"/>
    <w:rsid w:val="003E6A2E"/>
    <w:rsid w:val="003E703D"/>
    <w:rsid w:val="003E7497"/>
    <w:rsid w:val="003E7728"/>
    <w:rsid w:val="003E7A8D"/>
    <w:rsid w:val="003E7B6E"/>
    <w:rsid w:val="003F2766"/>
    <w:rsid w:val="003F30CA"/>
    <w:rsid w:val="003F314B"/>
    <w:rsid w:val="003F35A5"/>
    <w:rsid w:val="003F3802"/>
    <w:rsid w:val="003F4C92"/>
    <w:rsid w:val="003F62B4"/>
    <w:rsid w:val="003F65D3"/>
    <w:rsid w:val="003F68BA"/>
    <w:rsid w:val="003F6CF9"/>
    <w:rsid w:val="0040075D"/>
    <w:rsid w:val="00400C29"/>
    <w:rsid w:val="00401829"/>
    <w:rsid w:val="00401BEF"/>
    <w:rsid w:val="00402B2A"/>
    <w:rsid w:val="00402C5C"/>
    <w:rsid w:val="00402FBB"/>
    <w:rsid w:val="0040353E"/>
    <w:rsid w:val="00403854"/>
    <w:rsid w:val="00403BC7"/>
    <w:rsid w:val="00403C4D"/>
    <w:rsid w:val="00405129"/>
    <w:rsid w:val="004063A6"/>
    <w:rsid w:val="00406DE1"/>
    <w:rsid w:val="004072C6"/>
    <w:rsid w:val="00407800"/>
    <w:rsid w:val="00407A78"/>
    <w:rsid w:val="00407ED9"/>
    <w:rsid w:val="00410AA3"/>
    <w:rsid w:val="00410B3F"/>
    <w:rsid w:val="00410E71"/>
    <w:rsid w:val="00411525"/>
    <w:rsid w:val="00411C70"/>
    <w:rsid w:val="00411ED5"/>
    <w:rsid w:val="004124E2"/>
    <w:rsid w:val="0041275B"/>
    <w:rsid w:val="00412C2E"/>
    <w:rsid w:val="0041305D"/>
    <w:rsid w:val="00413DA5"/>
    <w:rsid w:val="00414CEC"/>
    <w:rsid w:val="00415E91"/>
    <w:rsid w:val="00416067"/>
    <w:rsid w:val="004161E9"/>
    <w:rsid w:val="004164A6"/>
    <w:rsid w:val="00417445"/>
    <w:rsid w:val="0041762E"/>
    <w:rsid w:val="00417A7C"/>
    <w:rsid w:val="00420E02"/>
    <w:rsid w:val="00421215"/>
    <w:rsid w:val="00421462"/>
    <w:rsid w:val="004218D7"/>
    <w:rsid w:val="004225F8"/>
    <w:rsid w:val="00423154"/>
    <w:rsid w:val="00423CD6"/>
    <w:rsid w:val="00423D10"/>
    <w:rsid w:val="004243C6"/>
    <w:rsid w:val="00424E26"/>
    <w:rsid w:val="00425079"/>
    <w:rsid w:val="004256EF"/>
    <w:rsid w:val="00426BE9"/>
    <w:rsid w:val="00426D0C"/>
    <w:rsid w:val="00427700"/>
    <w:rsid w:val="00427ED9"/>
    <w:rsid w:val="004305BE"/>
    <w:rsid w:val="00430DF5"/>
    <w:rsid w:val="00431451"/>
    <w:rsid w:val="00431A2E"/>
    <w:rsid w:val="00433A8A"/>
    <w:rsid w:val="004356D4"/>
    <w:rsid w:val="0043692D"/>
    <w:rsid w:val="00436F8B"/>
    <w:rsid w:val="00436FB4"/>
    <w:rsid w:val="0043724D"/>
    <w:rsid w:val="00437CE9"/>
    <w:rsid w:val="00437DB0"/>
    <w:rsid w:val="004407C6"/>
    <w:rsid w:val="00440C47"/>
    <w:rsid w:val="004410AC"/>
    <w:rsid w:val="0044110E"/>
    <w:rsid w:val="00441150"/>
    <w:rsid w:val="004415FE"/>
    <w:rsid w:val="00441722"/>
    <w:rsid w:val="00441729"/>
    <w:rsid w:val="00442B55"/>
    <w:rsid w:val="00442FE1"/>
    <w:rsid w:val="00443BDE"/>
    <w:rsid w:val="00445D65"/>
    <w:rsid w:val="0044721D"/>
    <w:rsid w:val="00447DF6"/>
    <w:rsid w:val="00447F82"/>
    <w:rsid w:val="00450B87"/>
    <w:rsid w:val="00452335"/>
    <w:rsid w:val="00452DF1"/>
    <w:rsid w:val="0045421B"/>
    <w:rsid w:val="00454CAC"/>
    <w:rsid w:val="00455542"/>
    <w:rsid w:val="00457A27"/>
    <w:rsid w:val="00457C4F"/>
    <w:rsid w:val="00457D3B"/>
    <w:rsid w:val="004604AC"/>
    <w:rsid w:val="00460AAC"/>
    <w:rsid w:val="00460E55"/>
    <w:rsid w:val="00461308"/>
    <w:rsid w:val="00461E2F"/>
    <w:rsid w:val="00462836"/>
    <w:rsid w:val="00463E4B"/>
    <w:rsid w:val="00463F30"/>
    <w:rsid w:val="004649EB"/>
    <w:rsid w:val="00465993"/>
    <w:rsid w:val="00465E10"/>
    <w:rsid w:val="0046623C"/>
    <w:rsid w:val="00466D9F"/>
    <w:rsid w:val="0047061F"/>
    <w:rsid w:val="00470D08"/>
    <w:rsid w:val="004711AB"/>
    <w:rsid w:val="0047136A"/>
    <w:rsid w:val="004716F2"/>
    <w:rsid w:val="00472579"/>
    <w:rsid w:val="00472740"/>
    <w:rsid w:val="00474C91"/>
    <w:rsid w:val="00475A54"/>
    <w:rsid w:val="00475BF1"/>
    <w:rsid w:val="004760A7"/>
    <w:rsid w:val="004765F2"/>
    <w:rsid w:val="00480312"/>
    <w:rsid w:val="004806DA"/>
    <w:rsid w:val="00482601"/>
    <w:rsid w:val="00483CE8"/>
    <w:rsid w:val="0048413E"/>
    <w:rsid w:val="0048513B"/>
    <w:rsid w:val="00485B48"/>
    <w:rsid w:val="00485F0F"/>
    <w:rsid w:val="004863FE"/>
    <w:rsid w:val="00487106"/>
    <w:rsid w:val="00487198"/>
    <w:rsid w:val="0048722F"/>
    <w:rsid w:val="00487D78"/>
    <w:rsid w:val="00487F0B"/>
    <w:rsid w:val="00487FF4"/>
    <w:rsid w:val="004904A0"/>
    <w:rsid w:val="004904FB"/>
    <w:rsid w:val="00490AB2"/>
    <w:rsid w:val="0049135B"/>
    <w:rsid w:val="00491EE4"/>
    <w:rsid w:val="004922A7"/>
    <w:rsid w:val="00492AF7"/>
    <w:rsid w:val="004935D5"/>
    <w:rsid w:val="004945A6"/>
    <w:rsid w:val="004945DF"/>
    <w:rsid w:val="004952B0"/>
    <w:rsid w:val="004952F5"/>
    <w:rsid w:val="00495C9D"/>
    <w:rsid w:val="0049673E"/>
    <w:rsid w:val="00496B5D"/>
    <w:rsid w:val="00497B6F"/>
    <w:rsid w:val="004A0B6C"/>
    <w:rsid w:val="004A110F"/>
    <w:rsid w:val="004A2D33"/>
    <w:rsid w:val="004A2EA6"/>
    <w:rsid w:val="004A3683"/>
    <w:rsid w:val="004A39FA"/>
    <w:rsid w:val="004A426C"/>
    <w:rsid w:val="004A4EEB"/>
    <w:rsid w:val="004A5943"/>
    <w:rsid w:val="004A6738"/>
    <w:rsid w:val="004A6CBE"/>
    <w:rsid w:val="004A785A"/>
    <w:rsid w:val="004B19E2"/>
    <w:rsid w:val="004B3B07"/>
    <w:rsid w:val="004B44B1"/>
    <w:rsid w:val="004B52D3"/>
    <w:rsid w:val="004B5891"/>
    <w:rsid w:val="004B63EE"/>
    <w:rsid w:val="004B655C"/>
    <w:rsid w:val="004B6B5B"/>
    <w:rsid w:val="004B7A78"/>
    <w:rsid w:val="004C06AD"/>
    <w:rsid w:val="004C09E2"/>
    <w:rsid w:val="004C1005"/>
    <w:rsid w:val="004C1277"/>
    <w:rsid w:val="004C1B3E"/>
    <w:rsid w:val="004C1BBB"/>
    <w:rsid w:val="004C25E2"/>
    <w:rsid w:val="004C2FED"/>
    <w:rsid w:val="004C3036"/>
    <w:rsid w:val="004C3BF7"/>
    <w:rsid w:val="004C3E01"/>
    <w:rsid w:val="004C3F11"/>
    <w:rsid w:val="004C4C3F"/>
    <w:rsid w:val="004C5338"/>
    <w:rsid w:val="004C6AC5"/>
    <w:rsid w:val="004C6E3E"/>
    <w:rsid w:val="004D0EF1"/>
    <w:rsid w:val="004D1291"/>
    <w:rsid w:val="004D266C"/>
    <w:rsid w:val="004D2914"/>
    <w:rsid w:val="004D2E8A"/>
    <w:rsid w:val="004D3346"/>
    <w:rsid w:val="004D34B2"/>
    <w:rsid w:val="004D428C"/>
    <w:rsid w:val="004D6990"/>
    <w:rsid w:val="004D6C4A"/>
    <w:rsid w:val="004D7681"/>
    <w:rsid w:val="004D7BA5"/>
    <w:rsid w:val="004E00A3"/>
    <w:rsid w:val="004E0F4A"/>
    <w:rsid w:val="004E2799"/>
    <w:rsid w:val="004E2D31"/>
    <w:rsid w:val="004E3A6E"/>
    <w:rsid w:val="004E4269"/>
    <w:rsid w:val="004E50E4"/>
    <w:rsid w:val="004E5914"/>
    <w:rsid w:val="004E6465"/>
    <w:rsid w:val="004E696A"/>
    <w:rsid w:val="004E6E73"/>
    <w:rsid w:val="004E7921"/>
    <w:rsid w:val="004E7C89"/>
    <w:rsid w:val="004E7D33"/>
    <w:rsid w:val="004F0715"/>
    <w:rsid w:val="004F0BAB"/>
    <w:rsid w:val="004F0C55"/>
    <w:rsid w:val="004F17E6"/>
    <w:rsid w:val="004F197B"/>
    <w:rsid w:val="004F1F53"/>
    <w:rsid w:val="004F334A"/>
    <w:rsid w:val="004F376B"/>
    <w:rsid w:val="004F405E"/>
    <w:rsid w:val="004F4B81"/>
    <w:rsid w:val="004F514A"/>
    <w:rsid w:val="004F51DD"/>
    <w:rsid w:val="004F558A"/>
    <w:rsid w:val="004F57C3"/>
    <w:rsid w:val="004F6044"/>
    <w:rsid w:val="00500163"/>
    <w:rsid w:val="00500CFA"/>
    <w:rsid w:val="00501AAF"/>
    <w:rsid w:val="00501CA6"/>
    <w:rsid w:val="00502910"/>
    <w:rsid w:val="00502D49"/>
    <w:rsid w:val="00503634"/>
    <w:rsid w:val="00505249"/>
    <w:rsid w:val="005054FE"/>
    <w:rsid w:val="00505F16"/>
    <w:rsid w:val="00507520"/>
    <w:rsid w:val="005079CD"/>
    <w:rsid w:val="00510F8F"/>
    <w:rsid w:val="0051134C"/>
    <w:rsid w:val="0051170A"/>
    <w:rsid w:val="00511B4A"/>
    <w:rsid w:val="0051271F"/>
    <w:rsid w:val="005148ED"/>
    <w:rsid w:val="005149FA"/>
    <w:rsid w:val="00514E17"/>
    <w:rsid w:val="005158B4"/>
    <w:rsid w:val="005160ED"/>
    <w:rsid w:val="0051619D"/>
    <w:rsid w:val="005163DC"/>
    <w:rsid w:val="00516AE5"/>
    <w:rsid w:val="00517693"/>
    <w:rsid w:val="005212E5"/>
    <w:rsid w:val="00522007"/>
    <w:rsid w:val="0052379E"/>
    <w:rsid w:val="00523F7A"/>
    <w:rsid w:val="00524100"/>
    <w:rsid w:val="005245F8"/>
    <w:rsid w:val="00525274"/>
    <w:rsid w:val="0052592E"/>
    <w:rsid w:val="00525F23"/>
    <w:rsid w:val="005265A5"/>
    <w:rsid w:val="0052676F"/>
    <w:rsid w:val="00526A2A"/>
    <w:rsid w:val="005323EF"/>
    <w:rsid w:val="00532B31"/>
    <w:rsid w:val="005338CE"/>
    <w:rsid w:val="0053458E"/>
    <w:rsid w:val="00534B9C"/>
    <w:rsid w:val="00534CD6"/>
    <w:rsid w:val="00536553"/>
    <w:rsid w:val="00537039"/>
    <w:rsid w:val="0053713D"/>
    <w:rsid w:val="00537911"/>
    <w:rsid w:val="00537CB3"/>
    <w:rsid w:val="00537F2E"/>
    <w:rsid w:val="00540B78"/>
    <w:rsid w:val="00540F2B"/>
    <w:rsid w:val="00541D22"/>
    <w:rsid w:val="00541E38"/>
    <w:rsid w:val="00542030"/>
    <w:rsid w:val="00542B70"/>
    <w:rsid w:val="00543DCA"/>
    <w:rsid w:val="005442C8"/>
    <w:rsid w:val="00544E94"/>
    <w:rsid w:val="00546227"/>
    <w:rsid w:val="00546659"/>
    <w:rsid w:val="00546EAB"/>
    <w:rsid w:val="00551C27"/>
    <w:rsid w:val="0055220E"/>
    <w:rsid w:val="00552581"/>
    <w:rsid w:val="00552A5A"/>
    <w:rsid w:val="00552F4C"/>
    <w:rsid w:val="005534CB"/>
    <w:rsid w:val="005541CF"/>
    <w:rsid w:val="005541F9"/>
    <w:rsid w:val="0055509F"/>
    <w:rsid w:val="00555239"/>
    <w:rsid w:val="00555D5C"/>
    <w:rsid w:val="005561CD"/>
    <w:rsid w:val="00556986"/>
    <w:rsid w:val="00557A6E"/>
    <w:rsid w:val="00561035"/>
    <w:rsid w:val="00561342"/>
    <w:rsid w:val="00562363"/>
    <w:rsid w:val="00562FF8"/>
    <w:rsid w:val="0056347F"/>
    <w:rsid w:val="0056418E"/>
    <w:rsid w:val="00564491"/>
    <w:rsid w:val="00564C60"/>
    <w:rsid w:val="00565464"/>
    <w:rsid w:val="005654C2"/>
    <w:rsid w:val="00565BE4"/>
    <w:rsid w:val="005661FB"/>
    <w:rsid w:val="0056642F"/>
    <w:rsid w:val="005706F3"/>
    <w:rsid w:val="00570B27"/>
    <w:rsid w:val="0057188F"/>
    <w:rsid w:val="005718F9"/>
    <w:rsid w:val="00572898"/>
    <w:rsid w:val="00572BEB"/>
    <w:rsid w:val="00572FCA"/>
    <w:rsid w:val="00573C49"/>
    <w:rsid w:val="00574534"/>
    <w:rsid w:val="00574585"/>
    <w:rsid w:val="0057483B"/>
    <w:rsid w:val="00574A08"/>
    <w:rsid w:val="00574C83"/>
    <w:rsid w:val="00575FA0"/>
    <w:rsid w:val="00576143"/>
    <w:rsid w:val="00577509"/>
    <w:rsid w:val="005778C7"/>
    <w:rsid w:val="0058029A"/>
    <w:rsid w:val="0058055F"/>
    <w:rsid w:val="0058166A"/>
    <w:rsid w:val="00581AE8"/>
    <w:rsid w:val="00581C0E"/>
    <w:rsid w:val="00583B34"/>
    <w:rsid w:val="005849FE"/>
    <w:rsid w:val="005850D8"/>
    <w:rsid w:val="0058569D"/>
    <w:rsid w:val="00585F9A"/>
    <w:rsid w:val="005868C4"/>
    <w:rsid w:val="0058708A"/>
    <w:rsid w:val="00587A40"/>
    <w:rsid w:val="0059036B"/>
    <w:rsid w:val="0059114C"/>
    <w:rsid w:val="00591360"/>
    <w:rsid w:val="00591BCA"/>
    <w:rsid w:val="00591EE9"/>
    <w:rsid w:val="00592211"/>
    <w:rsid w:val="00592FA6"/>
    <w:rsid w:val="00593293"/>
    <w:rsid w:val="00593482"/>
    <w:rsid w:val="00593E5A"/>
    <w:rsid w:val="00593F8B"/>
    <w:rsid w:val="00593F98"/>
    <w:rsid w:val="00594DC6"/>
    <w:rsid w:val="0059683B"/>
    <w:rsid w:val="00596B0A"/>
    <w:rsid w:val="00596E98"/>
    <w:rsid w:val="005A0285"/>
    <w:rsid w:val="005A0538"/>
    <w:rsid w:val="005A0561"/>
    <w:rsid w:val="005A0CFC"/>
    <w:rsid w:val="005A0DC5"/>
    <w:rsid w:val="005A0F05"/>
    <w:rsid w:val="005A1323"/>
    <w:rsid w:val="005A1ED5"/>
    <w:rsid w:val="005A2A6F"/>
    <w:rsid w:val="005A39E0"/>
    <w:rsid w:val="005A3E3F"/>
    <w:rsid w:val="005A5802"/>
    <w:rsid w:val="005A6455"/>
    <w:rsid w:val="005A64C9"/>
    <w:rsid w:val="005A6505"/>
    <w:rsid w:val="005A6C43"/>
    <w:rsid w:val="005A78C0"/>
    <w:rsid w:val="005B1C61"/>
    <w:rsid w:val="005B1F15"/>
    <w:rsid w:val="005B28C7"/>
    <w:rsid w:val="005B3342"/>
    <w:rsid w:val="005B3A81"/>
    <w:rsid w:val="005B3B19"/>
    <w:rsid w:val="005B4EED"/>
    <w:rsid w:val="005B6795"/>
    <w:rsid w:val="005B6CAD"/>
    <w:rsid w:val="005B7114"/>
    <w:rsid w:val="005B7175"/>
    <w:rsid w:val="005B733A"/>
    <w:rsid w:val="005B7900"/>
    <w:rsid w:val="005C0B27"/>
    <w:rsid w:val="005C0CB0"/>
    <w:rsid w:val="005C0F1F"/>
    <w:rsid w:val="005C1161"/>
    <w:rsid w:val="005C1DDC"/>
    <w:rsid w:val="005C1E5D"/>
    <w:rsid w:val="005C3232"/>
    <w:rsid w:val="005C4DCF"/>
    <w:rsid w:val="005C5033"/>
    <w:rsid w:val="005C57FE"/>
    <w:rsid w:val="005C6054"/>
    <w:rsid w:val="005C6985"/>
    <w:rsid w:val="005C6DCC"/>
    <w:rsid w:val="005C6FAC"/>
    <w:rsid w:val="005C7A5E"/>
    <w:rsid w:val="005D022B"/>
    <w:rsid w:val="005D03D1"/>
    <w:rsid w:val="005D041E"/>
    <w:rsid w:val="005D0858"/>
    <w:rsid w:val="005D199F"/>
    <w:rsid w:val="005D24E8"/>
    <w:rsid w:val="005D25BA"/>
    <w:rsid w:val="005D2788"/>
    <w:rsid w:val="005D28EB"/>
    <w:rsid w:val="005D332D"/>
    <w:rsid w:val="005D37F1"/>
    <w:rsid w:val="005D3C11"/>
    <w:rsid w:val="005D49D3"/>
    <w:rsid w:val="005D4E53"/>
    <w:rsid w:val="005D4F6A"/>
    <w:rsid w:val="005D5016"/>
    <w:rsid w:val="005D6161"/>
    <w:rsid w:val="005D65A4"/>
    <w:rsid w:val="005D670A"/>
    <w:rsid w:val="005D7D21"/>
    <w:rsid w:val="005E03E0"/>
    <w:rsid w:val="005E0F68"/>
    <w:rsid w:val="005E110A"/>
    <w:rsid w:val="005E16AD"/>
    <w:rsid w:val="005E1ABE"/>
    <w:rsid w:val="005E4917"/>
    <w:rsid w:val="005E4FF9"/>
    <w:rsid w:val="005E5F7E"/>
    <w:rsid w:val="005E6282"/>
    <w:rsid w:val="005E671B"/>
    <w:rsid w:val="005E6D91"/>
    <w:rsid w:val="005E712E"/>
    <w:rsid w:val="005E74DD"/>
    <w:rsid w:val="005E7A3F"/>
    <w:rsid w:val="005E7A84"/>
    <w:rsid w:val="005E7C31"/>
    <w:rsid w:val="005F0727"/>
    <w:rsid w:val="005F0989"/>
    <w:rsid w:val="005F0E89"/>
    <w:rsid w:val="005F2455"/>
    <w:rsid w:val="005F3D54"/>
    <w:rsid w:val="005F53C8"/>
    <w:rsid w:val="005F5C0E"/>
    <w:rsid w:val="005F65C9"/>
    <w:rsid w:val="005F65E9"/>
    <w:rsid w:val="005F6ACB"/>
    <w:rsid w:val="005F7831"/>
    <w:rsid w:val="00602189"/>
    <w:rsid w:val="00602402"/>
    <w:rsid w:val="00602643"/>
    <w:rsid w:val="0060332F"/>
    <w:rsid w:val="0060387B"/>
    <w:rsid w:val="00603A43"/>
    <w:rsid w:val="00603D46"/>
    <w:rsid w:val="0060425B"/>
    <w:rsid w:val="006047F8"/>
    <w:rsid w:val="006056FD"/>
    <w:rsid w:val="006059B4"/>
    <w:rsid w:val="00605F2E"/>
    <w:rsid w:val="006069FD"/>
    <w:rsid w:val="00607599"/>
    <w:rsid w:val="00607CD8"/>
    <w:rsid w:val="0061025A"/>
    <w:rsid w:val="00610F7D"/>
    <w:rsid w:val="00610FA6"/>
    <w:rsid w:val="00611067"/>
    <w:rsid w:val="0061167B"/>
    <w:rsid w:val="0061175F"/>
    <w:rsid w:val="00611B38"/>
    <w:rsid w:val="00611BAD"/>
    <w:rsid w:val="006123E9"/>
    <w:rsid w:val="00613296"/>
    <w:rsid w:val="00613504"/>
    <w:rsid w:val="006145A1"/>
    <w:rsid w:val="00614D8E"/>
    <w:rsid w:val="006151ED"/>
    <w:rsid w:val="006164D4"/>
    <w:rsid w:val="0061699D"/>
    <w:rsid w:val="00616C22"/>
    <w:rsid w:val="00617107"/>
    <w:rsid w:val="0061736D"/>
    <w:rsid w:val="00617451"/>
    <w:rsid w:val="006176AB"/>
    <w:rsid w:val="00617E78"/>
    <w:rsid w:val="006218D7"/>
    <w:rsid w:val="0062266B"/>
    <w:rsid w:val="00623BCA"/>
    <w:rsid w:val="00623E85"/>
    <w:rsid w:val="006240F3"/>
    <w:rsid w:val="00624175"/>
    <w:rsid w:val="00624625"/>
    <w:rsid w:val="00624AC8"/>
    <w:rsid w:val="0062549D"/>
    <w:rsid w:val="0062568A"/>
    <w:rsid w:val="0062606C"/>
    <w:rsid w:val="006263BA"/>
    <w:rsid w:val="00626C7D"/>
    <w:rsid w:val="00627C5F"/>
    <w:rsid w:val="00630CA1"/>
    <w:rsid w:val="006318D1"/>
    <w:rsid w:val="0063395F"/>
    <w:rsid w:val="00634D71"/>
    <w:rsid w:val="00634FEE"/>
    <w:rsid w:val="00636205"/>
    <w:rsid w:val="00636484"/>
    <w:rsid w:val="00637079"/>
    <w:rsid w:val="006375BA"/>
    <w:rsid w:val="006401E6"/>
    <w:rsid w:val="00640267"/>
    <w:rsid w:val="00640F71"/>
    <w:rsid w:val="00641648"/>
    <w:rsid w:val="0064221C"/>
    <w:rsid w:val="00643EF9"/>
    <w:rsid w:val="00644548"/>
    <w:rsid w:val="0064456E"/>
    <w:rsid w:val="00645E4E"/>
    <w:rsid w:val="00646C70"/>
    <w:rsid w:val="00646F01"/>
    <w:rsid w:val="00650351"/>
    <w:rsid w:val="0065050D"/>
    <w:rsid w:val="0065152F"/>
    <w:rsid w:val="0065165F"/>
    <w:rsid w:val="00652244"/>
    <w:rsid w:val="006523DF"/>
    <w:rsid w:val="006535AE"/>
    <w:rsid w:val="00653DC4"/>
    <w:rsid w:val="006543FF"/>
    <w:rsid w:val="006548F9"/>
    <w:rsid w:val="00654A4D"/>
    <w:rsid w:val="00654C7F"/>
    <w:rsid w:val="006551E1"/>
    <w:rsid w:val="006554F5"/>
    <w:rsid w:val="00655791"/>
    <w:rsid w:val="00655ED8"/>
    <w:rsid w:val="00657869"/>
    <w:rsid w:val="0066105C"/>
    <w:rsid w:val="0066137C"/>
    <w:rsid w:val="00661479"/>
    <w:rsid w:val="00661480"/>
    <w:rsid w:val="006628A5"/>
    <w:rsid w:val="00662DA8"/>
    <w:rsid w:val="00664123"/>
    <w:rsid w:val="006647A7"/>
    <w:rsid w:val="006647E5"/>
    <w:rsid w:val="0066512C"/>
    <w:rsid w:val="006654C6"/>
    <w:rsid w:val="00665900"/>
    <w:rsid w:val="00665C15"/>
    <w:rsid w:val="00666950"/>
    <w:rsid w:val="006678C0"/>
    <w:rsid w:val="00667C17"/>
    <w:rsid w:val="00667CB5"/>
    <w:rsid w:val="006711A3"/>
    <w:rsid w:val="006723E7"/>
    <w:rsid w:val="00672A61"/>
    <w:rsid w:val="00674F9E"/>
    <w:rsid w:val="00675EEA"/>
    <w:rsid w:val="0067677B"/>
    <w:rsid w:val="0067721C"/>
    <w:rsid w:val="00677D0E"/>
    <w:rsid w:val="00680765"/>
    <w:rsid w:val="00680BC9"/>
    <w:rsid w:val="0068103F"/>
    <w:rsid w:val="006814E9"/>
    <w:rsid w:val="00681961"/>
    <w:rsid w:val="0068254A"/>
    <w:rsid w:val="006827E5"/>
    <w:rsid w:val="0068296A"/>
    <w:rsid w:val="00684437"/>
    <w:rsid w:val="0068497C"/>
    <w:rsid w:val="00684D9C"/>
    <w:rsid w:val="00685E34"/>
    <w:rsid w:val="00686032"/>
    <w:rsid w:val="00686141"/>
    <w:rsid w:val="00686683"/>
    <w:rsid w:val="00687CDC"/>
    <w:rsid w:val="00687E93"/>
    <w:rsid w:val="00687FBD"/>
    <w:rsid w:val="006904A9"/>
    <w:rsid w:val="00690ED7"/>
    <w:rsid w:val="00690FCD"/>
    <w:rsid w:val="0069125B"/>
    <w:rsid w:val="00692C17"/>
    <w:rsid w:val="00693674"/>
    <w:rsid w:val="00693812"/>
    <w:rsid w:val="00693CEE"/>
    <w:rsid w:val="00693F3A"/>
    <w:rsid w:val="0069404A"/>
    <w:rsid w:val="00694142"/>
    <w:rsid w:val="006945EE"/>
    <w:rsid w:val="00694AA0"/>
    <w:rsid w:val="00695A52"/>
    <w:rsid w:val="006A1686"/>
    <w:rsid w:val="006A2F50"/>
    <w:rsid w:val="006A3B9C"/>
    <w:rsid w:val="006A47AD"/>
    <w:rsid w:val="006A481E"/>
    <w:rsid w:val="006A50D3"/>
    <w:rsid w:val="006A660C"/>
    <w:rsid w:val="006A7049"/>
    <w:rsid w:val="006A71A6"/>
    <w:rsid w:val="006A7C4A"/>
    <w:rsid w:val="006B0534"/>
    <w:rsid w:val="006B14ED"/>
    <w:rsid w:val="006B1650"/>
    <w:rsid w:val="006B30BD"/>
    <w:rsid w:val="006B3819"/>
    <w:rsid w:val="006B3F1A"/>
    <w:rsid w:val="006B4277"/>
    <w:rsid w:val="006B48A7"/>
    <w:rsid w:val="006B5C12"/>
    <w:rsid w:val="006B7D61"/>
    <w:rsid w:val="006C04A5"/>
    <w:rsid w:val="006C070A"/>
    <w:rsid w:val="006C1C7C"/>
    <w:rsid w:val="006C23DF"/>
    <w:rsid w:val="006C29B4"/>
    <w:rsid w:val="006C2B5C"/>
    <w:rsid w:val="006C35C9"/>
    <w:rsid w:val="006C3CEC"/>
    <w:rsid w:val="006C3D88"/>
    <w:rsid w:val="006C4411"/>
    <w:rsid w:val="006C449A"/>
    <w:rsid w:val="006C5FB4"/>
    <w:rsid w:val="006C6BE3"/>
    <w:rsid w:val="006C6CC5"/>
    <w:rsid w:val="006C6CCA"/>
    <w:rsid w:val="006C7182"/>
    <w:rsid w:val="006C75BF"/>
    <w:rsid w:val="006C7FFB"/>
    <w:rsid w:val="006D013E"/>
    <w:rsid w:val="006D0744"/>
    <w:rsid w:val="006D0F1A"/>
    <w:rsid w:val="006D1478"/>
    <w:rsid w:val="006D166A"/>
    <w:rsid w:val="006D170D"/>
    <w:rsid w:val="006D2554"/>
    <w:rsid w:val="006D2B3D"/>
    <w:rsid w:val="006D3151"/>
    <w:rsid w:val="006D32F8"/>
    <w:rsid w:val="006D45D4"/>
    <w:rsid w:val="006D4D95"/>
    <w:rsid w:val="006D55B3"/>
    <w:rsid w:val="006D7927"/>
    <w:rsid w:val="006E014E"/>
    <w:rsid w:val="006E0CE8"/>
    <w:rsid w:val="006E20AA"/>
    <w:rsid w:val="006E253A"/>
    <w:rsid w:val="006E2E78"/>
    <w:rsid w:val="006E4D8B"/>
    <w:rsid w:val="006E59B2"/>
    <w:rsid w:val="006E5FEB"/>
    <w:rsid w:val="006E6900"/>
    <w:rsid w:val="006E6F43"/>
    <w:rsid w:val="006E7DC4"/>
    <w:rsid w:val="006F054E"/>
    <w:rsid w:val="006F0742"/>
    <w:rsid w:val="006F08A0"/>
    <w:rsid w:val="006F0CBD"/>
    <w:rsid w:val="006F0D5F"/>
    <w:rsid w:val="006F17FE"/>
    <w:rsid w:val="006F1F68"/>
    <w:rsid w:val="006F244E"/>
    <w:rsid w:val="006F3495"/>
    <w:rsid w:val="006F3B25"/>
    <w:rsid w:val="006F3B66"/>
    <w:rsid w:val="006F3E60"/>
    <w:rsid w:val="006F4045"/>
    <w:rsid w:val="006F4D54"/>
    <w:rsid w:val="006F5079"/>
    <w:rsid w:val="006F518D"/>
    <w:rsid w:val="006F551A"/>
    <w:rsid w:val="006F5604"/>
    <w:rsid w:val="006F5BB5"/>
    <w:rsid w:val="006F5C05"/>
    <w:rsid w:val="006F5FCA"/>
    <w:rsid w:val="006F6B58"/>
    <w:rsid w:val="006F6C85"/>
    <w:rsid w:val="006F7F4D"/>
    <w:rsid w:val="00700893"/>
    <w:rsid w:val="00701292"/>
    <w:rsid w:val="0070159E"/>
    <w:rsid w:val="00701B65"/>
    <w:rsid w:val="00701BE3"/>
    <w:rsid w:val="00702155"/>
    <w:rsid w:val="00702157"/>
    <w:rsid w:val="0070286D"/>
    <w:rsid w:val="007035B6"/>
    <w:rsid w:val="00703801"/>
    <w:rsid w:val="007038C4"/>
    <w:rsid w:val="007043B6"/>
    <w:rsid w:val="00704EFC"/>
    <w:rsid w:val="0070568A"/>
    <w:rsid w:val="007062D8"/>
    <w:rsid w:val="00707369"/>
    <w:rsid w:val="007100D9"/>
    <w:rsid w:val="007115C8"/>
    <w:rsid w:val="0071217A"/>
    <w:rsid w:val="00712939"/>
    <w:rsid w:val="007129F6"/>
    <w:rsid w:val="00715237"/>
    <w:rsid w:val="0071607C"/>
    <w:rsid w:val="007160B2"/>
    <w:rsid w:val="007209F2"/>
    <w:rsid w:val="00723A4A"/>
    <w:rsid w:val="00724D6F"/>
    <w:rsid w:val="00724ECA"/>
    <w:rsid w:val="007254A5"/>
    <w:rsid w:val="007263CF"/>
    <w:rsid w:val="007276D9"/>
    <w:rsid w:val="00727B48"/>
    <w:rsid w:val="00730D00"/>
    <w:rsid w:val="00730FFB"/>
    <w:rsid w:val="0073184F"/>
    <w:rsid w:val="00732547"/>
    <w:rsid w:val="007332DB"/>
    <w:rsid w:val="00733749"/>
    <w:rsid w:val="00737B68"/>
    <w:rsid w:val="00737C26"/>
    <w:rsid w:val="00737CA2"/>
    <w:rsid w:val="00740622"/>
    <w:rsid w:val="0074096D"/>
    <w:rsid w:val="00740AA4"/>
    <w:rsid w:val="00741558"/>
    <w:rsid w:val="00741684"/>
    <w:rsid w:val="007416B1"/>
    <w:rsid w:val="00743635"/>
    <w:rsid w:val="00744046"/>
    <w:rsid w:val="007447AE"/>
    <w:rsid w:val="007457D7"/>
    <w:rsid w:val="007464D0"/>
    <w:rsid w:val="00747A14"/>
    <w:rsid w:val="00747EF0"/>
    <w:rsid w:val="00750038"/>
    <w:rsid w:val="0075035C"/>
    <w:rsid w:val="00750E5B"/>
    <w:rsid w:val="00750E80"/>
    <w:rsid w:val="0075110A"/>
    <w:rsid w:val="00751AE3"/>
    <w:rsid w:val="00751D2B"/>
    <w:rsid w:val="0075213E"/>
    <w:rsid w:val="00752352"/>
    <w:rsid w:val="00752404"/>
    <w:rsid w:val="00752C15"/>
    <w:rsid w:val="00753BDE"/>
    <w:rsid w:val="00754204"/>
    <w:rsid w:val="00754532"/>
    <w:rsid w:val="007547D7"/>
    <w:rsid w:val="00755195"/>
    <w:rsid w:val="007551C7"/>
    <w:rsid w:val="007552FF"/>
    <w:rsid w:val="00757046"/>
    <w:rsid w:val="00757CA6"/>
    <w:rsid w:val="00757EE3"/>
    <w:rsid w:val="00757FBA"/>
    <w:rsid w:val="0076047B"/>
    <w:rsid w:val="007610C9"/>
    <w:rsid w:val="0076151F"/>
    <w:rsid w:val="00761C10"/>
    <w:rsid w:val="007626FA"/>
    <w:rsid w:val="00763778"/>
    <w:rsid w:val="00763D99"/>
    <w:rsid w:val="00764021"/>
    <w:rsid w:val="007648AF"/>
    <w:rsid w:val="0076555F"/>
    <w:rsid w:val="007663AE"/>
    <w:rsid w:val="00766DEF"/>
    <w:rsid w:val="00767878"/>
    <w:rsid w:val="007679CF"/>
    <w:rsid w:val="00767AD3"/>
    <w:rsid w:val="00767E12"/>
    <w:rsid w:val="00770266"/>
    <w:rsid w:val="0077144F"/>
    <w:rsid w:val="0077194F"/>
    <w:rsid w:val="00772062"/>
    <w:rsid w:val="00772171"/>
    <w:rsid w:val="0077285D"/>
    <w:rsid w:val="007735ED"/>
    <w:rsid w:val="00774C9F"/>
    <w:rsid w:val="00775546"/>
    <w:rsid w:val="007759D8"/>
    <w:rsid w:val="007761C5"/>
    <w:rsid w:val="0077629E"/>
    <w:rsid w:val="00777127"/>
    <w:rsid w:val="00777375"/>
    <w:rsid w:val="007773E5"/>
    <w:rsid w:val="007805D2"/>
    <w:rsid w:val="00781177"/>
    <w:rsid w:val="007818B0"/>
    <w:rsid w:val="00782743"/>
    <w:rsid w:val="0078286E"/>
    <w:rsid w:val="007834BC"/>
    <w:rsid w:val="00783F38"/>
    <w:rsid w:val="0078415D"/>
    <w:rsid w:val="00784AD5"/>
    <w:rsid w:val="00784B0B"/>
    <w:rsid w:val="00784D0F"/>
    <w:rsid w:val="0078534F"/>
    <w:rsid w:val="007869B6"/>
    <w:rsid w:val="00786D46"/>
    <w:rsid w:val="00787702"/>
    <w:rsid w:val="00787FB2"/>
    <w:rsid w:val="007900DD"/>
    <w:rsid w:val="00790B5D"/>
    <w:rsid w:val="00790DA3"/>
    <w:rsid w:val="007916CD"/>
    <w:rsid w:val="007921B7"/>
    <w:rsid w:val="007929FB"/>
    <w:rsid w:val="00792FAE"/>
    <w:rsid w:val="007931B0"/>
    <w:rsid w:val="007945D4"/>
    <w:rsid w:val="00794789"/>
    <w:rsid w:val="00794F4C"/>
    <w:rsid w:val="007950AB"/>
    <w:rsid w:val="007958C5"/>
    <w:rsid w:val="0079631E"/>
    <w:rsid w:val="00796A8E"/>
    <w:rsid w:val="00796F89"/>
    <w:rsid w:val="00797039"/>
    <w:rsid w:val="007979CD"/>
    <w:rsid w:val="00797F2A"/>
    <w:rsid w:val="007A08B4"/>
    <w:rsid w:val="007A1150"/>
    <w:rsid w:val="007A1FD7"/>
    <w:rsid w:val="007A3644"/>
    <w:rsid w:val="007A3953"/>
    <w:rsid w:val="007A3C43"/>
    <w:rsid w:val="007A43F6"/>
    <w:rsid w:val="007A4480"/>
    <w:rsid w:val="007A5143"/>
    <w:rsid w:val="007A533C"/>
    <w:rsid w:val="007A57CB"/>
    <w:rsid w:val="007A6A19"/>
    <w:rsid w:val="007A7761"/>
    <w:rsid w:val="007A7E91"/>
    <w:rsid w:val="007B0927"/>
    <w:rsid w:val="007B14BD"/>
    <w:rsid w:val="007B27C0"/>
    <w:rsid w:val="007B5655"/>
    <w:rsid w:val="007B6523"/>
    <w:rsid w:val="007B66C7"/>
    <w:rsid w:val="007B6A3D"/>
    <w:rsid w:val="007C00CE"/>
    <w:rsid w:val="007C0FC9"/>
    <w:rsid w:val="007C2437"/>
    <w:rsid w:val="007C3695"/>
    <w:rsid w:val="007C493A"/>
    <w:rsid w:val="007C5253"/>
    <w:rsid w:val="007C568E"/>
    <w:rsid w:val="007C5D17"/>
    <w:rsid w:val="007C6E06"/>
    <w:rsid w:val="007D09F2"/>
    <w:rsid w:val="007D0C04"/>
    <w:rsid w:val="007D1063"/>
    <w:rsid w:val="007D1EA4"/>
    <w:rsid w:val="007D25D3"/>
    <w:rsid w:val="007D3C98"/>
    <w:rsid w:val="007D3CEC"/>
    <w:rsid w:val="007D3D92"/>
    <w:rsid w:val="007D4072"/>
    <w:rsid w:val="007D410D"/>
    <w:rsid w:val="007D4835"/>
    <w:rsid w:val="007D4A90"/>
    <w:rsid w:val="007D4D48"/>
    <w:rsid w:val="007D5AF1"/>
    <w:rsid w:val="007D67B4"/>
    <w:rsid w:val="007D7BF4"/>
    <w:rsid w:val="007D7C4C"/>
    <w:rsid w:val="007D7F1F"/>
    <w:rsid w:val="007E0851"/>
    <w:rsid w:val="007E1572"/>
    <w:rsid w:val="007E173D"/>
    <w:rsid w:val="007E1D42"/>
    <w:rsid w:val="007E4EDB"/>
    <w:rsid w:val="007E5641"/>
    <w:rsid w:val="007E5741"/>
    <w:rsid w:val="007E57F9"/>
    <w:rsid w:val="007F0A10"/>
    <w:rsid w:val="007F22CB"/>
    <w:rsid w:val="007F2899"/>
    <w:rsid w:val="007F40DF"/>
    <w:rsid w:val="007F4118"/>
    <w:rsid w:val="007F4392"/>
    <w:rsid w:val="007F4927"/>
    <w:rsid w:val="007F4F34"/>
    <w:rsid w:val="007F5DE8"/>
    <w:rsid w:val="007F6D1B"/>
    <w:rsid w:val="007F6FFA"/>
    <w:rsid w:val="007F7057"/>
    <w:rsid w:val="007F7871"/>
    <w:rsid w:val="00800C60"/>
    <w:rsid w:val="00800EB7"/>
    <w:rsid w:val="00801145"/>
    <w:rsid w:val="00804931"/>
    <w:rsid w:val="00804E5D"/>
    <w:rsid w:val="008053A8"/>
    <w:rsid w:val="008064BB"/>
    <w:rsid w:val="00806EF4"/>
    <w:rsid w:val="00806F13"/>
    <w:rsid w:val="008100EB"/>
    <w:rsid w:val="00810F21"/>
    <w:rsid w:val="00811D90"/>
    <w:rsid w:val="00812742"/>
    <w:rsid w:val="0081277D"/>
    <w:rsid w:val="00813F7D"/>
    <w:rsid w:val="00814403"/>
    <w:rsid w:val="008147B1"/>
    <w:rsid w:val="00815092"/>
    <w:rsid w:val="00815283"/>
    <w:rsid w:val="00815E93"/>
    <w:rsid w:val="00816826"/>
    <w:rsid w:val="008173FE"/>
    <w:rsid w:val="00817589"/>
    <w:rsid w:val="00817C5A"/>
    <w:rsid w:val="00817EEA"/>
    <w:rsid w:val="00822337"/>
    <w:rsid w:val="00822434"/>
    <w:rsid w:val="00822890"/>
    <w:rsid w:val="00822C9B"/>
    <w:rsid w:val="00825557"/>
    <w:rsid w:val="00827522"/>
    <w:rsid w:val="00827C56"/>
    <w:rsid w:val="00827DCE"/>
    <w:rsid w:val="0083088E"/>
    <w:rsid w:val="0083166B"/>
    <w:rsid w:val="00831925"/>
    <w:rsid w:val="00831D60"/>
    <w:rsid w:val="00832BE4"/>
    <w:rsid w:val="0083383A"/>
    <w:rsid w:val="00834DFA"/>
    <w:rsid w:val="00835957"/>
    <w:rsid w:val="00836789"/>
    <w:rsid w:val="00836883"/>
    <w:rsid w:val="00836F5E"/>
    <w:rsid w:val="00837266"/>
    <w:rsid w:val="00840F02"/>
    <w:rsid w:val="00841FE7"/>
    <w:rsid w:val="00842758"/>
    <w:rsid w:val="00842931"/>
    <w:rsid w:val="00842B3B"/>
    <w:rsid w:val="008437B3"/>
    <w:rsid w:val="008437D7"/>
    <w:rsid w:val="008439CD"/>
    <w:rsid w:val="0084451D"/>
    <w:rsid w:val="00844DF8"/>
    <w:rsid w:val="0084517D"/>
    <w:rsid w:val="0084586B"/>
    <w:rsid w:val="00845F78"/>
    <w:rsid w:val="008463AA"/>
    <w:rsid w:val="00846723"/>
    <w:rsid w:val="00847A21"/>
    <w:rsid w:val="00847E4F"/>
    <w:rsid w:val="008500F7"/>
    <w:rsid w:val="0085067F"/>
    <w:rsid w:val="00850AA2"/>
    <w:rsid w:val="008517EA"/>
    <w:rsid w:val="0085199B"/>
    <w:rsid w:val="00852144"/>
    <w:rsid w:val="008531B3"/>
    <w:rsid w:val="00854802"/>
    <w:rsid w:val="00854CE3"/>
    <w:rsid w:val="00854DAD"/>
    <w:rsid w:val="0085623E"/>
    <w:rsid w:val="008562C4"/>
    <w:rsid w:val="00856D74"/>
    <w:rsid w:val="0086094D"/>
    <w:rsid w:val="00861122"/>
    <w:rsid w:val="00861D21"/>
    <w:rsid w:val="00862251"/>
    <w:rsid w:val="00862E5D"/>
    <w:rsid w:val="00863851"/>
    <w:rsid w:val="00863A62"/>
    <w:rsid w:val="00863A83"/>
    <w:rsid w:val="008643EE"/>
    <w:rsid w:val="0086594C"/>
    <w:rsid w:val="008664C3"/>
    <w:rsid w:val="00866F52"/>
    <w:rsid w:val="0086736C"/>
    <w:rsid w:val="00867A82"/>
    <w:rsid w:val="00867AF9"/>
    <w:rsid w:val="0087054F"/>
    <w:rsid w:val="00871D08"/>
    <w:rsid w:val="008730AA"/>
    <w:rsid w:val="00873316"/>
    <w:rsid w:val="00873DEE"/>
    <w:rsid w:val="008743E0"/>
    <w:rsid w:val="00874C08"/>
    <w:rsid w:val="008759C1"/>
    <w:rsid w:val="00875BAC"/>
    <w:rsid w:val="00876561"/>
    <w:rsid w:val="00876573"/>
    <w:rsid w:val="00876900"/>
    <w:rsid w:val="0087768D"/>
    <w:rsid w:val="00880C90"/>
    <w:rsid w:val="00880ED5"/>
    <w:rsid w:val="008812DA"/>
    <w:rsid w:val="008819C9"/>
    <w:rsid w:val="00881E58"/>
    <w:rsid w:val="00881EB8"/>
    <w:rsid w:val="0088219C"/>
    <w:rsid w:val="008827F6"/>
    <w:rsid w:val="00882D98"/>
    <w:rsid w:val="00883B35"/>
    <w:rsid w:val="0088410B"/>
    <w:rsid w:val="008845A0"/>
    <w:rsid w:val="008858F9"/>
    <w:rsid w:val="00885AB1"/>
    <w:rsid w:val="00886088"/>
    <w:rsid w:val="008861FC"/>
    <w:rsid w:val="008862C1"/>
    <w:rsid w:val="008864ED"/>
    <w:rsid w:val="00886785"/>
    <w:rsid w:val="00890191"/>
    <w:rsid w:val="00890320"/>
    <w:rsid w:val="0089039D"/>
    <w:rsid w:val="00890D97"/>
    <w:rsid w:val="0089160F"/>
    <w:rsid w:val="00891BB5"/>
    <w:rsid w:val="00893505"/>
    <w:rsid w:val="008959D5"/>
    <w:rsid w:val="00895F87"/>
    <w:rsid w:val="008961E7"/>
    <w:rsid w:val="00896261"/>
    <w:rsid w:val="00896393"/>
    <w:rsid w:val="008966C8"/>
    <w:rsid w:val="008976EC"/>
    <w:rsid w:val="008A00EA"/>
    <w:rsid w:val="008A01C1"/>
    <w:rsid w:val="008A06A0"/>
    <w:rsid w:val="008A22F4"/>
    <w:rsid w:val="008A3178"/>
    <w:rsid w:val="008A45BC"/>
    <w:rsid w:val="008A4CA8"/>
    <w:rsid w:val="008A5116"/>
    <w:rsid w:val="008A5C15"/>
    <w:rsid w:val="008A5F92"/>
    <w:rsid w:val="008A602C"/>
    <w:rsid w:val="008A6122"/>
    <w:rsid w:val="008A7634"/>
    <w:rsid w:val="008A7671"/>
    <w:rsid w:val="008A76BA"/>
    <w:rsid w:val="008B0882"/>
    <w:rsid w:val="008B0A19"/>
    <w:rsid w:val="008B0F35"/>
    <w:rsid w:val="008B288E"/>
    <w:rsid w:val="008B30EC"/>
    <w:rsid w:val="008B3BE1"/>
    <w:rsid w:val="008B47B4"/>
    <w:rsid w:val="008B554D"/>
    <w:rsid w:val="008B6526"/>
    <w:rsid w:val="008B7954"/>
    <w:rsid w:val="008C061F"/>
    <w:rsid w:val="008C1593"/>
    <w:rsid w:val="008C1B19"/>
    <w:rsid w:val="008C1EFD"/>
    <w:rsid w:val="008C27E8"/>
    <w:rsid w:val="008C3A04"/>
    <w:rsid w:val="008C423C"/>
    <w:rsid w:val="008C4AB6"/>
    <w:rsid w:val="008C5FF3"/>
    <w:rsid w:val="008D0366"/>
    <w:rsid w:val="008D1771"/>
    <w:rsid w:val="008D25AD"/>
    <w:rsid w:val="008D28E3"/>
    <w:rsid w:val="008D2C81"/>
    <w:rsid w:val="008D31D5"/>
    <w:rsid w:val="008D3F29"/>
    <w:rsid w:val="008D4752"/>
    <w:rsid w:val="008D510D"/>
    <w:rsid w:val="008D5E80"/>
    <w:rsid w:val="008D6494"/>
    <w:rsid w:val="008D721F"/>
    <w:rsid w:val="008D75A6"/>
    <w:rsid w:val="008E09A9"/>
    <w:rsid w:val="008E0F74"/>
    <w:rsid w:val="008E1651"/>
    <w:rsid w:val="008E188B"/>
    <w:rsid w:val="008E1C2E"/>
    <w:rsid w:val="008E2252"/>
    <w:rsid w:val="008E39AB"/>
    <w:rsid w:val="008E3EDA"/>
    <w:rsid w:val="008E4E29"/>
    <w:rsid w:val="008E5116"/>
    <w:rsid w:val="008E560B"/>
    <w:rsid w:val="008E59A8"/>
    <w:rsid w:val="008E5C12"/>
    <w:rsid w:val="008E72A4"/>
    <w:rsid w:val="008E7559"/>
    <w:rsid w:val="008F06E1"/>
    <w:rsid w:val="008F0BCE"/>
    <w:rsid w:val="008F0DE1"/>
    <w:rsid w:val="008F0E3E"/>
    <w:rsid w:val="008F16A8"/>
    <w:rsid w:val="008F1AAE"/>
    <w:rsid w:val="008F2007"/>
    <w:rsid w:val="008F28E4"/>
    <w:rsid w:val="008F294F"/>
    <w:rsid w:val="008F40DB"/>
    <w:rsid w:val="008F4EEE"/>
    <w:rsid w:val="008F4F41"/>
    <w:rsid w:val="008F571E"/>
    <w:rsid w:val="008F5BA9"/>
    <w:rsid w:val="008F5C88"/>
    <w:rsid w:val="008F615D"/>
    <w:rsid w:val="008F723E"/>
    <w:rsid w:val="008F7A30"/>
    <w:rsid w:val="008F7A6D"/>
    <w:rsid w:val="008F7F33"/>
    <w:rsid w:val="0090029F"/>
    <w:rsid w:val="0090074E"/>
    <w:rsid w:val="009008B6"/>
    <w:rsid w:val="00902825"/>
    <w:rsid w:val="00902BBD"/>
    <w:rsid w:val="00903215"/>
    <w:rsid w:val="009035DD"/>
    <w:rsid w:val="00903706"/>
    <w:rsid w:val="00903786"/>
    <w:rsid w:val="00903C5F"/>
    <w:rsid w:val="009049E8"/>
    <w:rsid w:val="00905F78"/>
    <w:rsid w:val="009077A2"/>
    <w:rsid w:val="00907F5F"/>
    <w:rsid w:val="009103F7"/>
    <w:rsid w:val="0091059F"/>
    <w:rsid w:val="00910CDB"/>
    <w:rsid w:val="00911C32"/>
    <w:rsid w:val="009123C6"/>
    <w:rsid w:val="009128BD"/>
    <w:rsid w:val="00913554"/>
    <w:rsid w:val="00913EC7"/>
    <w:rsid w:val="00913F17"/>
    <w:rsid w:val="0091537A"/>
    <w:rsid w:val="0091586A"/>
    <w:rsid w:val="00915B7A"/>
    <w:rsid w:val="00915BD4"/>
    <w:rsid w:val="00916323"/>
    <w:rsid w:val="00916576"/>
    <w:rsid w:val="0091659C"/>
    <w:rsid w:val="00916C25"/>
    <w:rsid w:val="00920663"/>
    <w:rsid w:val="00921712"/>
    <w:rsid w:val="009228EF"/>
    <w:rsid w:val="00923599"/>
    <w:rsid w:val="00923630"/>
    <w:rsid w:val="00923D11"/>
    <w:rsid w:val="00924DAF"/>
    <w:rsid w:val="00927292"/>
    <w:rsid w:val="009277FD"/>
    <w:rsid w:val="0093005F"/>
    <w:rsid w:val="00930D7A"/>
    <w:rsid w:val="00930EFE"/>
    <w:rsid w:val="009321B5"/>
    <w:rsid w:val="00932397"/>
    <w:rsid w:val="00932B61"/>
    <w:rsid w:val="00933C92"/>
    <w:rsid w:val="009342AA"/>
    <w:rsid w:val="00934FD1"/>
    <w:rsid w:val="00936C25"/>
    <w:rsid w:val="00936DC6"/>
    <w:rsid w:val="00936F1D"/>
    <w:rsid w:val="009376D2"/>
    <w:rsid w:val="00937933"/>
    <w:rsid w:val="00940084"/>
    <w:rsid w:val="00940684"/>
    <w:rsid w:val="009431D3"/>
    <w:rsid w:val="00943699"/>
    <w:rsid w:val="00944AA2"/>
    <w:rsid w:val="00945962"/>
    <w:rsid w:val="0094654A"/>
    <w:rsid w:val="00946D69"/>
    <w:rsid w:val="00947922"/>
    <w:rsid w:val="00947AD3"/>
    <w:rsid w:val="009502DA"/>
    <w:rsid w:val="009505AC"/>
    <w:rsid w:val="00952F9C"/>
    <w:rsid w:val="00953B5D"/>
    <w:rsid w:val="00954484"/>
    <w:rsid w:val="00954DF4"/>
    <w:rsid w:val="0095569B"/>
    <w:rsid w:val="009559E2"/>
    <w:rsid w:val="009563DC"/>
    <w:rsid w:val="00956C53"/>
    <w:rsid w:val="009572E3"/>
    <w:rsid w:val="0096058F"/>
    <w:rsid w:val="0096076D"/>
    <w:rsid w:val="0096094A"/>
    <w:rsid w:val="009610A2"/>
    <w:rsid w:val="009613D0"/>
    <w:rsid w:val="009615F2"/>
    <w:rsid w:val="00961609"/>
    <w:rsid w:val="00961798"/>
    <w:rsid w:val="00961801"/>
    <w:rsid w:val="00963320"/>
    <w:rsid w:val="00963436"/>
    <w:rsid w:val="0096452B"/>
    <w:rsid w:val="009650F4"/>
    <w:rsid w:val="00966859"/>
    <w:rsid w:val="00967E3F"/>
    <w:rsid w:val="00971FF2"/>
    <w:rsid w:val="0097221A"/>
    <w:rsid w:val="00972230"/>
    <w:rsid w:val="00972EE0"/>
    <w:rsid w:val="00973573"/>
    <w:rsid w:val="0097462B"/>
    <w:rsid w:val="00975A3E"/>
    <w:rsid w:val="009768E7"/>
    <w:rsid w:val="00976C57"/>
    <w:rsid w:val="00976ECE"/>
    <w:rsid w:val="00980564"/>
    <w:rsid w:val="0098064E"/>
    <w:rsid w:val="00980D3F"/>
    <w:rsid w:val="009815C0"/>
    <w:rsid w:val="00981D9F"/>
    <w:rsid w:val="0098231C"/>
    <w:rsid w:val="009826FE"/>
    <w:rsid w:val="009829D4"/>
    <w:rsid w:val="009832EE"/>
    <w:rsid w:val="009836ED"/>
    <w:rsid w:val="009839BB"/>
    <w:rsid w:val="00983F42"/>
    <w:rsid w:val="0098448A"/>
    <w:rsid w:val="009844C0"/>
    <w:rsid w:val="009857EC"/>
    <w:rsid w:val="00985B3E"/>
    <w:rsid w:val="00985E10"/>
    <w:rsid w:val="0098657C"/>
    <w:rsid w:val="009870B6"/>
    <w:rsid w:val="00987DF0"/>
    <w:rsid w:val="009907D8"/>
    <w:rsid w:val="00991514"/>
    <w:rsid w:val="0099158B"/>
    <w:rsid w:val="00991722"/>
    <w:rsid w:val="00992354"/>
    <w:rsid w:val="009931BB"/>
    <w:rsid w:val="009931DC"/>
    <w:rsid w:val="009934B1"/>
    <w:rsid w:val="00993910"/>
    <w:rsid w:val="0099441C"/>
    <w:rsid w:val="0099477F"/>
    <w:rsid w:val="00995224"/>
    <w:rsid w:val="0099535C"/>
    <w:rsid w:val="00995598"/>
    <w:rsid w:val="00995668"/>
    <w:rsid w:val="00995A36"/>
    <w:rsid w:val="009961D4"/>
    <w:rsid w:val="0099741D"/>
    <w:rsid w:val="009A184D"/>
    <w:rsid w:val="009A27AF"/>
    <w:rsid w:val="009A2BE4"/>
    <w:rsid w:val="009A2C90"/>
    <w:rsid w:val="009A3265"/>
    <w:rsid w:val="009A3F4D"/>
    <w:rsid w:val="009A4491"/>
    <w:rsid w:val="009A4B1D"/>
    <w:rsid w:val="009A537B"/>
    <w:rsid w:val="009A5C5F"/>
    <w:rsid w:val="009A6831"/>
    <w:rsid w:val="009A6D1C"/>
    <w:rsid w:val="009A7006"/>
    <w:rsid w:val="009A7B64"/>
    <w:rsid w:val="009A7ECC"/>
    <w:rsid w:val="009B0CB9"/>
    <w:rsid w:val="009B18E7"/>
    <w:rsid w:val="009B1BEC"/>
    <w:rsid w:val="009B238C"/>
    <w:rsid w:val="009B23FD"/>
    <w:rsid w:val="009B2A3A"/>
    <w:rsid w:val="009B35EA"/>
    <w:rsid w:val="009B495B"/>
    <w:rsid w:val="009B5D05"/>
    <w:rsid w:val="009B77FA"/>
    <w:rsid w:val="009B7C14"/>
    <w:rsid w:val="009C012A"/>
    <w:rsid w:val="009C03D2"/>
    <w:rsid w:val="009C0E38"/>
    <w:rsid w:val="009C0F85"/>
    <w:rsid w:val="009C14CA"/>
    <w:rsid w:val="009C15ED"/>
    <w:rsid w:val="009C1A6D"/>
    <w:rsid w:val="009C4CB3"/>
    <w:rsid w:val="009C4E18"/>
    <w:rsid w:val="009C5391"/>
    <w:rsid w:val="009C6386"/>
    <w:rsid w:val="009C69EA"/>
    <w:rsid w:val="009C6C2F"/>
    <w:rsid w:val="009C7BF1"/>
    <w:rsid w:val="009D0195"/>
    <w:rsid w:val="009D0431"/>
    <w:rsid w:val="009D0BCE"/>
    <w:rsid w:val="009D194C"/>
    <w:rsid w:val="009D34D9"/>
    <w:rsid w:val="009D35AE"/>
    <w:rsid w:val="009D3F2D"/>
    <w:rsid w:val="009D406B"/>
    <w:rsid w:val="009D4226"/>
    <w:rsid w:val="009D509F"/>
    <w:rsid w:val="009D5511"/>
    <w:rsid w:val="009D5DEF"/>
    <w:rsid w:val="009D5F79"/>
    <w:rsid w:val="009D6882"/>
    <w:rsid w:val="009D7387"/>
    <w:rsid w:val="009E02E2"/>
    <w:rsid w:val="009E09F9"/>
    <w:rsid w:val="009E0A95"/>
    <w:rsid w:val="009E0CB3"/>
    <w:rsid w:val="009E106C"/>
    <w:rsid w:val="009E1893"/>
    <w:rsid w:val="009E2A15"/>
    <w:rsid w:val="009E3174"/>
    <w:rsid w:val="009E3256"/>
    <w:rsid w:val="009E3AB2"/>
    <w:rsid w:val="009E3F00"/>
    <w:rsid w:val="009E4509"/>
    <w:rsid w:val="009E5209"/>
    <w:rsid w:val="009E57BE"/>
    <w:rsid w:val="009E673F"/>
    <w:rsid w:val="009E6795"/>
    <w:rsid w:val="009E6D22"/>
    <w:rsid w:val="009E7733"/>
    <w:rsid w:val="009E7BC5"/>
    <w:rsid w:val="009F037B"/>
    <w:rsid w:val="009F0FE6"/>
    <w:rsid w:val="009F1A9D"/>
    <w:rsid w:val="009F20AD"/>
    <w:rsid w:val="009F4224"/>
    <w:rsid w:val="009F479D"/>
    <w:rsid w:val="009F47E0"/>
    <w:rsid w:val="009F55D7"/>
    <w:rsid w:val="009F5890"/>
    <w:rsid w:val="009F5EE3"/>
    <w:rsid w:val="009F71DD"/>
    <w:rsid w:val="00A00245"/>
    <w:rsid w:val="00A009F6"/>
    <w:rsid w:val="00A016E8"/>
    <w:rsid w:val="00A02438"/>
    <w:rsid w:val="00A02C55"/>
    <w:rsid w:val="00A039A8"/>
    <w:rsid w:val="00A0507F"/>
    <w:rsid w:val="00A054AD"/>
    <w:rsid w:val="00A059FD"/>
    <w:rsid w:val="00A05AC0"/>
    <w:rsid w:val="00A05AD5"/>
    <w:rsid w:val="00A1031D"/>
    <w:rsid w:val="00A108FA"/>
    <w:rsid w:val="00A1130E"/>
    <w:rsid w:val="00A118B5"/>
    <w:rsid w:val="00A118B7"/>
    <w:rsid w:val="00A1222B"/>
    <w:rsid w:val="00A123E1"/>
    <w:rsid w:val="00A1315F"/>
    <w:rsid w:val="00A1346A"/>
    <w:rsid w:val="00A13E81"/>
    <w:rsid w:val="00A1434D"/>
    <w:rsid w:val="00A14791"/>
    <w:rsid w:val="00A1496E"/>
    <w:rsid w:val="00A15A5B"/>
    <w:rsid w:val="00A15D9E"/>
    <w:rsid w:val="00A17696"/>
    <w:rsid w:val="00A20534"/>
    <w:rsid w:val="00A21115"/>
    <w:rsid w:val="00A2168F"/>
    <w:rsid w:val="00A226C7"/>
    <w:rsid w:val="00A22ADF"/>
    <w:rsid w:val="00A23020"/>
    <w:rsid w:val="00A233DC"/>
    <w:rsid w:val="00A236E2"/>
    <w:rsid w:val="00A23F73"/>
    <w:rsid w:val="00A24718"/>
    <w:rsid w:val="00A24890"/>
    <w:rsid w:val="00A24A03"/>
    <w:rsid w:val="00A25603"/>
    <w:rsid w:val="00A27CA3"/>
    <w:rsid w:val="00A318A9"/>
    <w:rsid w:val="00A32EB4"/>
    <w:rsid w:val="00A3401A"/>
    <w:rsid w:val="00A343F2"/>
    <w:rsid w:val="00A34FAF"/>
    <w:rsid w:val="00A35864"/>
    <w:rsid w:val="00A35DF3"/>
    <w:rsid w:val="00A364C3"/>
    <w:rsid w:val="00A36ABA"/>
    <w:rsid w:val="00A36F9E"/>
    <w:rsid w:val="00A40D02"/>
    <w:rsid w:val="00A41165"/>
    <w:rsid w:val="00A412FA"/>
    <w:rsid w:val="00A41945"/>
    <w:rsid w:val="00A41BDE"/>
    <w:rsid w:val="00A42BD7"/>
    <w:rsid w:val="00A43359"/>
    <w:rsid w:val="00A43D92"/>
    <w:rsid w:val="00A44807"/>
    <w:rsid w:val="00A44C6F"/>
    <w:rsid w:val="00A45075"/>
    <w:rsid w:val="00A4510A"/>
    <w:rsid w:val="00A4526A"/>
    <w:rsid w:val="00A4614E"/>
    <w:rsid w:val="00A4623D"/>
    <w:rsid w:val="00A472D1"/>
    <w:rsid w:val="00A506FC"/>
    <w:rsid w:val="00A50D2A"/>
    <w:rsid w:val="00A51347"/>
    <w:rsid w:val="00A52F4E"/>
    <w:rsid w:val="00A53543"/>
    <w:rsid w:val="00A53A5F"/>
    <w:rsid w:val="00A54688"/>
    <w:rsid w:val="00A546A1"/>
    <w:rsid w:val="00A54779"/>
    <w:rsid w:val="00A565F1"/>
    <w:rsid w:val="00A56A6D"/>
    <w:rsid w:val="00A56B38"/>
    <w:rsid w:val="00A571CF"/>
    <w:rsid w:val="00A60620"/>
    <w:rsid w:val="00A61178"/>
    <w:rsid w:val="00A61CD1"/>
    <w:rsid w:val="00A62636"/>
    <w:rsid w:val="00A62E8E"/>
    <w:rsid w:val="00A6413B"/>
    <w:rsid w:val="00A660AC"/>
    <w:rsid w:val="00A6673F"/>
    <w:rsid w:val="00A66F1F"/>
    <w:rsid w:val="00A67F4D"/>
    <w:rsid w:val="00A701A0"/>
    <w:rsid w:val="00A702A1"/>
    <w:rsid w:val="00A70320"/>
    <w:rsid w:val="00A713A5"/>
    <w:rsid w:val="00A72F54"/>
    <w:rsid w:val="00A733A4"/>
    <w:rsid w:val="00A73B42"/>
    <w:rsid w:val="00A74278"/>
    <w:rsid w:val="00A74356"/>
    <w:rsid w:val="00A750F4"/>
    <w:rsid w:val="00A75241"/>
    <w:rsid w:val="00A7557E"/>
    <w:rsid w:val="00A75896"/>
    <w:rsid w:val="00A80A5C"/>
    <w:rsid w:val="00A810E1"/>
    <w:rsid w:val="00A81191"/>
    <w:rsid w:val="00A82A3C"/>
    <w:rsid w:val="00A82EBF"/>
    <w:rsid w:val="00A83163"/>
    <w:rsid w:val="00A835C6"/>
    <w:rsid w:val="00A84A49"/>
    <w:rsid w:val="00A84FD9"/>
    <w:rsid w:val="00A85458"/>
    <w:rsid w:val="00A85BBA"/>
    <w:rsid w:val="00A85C35"/>
    <w:rsid w:val="00A85EE7"/>
    <w:rsid w:val="00A8653C"/>
    <w:rsid w:val="00A865CF"/>
    <w:rsid w:val="00A87004"/>
    <w:rsid w:val="00A87A99"/>
    <w:rsid w:val="00A9026B"/>
    <w:rsid w:val="00A90698"/>
    <w:rsid w:val="00A90B84"/>
    <w:rsid w:val="00A90DB0"/>
    <w:rsid w:val="00A91325"/>
    <w:rsid w:val="00A93090"/>
    <w:rsid w:val="00A93CD0"/>
    <w:rsid w:val="00A93D7C"/>
    <w:rsid w:val="00A9442C"/>
    <w:rsid w:val="00A9443E"/>
    <w:rsid w:val="00A9464E"/>
    <w:rsid w:val="00A952FA"/>
    <w:rsid w:val="00A95475"/>
    <w:rsid w:val="00A95FAE"/>
    <w:rsid w:val="00A966CF"/>
    <w:rsid w:val="00A96FF8"/>
    <w:rsid w:val="00A9776B"/>
    <w:rsid w:val="00AA11E3"/>
    <w:rsid w:val="00AA18E5"/>
    <w:rsid w:val="00AA28E5"/>
    <w:rsid w:val="00AA3521"/>
    <w:rsid w:val="00AA3791"/>
    <w:rsid w:val="00AA3BDB"/>
    <w:rsid w:val="00AA444B"/>
    <w:rsid w:val="00AA467B"/>
    <w:rsid w:val="00AA4E3A"/>
    <w:rsid w:val="00AA4F4D"/>
    <w:rsid w:val="00AA564F"/>
    <w:rsid w:val="00AA56CD"/>
    <w:rsid w:val="00AA5765"/>
    <w:rsid w:val="00AA5DC0"/>
    <w:rsid w:val="00AA66AD"/>
    <w:rsid w:val="00AA727B"/>
    <w:rsid w:val="00AA7D29"/>
    <w:rsid w:val="00AA7F92"/>
    <w:rsid w:val="00AB1079"/>
    <w:rsid w:val="00AB139A"/>
    <w:rsid w:val="00AB184B"/>
    <w:rsid w:val="00AB186B"/>
    <w:rsid w:val="00AB21E5"/>
    <w:rsid w:val="00AB3ACC"/>
    <w:rsid w:val="00AB3D3C"/>
    <w:rsid w:val="00AB4228"/>
    <w:rsid w:val="00AB567A"/>
    <w:rsid w:val="00AB67AC"/>
    <w:rsid w:val="00AB6AA6"/>
    <w:rsid w:val="00AB743F"/>
    <w:rsid w:val="00AB74B7"/>
    <w:rsid w:val="00AB77FB"/>
    <w:rsid w:val="00AC1248"/>
    <w:rsid w:val="00AC14FF"/>
    <w:rsid w:val="00AC2BF8"/>
    <w:rsid w:val="00AC32F3"/>
    <w:rsid w:val="00AC3746"/>
    <w:rsid w:val="00AC4560"/>
    <w:rsid w:val="00AC6886"/>
    <w:rsid w:val="00AC6CD9"/>
    <w:rsid w:val="00AC6F10"/>
    <w:rsid w:val="00AC75EA"/>
    <w:rsid w:val="00AC7D01"/>
    <w:rsid w:val="00AD056D"/>
    <w:rsid w:val="00AD096E"/>
    <w:rsid w:val="00AD10A9"/>
    <w:rsid w:val="00AD1D82"/>
    <w:rsid w:val="00AD1FBB"/>
    <w:rsid w:val="00AD312D"/>
    <w:rsid w:val="00AD357F"/>
    <w:rsid w:val="00AD3D29"/>
    <w:rsid w:val="00AD4273"/>
    <w:rsid w:val="00AD42B6"/>
    <w:rsid w:val="00AD60CC"/>
    <w:rsid w:val="00AD6965"/>
    <w:rsid w:val="00AD697B"/>
    <w:rsid w:val="00AD721D"/>
    <w:rsid w:val="00AD741C"/>
    <w:rsid w:val="00AD791C"/>
    <w:rsid w:val="00AE05F6"/>
    <w:rsid w:val="00AE066E"/>
    <w:rsid w:val="00AE0788"/>
    <w:rsid w:val="00AE1BB1"/>
    <w:rsid w:val="00AE22E3"/>
    <w:rsid w:val="00AE4030"/>
    <w:rsid w:val="00AE419D"/>
    <w:rsid w:val="00AE41C6"/>
    <w:rsid w:val="00AE42B6"/>
    <w:rsid w:val="00AE4485"/>
    <w:rsid w:val="00AE4866"/>
    <w:rsid w:val="00AE520F"/>
    <w:rsid w:val="00AE6AB6"/>
    <w:rsid w:val="00AE6B9D"/>
    <w:rsid w:val="00AE7368"/>
    <w:rsid w:val="00AE7712"/>
    <w:rsid w:val="00AF0605"/>
    <w:rsid w:val="00AF1153"/>
    <w:rsid w:val="00AF179F"/>
    <w:rsid w:val="00AF1985"/>
    <w:rsid w:val="00AF1FED"/>
    <w:rsid w:val="00AF2175"/>
    <w:rsid w:val="00AF2EFA"/>
    <w:rsid w:val="00AF423C"/>
    <w:rsid w:val="00AF475A"/>
    <w:rsid w:val="00AF4D35"/>
    <w:rsid w:val="00AF53E4"/>
    <w:rsid w:val="00AF7393"/>
    <w:rsid w:val="00AF7A11"/>
    <w:rsid w:val="00AF7A62"/>
    <w:rsid w:val="00B00514"/>
    <w:rsid w:val="00B009BF"/>
    <w:rsid w:val="00B00F84"/>
    <w:rsid w:val="00B02195"/>
    <w:rsid w:val="00B03078"/>
    <w:rsid w:val="00B03E19"/>
    <w:rsid w:val="00B03F77"/>
    <w:rsid w:val="00B04072"/>
    <w:rsid w:val="00B04517"/>
    <w:rsid w:val="00B04BE2"/>
    <w:rsid w:val="00B050C3"/>
    <w:rsid w:val="00B05102"/>
    <w:rsid w:val="00B056EA"/>
    <w:rsid w:val="00B070F9"/>
    <w:rsid w:val="00B0738C"/>
    <w:rsid w:val="00B078F2"/>
    <w:rsid w:val="00B07D62"/>
    <w:rsid w:val="00B13F6C"/>
    <w:rsid w:val="00B1405C"/>
    <w:rsid w:val="00B14217"/>
    <w:rsid w:val="00B1551E"/>
    <w:rsid w:val="00B15647"/>
    <w:rsid w:val="00B163EB"/>
    <w:rsid w:val="00B163FF"/>
    <w:rsid w:val="00B1684E"/>
    <w:rsid w:val="00B16FBF"/>
    <w:rsid w:val="00B17024"/>
    <w:rsid w:val="00B17247"/>
    <w:rsid w:val="00B17C3A"/>
    <w:rsid w:val="00B2048B"/>
    <w:rsid w:val="00B20875"/>
    <w:rsid w:val="00B209C5"/>
    <w:rsid w:val="00B20F03"/>
    <w:rsid w:val="00B21BDD"/>
    <w:rsid w:val="00B21D55"/>
    <w:rsid w:val="00B21D62"/>
    <w:rsid w:val="00B21FB9"/>
    <w:rsid w:val="00B230ED"/>
    <w:rsid w:val="00B2358C"/>
    <w:rsid w:val="00B236D6"/>
    <w:rsid w:val="00B2411A"/>
    <w:rsid w:val="00B244B7"/>
    <w:rsid w:val="00B24559"/>
    <w:rsid w:val="00B2491C"/>
    <w:rsid w:val="00B24CE4"/>
    <w:rsid w:val="00B252EC"/>
    <w:rsid w:val="00B25D8C"/>
    <w:rsid w:val="00B25E77"/>
    <w:rsid w:val="00B2764C"/>
    <w:rsid w:val="00B278D7"/>
    <w:rsid w:val="00B30338"/>
    <w:rsid w:val="00B30692"/>
    <w:rsid w:val="00B31B86"/>
    <w:rsid w:val="00B33907"/>
    <w:rsid w:val="00B33B27"/>
    <w:rsid w:val="00B33BDF"/>
    <w:rsid w:val="00B350D7"/>
    <w:rsid w:val="00B3630C"/>
    <w:rsid w:val="00B4061F"/>
    <w:rsid w:val="00B410D9"/>
    <w:rsid w:val="00B42A27"/>
    <w:rsid w:val="00B42A32"/>
    <w:rsid w:val="00B43FA3"/>
    <w:rsid w:val="00B44D30"/>
    <w:rsid w:val="00B45CD2"/>
    <w:rsid w:val="00B46BDA"/>
    <w:rsid w:val="00B47C87"/>
    <w:rsid w:val="00B50359"/>
    <w:rsid w:val="00B50A6C"/>
    <w:rsid w:val="00B50E33"/>
    <w:rsid w:val="00B51040"/>
    <w:rsid w:val="00B52359"/>
    <w:rsid w:val="00B52B8F"/>
    <w:rsid w:val="00B54520"/>
    <w:rsid w:val="00B54F9F"/>
    <w:rsid w:val="00B550AA"/>
    <w:rsid w:val="00B5623B"/>
    <w:rsid w:val="00B56660"/>
    <w:rsid w:val="00B577AF"/>
    <w:rsid w:val="00B57F83"/>
    <w:rsid w:val="00B6185E"/>
    <w:rsid w:val="00B62415"/>
    <w:rsid w:val="00B63B9C"/>
    <w:rsid w:val="00B63BEE"/>
    <w:rsid w:val="00B64119"/>
    <w:rsid w:val="00B64ED7"/>
    <w:rsid w:val="00B64FE4"/>
    <w:rsid w:val="00B66695"/>
    <w:rsid w:val="00B66766"/>
    <w:rsid w:val="00B67917"/>
    <w:rsid w:val="00B700DD"/>
    <w:rsid w:val="00B719A8"/>
    <w:rsid w:val="00B72FF7"/>
    <w:rsid w:val="00B73DFF"/>
    <w:rsid w:val="00B742C7"/>
    <w:rsid w:val="00B7452B"/>
    <w:rsid w:val="00B75264"/>
    <w:rsid w:val="00B754BA"/>
    <w:rsid w:val="00B7569B"/>
    <w:rsid w:val="00B756F3"/>
    <w:rsid w:val="00B76901"/>
    <w:rsid w:val="00B76B0C"/>
    <w:rsid w:val="00B76BEB"/>
    <w:rsid w:val="00B7785B"/>
    <w:rsid w:val="00B77C34"/>
    <w:rsid w:val="00B77F8A"/>
    <w:rsid w:val="00B80455"/>
    <w:rsid w:val="00B80A62"/>
    <w:rsid w:val="00B80A6C"/>
    <w:rsid w:val="00B80C2D"/>
    <w:rsid w:val="00B82321"/>
    <w:rsid w:val="00B825B9"/>
    <w:rsid w:val="00B8277A"/>
    <w:rsid w:val="00B82B99"/>
    <w:rsid w:val="00B8491D"/>
    <w:rsid w:val="00B849F8"/>
    <w:rsid w:val="00B84F6F"/>
    <w:rsid w:val="00B851DF"/>
    <w:rsid w:val="00B85224"/>
    <w:rsid w:val="00B854AD"/>
    <w:rsid w:val="00B85599"/>
    <w:rsid w:val="00B85766"/>
    <w:rsid w:val="00B865BB"/>
    <w:rsid w:val="00B876C3"/>
    <w:rsid w:val="00B87F40"/>
    <w:rsid w:val="00B9047B"/>
    <w:rsid w:val="00B908C1"/>
    <w:rsid w:val="00B90EB8"/>
    <w:rsid w:val="00B91B24"/>
    <w:rsid w:val="00B92231"/>
    <w:rsid w:val="00B93F91"/>
    <w:rsid w:val="00B94017"/>
    <w:rsid w:val="00B94453"/>
    <w:rsid w:val="00B94BC4"/>
    <w:rsid w:val="00B94F30"/>
    <w:rsid w:val="00B957DE"/>
    <w:rsid w:val="00B9590E"/>
    <w:rsid w:val="00B96AC2"/>
    <w:rsid w:val="00B96E00"/>
    <w:rsid w:val="00B971E1"/>
    <w:rsid w:val="00BA004A"/>
    <w:rsid w:val="00BA0058"/>
    <w:rsid w:val="00BA005E"/>
    <w:rsid w:val="00BA01BB"/>
    <w:rsid w:val="00BA03A6"/>
    <w:rsid w:val="00BA09F2"/>
    <w:rsid w:val="00BA25AA"/>
    <w:rsid w:val="00BA2B04"/>
    <w:rsid w:val="00BA3F85"/>
    <w:rsid w:val="00BA457F"/>
    <w:rsid w:val="00BA6023"/>
    <w:rsid w:val="00BA6DE4"/>
    <w:rsid w:val="00BA7738"/>
    <w:rsid w:val="00BB048B"/>
    <w:rsid w:val="00BB0E43"/>
    <w:rsid w:val="00BB1871"/>
    <w:rsid w:val="00BB2027"/>
    <w:rsid w:val="00BB2460"/>
    <w:rsid w:val="00BB2C27"/>
    <w:rsid w:val="00BB360B"/>
    <w:rsid w:val="00BB3A43"/>
    <w:rsid w:val="00BB419B"/>
    <w:rsid w:val="00BB4E3B"/>
    <w:rsid w:val="00BB4F7F"/>
    <w:rsid w:val="00BB4F9A"/>
    <w:rsid w:val="00BB5E80"/>
    <w:rsid w:val="00BB5F51"/>
    <w:rsid w:val="00BB7F4A"/>
    <w:rsid w:val="00BC0A8C"/>
    <w:rsid w:val="00BC14D8"/>
    <w:rsid w:val="00BC1702"/>
    <w:rsid w:val="00BC21B8"/>
    <w:rsid w:val="00BC2873"/>
    <w:rsid w:val="00BC2975"/>
    <w:rsid w:val="00BC2FBD"/>
    <w:rsid w:val="00BC3008"/>
    <w:rsid w:val="00BC4518"/>
    <w:rsid w:val="00BC4CBB"/>
    <w:rsid w:val="00BC634E"/>
    <w:rsid w:val="00BC6AAD"/>
    <w:rsid w:val="00BC6C0F"/>
    <w:rsid w:val="00BC6D8B"/>
    <w:rsid w:val="00BC7CC2"/>
    <w:rsid w:val="00BD0326"/>
    <w:rsid w:val="00BD04F9"/>
    <w:rsid w:val="00BD1045"/>
    <w:rsid w:val="00BD1998"/>
    <w:rsid w:val="00BD2485"/>
    <w:rsid w:val="00BD252B"/>
    <w:rsid w:val="00BD2594"/>
    <w:rsid w:val="00BD32C3"/>
    <w:rsid w:val="00BD36FD"/>
    <w:rsid w:val="00BD39EA"/>
    <w:rsid w:val="00BD4D05"/>
    <w:rsid w:val="00BD5B39"/>
    <w:rsid w:val="00BD60E9"/>
    <w:rsid w:val="00BD76EA"/>
    <w:rsid w:val="00BD77C9"/>
    <w:rsid w:val="00BD7D50"/>
    <w:rsid w:val="00BE0850"/>
    <w:rsid w:val="00BE0D33"/>
    <w:rsid w:val="00BE165F"/>
    <w:rsid w:val="00BE1BE8"/>
    <w:rsid w:val="00BE1CD3"/>
    <w:rsid w:val="00BE276C"/>
    <w:rsid w:val="00BE2D85"/>
    <w:rsid w:val="00BE30B5"/>
    <w:rsid w:val="00BE36F4"/>
    <w:rsid w:val="00BE4F99"/>
    <w:rsid w:val="00BE6DB0"/>
    <w:rsid w:val="00BE7FFC"/>
    <w:rsid w:val="00BF03D3"/>
    <w:rsid w:val="00BF04C2"/>
    <w:rsid w:val="00BF0B04"/>
    <w:rsid w:val="00BF1298"/>
    <w:rsid w:val="00BF240F"/>
    <w:rsid w:val="00BF2D89"/>
    <w:rsid w:val="00BF30D1"/>
    <w:rsid w:val="00BF3A8D"/>
    <w:rsid w:val="00BF4070"/>
    <w:rsid w:val="00BF45C6"/>
    <w:rsid w:val="00BF5D9B"/>
    <w:rsid w:val="00BF70DC"/>
    <w:rsid w:val="00C0023D"/>
    <w:rsid w:val="00C00524"/>
    <w:rsid w:val="00C00609"/>
    <w:rsid w:val="00C00C32"/>
    <w:rsid w:val="00C015D8"/>
    <w:rsid w:val="00C01D21"/>
    <w:rsid w:val="00C029EA"/>
    <w:rsid w:val="00C03E80"/>
    <w:rsid w:val="00C04CA1"/>
    <w:rsid w:val="00C05039"/>
    <w:rsid w:val="00C0629E"/>
    <w:rsid w:val="00C07125"/>
    <w:rsid w:val="00C07D41"/>
    <w:rsid w:val="00C10204"/>
    <w:rsid w:val="00C10BE7"/>
    <w:rsid w:val="00C10E4F"/>
    <w:rsid w:val="00C11355"/>
    <w:rsid w:val="00C119FB"/>
    <w:rsid w:val="00C129C7"/>
    <w:rsid w:val="00C141C5"/>
    <w:rsid w:val="00C142D0"/>
    <w:rsid w:val="00C143D6"/>
    <w:rsid w:val="00C15756"/>
    <w:rsid w:val="00C167BB"/>
    <w:rsid w:val="00C16C54"/>
    <w:rsid w:val="00C1774B"/>
    <w:rsid w:val="00C20825"/>
    <w:rsid w:val="00C2111C"/>
    <w:rsid w:val="00C21138"/>
    <w:rsid w:val="00C2182E"/>
    <w:rsid w:val="00C21BEB"/>
    <w:rsid w:val="00C21D1F"/>
    <w:rsid w:val="00C22094"/>
    <w:rsid w:val="00C2242A"/>
    <w:rsid w:val="00C2300B"/>
    <w:rsid w:val="00C23826"/>
    <w:rsid w:val="00C23999"/>
    <w:rsid w:val="00C2527D"/>
    <w:rsid w:val="00C25F96"/>
    <w:rsid w:val="00C262C9"/>
    <w:rsid w:val="00C26557"/>
    <w:rsid w:val="00C275BD"/>
    <w:rsid w:val="00C27CE1"/>
    <w:rsid w:val="00C30267"/>
    <w:rsid w:val="00C30901"/>
    <w:rsid w:val="00C309F1"/>
    <w:rsid w:val="00C30F82"/>
    <w:rsid w:val="00C3141D"/>
    <w:rsid w:val="00C317DB"/>
    <w:rsid w:val="00C322E9"/>
    <w:rsid w:val="00C337A6"/>
    <w:rsid w:val="00C33DAA"/>
    <w:rsid w:val="00C35ED3"/>
    <w:rsid w:val="00C36818"/>
    <w:rsid w:val="00C36E77"/>
    <w:rsid w:val="00C37A70"/>
    <w:rsid w:val="00C37EA8"/>
    <w:rsid w:val="00C401A6"/>
    <w:rsid w:val="00C40212"/>
    <w:rsid w:val="00C41050"/>
    <w:rsid w:val="00C427E8"/>
    <w:rsid w:val="00C42F74"/>
    <w:rsid w:val="00C444D1"/>
    <w:rsid w:val="00C4494C"/>
    <w:rsid w:val="00C4581C"/>
    <w:rsid w:val="00C45985"/>
    <w:rsid w:val="00C460AB"/>
    <w:rsid w:val="00C46535"/>
    <w:rsid w:val="00C479D6"/>
    <w:rsid w:val="00C507D2"/>
    <w:rsid w:val="00C50EF2"/>
    <w:rsid w:val="00C52411"/>
    <w:rsid w:val="00C53621"/>
    <w:rsid w:val="00C53F77"/>
    <w:rsid w:val="00C55904"/>
    <w:rsid w:val="00C55F0F"/>
    <w:rsid w:val="00C56870"/>
    <w:rsid w:val="00C60072"/>
    <w:rsid w:val="00C60DA7"/>
    <w:rsid w:val="00C60FBD"/>
    <w:rsid w:val="00C62809"/>
    <w:rsid w:val="00C62E2E"/>
    <w:rsid w:val="00C642A8"/>
    <w:rsid w:val="00C64830"/>
    <w:rsid w:val="00C64E52"/>
    <w:rsid w:val="00C665AD"/>
    <w:rsid w:val="00C67582"/>
    <w:rsid w:val="00C67C02"/>
    <w:rsid w:val="00C7104E"/>
    <w:rsid w:val="00C711A6"/>
    <w:rsid w:val="00C71834"/>
    <w:rsid w:val="00C71E47"/>
    <w:rsid w:val="00C72110"/>
    <w:rsid w:val="00C7314A"/>
    <w:rsid w:val="00C735E2"/>
    <w:rsid w:val="00C7365C"/>
    <w:rsid w:val="00C74109"/>
    <w:rsid w:val="00C744F0"/>
    <w:rsid w:val="00C74644"/>
    <w:rsid w:val="00C7478E"/>
    <w:rsid w:val="00C7541A"/>
    <w:rsid w:val="00C75609"/>
    <w:rsid w:val="00C7602C"/>
    <w:rsid w:val="00C7657E"/>
    <w:rsid w:val="00C76F66"/>
    <w:rsid w:val="00C77D5B"/>
    <w:rsid w:val="00C80FDE"/>
    <w:rsid w:val="00C815BC"/>
    <w:rsid w:val="00C81E10"/>
    <w:rsid w:val="00C827D9"/>
    <w:rsid w:val="00C83668"/>
    <w:rsid w:val="00C8392D"/>
    <w:rsid w:val="00C84405"/>
    <w:rsid w:val="00C84EAA"/>
    <w:rsid w:val="00C85074"/>
    <w:rsid w:val="00C85BFC"/>
    <w:rsid w:val="00C874B8"/>
    <w:rsid w:val="00C879C1"/>
    <w:rsid w:val="00C90EB3"/>
    <w:rsid w:val="00C91DCD"/>
    <w:rsid w:val="00C91FF9"/>
    <w:rsid w:val="00C92003"/>
    <w:rsid w:val="00C924B0"/>
    <w:rsid w:val="00C93191"/>
    <w:rsid w:val="00C93594"/>
    <w:rsid w:val="00C93C10"/>
    <w:rsid w:val="00C945EB"/>
    <w:rsid w:val="00C95883"/>
    <w:rsid w:val="00C95A14"/>
    <w:rsid w:val="00C95C77"/>
    <w:rsid w:val="00C96236"/>
    <w:rsid w:val="00C9663C"/>
    <w:rsid w:val="00C96AA2"/>
    <w:rsid w:val="00C97F1D"/>
    <w:rsid w:val="00C97F56"/>
    <w:rsid w:val="00CA035A"/>
    <w:rsid w:val="00CA101B"/>
    <w:rsid w:val="00CA1C31"/>
    <w:rsid w:val="00CA1CF3"/>
    <w:rsid w:val="00CA2268"/>
    <w:rsid w:val="00CA2281"/>
    <w:rsid w:val="00CA37DF"/>
    <w:rsid w:val="00CA3AE2"/>
    <w:rsid w:val="00CA4A17"/>
    <w:rsid w:val="00CA4EA0"/>
    <w:rsid w:val="00CA4FFF"/>
    <w:rsid w:val="00CA66DC"/>
    <w:rsid w:val="00CA6723"/>
    <w:rsid w:val="00CB023F"/>
    <w:rsid w:val="00CB0853"/>
    <w:rsid w:val="00CB0C82"/>
    <w:rsid w:val="00CB15D6"/>
    <w:rsid w:val="00CB192C"/>
    <w:rsid w:val="00CB195A"/>
    <w:rsid w:val="00CB2265"/>
    <w:rsid w:val="00CB2590"/>
    <w:rsid w:val="00CB28BC"/>
    <w:rsid w:val="00CB2998"/>
    <w:rsid w:val="00CB3864"/>
    <w:rsid w:val="00CB4E44"/>
    <w:rsid w:val="00CB4FAB"/>
    <w:rsid w:val="00CB5216"/>
    <w:rsid w:val="00CB6008"/>
    <w:rsid w:val="00CB6C8D"/>
    <w:rsid w:val="00CB6E9F"/>
    <w:rsid w:val="00CB7A2A"/>
    <w:rsid w:val="00CB7C09"/>
    <w:rsid w:val="00CC0555"/>
    <w:rsid w:val="00CC1185"/>
    <w:rsid w:val="00CC2066"/>
    <w:rsid w:val="00CC277B"/>
    <w:rsid w:val="00CC2811"/>
    <w:rsid w:val="00CC303E"/>
    <w:rsid w:val="00CC3194"/>
    <w:rsid w:val="00CC3CD8"/>
    <w:rsid w:val="00CC3DB5"/>
    <w:rsid w:val="00CC4473"/>
    <w:rsid w:val="00CC567A"/>
    <w:rsid w:val="00CC64B1"/>
    <w:rsid w:val="00CC73A4"/>
    <w:rsid w:val="00CC75BD"/>
    <w:rsid w:val="00CD02EB"/>
    <w:rsid w:val="00CD0614"/>
    <w:rsid w:val="00CD061F"/>
    <w:rsid w:val="00CD17A0"/>
    <w:rsid w:val="00CD38CC"/>
    <w:rsid w:val="00CD3CAF"/>
    <w:rsid w:val="00CD525A"/>
    <w:rsid w:val="00CD5911"/>
    <w:rsid w:val="00CD6B13"/>
    <w:rsid w:val="00CE0486"/>
    <w:rsid w:val="00CE0855"/>
    <w:rsid w:val="00CE0A73"/>
    <w:rsid w:val="00CE1779"/>
    <w:rsid w:val="00CE1FFC"/>
    <w:rsid w:val="00CE2D88"/>
    <w:rsid w:val="00CE3177"/>
    <w:rsid w:val="00CE4177"/>
    <w:rsid w:val="00CE5EA3"/>
    <w:rsid w:val="00CE6444"/>
    <w:rsid w:val="00CE6648"/>
    <w:rsid w:val="00CE7C79"/>
    <w:rsid w:val="00CF047A"/>
    <w:rsid w:val="00CF09CF"/>
    <w:rsid w:val="00CF0AE5"/>
    <w:rsid w:val="00CF10C2"/>
    <w:rsid w:val="00CF190A"/>
    <w:rsid w:val="00CF1EB0"/>
    <w:rsid w:val="00CF2143"/>
    <w:rsid w:val="00CF254C"/>
    <w:rsid w:val="00CF394F"/>
    <w:rsid w:val="00CF3F38"/>
    <w:rsid w:val="00CF4420"/>
    <w:rsid w:val="00CF49D3"/>
    <w:rsid w:val="00CF54FA"/>
    <w:rsid w:val="00CF5BB8"/>
    <w:rsid w:val="00CF624A"/>
    <w:rsid w:val="00CF66E4"/>
    <w:rsid w:val="00CF73E9"/>
    <w:rsid w:val="00CF75B0"/>
    <w:rsid w:val="00CF777A"/>
    <w:rsid w:val="00D0042E"/>
    <w:rsid w:val="00D00C16"/>
    <w:rsid w:val="00D0214B"/>
    <w:rsid w:val="00D024A0"/>
    <w:rsid w:val="00D028A6"/>
    <w:rsid w:val="00D03105"/>
    <w:rsid w:val="00D0344F"/>
    <w:rsid w:val="00D03975"/>
    <w:rsid w:val="00D03BB1"/>
    <w:rsid w:val="00D0474D"/>
    <w:rsid w:val="00D05259"/>
    <w:rsid w:val="00D07154"/>
    <w:rsid w:val="00D07B52"/>
    <w:rsid w:val="00D10A06"/>
    <w:rsid w:val="00D10CC5"/>
    <w:rsid w:val="00D10F66"/>
    <w:rsid w:val="00D11182"/>
    <w:rsid w:val="00D11EDD"/>
    <w:rsid w:val="00D12319"/>
    <w:rsid w:val="00D1296D"/>
    <w:rsid w:val="00D12A46"/>
    <w:rsid w:val="00D135F8"/>
    <w:rsid w:val="00D14082"/>
    <w:rsid w:val="00D144E2"/>
    <w:rsid w:val="00D14CB4"/>
    <w:rsid w:val="00D158A8"/>
    <w:rsid w:val="00D16937"/>
    <w:rsid w:val="00D20CDA"/>
    <w:rsid w:val="00D20D9A"/>
    <w:rsid w:val="00D2332F"/>
    <w:rsid w:val="00D23583"/>
    <w:rsid w:val="00D23E9B"/>
    <w:rsid w:val="00D244EC"/>
    <w:rsid w:val="00D24D19"/>
    <w:rsid w:val="00D25103"/>
    <w:rsid w:val="00D2630A"/>
    <w:rsid w:val="00D26640"/>
    <w:rsid w:val="00D273C8"/>
    <w:rsid w:val="00D2748A"/>
    <w:rsid w:val="00D27631"/>
    <w:rsid w:val="00D2799F"/>
    <w:rsid w:val="00D302A3"/>
    <w:rsid w:val="00D31CAE"/>
    <w:rsid w:val="00D31D63"/>
    <w:rsid w:val="00D31E57"/>
    <w:rsid w:val="00D33FD2"/>
    <w:rsid w:val="00D3569C"/>
    <w:rsid w:val="00D3599C"/>
    <w:rsid w:val="00D409B9"/>
    <w:rsid w:val="00D41184"/>
    <w:rsid w:val="00D42509"/>
    <w:rsid w:val="00D42CD2"/>
    <w:rsid w:val="00D439AE"/>
    <w:rsid w:val="00D44241"/>
    <w:rsid w:val="00D449B9"/>
    <w:rsid w:val="00D44DD1"/>
    <w:rsid w:val="00D459DC"/>
    <w:rsid w:val="00D45B1A"/>
    <w:rsid w:val="00D47423"/>
    <w:rsid w:val="00D474AB"/>
    <w:rsid w:val="00D52B3D"/>
    <w:rsid w:val="00D533C0"/>
    <w:rsid w:val="00D53F3D"/>
    <w:rsid w:val="00D5411D"/>
    <w:rsid w:val="00D54B2C"/>
    <w:rsid w:val="00D54D44"/>
    <w:rsid w:val="00D54DBD"/>
    <w:rsid w:val="00D55ABE"/>
    <w:rsid w:val="00D564AF"/>
    <w:rsid w:val="00D56508"/>
    <w:rsid w:val="00D5651F"/>
    <w:rsid w:val="00D56638"/>
    <w:rsid w:val="00D6216B"/>
    <w:rsid w:val="00D62A10"/>
    <w:rsid w:val="00D6314D"/>
    <w:rsid w:val="00D63845"/>
    <w:rsid w:val="00D64200"/>
    <w:rsid w:val="00D64ACA"/>
    <w:rsid w:val="00D651BE"/>
    <w:rsid w:val="00D65453"/>
    <w:rsid w:val="00D65A74"/>
    <w:rsid w:val="00D66BF4"/>
    <w:rsid w:val="00D672AA"/>
    <w:rsid w:val="00D67DFF"/>
    <w:rsid w:val="00D7056F"/>
    <w:rsid w:val="00D705EC"/>
    <w:rsid w:val="00D71851"/>
    <w:rsid w:val="00D719CA"/>
    <w:rsid w:val="00D72509"/>
    <w:rsid w:val="00D73009"/>
    <w:rsid w:val="00D73058"/>
    <w:rsid w:val="00D73729"/>
    <w:rsid w:val="00D74F55"/>
    <w:rsid w:val="00D772F0"/>
    <w:rsid w:val="00D801F6"/>
    <w:rsid w:val="00D8059C"/>
    <w:rsid w:val="00D80CC1"/>
    <w:rsid w:val="00D80E4B"/>
    <w:rsid w:val="00D82CBA"/>
    <w:rsid w:val="00D83928"/>
    <w:rsid w:val="00D84D62"/>
    <w:rsid w:val="00D85544"/>
    <w:rsid w:val="00D857F9"/>
    <w:rsid w:val="00D85BF6"/>
    <w:rsid w:val="00D91F0E"/>
    <w:rsid w:val="00D921C9"/>
    <w:rsid w:val="00D9253E"/>
    <w:rsid w:val="00D92717"/>
    <w:rsid w:val="00D927E9"/>
    <w:rsid w:val="00D92EA4"/>
    <w:rsid w:val="00D935A3"/>
    <w:rsid w:val="00D93A52"/>
    <w:rsid w:val="00D93CE6"/>
    <w:rsid w:val="00D941B9"/>
    <w:rsid w:val="00D9542E"/>
    <w:rsid w:val="00D95F41"/>
    <w:rsid w:val="00D9638D"/>
    <w:rsid w:val="00D9639F"/>
    <w:rsid w:val="00D96677"/>
    <w:rsid w:val="00D96FF7"/>
    <w:rsid w:val="00D97A7F"/>
    <w:rsid w:val="00D97F3E"/>
    <w:rsid w:val="00D97FA6"/>
    <w:rsid w:val="00DA01FB"/>
    <w:rsid w:val="00DA0825"/>
    <w:rsid w:val="00DA0BB7"/>
    <w:rsid w:val="00DA0F8E"/>
    <w:rsid w:val="00DA179B"/>
    <w:rsid w:val="00DA1C12"/>
    <w:rsid w:val="00DA2B9D"/>
    <w:rsid w:val="00DA2C3B"/>
    <w:rsid w:val="00DA3618"/>
    <w:rsid w:val="00DA36AB"/>
    <w:rsid w:val="00DA46A4"/>
    <w:rsid w:val="00DA4818"/>
    <w:rsid w:val="00DA61D1"/>
    <w:rsid w:val="00DA71FD"/>
    <w:rsid w:val="00DA7870"/>
    <w:rsid w:val="00DB0A12"/>
    <w:rsid w:val="00DB0C00"/>
    <w:rsid w:val="00DB0C4F"/>
    <w:rsid w:val="00DB18D3"/>
    <w:rsid w:val="00DB3C00"/>
    <w:rsid w:val="00DB40D8"/>
    <w:rsid w:val="00DB4254"/>
    <w:rsid w:val="00DB473D"/>
    <w:rsid w:val="00DB49F8"/>
    <w:rsid w:val="00DB4A95"/>
    <w:rsid w:val="00DB4ACB"/>
    <w:rsid w:val="00DB4CC9"/>
    <w:rsid w:val="00DB51E7"/>
    <w:rsid w:val="00DB5B62"/>
    <w:rsid w:val="00DB64B0"/>
    <w:rsid w:val="00DB6E27"/>
    <w:rsid w:val="00DB7FC8"/>
    <w:rsid w:val="00DC0444"/>
    <w:rsid w:val="00DC0607"/>
    <w:rsid w:val="00DC0AF2"/>
    <w:rsid w:val="00DC16D4"/>
    <w:rsid w:val="00DC1CD5"/>
    <w:rsid w:val="00DC22AF"/>
    <w:rsid w:val="00DC3D49"/>
    <w:rsid w:val="00DC5FEB"/>
    <w:rsid w:val="00DC6E7A"/>
    <w:rsid w:val="00DC7C20"/>
    <w:rsid w:val="00DD04FA"/>
    <w:rsid w:val="00DD089F"/>
    <w:rsid w:val="00DD16EA"/>
    <w:rsid w:val="00DD22C4"/>
    <w:rsid w:val="00DD3A8A"/>
    <w:rsid w:val="00DD3BA3"/>
    <w:rsid w:val="00DD4C2E"/>
    <w:rsid w:val="00DD5A24"/>
    <w:rsid w:val="00DD7116"/>
    <w:rsid w:val="00DD7D13"/>
    <w:rsid w:val="00DD7DCE"/>
    <w:rsid w:val="00DE33DD"/>
    <w:rsid w:val="00DE3458"/>
    <w:rsid w:val="00DE378E"/>
    <w:rsid w:val="00DE4D9F"/>
    <w:rsid w:val="00DE4FAB"/>
    <w:rsid w:val="00DE56BD"/>
    <w:rsid w:val="00DE699A"/>
    <w:rsid w:val="00DE70A8"/>
    <w:rsid w:val="00DE78C6"/>
    <w:rsid w:val="00DF1041"/>
    <w:rsid w:val="00DF122E"/>
    <w:rsid w:val="00DF1739"/>
    <w:rsid w:val="00DF1D13"/>
    <w:rsid w:val="00DF3132"/>
    <w:rsid w:val="00DF3EA9"/>
    <w:rsid w:val="00DF4175"/>
    <w:rsid w:val="00DF45FF"/>
    <w:rsid w:val="00DF46A9"/>
    <w:rsid w:val="00DF554F"/>
    <w:rsid w:val="00DF5C78"/>
    <w:rsid w:val="00E011FD"/>
    <w:rsid w:val="00E0276A"/>
    <w:rsid w:val="00E02E0C"/>
    <w:rsid w:val="00E02EB9"/>
    <w:rsid w:val="00E02F4D"/>
    <w:rsid w:val="00E0364D"/>
    <w:rsid w:val="00E03C4F"/>
    <w:rsid w:val="00E0481C"/>
    <w:rsid w:val="00E0514D"/>
    <w:rsid w:val="00E061F4"/>
    <w:rsid w:val="00E06745"/>
    <w:rsid w:val="00E06E4D"/>
    <w:rsid w:val="00E06E7D"/>
    <w:rsid w:val="00E070D8"/>
    <w:rsid w:val="00E07988"/>
    <w:rsid w:val="00E07A10"/>
    <w:rsid w:val="00E10432"/>
    <w:rsid w:val="00E105AA"/>
    <w:rsid w:val="00E10C5E"/>
    <w:rsid w:val="00E11BEC"/>
    <w:rsid w:val="00E146B8"/>
    <w:rsid w:val="00E154B4"/>
    <w:rsid w:val="00E15726"/>
    <w:rsid w:val="00E15FA0"/>
    <w:rsid w:val="00E165F6"/>
    <w:rsid w:val="00E16C2C"/>
    <w:rsid w:val="00E16D94"/>
    <w:rsid w:val="00E17B9D"/>
    <w:rsid w:val="00E206C7"/>
    <w:rsid w:val="00E20C60"/>
    <w:rsid w:val="00E20CB1"/>
    <w:rsid w:val="00E2108D"/>
    <w:rsid w:val="00E21AC9"/>
    <w:rsid w:val="00E23321"/>
    <w:rsid w:val="00E24A52"/>
    <w:rsid w:val="00E25ABD"/>
    <w:rsid w:val="00E25C4C"/>
    <w:rsid w:val="00E25D35"/>
    <w:rsid w:val="00E261D0"/>
    <w:rsid w:val="00E27D61"/>
    <w:rsid w:val="00E27E08"/>
    <w:rsid w:val="00E30451"/>
    <w:rsid w:val="00E30D64"/>
    <w:rsid w:val="00E312A5"/>
    <w:rsid w:val="00E3180D"/>
    <w:rsid w:val="00E32249"/>
    <w:rsid w:val="00E32491"/>
    <w:rsid w:val="00E3518F"/>
    <w:rsid w:val="00E35646"/>
    <w:rsid w:val="00E36034"/>
    <w:rsid w:val="00E370D7"/>
    <w:rsid w:val="00E375FD"/>
    <w:rsid w:val="00E37961"/>
    <w:rsid w:val="00E37D47"/>
    <w:rsid w:val="00E40125"/>
    <w:rsid w:val="00E40748"/>
    <w:rsid w:val="00E40C60"/>
    <w:rsid w:val="00E40E5B"/>
    <w:rsid w:val="00E40FE0"/>
    <w:rsid w:val="00E41702"/>
    <w:rsid w:val="00E41A8D"/>
    <w:rsid w:val="00E42828"/>
    <w:rsid w:val="00E42F26"/>
    <w:rsid w:val="00E43055"/>
    <w:rsid w:val="00E44FCB"/>
    <w:rsid w:val="00E4573D"/>
    <w:rsid w:val="00E46F77"/>
    <w:rsid w:val="00E47166"/>
    <w:rsid w:val="00E479A7"/>
    <w:rsid w:val="00E5026A"/>
    <w:rsid w:val="00E5034D"/>
    <w:rsid w:val="00E5070A"/>
    <w:rsid w:val="00E52879"/>
    <w:rsid w:val="00E5300F"/>
    <w:rsid w:val="00E54B13"/>
    <w:rsid w:val="00E55735"/>
    <w:rsid w:val="00E55D6D"/>
    <w:rsid w:val="00E56307"/>
    <w:rsid w:val="00E56FB3"/>
    <w:rsid w:val="00E572B4"/>
    <w:rsid w:val="00E5754C"/>
    <w:rsid w:val="00E600DB"/>
    <w:rsid w:val="00E604DC"/>
    <w:rsid w:val="00E60676"/>
    <w:rsid w:val="00E614A0"/>
    <w:rsid w:val="00E6255B"/>
    <w:rsid w:val="00E628B0"/>
    <w:rsid w:val="00E64967"/>
    <w:rsid w:val="00E653FE"/>
    <w:rsid w:val="00E65622"/>
    <w:rsid w:val="00E65767"/>
    <w:rsid w:val="00E65B19"/>
    <w:rsid w:val="00E662BE"/>
    <w:rsid w:val="00E67298"/>
    <w:rsid w:val="00E67AEA"/>
    <w:rsid w:val="00E67E95"/>
    <w:rsid w:val="00E7070F"/>
    <w:rsid w:val="00E7076F"/>
    <w:rsid w:val="00E71663"/>
    <w:rsid w:val="00E71810"/>
    <w:rsid w:val="00E71BF2"/>
    <w:rsid w:val="00E72443"/>
    <w:rsid w:val="00E74131"/>
    <w:rsid w:val="00E74197"/>
    <w:rsid w:val="00E74608"/>
    <w:rsid w:val="00E74F18"/>
    <w:rsid w:val="00E7570F"/>
    <w:rsid w:val="00E760B8"/>
    <w:rsid w:val="00E7657B"/>
    <w:rsid w:val="00E7661F"/>
    <w:rsid w:val="00E768A1"/>
    <w:rsid w:val="00E76E81"/>
    <w:rsid w:val="00E777CF"/>
    <w:rsid w:val="00E80C27"/>
    <w:rsid w:val="00E81D24"/>
    <w:rsid w:val="00E81FB8"/>
    <w:rsid w:val="00E825D2"/>
    <w:rsid w:val="00E82B39"/>
    <w:rsid w:val="00E82EC4"/>
    <w:rsid w:val="00E836DF"/>
    <w:rsid w:val="00E83A55"/>
    <w:rsid w:val="00E83ACD"/>
    <w:rsid w:val="00E83C95"/>
    <w:rsid w:val="00E840A7"/>
    <w:rsid w:val="00E852BB"/>
    <w:rsid w:val="00E85314"/>
    <w:rsid w:val="00E86E2D"/>
    <w:rsid w:val="00E8724A"/>
    <w:rsid w:val="00E8724F"/>
    <w:rsid w:val="00E87D90"/>
    <w:rsid w:val="00E90439"/>
    <w:rsid w:val="00E906AC"/>
    <w:rsid w:val="00E909A3"/>
    <w:rsid w:val="00E917CC"/>
    <w:rsid w:val="00E92A4A"/>
    <w:rsid w:val="00E92B21"/>
    <w:rsid w:val="00E9316E"/>
    <w:rsid w:val="00E93281"/>
    <w:rsid w:val="00E934CC"/>
    <w:rsid w:val="00E947DF"/>
    <w:rsid w:val="00E95B80"/>
    <w:rsid w:val="00E96F95"/>
    <w:rsid w:val="00E9793C"/>
    <w:rsid w:val="00EA00F8"/>
    <w:rsid w:val="00EA1815"/>
    <w:rsid w:val="00EA1FE0"/>
    <w:rsid w:val="00EA298F"/>
    <w:rsid w:val="00EA2D8A"/>
    <w:rsid w:val="00EA3EDA"/>
    <w:rsid w:val="00EA4C17"/>
    <w:rsid w:val="00EA5010"/>
    <w:rsid w:val="00EA60B9"/>
    <w:rsid w:val="00EA6CE1"/>
    <w:rsid w:val="00EA7E63"/>
    <w:rsid w:val="00EB10A8"/>
    <w:rsid w:val="00EB1536"/>
    <w:rsid w:val="00EB224B"/>
    <w:rsid w:val="00EB23E8"/>
    <w:rsid w:val="00EB39D5"/>
    <w:rsid w:val="00EB4502"/>
    <w:rsid w:val="00EB4C3C"/>
    <w:rsid w:val="00EB4E87"/>
    <w:rsid w:val="00EB4FB6"/>
    <w:rsid w:val="00EB5807"/>
    <w:rsid w:val="00EB6A16"/>
    <w:rsid w:val="00EB6B03"/>
    <w:rsid w:val="00EB7513"/>
    <w:rsid w:val="00EB77F7"/>
    <w:rsid w:val="00EC09AE"/>
    <w:rsid w:val="00EC1209"/>
    <w:rsid w:val="00EC15EE"/>
    <w:rsid w:val="00EC1C02"/>
    <w:rsid w:val="00EC261F"/>
    <w:rsid w:val="00EC30A7"/>
    <w:rsid w:val="00EC32F6"/>
    <w:rsid w:val="00EC3396"/>
    <w:rsid w:val="00EC3AA6"/>
    <w:rsid w:val="00EC42E7"/>
    <w:rsid w:val="00EC548C"/>
    <w:rsid w:val="00EC588F"/>
    <w:rsid w:val="00EC5C4E"/>
    <w:rsid w:val="00EC7271"/>
    <w:rsid w:val="00EC766F"/>
    <w:rsid w:val="00EC7A7D"/>
    <w:rsid w:val="00ED0D5D"/>
    <w:rsid w:val="00ED14E7"/>
    <w:rsid w:val="00ED1563"/>
    <w:rsid w:val="00ED1957"/>
    <w:rsid w:val="00ED1D0C"/>
    <w:rsid w:val="00ED23FB"/>
    <w:rsid w:val="00ED2418"/>
    <w:rsid w:val="00ED243D"/>
    <w:rsid w:val="00ED268C"/>
    <w:rsid w:val="00ED285A"/>
    <w:rsid w:val="00ED39F7"/>
    <w:rsid w:val="00ED3D2C"/>
    <w:rsid w:val="00ED5234"/>
    <w:rsid w:val="00ED5FAA"/>
    <w:rsid w:val="00ED5FB0"/>
    <w:rsid w:val="00ED6C49"/>
    <w:rsid w:val="00ED6CC5"/>
    <w:rsid w:val="00ED785D"/>
    <w:rsid w:val="00ED7CD9"/>
    <w:rsid w:val="00ED7DD3"/>
    <w:rsid w:val="00EE0505"/>
    <w:rsid w:val="00EE10B7"/>
    <w:rsid w:val="00EE112E"/>
    <w:rsid w:val="00EE2A76"/>
    <w:rsid w:val="00EE2B66"/>
    <w:rsid w:val="00EE2C4A"/>
    <w:rsid w:val="00EE2EB6"/>
    <w:rsid w:val="00EE456A"/>
    <w:rsid w:val="00EE4FDF"/>
    <w:rsid w:val="00EE5065"/>
    <w:rsid w:val="00EE544D"/>
    <w:rsid w:val="00EE6EDB"/>
    <w:rsid w:val="00EE7194"/>
    <w:rsid w:val="00EE7B7C"/>
    <w:rsid w:val="00EE7FDE"/>
    <w:rsid w:val="00EF2468"/>
    <w:rsid w:val="00EF2B98"/>
    <w:rsid w:val="00EF4585"/>
    <w:rsid w:val="00EF4988"/>
    <w:rsid w:val="00EF549E"/>
    <w:rsid w:val="00EF5F22"/>
    <w:rsid w:val="00EF6030"/>
    <w:rsid w:val="00EF60B2"/>
    <w:rsid w:val="00F00356"/>
    <w:rsid w:val="00F014B7"/>
    <w:rsid w:val="00F01A21"/>
    <w:rsid w:val="00F01FDC"/>
    <w:rsid w:val="00F02217"/>
    <w:rsid w:val="00F02534"/>
    <w:rsid w:val="00F0275B"/>
    <w:rsid w:val="00F03275"/>
    <w:rsid w:val="00F03655"/>
    <w:rsid w:val="00F03700"/>
    <w:rsid w:val="00F04436"/>
    <w:rsid w:val="00F04464"/>
    <w:rsid w:val="00F06B68"/>
    <w:rsid w:val="00F06CDB"/>
    <w:rsid w:val="00F06E6A"/>
    <w:rsid w:val="00F07B50"/>
    <w:rsid w:val="00F111E6"/>
    <w:rsid w:val="00F11F85"/>
    <w:rsid w:val="00F12138"/>
    <w:rsid w:val="00F12E46"/>
    <w:rsid w:val="00F13D7B"/>
    <w:rsid w:val="00F1461F"/>
    <w:rsid w:val="00F14946"/>
    <w:rsid w:val="00F14F27"/>
    <w:rsid w:val="00F15643"/>
    <w:rsid w:val="00F16F79"/>
    <w:rsid w:val="00F17DAF"/>
    <w:rsid w:val="00F20B6D"/>
    <w:rsid w:val="00F21232"/>
    <w:rsid w:val="00F21A60"/>
    <w:rsid w:val="00F223CE"/>
    <w:rsid w:val="00F2287C"/>
    <w:rsid w:val="00F22E6A"/>
    <w:rsid w:val="00F234C6"/>
    <w:rsid w:val="00F24760"/>
    <w:rsid w:val="00F2485E"/>
    <w:rsid w:val="00F24C7A"/>
    <w:rsid w:val="00F25E93"/>
    <w:rsid w:val="00F261B6"/>
    <w:rsid w:val="00F26405"/>
    <w:rsid w:val="00F264AA"/>
    <w:rsid w:val="00F265B7"/>
    <w:rsid w:val="00F26B7D"/>
    <w:rsid w:val="00F2724D"/>
    <w:rsid w:val="00F27264"/>
    <w:rsid w:val="00F27752"/>
    <w:rsid w:val="00F30E0A"/>
    <w:rsid w:val="00F3224A"/>
    <w:rsid w:val="00F32841"/>
    <w:rsid w:val="00F32C9F"/>
    <w:rsid w:val="00F32CD6"/>
    <w:rsid w:val="00F32DDD"/>
    <w:rsid w:val="00F333AB"/>
    <w:rsid w:val="00F35BB5"/>
    <w:rsid w:val="00F36DA3"/>
    <w:rsid w:val="00F36EAC"/>
    <w:rsid w:val="00F37DCD"/>
    <w:rsid w:val="00F402F3"/>
    <w:rsid w:val="00F40EE8"/>
    <w:rsid w:val="00F41442"/>
    <w:rsid w:val="00F43721"/>
    <w:rsid w:val="00F43E7C"/>
    <w:rsid w:val="00F43FC9"/>
    <w:rsid w:val="00F4421B"/>
    <w:rsid w:val="00F442A4"/>
    <w:rsid w:val="00F46801"/>
    <w:rsid w:val="00F468FD"/>
    <w:rsid w:val="00F47159"/>
    <w:rsid w:val="00F50D36"/>
    <w:rsid w:val="00F517F6"/>
    <w:rsid w:val="00F51835"/>
    <w:rsid w:val="00F51919"/>
    <w:rsid w:val="00F5279F"/>
    <w:rsid w:val="00F52E0D"/>
    <w:rsid w:val="00F53211"/>
    <w:rsid w:val="00F53C69"/>
    <w:rsid w:val="00F53F39"/>
    <w:rsid w:val="00F54350"/>
    <w:rsid w:val="00F54362"/>
    <w:rsid w:val="00F54957"/>
    <w:rsid w:val="00F556C7"/>
    <w:rsid w:val="00F569EF"/>
    <w:rsid w:val="00F56AAD"/>
    <w:rsid w:val="00F601B7"/>
    <w:rsid w:val="00F6171C"/>
    <w:rsid w:val="00F6347A"/>
    <w:rsid w:val="00F63888"/>
    <w:rsid w:val="00F639D1"/>
    <w:rsid w:val="00F644A1"/>
    <w:rsid w:val="00F64DA7"/>
    <w:rsid w:val="00F64E8F"/>
    <w:rsid w:val="00F65ADD"/>
    <w:rsid w:val="00F66277"/>
    <w:rsid w:val="00F66949"/>
    <w:rsid w:val="00F66E9A"/>
    <w:rsid w:val="00F67E66"/>
    <w:rsid w:val="00F71892"/>
    <w:rsid w:val="00F72814"/>
    <w:rsid w:val="00F732E9"/>
    <w:rsid w:val="00F73827"/>
    <w:rsid w:val="00F74478"/>
    <w:rsid w:val="00F77EA9"/>
    <w:rsid w:val="00F80938"/>
    <w:rsid w:val="00F80B5D"/>
    <w:rsid w:val="00F80C10"/>
    <w:rsid w:val="00F80FC1"/>
    <w:rsid w:val="00F81EA3"/>
    <w:rsid w:val="00F829AD"/>
    <w:rsid w:val="00F82EC9"/>
    <w:rsid w:val="00F82FA5"/>
    <w:rsid w:val="00F83207"/>
    <w:rsid w:val="00F8386B"/>
    <w:rsid w:val="00F8396D"/>
    <w:rsid w:val="00F83B48"/>
    <w:rsid w:val="00F84181"/>
    <w:rsid w:val="00F84DC4"/>
    <w:rsid w:val="00F852F5"/>
    <w:rsid w:val="00F85303"/>
    <w:rsid w:val="00F85E4A"/>
    <w:rsid w:val="00F8656A"/>
    <w:rsid w:val="00F868B3"/>
    <w:rsid w:val="00F86D70"/>
    <w:rsid w:val="00F871C9"/>
    <w:rsid w:val="00F90BD8"/>
    <w:rsid w:val="00F90CFE"/>
    <w:rsid w:val="00F91580"/>
    <w:rsid w:val="00F92B4E"/>
    <w:rsid w:val="00F9336E"/>
    <w:rsid w:val="00F93737"/>
    <w:rsid w:val="00F93B11"/>
    <w:rsid w:val="00F940BB"/>
    <w:rsid w:val="00F94F5C"/>
    <w:rsid w:val="00F95A8A"/>
    <w:rsid w:val="00F9653F"/>
    <w:rsid w:val="00F9797A"/>
    <w:rsid w:val="00FA13F8"/>
    <w:rsid w:val="00FA1997"/>
    <w:rsid w:val="00FA1AA6"/>
    <w:rsid w:val="00FA23F8"/>
    <w:rsid w:val="00FA2964"/>
    <w:rsid w:val="00FA2DE4"/>
    <w:rsid w:val="00FA47BA"/>
    <w:rsid w:val="00FA49FB"/>
    <w:rsid w:val="00FA4B21"/>
    <w:rsid w:val="00FA5A1F"/>
    <w:rsid w:val="00FA5AB0"/>
    <w:rsid w:val="00FA5B6C"/>
    <w:rsid w:val="00FA5FC4"/>
    <w:rsid w:val="00FA6291"/>
    <w:rsid w:val="00FA677C"/>
    <w:rsid w:val="00FB10D1"/>
    <w:rsid w:val="00FB14A1"/>
    <w:rsid w:val="00FB2D8D"/>
    <w:rsid w:val="00FB4624"/>
    <w:rsid w:val="00FB637B"/>
    <w:rsid w:val="00FB6493"/>
    <w:rsid w:val="00FB7D22"/>
    <w:rsid w:val="00FC0F9D"/>
    <w:rsid w:val="00FC250D"/>
    <w:rsid w:val="00FC2D5C"/>
    <w:rsid w:val="00FC39F1"/>
    <w:rsid w:val="00FC495E"/>
    <w:rsid w:val="00FC4978"/>
    <w:rsid w:val="00FC65C2"/>
    <w:rsid w:val="00FC69B8"/>
    <w:rsid w:val="00FC6E46"/>
    <w:rsid w:val="00FC72A4"/>
    <w:rsid w:val="00FC7A14"/>
    <w:rsid w:val="00FC7CE9"/>
    <w:rsid w:val="00FD04FD"/>
    <w:rsid w:val="00FD26A8"/>
    <w:rsid w:val="00FD3424"/>
    <w:rsid w:val="00FD3D94"/>
    <w:rsid w:val="00FD4E78"/>
    <w:rsid w:val="00FD6CF5"/>
    <w:rsid w:val="00FD7336"/>
    <w:rsid w:val="00FE1386"/>
    <w:rsid w:val="00FE165E"/>
    <w:rsid w:val="00FE1896"/>
    <w:rsid w:val="00FE21B6"/>
    <w:rsid w:val="00FE2B3E"/>
    <w:rsid w:val="00FE325A"/>
    <w:rsid w:val="00FE36DA"/>
    <w:rsid w:val="00FE3AF4"/>
    <w:rsid w:val="00FE4754"/>
    <w:rsid w:val="00FE6679"/>
    <w:rsid w:val="00FE6B92"/>
    <w:rsid w:val="00FF0753"/>
    <w:rsid w:val="00FF0F10"/>
    <w:rsid w:val="00FF148C"/>
    <w:rsid w:val="00FF24B7"/>
    <w:rsid w:val="00FF2707"/>
    <w:rsid w:val="00FF2B3E"/>
    <w:rsid w:val="00FF35E2"/>
    <w:rsid w:val="00FF3C00"/>
    <w:rsid w:val="00FF4C94"/>
    <w:rsid w:val="00FF55E2"/>
    <w:rsid w:val="00FF6C6A"/>
    <w:rsid w:val="00FF6CA8"/>
    <w:rsid w:val="00FF6F88"/>
    <w:rsid w:val="097A975F"/>
    <w:rsid w:val="1563B945"/>
    <w:rsid w:val="5B94C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14E36AE"/>
  <w15:docId w15:val="{8B8EA3D1-6EEA-B343-AF19-622A09DD0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ajorHAnsi"/>
        <w:color w:val="1E156A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6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2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iPriority="11" w:unhideWhenUsed="1" w:qFormat="1"/>
    <w:lsdException w:name="List Bullet 3" w:semiHidden="1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10" w:unhideWhenUsed="1" w:qFormat="1"/>
    <w:lsdException w:name="List Number 3" w:semiHidden="1" w:uiPriority="10" w:unhideWhenUsed="1" w:qFormat="1"/>
    <w:lsdException w:name="List Number 4" w:semiHidden="1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5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6"/>
    <w:qFormat/>
    <w:rsid w:val="00253698"/>
    <w:pPr>
      <w:spacing w:after="0" w:line="240" w:lineRule="auto"/>
    </w:pPr>
    <w:rPr>
      <w:lang w:val="sv-SE"/>
    </w:rPr>
  </w:style>
  <w:style w:type="paragraph" w:styleId="Heading1">
    <w:name w:val="heading 1"/>
    <w:aliases w:val="Heading 1 (IN TOC)"/>
    <w:basedOn w:val="Normal"/>
    <w:next w:val="BodyText"/>
    <w:link w:val="Heading1Char"/>
    <w:uiPriority w:val="9"/>
    <w:qFormat/>
    <w:rsid w:val="00ED0D5D"/>
    <w:pPr>
      <w:keepNext/>
      <w:keepLines/>
      <w:numPr>
        <w:numId w:val="6"/>
      </w:numPr>
      <w:spacing w:after="200"/>
      <w:outlineLvl w:val="0"/>
    </w:pPr>
    <w:rPr>
      <w:rFonts w:asciiTheme="majorHAnsi" w:eastAsiaTheme="majorEastAsia" w:hAnsiTheme="majorHAnsi"/>
      <w:b/>
      <w:bCs/>
      <w:caps/>
      <w:szCs w:val="28"/>
    </w:rPr>
  </w:style>
  <w:style w:type="paragraph" w:styleId="Heading2">
    <w:name w:val="heading 2"/>
    <w:aliases w:val="Heading 2 NOT TOC"/>
    <w:basedOn w:val="Normal"/>
    <w:next w:val="BodyText"/>
    <w:link w:val="Heading2Char"/>
    <w:uiPriority w:val="99"/>
    <w:qFormat/>
    <w:rsid w:val="00ED0D5D"/>
    <w:pPr>
      <w:keepNext/>
      <w:keepLines/>
      <w:numPr>
        <w:ilvl w:val="1"/>
        <w:numId w:val="6"/>
      </w:numPr>
      <w:spacing w:after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Heading3">
    <w:name w:val="heading 3"/>
    <w:aliases w:val="Heading 3 [Ctrl+3]"/>
    <w:basedOn w:val="Normal"/>
    <w:next w:val="BodyText"/>
    <w:link w:val="Heading3Char"/>
    <w:uiPriority w:val="9"/>
    <w:qFormat/>
    <w:rsid w:val="00ED0D5D"/>
    <w:pPr>
      <w:keepNext/>
      <w:keepLines/>
      <w:numPr>
        <w:ilvl w:val="2"/>
        <w:numId w:val="6"/>
      </w:numPr>
      <w:spacing w:after="200"/>
      <w:outlineLvl w:val="2"/>
    </w:pPr>
    <w:rPr>
      <w:rFonts w:asciiTheme="majorHAnsi" w:eastAsiaTheme="majorEastAsia" w:hAnsiTheme="majorHAnsi" w:cstheme="majorBidi"/>
      <w:bCs/>
    </w:rPr>
  </w:style>
  <w:style w:type="paragraph" w:styleId="Heading4">
    <w:name w:val="heading 4"/>
    <w:aliases w:val="Heading 4 [Ctrl+4]"/>
    <w:basedOn w:val="Normal"/>
    <w:next w:val="BodyText"/>
    <w:link w:val="Heading4Char"/>
    <w:qFormat/>
    <w:rsid w:val="00ED0D5D"/>
    <w:pPr>
      <w:keepNext/>
      <w:keepLines/>
      <w:numPr>
        <w:ilvl w:val="3"/>
        <w:numId w:val="6"/>
      </w:numPr>
      <w:spacing w:after="200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Heading5">
    <w:name w:val="heading 5"/>
    <w:aliases w:val="Heading 5 [Ctrl+5]"/>
    <w:basedOn w:val="Normal"/>
    <w:next w:val="BodyText"/>
    <w:link w:val="Heading5Char"/>
    <w:qFormat/>
    <w:rsid w:val="00ED0D5D"/>
    <w:pPr>
      <w:keepNext/>
      <w:keepLines/>
      <w:numPr>
        <w:ilvl w:val="4"/>
        <w:numId w:val="6"/>
      </w:numPr>
      <w:spacing w:after="20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BodyText"/>
    <w:link w:val="Heading6Char"/>
    <w:qFormat/>
    <w:rsid w:val="00ED0D5D"/>
    <w:pPr>
      <w:keepNext/>
      <w:keepLines/>
      <w:numPr>
        <w:ilvl w:val="5"/>
        <w:numId w:val="6"/>
      </w:numPr>
      <w:spacing w:after="200"/>
      <w:outlineLvl w:val="5"/>
    </w:pPr>
    <w:rPr>
      <w:rFonts w:asciiTheme="majorHAnsi" w:eastAsiaTheme="majorEastAsia" w:hAnsiTheme="majorHAnsi" w:cstheme="majorBidi"/>
      <w:iCs/>
    </w:rPr>
  </w:style>
  <w:style w:type="paragraph" w:styleId="Heading7">
    <w:name w:val="heading 7"/>
    <w:basedOn w:val="Normal"/>
    <w:next w:val="BodyText"/>
    <w:link w:val="Heading7Char"/>
    <w:qFormat/>
    <w:rsid w:val="00ED0D5D"/>
    <w:pPr>
      <w:keepNext/>
      <w:keepLines/>
      <w:numPr>
        <w:ilvl w:val="6"/>
        <w:numId w:val="6"/>
      </w:numPr>
      <w:spacing w:after="200"/>
      <w:outlineLvl w:val="6"/>
    </w:pPr>
    <w:rPr>
      <w:rFonts w:asciiTheme="majorHAnsi" w:eastAsiaTheme="majorEastAsia" w:hAnsiTheme="majorHAnsi" w:cstheme="majorBidi"/>
      <w:iCs/>
    </w:rPr>
  </w:style>
  <w:style w:type="paragraph" w:styleId="Heading8">
    <w:name w:val="heading 8"/>
    <w:basedOn w:val="Normal"/>
    <w:next w:val="BodyText"/>
    <w:link w:val="Heading8Char"/>
    <w:qFormat/>
    <w:rsid w:val="00ED0D5D"/>
    <w:pPr>
      <w:keepNext/>
      <w:keepLines/>
      <w:spacing w:after="200"/>
      <w:outlineLvl w:val="7"/>
    </w:pPr>
    <w:rPr>
      <w:rFonts w:asciiTheme="majorHAnsi" w:eastAsiaTheme="majorEastAsia" w:hAnsiTheme="majorHAnsi" w:cstheme="majorBidi"/>
    </w:rPr>
  </w:style>
  <w:style w:type="paragraph" w:styleId="Heading9">
    <w:name w:val="heading 9"/>
    <w:basedOn w:val="Normal"/>
    <w:next w:val="BodyText"/>
    <w:link w:val="Heading9Char"/>
    <w:qFormat/>
    <w:rsid w:val="00ED0D5D"/>
    <w:pPr>
      <w:keepNext/>
      <w:keepLines/>
      <w:spacing w:after="200"/>
      <w:outlineLvl w:val="8"/>
    </w:pPr>
    <w:rPr>
      <w:rFonts w:asciiTheme="majorHAnsi" w:eastAsiaTheme="majorEastAsia" w:hAnsiTheme="majorHAnsi" w:cstheme="majorBidi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Aakkosellinenluettelo">
    <w:name w:val="Aakkosellinen luettelo"/>
    <w:uiPriority w:val="99"/>
    <w:rsid w:val="00ED0D5D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rsid w:val="00ED0D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E35"/>
    <w:rPr>
      <w:rFonts w:ascii="Tahoma" w:hAnsi="Tahoma" w:cs="Tahoma"/>
      <w:sz w:val="16"/>
      <w:szCs w:val="16"/>
      <w:lang w:val="fi-FI"/>
    </w:rPr>
  </w:style>
  <w:style w:type="paragraph" w:styleId="BodyText">
    <w:name w:val="Body Text"/>
    <w:basedOn w:val="Normal"/>
    <w:link w:val="BodyTextChar"/>
    <w:uiPriority w:val="5"/>
    <w:qFormat/>
    <w:rsid w:val="00ED0D5D"/>
    <w:pPr>
      <w:ind w:left="1304"/>
    </w:pPr>
  </w:style>
  <w:style w:type="character" w:customStyle="1" w:styleId="BodyTextChar">
    <w:name w:val="Body Text Char"/>
    <w:basedOn w:val="DefaultParagraphFont"/>
    <w:link w:val="BodyText"/>
    <w:uiPriority w:val="5"/>
    <w:rsid w:val="00007E35"/>
    <w:rPr>
      <w:rFonts w:cstheme="minorHAnsi"/>
      <w:sz w:val="20"/>
      <w:szCs w:val="20"/>
      <w:lang w:val="fi-FI"/>
    </w:rPr>
  </w:style>
  <w:style w:type="numbering" w:customStyle="1" w:styleId="Bulletlist">
    <w:name w:val="Bullet list"/>
    <w:uiPriority w:val="99"/>
    <w:rsid w:val="00ED0D5D"/>
    <w:pPr>
      <w:numPr>
        <w:numId w:val="2"/>
      </w:numPr>
    </w:pPr>
  </w:style>
  <w:style w:type="paragraph" w:styleId="Footer">
    <w:name w:val="footer"/>
    <w:basedOn w:val="Normal"/>
    <w:link w:val="FooterChar"/>
    <w:uiPriority w:val="99"/>
    <w:rsid w:val="001A46F2"/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1A46F2"/>
    <w:rPr>
      <w:sz w:val="16"/>
    </w:rPr>
  </w:style>
  <w:style w:type="paragraph" w:styleId="Header">
    <w:name w:val="header"/>
    <w:basedOn w:val="Normal"/>
    <w:link w:val="HeaderChar"/>
    <w:rsid w:val="001A46F2"/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1A46F2"/>
    <w:rPr>
      <w:sz w:val="16"/>
    </w:rPr>
  </w:style>
  <w:style w:type="character" w:customStyle="1" w:styleId="Heading1Char">
    <w:name w:val="Heading 1 Char"/>
    <w:aliases w:val="Heading 1 (IN TOC) Char"/>
    <w:basedOn w:val="DefaultParagraphFont"/>
    <w:link w:val="Heading1"/>
    <w:uiPriority w:val="9"/>
    <w:rsid w:val="007818B0"/>
    <w:rPr>
      <w:rFonts w:asciiTheme="majorHAnsi" w:eastAsiaTheme="majorEastAsia" w:hAnsiTheme="majorHAnsi" w:cstheme="majorHAnsi"/>
      <w:b/>
      <w:bCs/>
      <w:caps/>
      <w:sz w:val="24"/>
      <w:szCs w:val="28"/>
      <w:lang w:val="fi-FI" w:eastAsia="fi-FI"/>
    </w:rPr>
  </w:style>
  <w:style w:type="character" w:customStyle="1" w:styleId="Heading2Char">
    <w:name w:val="Heading 2 Char"/>
    <w:aliases w:val="Heading 2 NOT TOC Char"/>
    <w:basedOn w:val="DefaultParagraphFont"/>
    <w:link w:val="Heading2"/>
    <w:uiPriority w:val="99"/>
    <w:rsid w:val="00007E35"/>
    <w:rPr>
      <w:rFonts w:asciiTheme="majorHAnsi" w:eastAsiaTheme="majorEastAsia" w:hAnsiTheme="majorHAnsi" w:cstheme="majorBidi"/>
      <w:b/>
      <w:bCs/>
      <w:sz w:val="24"/>
      <w:szCs w:val="26"/>
      <w:lang w:val="fi-FI" w:eastAsia="fi-FI"/>
    </w:rPr>
  </w:style>
  <w:style w:type="character" w:customStyle="1" w:styleId="Heading3Char">
    <w:name w:val="Heading 3 Char"/>
    <w:aliases w:val="Heading 3 [Ctrl+3] Char"/>
    <w:basedOn w:val="DefaultParagraphFont"/>
    <w:link w:val="Heading3"/>
    <w:uiPriority w:val="9"/>
    <w:rsid w:val="00007E35"/>
    <w:rPr>
      <w:rFonts w:asciiTheme="majorHAnsi" w:eastAsiaTheme="majorEastAsia" w:hAnsiTheme="majorHAnsi" w:cstheme="majorBidi"/>
      <w:bCs/>
      <w:sz w:val="24"/>
      <w:szCs w:val="24"/>
      <w:lang w:val="fi-FI" w:eastAsia="fi-FI"/>
    </w:rPr>
  </w:style>
  <w:style w:type="character" w:customStyle="1" w:styleId="Heading4Char">
    <w:name w:val="Heading 4 Char"/>
    <w:aliases w:val="Heading 4 [Ctrl+4] Char"/>
    <w:basedOn w:val="DefaultParagraphFont"/>
    <w:link w:val="Heading4"/>
    <w:rsid w:val="00007E35"/>
    <w:rPr>
      <w:rFonts w:asciiTheme="majorHAnsi" w:eastAsiaTheme="majorEastAsia" w:hAnsiTheme="majorHAnsi" w:cstheme="majorBidi"/>
      <w:bCs/>
      <w:iCs/>
      <w:sz w:val="24"/>
      <w:szCs w:val="24"/>
      <w:lang w:val="fi-FI" w:eastAsia="fi-FI"/>
    </w:rPr>
  </w:style>
  <w:style w:type="character" w:customStyle="1" w:styleId="Heading5Char">
    <w:name w:val="Heading 5 Char"/>
    <w:aliases w:val="Heading 5 [Ctrl+5] Char"/>
    <w:basedOn w:val="DefaultParagraphFont"/>
    <w:link w:val="Heading5"/>
    <w:rsid w:val="00007E35"/>
    <w:rPr>
      <w:rFonts w:asciiTheme="majorHAnsi" w:eastAsiaTheme="majorEastAsia" w:hAnsiTheme="majorHAnsi" w:cstheme="majorBidi"/>
      <w:sz w:val="24"/>
      <w:szCs w:val="24"/>
      <w:lang w:val="fi-FI" w:eastAsia="fi-FI"/>
    </w:rPr>
  </w:style>
  <w:style w:type="character" w:customStyle="1" w:styleId="Heading6Char">
    <w:name w:val="Heading 6 Char"/>
    <w:basedOn w:val="DefaultParagraphFont"/>
    <w:link w:val="Heading6"/>
    <w:rsid w:val="00007E35"/>
    <w:rPr>
      <w:rFonts w:asciiTheme="majorHAnsi" w:eastAsiaTheme="majorEastAsia" w:hAnsiTheme="majorHAnsi" w:cstheme="majorBidi"/>
      <w:iCs/>
      <w:sz w:val="24"/>
      <w:szCs w:val="24"/>
      <w:lang w:val="fi-FI" w:eastAsia="fi-FI"/>
    </w:rPr>
  </w:style>
  <w:style w:type="character" w:customStyle="1" w:styleId="Heading7Char">
    <w:name w:val="Heading 7 Char"/>
    <w:basedOn w:val="DefaultParagraphFont"/>
    <w:link w:val="Heading7"/>
    <w:rsid w:val="00007E35"/>
    <w:rPr>
      <w:rFonts w:asciiTheme="majorHAnsi" w:eastAsiaTheme="majorEastAsia" w:hAnsiTheme="majorHAnsi" w:cstheme="majorBidi"/>
      <w:iCs/>
      <w:sz w:val="24"/>
      <w:szCs w:val="24"/>
      <w:lang w:val="fi-FI" w:eastAsia="fi-FI"/>
    </w:rPr>
  </w:style>
  <w:style w:type="character" w:customStyle="1" w:styleId="Heading8Char">
    <w:name w:val="Heading 8 Char"/>
    <w:basedOn w:val="DefaultParagraphFont"/>
    <w:link w:val="Heading8"/>
    <w:uiPriority w:val="9"/>
    <w:rsid w:val="00007E35"/>
    <w:rPr>
      <w:rFonts w:asciiTheme="majorHAnsi" w:eastAsiaTheme="majorEastAsia" w:hAnsiTheme="majorHAnsi" w:cstheme="majorBidi"/>
      <w:sz w:val="20"/>
      <w:szCs w:val="20"/>
      <w:lang w:val="fi-FI"/>
    </w:rPr>
  </w:style>
  <w:style w:type="character" w:customStyle="1" w:styleId="Heading9Char">
    <w:name w:val="Heading 9 Char"/>
    <w:basedOn w:val="DefaultParagraphFont"/>
    <w:link w:val="Heading9"/>
    <w:uiPriority w:val="9"/>
    <w:rsid w:val="00007E35"/>
    <w:rPr>
      <w:rFonts w:asciiTheme="majorHAnsi" w:eastAsiaTheme="majorEastAsia" w:hAnsiTheme="majorHAnsi" w:cstheme="majorBidi"/>
      <w:iCs/>
      <w:sz w:val="20"/>
      <w:szCs w:val="20"/>
      <w:lang w:val="fi-FI"/>
    </w:rPr>
  </w:style>
  <w:style w:type="character" w:styleId="Hyperlink">
    <w:name w:val="Hyperlink"/>
    <w:basedOn w:val="DefaultParagraphFont"/>
    <w:uiPriority w:val="99"/>
    <w:rsid w:val="00ED0D5D"/>
    <w:rPr>
      <w:color w:val="D7142D" w:themeColor="hyperlink"/>
      <w:u w:val="single"/>
    </w:rPr>
  </w:style>
  <w:style w:type="paragraph" w:styleId="ListBullet">
    <w:name w:val="List Bullet"/>
    <w:basedOn w:val="Normal"/>
    <w:uiPriority w:val="12"/>
    <w:qFormat/>
    <w:rsid w:val="00ED0D5D"/>
    <w:pPr>
      <w:numPr>
        <w:numId w:val="3"/>
      </w:numPr>
      <w:spacing w:after="200"/>
      <w:contextualSpacing/>
    </w:pPr>
  </w:style>
  <w:style w:type="paragraph" w:styleId="ListBullet2">
    <w:name w:val="List Bullet 2"/>
    <w:basedOn w:val="Normal"/>
    <w:uiPriority w:val="11"/>
    <w:qFormat/>
    <w:rsid w:val="00ED0D5D"/>
    <w:pPr>
      <w:numPr>
        <w:numId w:val="4"/>
      </w:numPr>
      <w:spacing w:after="200"/>
      <w:contextualSpacing/>
    </w:pPr>
  </w:style>
  <w:style w:type="paragraph" w:styleId="ListBullet3">
    <w:name w:val="List Bullet 3"/>
    <w:basedOn w:val="Normal"/>
    <w:uiPriority w:val="99"/>
    <w:rsid w:val="00ED0D5D"/>
    <w:pPr>
      <w:contextualSpacing/>
    </w:pPr>
  </w:style>
  <w:style w:type="paragraph" w:styleId="ListNumber">
    <w:name w:val="List Number"/>
    <w:basedOn w:val="Normal"/>
    <w:uiPriority w:val="99"/>
    <w:qFormat/>
    <w:rsid w:val="00ED0D5D"/>
    <w:pPr>
      <w:numPr>
        <w:numId w:val="5"/>
      </w:numPr>
      <w:spacing w:after="200"/>
      <w:contextualSpacing/>
    </w:pPr>
  </w:style>
  <w:style w:type="paragraph" w:styleId="ListNumber2">
    <w:name w:val="List Number 2"/>
    <w:basedOn w:val="Normal"/>
    <w:uiPriority w:val="10"/>
    <w:qFormat/>
    <w:rsid w:val="00ED0D5D"/>
    <w:pPr>
      <w:numPr>
        <w:ilvl w:val="7"/>
        <w:numId w:val="6"/>
      </w:numPr>
      <w:contextualSpacing/>
    </w:pPr>
  </w:style>
  <w:style w:type="paragraph" w:styleId="ListNumber3">
    <w:name w:val="List Number 3"/>
    <w:basedOn w:val="Normal"/>
    <w:uiPriority w:val="10"/>
    <w:qFormat/>
    <w:rsid w:val="00ED0D5D"/>
    <w:pPr>
      <w:numPr>
        <w:ilvl w:val="8"/>
        <w:numId w:val="6"/>
      </w:numPr>
      <w:contextualSpacing/>
    </w:pPr>
  </w:style>
  <w:style w:type="table" w:customStyle="1" w:styleId="Noborders">
    <w:name w:val="No borders"/>
    <w:basedOn w:val="TableNormal"/>
    <w:uiPriority w:val="99"/>
    <w:rsid w:val="00ED0D5D"/>
    <w:pPr>
      <w:spacing w:after="0" w:line="240" w:lineRule="auto"/>
    </w:pPr>
    <w:rPr>
      <w:sz w:val="20"/>
      <w:szCs w:val="20"/>
      <w:lang w:val="fi-FI"/>
    </w:rPr>
    <w:tblPr/>
  </w:style>
  <w:style w:type="numbering" w:customStyle="1" w:styleId="Numberlist">
    <w:name w:val="Number list"/>
    <w:uiPriority w:val="99"/>
    <w:rsid w:val="00ED0D5D"/>
    <w:pPr>
      <w:numPr>
        <w:numId w:val="5"/>
      </w:numPr>
    </w:pPr>
  </w:style>
  <w:style w:type="numbering" w:customStyle="1" w:styleId="Numeroidutotsikot">
    <w:name w:val="Numeroidut otsikot"/>
    <w:uiPriority w:val="99"/>
    <w:rsid w:val="00ED0D5D"/>
    <w:pPr>
      <w:numPr>
        <w:numId w:val="6"/>
      </w:numPr>
    </w:pPr>
  </w:style>
  <w:style w:type="character" w:styleId="PlaceholderText">
    <w:name w:val="Placeholder Text"/>
    <w:basedOn w:val="DefaultParagraphFont"/>
    <w:uiPriority w:val="99"/>
    <w:semiHidden/>
    <w:rsid w:val="00ED0D5D"/>
    <w:rPr>
      <w:color w:val="auto"/>
    </w:rPr>
  </w:style>
  <w:style w:type="paragraph" w:styleId="Subtitle">
    <w:name w:val="Subtitle"/>
    <w:basedOn w:val="Normal"/>
    <w:next w:val="BodyText"/>
    <w:link w:val="SubtitleChar"/>
    <w:uiPriority w:val="9"/>
    <w:qFormat/>
    <w:rsid w:val="00ED0D5D"/>
    <w:pPr>
      <w:keepNext/>
      <w:keepLines/>
      <w:numPr>
        <w:ilvl w:val="1"/>
      </w:numPr>
      <w:spacing w:after="200"/>
      <w:contextualSpacing/>
    </w:pPr>
    <w:rPr>
      <w:rFonts w:asciiTheme="majorHAnsi" w:eastAsiaTheme="majorEastAsia" w:hAnsiTheme="majorHAnsi"/>
      <w:b/>
      <w:iCs/>
      <w:caps/>
    </w:rPr>
  </w:style>
  <w:style w:type="character" w:customStyle="1" w:styleId="SubtitleChar">
    <w:name w:val="Subtitle Char"/>
    <w:basedOn w:val="DefaultParagraphFont"/>
    <w:link w:val="Subtitle"/>
    <w:uiPriority w:val="9"/>
    <w:rsid w:val="00007E35"/>
    <w:rPr>
      <w:rFonts w:asciiTheme="majorHAnsi" w:eastAsiaTheme="majorEastAsia" w:hAnsiTheme="majorHAnsi" w:cstheme="majorHAnsi"/>
      <w:b/>
      <w:iCs/>
      <w:caps/>
      <w:sz w:val="20"/>
      <w:szCs w:val="24"/>
      <w:lang w:val="fi-FI"/>
    </w:rPr>
  </w:style>
  <w:style w:type="table" w:styleId="TableGrid">
    <w:name w:val="Table Grid"/>
    <w:aliases w:val="Eagle default table,Fraser default table"/>
    <w:basedOn w:val="TableNormal"/>
    <w:uiPriority w:val="39"/>
    <w:rsid w:val="00ED0D5D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BodyText"/>
    <w:link w:val="TitleChar"/>
    <w:uiPriority w:val="10"/>
    <w:qFormat/>
    <w:rsid w:val="00ED0D5D"/>
    <w:pPr>
      <w:spacing w:after="200"/>
      <w:contextualSpacing/>
    </w:pPr>
    <w:rPr>
      <w:rFonts w:asciiTheme="majorHAnsi" w:eastAsiaTheme="majorEastAsia" w:hAnsiTheme="majorHAnsi"/>
      <w:b/>
      <w:caps/>
      <w:kern w:val="28"/>
      <w:sz w:val="2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07E35"/>
    <w:rPr>
      <w:rFonts w:asciiTheme="majorHAnsi" w:eastAsiaTheme="majorEastAsia" w:hAnsiTheme="majorHAnsi" w:cstheme="majorHAnsi"/>
      <w:b/>
      <w:caps/>
      <w:kern w:val="28"/>
      <w:sz w:val="26"/>
      <w:szCs w:val="52"/>
      <w:lang w:val="fi-FI"/>
    </w:rPr>
  </w:style>
  <w:style w:type="paragraph" w:styleId="TOC1">
    <w:name w:val="toc 1"/>
    <w:basedOn w:val="Normal"/>
    <w:next w:val="Normal"/>
    <w:uiPriority w:val="39"/>
    <w:rsid w:val="00561035"/>
    <w:pPr>
      <w:tabs>
        <w:tab w:val="right" w:leader="dot" w:pos="9628"/>
      </w:tabs>
      <w:spacing w:after="100"/>
      <w:ind w:left="425" w:hanging="425"/>
    </w:pPr>
    <w:rPr>
      <w:caps/>
    </w:rPr>
  </w:style>
  <w:style w:type="paragraph" w:styleId="TOC2">
    <w:name w:val="toc 2"/>
    <w:basedOn w:val="Normal"/>
    <w:next w:val="Normal"/>
    <w:uiPriority w:val="39"/>
    <w:rsid w:val="00561035"/>
    <w:pPr>
      <w:tabs>
        <w:tab w:val="right" w:leader="dot" w:pos="9628"/>
      </w:tabs>
      <w:spacing w:after="100"/>
      <w:ind w:left="878" w:hanging="680"/>
    </w:pPr>
  </w:style>
  <w:style w:type="paragraph" w:styleId="TOC4">
    <w:name w:val="toc 4"/>
    <w:basedOn w:val="Normal"/>
    <w:next w:val="Normal"/>
    <w:uiPriority w:val="39"/>
    <w:rsid w:val="00561035"/>
    <w:pPr>
      <w:tabs>
        <w:tab w:val="right" w:leader="dot" w:pos="9628"/>
      </w:tabs>
      <w:spacing w:after="100"/>
      <w:ind w:left="624"/>
    </w:pPr>
  </w:style>
  <w:style w:type="paragraph" w:styleId="TOCHeading">
    <w:name w:val="TOC Heading"/>
    <w:next w:val="Normal"/>
    <w:uiPriority w:val="39"/>
    <w:qFormat/>
    <w:rsid w:val="00ED0D5D"/>
    <w:pPr>
      <w:spacing w:line="240" w:lineRule="auto"/>
    </w:pPr>
    <w:rPr>
      <w:rFonts w:asciiTheme="majorHAnsi" w:eastAsiaTheme="majorEastAsia" w:hAnsiTheme="majorHAnsi"/>
      <w:b/>
      <w:bCs/>
      <w:caps/>
      <w:szCs w:val="28"/>
      <w:lang w:val="fi-FI"/>
    </w:rPr>
  </w:style>
  <w:style w:type="paragraph" w:customStyle="1" w:styleId="borNormal">
    <w:name w:val="bor_Normal"/>
    <w:basedOn w:val="Normal"/>
    <w:qFormat/>
    <w:rsid w:val="001A46F2"/>
  </w:style>
  <w:style w:type="paragraph" w:customStyle="1" w:styleId="borBodyText">
    <w:name w:val="bor_Body Text"/>
    <w:basedOn w:val="borNormal"/>
    <w:qFormat/>
    <w:rsid w:val="00A05AD5"/>
    <w:pPr>
      <w:spacing w:after="200"/>
      <w:ind w:left="1304"/>
      <w:jc w:val="both"/>
    </w:pPr>
  </w:style>
  <w:style w:type="paragraph" w:customStyle="1" w:styleId="borHeading1">
    <w:name w:val="bor_Heading 1"/>
    <w:basedOn w:val="borNormal"/>
    <w:next w:val="borBodyText"/>
    <w:qFormat/>
    <w:rsid w:val="00A05AD5"/>
    <w:pPr>
      <w:keepNext/>
      <w:keepLines/>
      <w:numPr>
        <w:numId w:val="7"/>
      </w:numPr>
      <w:spacing w:before="200" w:after="200"/>
      <w:jc w:val="both"/>
      <w:outlineLvl w:val="0"/>
    </w:pPr>
    <w:rPr>
      <w:b/>
      <w:caps/>
    </w:rPr>
  </w:style>
  <w:style w:type="paragraph" w:customStyle="1" w:styleId="borHeading2">
    <w:name w:val="bor_Heading 2"/>
    <w:basedOn w:val="borNormal"/>
    <w:next w:val="borBodyText"/>
    <w:qFormat/>
    <w:rsid w:val="00A05AD5"/>
    <w:pPr>
      <w:keepNext/>
      <w:keepLines/>
      <w:numPr>
        <w:ilvl w:val="1"/>
        <w:numId w:val="7"/>
      </w:numPr>
      <w:spacing w:before="200" w:after="200"/>
      <w:jc w:val="both"/>
      <w:outlineLvl w:val="1"/>
    </w:pPr>
    <w:rPr>
      <w:b/>
    </w:rPr>
  </w:style>
  <w:style w:type="paragraph" w:customStyle="1" w:styleId="borHeading3">
    <w:name w:val="bor_Heading 3"/>
    <w:basedOn w:val="borNormal"/>
    <w:next w:val="borBodyText"/>
    <w:qFormat/>
    <w:rsid w:val="00A05AD5"/>
    <w:pPr>
      <w:keepNext/>
      <w:keepLines/>
      <w:numPr>
        <w:ilvl w:val="2"/>
        <w:numId w:val="7"/>
      </w:numPr>
      <w:spacing w:before="200" w:after="200"/>
      <w:jc w:val="both"/>
      <w:outlineLvl w:val="2"/>
    </w:pPr>
  </w:style>
  <w:style w:type="paragraph" w:customStyle="1" w:styleId="borHeading4">
    <w:name w:val="bor_Heading 4"/>
    <w:basedOn w:val="borNormal"/>
    <w:next w:val="borBodyText"/>
    <w:qFormat/>
    <w:rsid w:val="00A05AD5"/>
    <w:pPr>
      <w:keepNext/>
      <w:keepLines/>
      <w:numPr>
        <w:ilvl w:val="3"/>
        <w:numId w:val="7"/>
      </w:numPr>
      <w:spacing w:before="200" w:after="200"/>
      <w:jc w:val="both"/>
      <w:outlineLvl w:val="3"/>
    </w:pPr>
    <w:rPr>
      <w:i/>
    </w:rPr>
  </w:style>
  <w:style w:type="paragraph" w:customStyle="1" w:styleId="borTextLevel2">
    <w:name w:val="bor_Text Level 2"/>
    <w:basedOn w:val="borNormal"/>
    <w:qFormat/>
    <w:rsid w:val="00A05AD5"/>
    <w:pPr>
      <w:numPr>
        <w:ilvl w:val="4"/>
        <w:numId w:val="7"/>
      </w:numPr>
      <w:spacing w:after="200"/>
      <w:jc w:val="both"/>
    </w:pPr>
  </w:style>
  <w:style w:type="paragraph" w:customStyle="1" w:styleId="borTextLevel3">
    <w:name w:val="bor_Text Level 3"/>
    <w:basedOn w:val="borNormal"/>
    <w:qFormat/>
    <w:rsid w:val="00A05AD5"/>
    <w:pPr>
      <w:numPr>
        <w:ilvl w:val="5"/>
        <w:numId w:val="7"/>
      </w:numPr>
      <w:spacing w:after="200"/>
      <w:jc w:val="both"/>
    </w:pPr>
  </w:style>
  <w:style w:type="paragraph" w:customStyle="1" w:styleId="borTextLevel4">
    <w:name w:val="bor_Text Level 4"/>
    <w:basedOn w:val="borNormal"/>
    <w:qFormat/>
    <w:rsid w:val="00A05AD5"/>
    <w:pPr>
      <w:numPr>
        <w:ilvl w:val="6"/>
        <w:numId w:val="7"/>
      </w:numPr>
      <w:spacing w:after="200"/>
      <w:jc w:val="both"/>
    </w:pPr>
  </w:style>
  <w:style w:type="paragraph" w:customStyle="1" w:styleId="borTextLevel5">
    <w:name w:val="bor_Text Level 5"/>
    <w:basedOn w:val="borNormal"/>
    <w:qFormat/>
    <w:rsid w:val="00A05AD5"/>
    <w:pPr>
      <w:numPr>
        <w:ilvl w:val="7"/>
        <w:numId w:val="7"/>
      </w:numPr>
      <w:spacing w:after="200"/>
      <w:jc w:val="both"/>
    </w:pPr>
  </w:style>
  <w:style w:type="paragraph" w:customStyle="1" w:styleId="borHeading1NoNumber">
    <w:name w:val="bor_Heading 1 NoNumber"/>
    <w:basedOn w:val="borNormal"/>
    <w:next w:val="borBodyText"/>
    <w:qFormat/>
    <w:rsid w:val="00A05AD5"/>
    <w:pPr>
      <w:keepNext/>
      <w:keepLines/>
      <w:spacing w:before="200" w:after="200"/>
      <w:jc w:val="both"/>
      <w:outlineLvl w:val="0"/>
    </w:pPr>
    <w:rPr>
      <w:b/>
      <w:caps/>
    </w:rPr>
  </w:style>
  <w:style w:type="paragraph" w:customStyle="1" w:styleId="borHeading2NoNumber">
    <w:name w:val="bor_Heading 2 NoNumber"/>
    <w:basedOn w:val="borNormal"/>
    <w:next w:val="borBodyText"/>
    <w:qFormat/>
    <w:rsid w:val="00A05AD5"/>
    <w:pPr>
      <w:keepNext/>
      <w:keepLines/>
      <w:spacing w:before="200" w:after="200"/>
      <w:jc w:val="both"/>
      <w:outlineLvl w:val="1"/>
    </w:pPr>
    <w:rPr>
      <w:b/>
    </w:rPr>
  </w:style>
  <w:style w:type="paragraph" w:customStyle="1" w:styleId="borQuotation">
    <w:name w:val="bor_Quotation"/>
    <w:basedOn w:val="borNormal"/>
    <w:qFormat/>
    <w:rsid w:val="00A05AD5"/>
    <w:pPr>
      <w:spacing w:after="200"/>
      <w:ind w:left="2211"/>
      <w:jc w:val="both"/>
    </w:pPr>
    <w:rPr>
      <w:i/>
    </w:rPr>
  </w:style>
  <w:style w:type="paragraph" w:customStyle="1" w:styleId="borAppendix">
    <w:name w:val="bor_Appendix"/>
    <w:basedOn w:val="borNormal"/>
    <w:next w:val="borBodyText"/>
    <w:qFormat/>
    <w:rsid w:val="00A05AD5"/>
    <w:pPr>
      <w:keepNext/>
      <w:keepLines/>
      <w:spacing w:before="200" w:after="200"/>
      <w:jc w:val="right"/>
    </w:pPr>
    <w:rPr>
      <w:b/>
      <w:caps/>
    </w:rPr>
  </w:style>
  <w:style w:type="paragraph" w:customStyle="1" w:styleId="borBriefNormal">
    <w:name w:val="bor_Brief Normal"/>
    <w:basedOn w:val="Normal"/>
    <w:uiPriority w:val="1"/>
    <w:qFormat/>
    <w:rsid w:val="0091659C"/>
    <w:pPr>
      <w:spacing w:line="300" w:lineRule="atLeast"/>
    </w:pPr>
  </w:style>
  <w:style w:type="paragraph" w:customStyle="1" w:styleId="borBriefBodyText">
    <w:name w:val="bor_Brief Body Text"/>
    <w:basedOn w:val="borBriefNormal"/>
    <w:uiPriority w:val="1"/>
    <w:qFormat/>
    <w:rsid w:val="000E1A99"/>
    <w:pPr>
      <w:spacing w:after="200"/>
      <w:ind w:left="1304"/>
      <w:jc w:val="both"/>
    </w:pPr>
  </w:style>
  <w:style w:type="paragraph" w:customStyle="1" w:styleId="borBriefQuotation">
    <w:name w:val="bor_Brief Quotation"/>
    <w:basedOn w:val="borBriefNormal"/>
    <w:uiPriority w:val="1"/>
    <w:qFormat/>
    <w:rsid w:val="005D37F1"/>
    <w:pPr>
      <w:spacing w:before="200" w:after="200" w:line="240" w:lineRule="auto"/>
      <w:ind w:left="2211"/>
      <w:jc w:val="both"/>
    </w:pPr>
    <w:rPr>
      <w:i/>
      <w:sz w:val="18"/>
    </w:rPr>
  </w:style>
  <w:style w:type="paragraph" w:customStyle="1" w:styleId="borBriefAppendix">
    <w:name w:val="bor_Brief Appendix"/>
    <w:basedOn w:val="borBriefNormal"/>
    <w:next w:val="borBriefBodyText"/>
    <w:uiPriority w:val="1"/>
    <w:qFormat/>
    <w:rsid w:val="00546227"/>
    <w:pPr>
      <w:spacing w:before="200" w:after="200"/>
      <w:jc w:val="right"/>
    </w:pPr>
    <w:rPr>
      <w:b/>
      <w:caps/>
    </w:rPr>
  </w:style>
  <w:style w:type="paragraph" w:customStyle="1" w:styleId="borBriefHeading1NoNumber">
    <w:name w:val="bor_Brief Heading 1 NoNumber"/>
    <w:basedOn w:val="borBriefNormal"/>
    <w:next w:val="borBriefBodyText"/>
    <w:uiPriority w:val="1"/>
    <w:qFormat/>
    <w:rsid w:val="00DC16D4"/>
    <w:pPr>
      <w:keepNext/>
      <w:keepLines/>
      <w:spacing w:before="200" w:after="200"/>
      <w:jc w:val="both"/>
      <w:outlineLvl w:val="0"/>
    </w:pPr>
    <w:rPr>
      <w:b/>
      <w:caps/>
      <w:sz w:val="22"/>
    </w:rPr>
  </w:style>
  <w:style w:type="paragraph" w:customStyle="1" w:styleId="borBriefHeading2NoNumber">
    <w:name w:val="bor_Brief Heading 2 NoNumber"/>
    <w:basedOn w:val="borBriefNormal"/>
    <w:next w:val="borBriefBodyText"/>
    <w:uiPriority w:val="1"/>
    <w:qFormat/>
    <w:rsid w:val="00DC16D4"/>
    <w:pPr>
      <w:keepNext/>
      <w:keepLines/>
      <w:spacing w:before="200" w:after="200"/>
      <w:jc w:val="both"/>
      <w:outlineLvl w:val="1"/>
    </w:pPr>
    <w:rPr>
      <w:b/>
      <w:sz w:val="22"/>
    </w:rPr>
  </w:style>
  <w:style w:type="paragraph" w:customStyle="1" w:styleId="borBriefHeading1">
    <w:name w:val="bor_Brief Heading 1"/>
    <w:basedOn w:val="borBriefNormal"/>
    <w:next w:val="borBriefTextLevel1"/>
    <w:uiPriority w:val="1"/>
    <w:qFormat/>
    <w:rsid w:val="00DC16D4"/>
    <w:pPr>
      <w:keepNext/>
      <w:keepLines/>
      <w:numPr>
        <w:numId w:val="13"/>
      </w:numPr>
      <w:spacing w:before="200" w:after="200"/>
      <w:jc w:val="both"/>
      <w:outlineLvl w:val="0"/>
    </w:pPr>
    <w:rPr>
      <w:b/>
      <w:caps/>
      <w:sz w:val="22"/>
    </w:rPr>
  </w:style>
  <w:style w:type="paragraph" w:customStyle="1" w:styleId="borBriefHeading2">
    <w:name w:val="bor_Brief Heading 2"/>
    <w:basedOn w:val="borBriefNormal"/>
    <w:next w:val="borBriefTextLevel1"/>
    <w:uiPriority w:val="1"/>
    <w:qFormat/>
    <w:rsid w:val="00DC16D4"/>
    <w:pPr>
      <w:keepNext/>
      <w:keepLines/>
      <w:numPr>
        <w:ilvl w:val="1"/>
        <w:numId w:val="13"/>
      </w:numPr>
      <w:spacing w:before="200" w:after="200"/>
      <w:jc w:val="both"/>
      <w:outlineLvl w:val="1"/>
    </w:pPr>
    <w:rPr>
      <w:b/>
      <w:sz w:val="22"/>
    </w:rPr>
  </w:style>
  <w:style w:type="paragraph" w:customStyle="1" w:styleId="borBriefHeading3">
    <w:name w:val="bor_Brief Heading 3"/>
    <w:basedOn w:val="borBriefNormal"/>
    <w:next w:val="borBriefTextLevel1"/>
    <w:uiPriority w:val="1"/>
    <w:qFormat/>
    <w:rsid w:val="00DC16D4"/>
    <w:pPr>
      <w:keepNext/>
      <w:keepLines/>
      <w:numPr>
        <w:ilvl w:val="2"/>
        <w:numId w:val="13"/>
      </w:numPr>
      <w:spacing w:before="200" w:after="200"/>
      <w:jc w:val="both"/>
      <w:outlineLvl w:val="2"/>
    </w:pPr>
    <w:rPr>
      <w:sz w:val="22"/>
    </w:rPr>
  </w:style>
  <w:style w:type="paragraph" w:customStyle="1" w:styleId="borBriefHeading4">
    <w:name w:val="bor_Brief Heading 4"/>
    <w:basedOn w:val="borBriefNormal"/>
    <w:next w:val="borBriefTextLevel1"/>
    <w:uiPriority w:val="1"/>
    <w:qFormat/>
    <w:rsid w:val="00DC16D4"/>
    <w:pPr>
      <w:keepNext/>
      <w:keepLines/>
      <w:numPr>
        <w:ilvl w:val="3"/>
        <w:numId w:val="13"/>
      </w:numPr>
      <w:spacing w:before="200" w:after="200"/>
      <w:jc w:val="both"/>
      <w:outlineLvl w:val="3"/>
    </w:pPr>
    <w:rPr>
      <w:i/>
      <w:sz w:val="22"/>
    </w:rPr>
  </w:style>
  <w:style w:type="paragraph" w:customStyle="1" w:styleId="borBriefTextLevel2">
    <w:name w:val="bor_Brief Text Level 2"/>
    <w:basedOn w:val="borBriefNormal"/>
    <w:uiPriority w:val="1"/>
    <w:qFormat/>
    <w:rsid w:val="000E1A99"/>
    <w:pPr>
      <w:numPr>
        <w:ilvl w:val="4"/>
        <w:numId w:val="13"/>
      </w:numPr>
      <w:spacing w:after="200"/>
      <w:jc w:val="both"/>
    </w:pPr>
  </w:style>
  <w:style w:type="paragraph" w:customStyle="1" w:styleId="borBriefTextLevel3">
    <w:name w:val="bor_Brief Text Level 3"/>
    <w:basedOn w:val="borBriefNormal"/>
    <w:uiPriority w:val="1"/>
    <w:qFormat/>
    <w:rsid w:val="000E1A99"/>
    <w:pPr>
      <w:numPr>
        <w:ilvl w:val="5"/>
        <w:numId w:val="13"/>
      </w:numPr>
      <w:spacing w:after="200"/>
      <w:jc w:val="both"/>
    </w:pPr>
  </w:style>
  <w:style w:type="paragraph" w:customStyle="1" w:styleId="borLine">
    <w:name w:val="bor_Line"/>
    <w:basedOn w:val="borNormal"/>
    <w:qFormat/>
    <w:rsid w:val="00A05AD5"/>
    <w:pPr>
      <w:numPr>
        <w:numId w:val="40"/>
      </w:numPr>
      <w:spacing w:after="200"/>
      <w:jc w:val="both"/>
    </w:pPr>
  </w:style>
  <w:style w:type="paragraph" w:customStyle="1" w:styleId="borBriefTextLevel4">
    <w:name w:val="bor_Brief Text Level 4"/>
    <w:basedOn w:val="borBriefNormal"/>
    <w:uiPriority w:val="1"/>
    <w:qFormat/>
    <w:rsid w:val="000E1A99"/>
    <w:pPr>
      <w:numPr>
        <w:ilvl w:val="6"/>
        <w:numId w:val="13"/>
      </w:numPr>
      <w:spacing w:after="200"/>
      <w:jc w:val="both"/>
    </w:pPr>
  </w:style>
  <w:style w:type="paragraph" w:customStyle="1" w:styleId="borBriefTextLevel5">
    <w:name w:val="bor_Brief Text Level 5"/>
    <w:basedOn w:val="borBriefNormal"/>
    <w:uiPriority w:val="1"/>
    <w:qFormat/>
    <w:rsid w:val="000E1A99"/>
    <w:pPr>
      <w:numPr>
        <w:ilvl w:val="7"/>
        <w:numId w:val="13"/>
      </w:numPr>
      <w:spacing w:after="200"/>
      <w:jc w:val="both"/>
    </w:pPr>
  </w:style>
  <w:style w:type="paragraph" w:customStyle="1" w:styleId="borBullet">
    <w:name w:val="bor_Bullet"/>
    <w:basedOn w:val="borNormal"/>
    <w:qFormat/>
    <w:rsid w:val="00A05AD5"/>
    <w:pPr>
      <w:numPr>
        <w:numId w:val="35"/>
      </w:numPr>
      <w:spacing w:after="200"/>
      <w:jc w:val="both"/>
    </w:pPr>
  </w:style>
  <w:style w:type="paragraph" w:customStyle="1" w:styleId="borBriefLine">
    <w:name w:val="bor_Brief Line"/>
    <w:basedOn w:val="borBriefNormal"/>
    <w:uiPriority w:val="1"/>
    <w:qFormat/>
    <w:rsid w:val="000E1A99"/>
    <w:pPr>
      <w:numPr>
        <w:numId w:val="45"/>
      </w:numPr>
      <w:spacing w:after="200"/>
      <w:jc w:val="both"/>
    </w:pPr>
  </w:style>
  <w:style w:type="paragraph" w:customStyle="1" w:styleId="borBriefBullet">
    <w:name w:val="bor_Brief Bullet"/>
    <w:basedOn w:val="borBriefNormal"/>
    <w:uiPriority w:val="1"/>
    <w:qFormat/>
    <w:rsid w:val="000E1A99"/>
    <w:pPr>
      <w:numPr>
        <w:numId w:val="43"/>
      </w:numPr>
      <w:spacing w:after="200"/>
      <w:jc w:val="both"/>
    </w:pPr>
  </w:style>
  <w:style w:type="paragraph" w:customStyle="1" w:styleId="borMultilevelList">
    <w:name w:val="bor_Multilevel List"/>
    <w:basedOn w:val="borNormal"/>
    <w:qFormat/>
    <w:rsid w:val="00A05AD5"/>
    <w:pPr>
      <w:numPr>
        <w:numId w:val="9"/>
      </w:numPr>
      <w:spacing w:after="200"/>
      <w:jc w:val="both"/>
    </w:pPr>
  </w:style>
  <w:style w:type="paragraph" w:customStyle="1" w:styleId="borNumberedList">
    <w:name w:val="bor_Numbered List"/>
    <w:basedOn w:val="borNormal"/>
    <w:qFormat/>
    <w:rsid w:val="00A05AD5"/>
    <w:pPr>
      <w:numPr>
        <w:numId w:val="10"/>
      </w:numPr>
      <w:spacing w:after="200"/>
      <w:jc w:val="both"/>
    </w:pPr>
  </w:style>
  <w:style w:type="paragraph" w:customStyle="1" w:styleId="borBriefNumberedList">
    <w:name w:val="bor_Brief Numbered List"/>
    <w:basedOn w:val="borBriefNormal"/>
    <w:uiPriority w:val="1"/>
    <w:qFormat/>
    <w:rsid w:val="000E1A99"/>
    <w:pPr>
      <w:numPr>
        <w:numId w:val="11"/>
      </w:numPr>
      <w:spacing w:after="200"/>
      <w:jc w:val="both"/>
    </w:pPr>
  </w:style>
  <w:style w:type="paragraph" w:customStyle="1" w:styleId="borBriefMultilevelList">
    <w:name w:val="bor_Brief Multilevel List"/>
    <w:basedOn w:val="borBriefNormal"/>
    <w:uiPriority w:val="1"/>
    <w:qFormat/>
    <w:rsid w:val="000E1A99"/>
    <w:pPr>
      <w:numPr>
        <w:numId w:val="12"/>
      </w:numPr>
      <w:spacing w:after="200"/>
      <w:jc w:val="both"/>
    </w:pPr>
  </w:style>
  <w:style w:type="paragraph" w:styleId="TOC3">
    <w:name w:val="toc 3"/>
    <w:basedOn w:val="Normal"/>
    <w:next w:val="Normal"/>
    <w:uiPriority w:val="39"/>
    <w:rsid w:val="00ED2418"/>
    <w:pPr>
      <w:tabs>
        <w:tab w:val="right" w:leader="dot" w:pos="9628"/>
      </w:tabs>
      <w:spacing w:after="100"/>
      <w:ind w:left="1100" w:hanging="697"/>
    </w:pPr>
  </w:style>
  <w:style w:type="paragraph" w:customStyle="1" w:styleId="borTocHeading">
    <w:name w:val="bor_Toc Heading"/>
    <w:basedOn w:val="borNormal"/>
    <w:next w:val="borBodyText"/>
    <w:qFormat/>
    <w:rsid w:val="00A05AD5"/>
    <w:pPr>
      <w:keepNext/>
      <w:keepLines/>
      <w:spacing w:before="200" w:after="200"/>
      <w:jc w:val="both"/>
    </w:pPr>
    <w:rPr>
      <w:b/>
      <w:caps/>
    </w:rPr>
  </w:style>
  <w:style w:type="paragraph" w:customStyle="1" w:styleId="borBriefTocHeading">
    <w:name w:val="bor_Brief Toc Heading"/>
    <w:basedOn w:val="borBriefNormal"/>
    <w:next w:val="borBriefBodyText"/>
    <w:uiPriority w:val="1"/>
    <w:qFormat/>
    <w:rsid w:val="00DC16D4"/>
    <w:pPr>
      <w:keepNext/>
      <w:keepLines/>
      <w:spacing w:before="200" w:after="200"/>
      <w:jc w:val="both"/>
    </w:pPr>
    <w:rPr>
      <w:b/>
      <w:caps/>
      <w:sz w:val="22"/>
    </w:rPr>
  </w:style>
  <w:style w:type="paragraph" w:customStyle="1" w:styleId="borCoverHeading">
    <w:name w:val="bor_Cover Heading"/>
    <w:basedOn w:val="borNormal"/>
    <w:qFormat/>
    <w:rsid w:val="00007E35"/>
    <w:pPr>
      <w:spacing w:after="600"/>
      <w:jc w:val="center"/>
    </w:pPr>
    <w:rPr>
      <w:b/>
      <w:caps/>
      <w:sz w:val="32"/>
    </w:rPr>
  </w:style>
  <w:style w:type="paragraph" w:customStyle="1" w:styleId="borBriefCoverHeading">
    <w:name w:val="bor_Brief Cover Heading"/>
    <w:basedOn w:val="borBriefNormal"/>
    <w:uiPriority w:val="1"/>
    <w:qFormat/>
    <w:rsid w:val="00007E35"/>
    <w:pPr>
      <w:spacing w:after="560"/>
      <w:jc w:val="center"/>
    </w:pPr>
    <w:rPr>
      <w:b/>
      <w:caps/>
      <w:sz w:val="32"/>
    </w:rPr>
  </w:style>
  <w:style w:type="paragraph" w:customStyle="1" w:styleId="borTitle">
    <w:name w:val="bor_Title"/>
    <w:basedOn w:val="borNormal"/>
    <w:next w:val="borBodyText"/>
    <w:qFormat/>
    <w:rsid w:val="00A05AD5"/>
    <w:pPr>
      <w:keepNext/>
      <w:keepLines/>
      <w:spacing w:before="200" w:after="200"/>
      <w:jc w:val="both"/>
    </w:pPr>
    <w:rPr>
      <w:b/>
      <w:caps/>
      <w:sz w:val="26"/>
    </w:rPr>
  </w:style>
  <w:style w:type="paragraph" w:customStyle="1" w:styleId="borSubtitle">
    <w:name w:val="bor_Subtitle"/>
    <w:basedOn w:val="borNormal"/>
    <w:next w:val="borBodyText"/>
    <w:qFormat/>
    <w:rsid w:val="00A05AD5"/>
    <w:pPr>
      <w:keepNext/>
      <w:keepLines/>
      <w:spacing w:before="200" w:after="200"/>
      <w:jc w:val="both"/>
    </w:pPr>
    <w:rPr>
      <w:b/>
      <w:caps/>
    </w:rPr>
  </w:style>
  <w:style w:type="paragraph" w:customStyle="1" w:styleId="borBriefSubtitle">
    <w:name w:val="bor_Brief Subtitle"/>
    <w:basedOn w:val="borBriefNormal"/>
    <w:next w:val="borBriefBodyText"/>
    <w:uiPriority w:val="1"/>
    <w:qFormat/>
    <w:rsid w:val="00DC16D4"/>
    <w:pPr>
      <w:keepNext/>
      <w:keepLines/>
      <w:spacing w:before="200" w:after="200"/>
      <w:jc w:val="both"/>
    </w:pPr>
    <w:rPr>
      <w:b/>
      <w:caps/>
      <w:sz w:val="22"/>
    </w:rPr>
  </w:style>
  <w:style w:type="paragraph" w:customStyle="1" w:styleId="borBriefTitle">
    <w:name w:val="bor_Brief Title"/>
    <w:basedOn w:val="borBriefNormal"/>
    <w:next w:val="borBriefBodyText"/>
    <w:uiPriority w:val="1"/>
    <w:qFormat/>
    <w:rsid w:val="00DC16D4"/>
    <w:pPr>
      <w:keepNext/>
      <w:keepLines/>
      <w:spacing w:before="200" w:after="200"/>
      <w:jc w:val="both"/>
    </w:pPr>
    <w:rPr>
      <w:b/>
      <w:caps/>
      <w:sz w:val="26"/>
    </w:rPr>
  </w:style>
  <w:style w:type="paragraph" w:customStyle="1" w:styleId="borLNormal">
    <w:name w:val="bor_L Normal"/>
    <w:basedOn w:val="Normal"/>
    <w:uiPriority w:val="6"/>
    <w:qFormat/>
    <w:rsid w:val="00A05AD5"/>
    <w:pPr>
      <w:jc w:val="both"/>
    </w:pPr>
    <w:rPr>
      <w:sz w:val="16"/>
    </w:rPr>
  </w:style>
  <w:style w:type="paragraph" w:customStyle="1" w:styleId="borLBodyText">
    <w:name w:val="bor_L Body Text"/>
    <w:basedOn w:val="borLNormal"/>
    <w:uiPriority w:val="6"/>
    <w:qFormat/>
    <w:rsid w:val="0051619D"/>
    <w:pPr>
      <w:spacing w:after="200"/>
    </w:pPr>
  </w:style>
  <w:style w:type="paragraph" w:customStyle="1" w:styleId="borLHeading1">
    <w:name w:val="bor_L Heading 1"/>
    <w:basedOn w:val="borLNormal"/>
    <w:next w:val="borLBodyText"/>
    <w:uiPriority w:val="6"/>
    <w:qFormat/>
    <w:rsid w:val="00562363"/>
    <w:pPr>
      <w:keepNext/>
      <w:keepLines/>
      <w:numPr>
        <w:numId w:val="22"/>
      </w:numPr>
      <w:spacing w:before="200" w:after="200"/>
      <w:outlineLvl w:val="0"/>
    </w:pPr>
    <w:rPr>
      <w:b/>
      <w:caps/>
    </w:rPr>
  </w:style>
  <w:style w:type="paragraph" w:customStyle="1" w:styleId="borLHeading2">
    <w:name w:val="bor_L Heading 2"/>
    <w:basedOn w:val="borLNormal"/>
    <w:next w:val="borLBodyText"/>
    <w:uiPriority w:val="6"/>
    <w:qFormat/>
    <w:rsid w:val="0051619D"/>
    <w:pPr>
      <w:keepNext/>
      <w:keepLines/>
      <w:numPr>
        <w:ilvl w:val="1"/>
        <w:numId w:val="22"/>
      </w:numPr>
      <w:spacing w:before="200" w:after="200"/>
      <w:outlineLvl w:val="1"/>
    </w:pPr>
    <w:rPr>
      <w:b/>
    </w:rPr>
  </w:style>
  <w:style w:type="paragraph" w:customStyle="1" w:styleId="borLHeading3">
    <w:name w:val="bor_L Heading 3"/>
    <w:basedOn w:val="borLNormal"/>
    <w:next w:val="borLBodyText"/>
    <w:uiPriority w:val="6"/>
    <w:qFormat/>
    <w:rsid w:val="0051619D"/>
    <w:pPr>
      <w:keepNext/>
      <w:keepLines/>
      <w:numPr>
        <w:ilvl w:val="2"/>
        <w:numId w:val="22"/>
      </w:numPr>
      <w:spacing w:before="200" w:after="200"/>
      <w:outlineLvl w:val="2"/>
    </w:pPr>
  </w:style>
  <w:style w:type="paragraph" w:customStyle="1" w:styleId="borLHeading4">
    <w:name w:val="bor_L Heading 4"/>
    <w:basedOn w:val="borLNormal"/>
    <w:next w:val="borLBodyText"/>
    <w:uiPriority w:val="6"/>
    <w:qFormat/>
    <w:rsid w:val="0051619D"/>
    <w:pPr>
      <w:keepNext/>
      <w:keepLines/>
      <w:numPr>
        <w:ilvl w:val="3"/>
        <w:numId w:val="22"/>
      </w:numPr>
      <w:spacing w:before="200" w:after="200"/>
      <w:outlineLvl w:val="3"/>
    </w:pPr>
  </w:style>
  <w:style w:type="paragraph" w:customStyle="1" w:styleId="borLTitle">
    <w:name w:val="bor_L Title"/>
    <w:basedOn w:val="borLNormal"/>
    <w:next w:val="borLBodyText"/>
    <w:uiPriority w:val="6"/>
    <w:qFormat/>
    <w:rsid w:val="0051619D"/>
    <w:pPr>
      <w:keepNext/>
      <w:keepLines/>
      <w:spacing w:before="200" w:after="200"/>
    </w:pPr>
    <w:rPr>
      <w:b/>
      <w:caps/>
      <w:sz w:val="24"/>
    </w:rPr>
  </w:style>
  <w:style w:type="paragraph" w:customStyle="1" w:styleId="borLSubtitle">
    <w:name w:val="bor_L Subtitle"/>
    <w:basedOn w:val="borLNormal"/>
    <w:next w:val="borLBodyText"/>
    <w:uiPriority w:val="6"/>
    <w:qFormat/>
    <w:rsid w:val="0051619D"/>
    <w:pPr>
      <w:keepNext/>
      <w:keepLines/>
      <w:spacing w:before="200" w:after="200"/>
    </w:pPr>
    <w:rPr>
      <w:b/>
      <w:caps/>
    </w:rPr>
  </w:style>
  <w:style w:type="paragraph" w:customStyle="1" w:styleId="borLLine">
    <w:name w:val="bor_L Line"/>
    <w:basedOn w:val="borLNormal"/>
    <w:uiPriority w:val="6"/>
    <w:qFormat/>
    <w:rsid w:val="00E67298"/>
    <w:pPr>
      <w:numPr>
        <w:numId w:val="14"/>
      </w:numPr>
      <w:spacing w:after="200"/>
    </w:pPr>
  </w:style>
  <w:style w:type="paragraph" w:customStyle="1" w:styleId="borLBullet">
    <w:name w:val="bor_L Bullet"/>
    <w:basedOn w:val="borLNormal"/>
    <w:uiPriority w:val="6"/>
    <w:qFormat/>
    <w:rsid w:val="00E67298"/>
    <w:pPr>
      <w:numPr>
        <w:numId w:val="15"/>
      </w:numPr>
      <w:spacing w:after="200"/>
    </w:pPr>
  </w:style>
  <w:style w:type="paragraph" w:customStyle="1" w:styleId="borLNumberedListNospace">
    <w:name w:val="bor_L Numbered List Nospace"/>
    <w:basedOn w:val="borLNormal"/>
    <w:uiPriority w:val="6"/>
    <w:qFormat/>
    <w:rsid w:val="00E67298"/>
    <w:pPr>
      <w:numPr>
        <w:numId w:val="16"/>
      </w:numPr>
    </w:pPr>
  </w:style>
  <w:style w:type="paragraph" w:customStyle="1" w:styleId="borLiNumberedListNospace">
    <w:name w:val="bor_L (i) Numbered List Nospace"/>
    <w:basedOn w:val="borLNormal"/>
    <w:uiPriority w:val="6"/>
    <w:qFormat/>
    <w:rsid w:val="00E67298"/>
    <w:pPr>
      <w:numPr>
        <w:numId w:val="17"/>
      </w:numPr>
    </w:pPr>
  </w:style>
  <w:style w:type="paragraph" w:customStyle="1" w:styleId="borLLineNospace">
    <w:name w:val="bor_L Line Nospace"/>
    <w:basedOn w:val="borLNormal"/>
    <w:uiPriority w:val="6"/>
    <w:qFormat/>
    <w:rsid w:val="00E67298"/>
    <w:pPr>
      <w:numPr>
        <w:numId w:val="18"/>
      </w:numPr>
    </w:pPr>
  </w:style>
  <w:style w:type="paragraph" w:customStyle="1" w:styleId="borLBulletNospace">
    <w:name w:val="bor_L Bullet Nospace"/>
    <w:basedOn w:val="borLNormal"/>
    <w:uiPriority w:val="6"/>
    <w:qFormat/>
    <w:rsid w:val="00E67298"/>
    <w:pPr>
      <w:numPr>
        <w:numId w:val="19"/>
      </w:numPr>
    </w:pPr>
  </w:style>
  <w:style w:type="paragraph" w:customStyle="1" w:styleId="borLNumberedList">
    <w:name w:val="bor_L Numbered List"/>
    <w:basedOn w:val="borLNormal"/>
    <w:uiPriority w:val="6"/>
    <w:qFormat/>
    <w:rsid w:val="00E67298"/>
    <w:pPr>
      <w:numPr>
        <w:numId w:val="20"/>
      </w:numPr>
      <w:spacing w:after="200"/>
    </w:pPr>
  </w:style>
  <w:style w:type="paragraph" w:customStyle="1" w:styleId="borLiNumberedList">
    <w:name w:val="bor_L (i) Numbered List"/>
    <w:basedOn w:val="borLNormal"/>
    <w:uiPriority w:val="6"/>
    <w:qFormat/>
    <w:rsid w:val="00E67298"/>
    <w:pPr>
      <w:numPr>
        <w:numId w:val="21"/>
      </w:numPr>
      <w:spacing w:after="200"/>
    </w:pPr>
  </w:style>
  <w:style w:type="paragraph" w:customStyle="1" w:styleId="borAbcList">
    <w:name w:val="bor_Abc List"/>
    <w:basedOn w:val="borNormal"/>
    <w:qFormat/>
    <w:rsid w:val="00A05AD5"/>
    <w:pPr>
      <w:numPr>
        <w:numId w:val="23"/>
      </w:numPr>
      <w:spacing w:after="200"/>
      <w:jc w:val="both"/>
    </w:pPr>
  </w:style>
  <w:style w:type="paragraph" w:customStyle="1" w:styleId="borBriefAbcList">
    <w:name w:val="bor_Brief Abc List"/>
    <w:basedOn w:val="borBriefNormal"/>
    <w:uiPriority w:val="1"/>
    <w:qFormat/>
    <w:rsid w:val="000E1A99"/>
    <w:pPr>
      <w:numPr>
        <w:numId w:val="24"/>
      </w:numPr>
      <w:spacing w:after="200"/>
      <w:jc w:val="both"/>
    </w:pPr>
  </w:style>
  <w:style w:type="paragraph" w:styleId="ListParagraph">
    <w:name w:val="List Paragraph"/>
    <w:basedOn w:val="Normal"/>
    <w:link w:val="ListParagraphChar"/>
    <w:uiPriority w:val="34"/>
    <w:qFormat/>
    <w:rsid w:val="00CD38CC"/>
    <w:pPr>
      <w:ind w:left="720"/>
      <w:contextualSpacing/>
    </w:pPr>
  </w:style>
  <w:style w:type="table" w:customStyle="1" w:styleId="borLawyerprofile">
    <w:name w:val="bor_Lawyer profile"/>
    <w:basedOn w:val="TableNormal"/>
    <w:uiPriority w:val="99"/>
    <w:rsid w:val="00617451"/>
    <w:pPr>
      <w:spacing w:after="0" w:line="240" w:lineRule="auto"/>
    </w:pPr>
    <w:tblPr>
      <w:tblCellMar>
        <w:top w:w="170" w:type="dxa"/>
        <w:bottom w:w="170" w:type="dxa"/>
      </w:tblCellMar>
    </w:tblPr>
    <w:tcPr>
      <w:shd w:val="clear" w:color="auto" w:fill="auto"/>
    </w:tcPr>
    <w:tblStylePr w:type="firstRow">
      <w:rPr>
        <w:b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borOffer">
    <w:name w:val="bor_Offer"/>
    <w:basedOn w:val="TableNormal"/>
    <w:uiPriority w:val="99"/>
    <w:rsid w:val="00F2724D"/>
    <w:pPr>
      <w:spacing w:after="0" w:line="240" w:lineRule="auto"/>
    </w:pPr>
    <w:rPr>
      <w:sz w:val="16"/>
    </w:rPr>
    <w:tblPr>
      <w:tblBorders>
        <w:insideH w:val="single" w:sz="18" w:space="0" w:color="FFFFFF" w:themeColor="background1"/>
        <w:insideV w:val="single" w:sz="18" w:space="0" w:color="FFFFFF" w:themeColor="background1"/>
      </w:tblBorders>
      <w:tblCellMar>
        <w:top w:w="85" w:type="dxa"/>
        <w:bottom w:w="85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  <w:sz w:val="20"/>
      </w:rPr>
      <w:tblPr/>
      <w:tcPr>
        <w:shd w:val="clear" w:color="auto" w:fill="D7142D" w:themeFill="accent3"/>
      </w:tcPr>
    </w:tblStylePr>
  </w:style>
  <w:style w:type="character" w:styleId="FootnoteReference">
    <w:name w:val="footnote reference"/>
    <w:basedOn w:val="DefaultParagraphFont"/>
    <w:uiPriority w:val="99"/>
    <w:rsid w:val="00D31D63"/>
    <w:rPr>
      <w:vertAlign w:val="superscript"/>
    </w:rPr>
  </w:style>
  <w:style w:type="paragraph" w:styleId="FootnoteText">
    <w:name w:val="footnote text"/>
    <w:aliases w:val="Car"/>
    <w:basedOn w:val="Normal"/>
    <w:link w:val="FootnoteTextChar"/>
    <w:uiPriority w:val="99"/>
    <w:rsid w:val="00D705EC"/>
    <w:pPr>
      <w:spacing w:after="120"/>
      <w:ind w:left="341" w:hanging="284"/>
    </w:pPr>
    <w:rPr>
      <w:sz w:val="16"/>
    </w:rPr>
  </w:style>
  <w:style w:type="character" w:customStyle="1" w:styleId="FootnoteTextChar">
    <w:name w:val="Footnote Text Char"/>
    <w:aliases w:val="Car Char"/>
    <w:basedOn w:val="DefaultParagraphFont"/>
    <w:link w:val="FootnoteText"/>
    <w:uiPriority w:val="99"/>
    <w:rsid w:val="00D705EC"/>
    <w:rPr>
      <w:sz w:val="16"/>
    </w:rPr>
  </w:style>
  <w:style w:type="paragraph" w:styleId="EndnoteText">
    <w:name w:val="endnote text"/>
    <w:basedOn w:val="Normal"/>
    <w:link w:val="EndnoteTextChar"/>
    <w:uiPriority w:val="99"/>
    <w:semiHidden/>
    <w:rsid w:val="00D705EC"/>
    <w:pPr>
      <w:spacing w:after="120"/>
      <w:ind w:left="341" w:hanging="284"/>
    </w:pPr>
    <w:rPr>
      <w:sz w:val="16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705EC"/>
    <w:rPr>
      <w:sz w:val="16"/>
    </w:rPr>
  </w:style>
  <w:style w:type="paragraph" w:customStyle="1" w:styleId="borBriefTextLevel1">
    <w:name w:val="bor_Brief Text Level 1"/>
    <w:basedOn w:val="borBriefNormal"/>
    <w:uiPriority w:val="1"/>
    <w:qFormat/>
    <w:rsid w:val="000E1A99"/>
    <w:pPr>
      <w:numPr>
        <w:numId w:val="25"/>
      </w:numPr>
      <w:spacing w:after="200"/>
      <w:jc w:val="both"/>
    </w:pPr>
  </w:style>
  <w:style w:type="paragraph" w:customStyle="1" w:styleId="boriNumberedList">
    <w:name w:val="bor_(i) Numbered List"/>
    <w:basedOn w:val="borNormal"/>
    <w:qFormat/>
    <w:rsid w:val="00A05AD5"/>
    <w:pPr>
      <w:numPr>
        <w:numId w:val="26"/>
      </w:numPr>
      <w:spacing w:after="200"/>
      <w:jc w:val="both"/>
    </w:pPr>
  </w:style>
  <w:style w:type="paragraph" w:customStyle="1" w:styleId="borBriefiNumberedList">
    <w:name w:val="bor_Brief (i) Numbered List"/>
    <w:basedOn w:val="borBriefNormal"/>
    <w:uiPriority w:val="1"/>
    <w:qFormat/>
    <w:rsid w:val="000E1A99"/>
    <w:pPr>
      <w:numPr>
        <w:numId w:val="27"/>
      </w:numPr>
      <w:spacing w:after="200"/>
      <w:jc w:val="both"/>
    </w:pPr>
  </w:style>
  <w:style w:type="paragraph" w:customStyle="1" w:styleId="borBriefNormalTable">
    <w:name w:val="bor_Brief NormalTable"/>
    <w:basedOn w:val="borBriefNormal"/>
    <w:uiPriority w:val="6"/>
    <w:qFormat/>
    <w:rsid w:val="00796F89"/>
    <w:pPr>
      <w:jc w:val="both"/>
    </w:pPr>
  </w:style>
  <w:style w:type="paragraph" w:customStyle="1" w:styleId="borMinutes">
    <w:name w:val="bor_Minutes"/>
    <w:basedOn w:val="borNormal"/>
    <w:next w:val="borBodyText"/>
    <w:qFormat/>
    <w:rsid w:val="00A05AD5"/>
    <w:pPr>
      <w:numPr>
        <w:numId w:val="28"/>
      </w:numPr>
      <w:spacing w:before="200" w:after="200"/>
      <w:jc w:val="both"/>
      <w:outlineLvl w:val="0"/>
    </w:pPr>
    <w:rPr>
      <w:b/>
    </w:rPr>
  </w:style>
  <w:style w:type="paragraph" w:customStyle="1" w:styleId="borLineLeft">
    <w:name w:val="bor_Line Left"/>
    <w:basedOn w:val="borNormal"/>
    <w:qFormat/>
    <w:rsid w:val="00A05AD5"/>
    <w:pPr>
      <w:numPr>
        <w:numId w:val="32"/>
      </w:numPr>
      <w:spacing w:after="200"/>
      <w:jc w:val="both"/>
    </w:pPr>
  </w:style>
  <w:style w:type="table" w:customStyle="1" w:styleId="borTableGrey1">
    <w:name w:val="bor_Table Grey 1"/>
    <w:basedOn w:val="TableNormal"/>
    <w:uiPriority w:val="99"/>
    <w:rsid w:val="00E90439"/>
    <w:pPr>
      <w:spacing w:after="0" w:line="240" w:lineRule="auto"/>
    </w:pPr>
    <w:tblPr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</w:style>
  <w:style w:type="table" w:customStyle="1" w:styleId="borTableIndentGrey1">
    <w:name w:val="bor_TableIndent Grey 1"/>
    <w:basedOn w:val="TableGrid1"/>
    <w:uiPriority w:val="99"/>
    <w:rsid w:val="00E90439"/>
    <w:tblPr>
      <w:tblInd w:w="1304" w:type="dxa"/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orTableGrey5">
    <w:name w:val="bor_Table Grey 5"/>
    <w:basedOn w:val="TableNormal"/>
    <w:uiPriority w:val="99"/>
    <w:rsid w:val="00A02C55"/>
    <w:pPr>
      <w:spacing w:before="40" w:after="0" w:line="240" w:lineRule="auto"/>
    </w:pPr>
    <w:tblPr>
      <w:tblStyleColBandSize w:val="1"/>
      <w:tblBorders>
        <w:insideH w:val="single" w:sz="18" w:space="0" w:color="FEFFFF"/>
        <w:insideV w:val="single" w:sz="18" w:space="0" w:color="FEFFFF"/>
      </w:tblBorders>
    </w:tblPr>
    <w:tblStylePr w:type="firstRow">
      <w:rPr>
        <w:b/>
      </w:rPr>
      <w:tblPr/>
      <w:trPr>
        <w:tblHeader/>
      </w:trPr>
      <w:tcPr>
        <w:tcBorders>
          <w:top w:val="nil"/>
          <w:left w:val="nil"/>
          <w:bottom w:val="single" w:sz="18" w:space="0" w:color="auto"/>
          <w:right w:val="nil"/>
          <w:insideH w:val="nil"/>
          <w:insideV w:val="single" w:sz="18" w:space="0" w:color="FFFFFF" w:themeColor="background1"/>
          <w:tl2br w:val="nil"/>
          <w:tr2bl w:val="nil"/>
        </w:tcBorders>
      </w:tcPr>
    </w:tblStylePr>
    <w:tblStylePr w:type="firstCol">
      <w:pPr>
        <w:wordWrap/>
        <w:jc w:val="center"/>
      </w:pPr>
      <w:rPr>
        <w:b/>
      </w:rPr>
      <w:tblPr/>
      <w:tcPr>
        <w:shd w:val="clear" w:color="auto" w:fill="C8C8C8" w:themeFill="accent2"/>
      </w:tcPr>
    </w:tblStylePr>
    <w:tblStylePr w:type="band1Vert">
      <w:tblPr/>
      <w:tcPr>
        <w:shd w:val="clear" w:color="auto" w:fill="E9E9E9" w:themeFill="accent2" w:themeFillTint="66"/>
      </w:tcPr>
    </w:tblStylePr>
    <w:tblStylePr w:type="band2Vert">
      <w:tblPr/>
      <w:tcPr>
        <w:shd w:val="clear" w:color="auto" w:fill="C8C8C8" w:themeFill="accent2"/>
      </w:tcPr>
    </w:tblStylePr>
  </w:style>
  <w:style w:type="paragraph" w:customStyle="1" w:styleId="borNormalTable">
    <w:name w:val="bor_NormalTable"/>
    <w:basedOn w:val="borNormal"/>
    <w:qFormat/>
    <w:rsid w:val="00572898"/>
    <w:pPr>
      <w:spacing w:after="200"/>
      <w:jc w:val="both"/>
    </w:pPr>
  </w:style>
  <w:style w:type="table" w:customStyle="1" w:styleId="borTableIndentGrey5">
    <w:name w:val="bor_TableIndent Grey 5"/>
    <w:basedOn w:val="borTableGrey5"/>
    <w:uiPriority w:val="99"/>
    <w:rsid w:val="00A02C55"/>
    <w:tblPr>
      <w:tblInd w:w="1304" w:type="dxa"/>
    </w:tblPr>
    <w:tblStylePr w:type="firstRow">
      <w:rPr>
        <w:b/>
      </w:rPr>
      <w:tblPr/>
      <w:trPr>
        <w:tblHeader/>
      </w:trPr>
      <w:tcPr>
        <w:tcBorders>
          <w:top w:val="nil"/>
          <w:left w:val="nil"/>
          <w:bottom w:val="single" w:sz="18" w:space="0" w:color="auto"/>
          <w:right w:val="nil"/>
          <w:insideH w:val="nil"/>
          <w:insideV w:val="single" w:sz="18" w:space="0" w:color="FFFFFF" w:themeColor="background1"/>
          <w:tl2br w:val="nil"/>
          <w:tr2bl w:val="nil"/>
        </w:tcBorders>
      </w:tcPr>
    </w:tblStylePr>
    <w:tblStylePr w:type="firstCol">
      <w:pPr>
        <w:wordWrap/>
        <w:jc w:val="center"/>
      </w:pPr>
      <w:rPr>
        <w:b/>
      </w:rPr>
      <w:tblPr/>
      <w:tcPr>
        <w:shd w:val="clear" w:color="auto" w:fill="C8C8C8" w:themeFill="accent2"/>
      </w:tcPr>
    </w:tblStylePr>
    <w:tblStylePr w:type="band1Vert">
      <w:tblPr/>
      <w:tcPr>
        <w:shd w:val="clear" w:color="auto" w:fill="E9E9E9" w:themeFill="accent2" w:themeFillTint="66"/>
      </w:tcPr>
    </w:tblStylePr>
    <w:tblStylePr w:type="band2Vert">
      <w:tblPr/>
      <w:tcPr>
        <w:shd w:val="clear" w:color="auto" w:fill="C8C8C8" w:themeFill="accent2"/>
      </w:tcPr>
    </w:tblStylePr>
  </w:style>
  <w:style w:type="table" w:customStyle="1" w:styleId="borTableGrey2">
    <w:name w:val="bor_Table Grey 2"/>
    <w:basedOn w:val="borTableGrey1"/>
    <w:uiPriority w:val="99"/>
    <w:rsid w:val="00A02C55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</w:style>
  <w:style w:type="table" w:customStyle="1" w:styleId="borTableIndentGrey2">
    <w:name w:val="bor_TableIndent Grey 2"/>
    <w:basedOn w:val="borTableIndentGrey1"/>
    <w:uiPriority w:val="99"/>
    <w:rsid w:val="00E90439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orTableRed1">
    <w:name w:val="bor_Table Red 1"/>
    <w:basedOn w:val="borTableGrey1"/>
    <w:uiPriority w:val="99"/>
    <w:rsid w:val="00A02C55"/>
    <w:tblPr/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Red2">
    <w:name w:val="bor_Table Red 2"/>
    <w:basedOn w:val="borTableGrey1"/>
    <w:uiPriority w:val="99"/>
    <w:rsid w:val="00A02C55"/>
    <w:tblPr/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IndentRed1">
    <w:name w:val="bor_TableIndent Red 1"/>
    <w:basedOn w:val="borTableGrey1"/>
    <w:uiPriority w:val="99"/>
    <w:rsid w:val="00A02C55"/>
    <w:tblPr>
      <w:tblInd w:w="1304" w:type="dxa"/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IndentRed2">
    <w:name w:val="bor_TableIndent Red 2"/>
    <w:basedOn w:val="borTableGrey1"/>
    <w:uiPriority w:val="99"/>
    <w:rsid w:val="00A02C55"/>
    <w:tblPr>
      <w:tblInd w:w="1304" w:type="dxa"/>
    </w:tblPr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styleId="TableGrid1">
    <w:name w:val="Table Grid 1"/>
    <w:basedOn w:val="TableNormal"/>
    <w:uiPriority w:val="99"/>
    <w:semiHidden/>
    <w:unhideWhenUsed/>
    <w:rsid w:val="00E90439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oriNumberedListLeft">
    <w:name w:val="bor_(i) Numbered List Left"/>
    <w:basedOn w:val="borNormal"/>
    <w:qFormat/>
    <w:rsid w:val="00A05AD5"/>
    <w:pPr>
      <w:numPr>
        <w:numId w:val="37"/>
      </w:numPr>
      <w:spacing w:after="200"/>
      <w:jc w:val="both"/>
    </w:pPr>
  </w:style>
  <w:style w:type="paragraph" w:customStyle="1" w:styleId="borBulletLeft">
    <w:name w:val="bor_Bullet Left"/>
    <w:basedOn w:val="borNormal"/>
    <w:qFormat/>
    <w:rsid w:val="00A05AD5"/>
    <w:pPr>
      <w:numPr>
        <w:numId w:val="34"/>
      </w:numPr>
      <w:spacing w:after="200"/>
      <w:jc w:val="both"/>
    </w:pPr>
  </w:style>
  <w:style w:type="paragraph" w:customStyle="1" w:styleId="borMultilevelListLeft">
    <w:name w:val="bor_Multilevel List Left"/>
    <w:basedOn w:val="borNormal"/>
    <w:qFormat/>
    <w:rsid w:val="00A05AD5"/>
    <w:pPr>
      <w:numPr>
        <w:numId w:val="33"/>
      </w:numPr>
      <w:spacing w:after="200"/>
      <w:jc w:val="both"/>
    </w:pPr>
  </w:style>
  <w:style w:type="table" w:customStyle="1" w:styleId="borTableGrey4">
    <w:name w:val="bor_Table Grey 4"/>
    <w:basedOn w:val="TableNormal"/>
    <w:uiPriority w:val="99"/>
    <w:rsid w:val="002E734B"/>
    <w:pPr>
      <w:spacing w:after="0" w:line="240" w:lineRule="auto"/>
    </w:pPr>
    <w:tblPr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E9E9E9" w:themeFill="accent2" w:themeFillTint="66"/>
    </w:tcPr>
    <w:tblStylePr w:type="firstCol">
      <w:rPr>
        <w:b/>
      </w:rPr>
      <w:tblPr/>
      <w:tcPr>
        <w:shd w:val="clear" w:color="auto" w:fill="C8C8C8" w:themeFill="accent2"/>
      </w:tcPr>
    </w:tblStylePr>
  </w:style>
  <w:style w:type="paragraph" w:customStyle="1" w:styleId="BorBriefLineLeft">
    <w:name w:val="Bor_Brief Line Left"/>
    <w:basedOn w:val="borBriefNormal"/>
    <w:uiPriority w:val="1"/>
    <w:qFormat/>
    <w:rsid w:val="00DC16D4"/>
    <w:pPr>
      <w:numPr>
        <w:numId w:val="46"/>
      </w:numPr>
      <w:spacing w:after="200"/>
      <w:jc w:val="both"/>
    </w:pPr>
  </w:style>
  <w:style w:type="paragraph" w:customStyle="1" w:styleId="borBriefBulletLeft">
    <w:name w:val="bor_Brief Bullet Left"/>
    <w:basedOn w:val="borBriefNormal"/>
    <w:uiPriority w:val="1"/>
    <w:qFormat/>
    <w:rsid w:val="00DC16D4"/>
    <w:pPr>
      <w:numPr>
        <w:numId w:val="44"/>
      </w:numPr>
      <w:spacing w:after="200"/>
      <w:jc w:val="both"/>
    </w:pPr>
  </w:style>
  <w:style w:type="paragraph" w:customStyle="1" w:styleId="borBriefiNumberedListLeft">
    <w:name w:val="bor_Brief (i) Numbered List Left"/>
    <w:basedOn w:val="borBriefNormal"/>
    <w:uiPriority w:val="1"/>
    <w:qFormat/>
    <w:rsid w:val="00DC16D4"/>
    <w:pPr>
      <w:numPr>
        <w:numId w:val="30"/>
      </w:numPr>
      <w:spacing w:after="200"/>
      <w:jc w:val="both"/>
    </w:pPr>
  </w:style>
  <w:style w:type="paragraph" w:customStyle="1" w:styleId="borBriefMultilevelListLeft">
    <w:name w:val="bor_Brief Multilevel List Left"/>
    <w:basedOn w:val="borBriefNormal"/>
    <w:uiPriority w:val="1"/>
    <w:qFormat/>
    <w:rsid w:val="00DC16D4"/>
    <w:pPr>
      <w:numPr>
        <w:numId w:val="31"/>
      </w:numPr>
      <w:spacing w:after="200"/>
      <w:jc w:val="both"/>
    </w:pPr>
  </w:style>
  <w:style w:type="table" w:customStyle="1" w:styleId="borTableIndentGrey4">
    <w:name w:val="bor_TableIndent Grey 4"/>
    <w:basedOn w:val="borTableGrey4"/>
    <w:uiPriority w:val="99"/>
    <w:rsid w:val="002E734B"/>
    <w:tblPr>
      <w:tblInd w:w="1304" w:type="dxa"/>
    </w:tblPr>
    <w:tcPr>
      <w:shd w:val="clear" w:color="auto" w:fill="E9E9E9" w:themeFill="accent2" w:themeFillTint="66"/>
    </w:tcPr>
    <w:tblStylePr w:type="firstCol">
      <w:rPr>
        <w:b/>
      </w:rPr>
      <w:tblPr/>
      <w:tcPr>
        <w:shd w:val="clear" w:color="auto" w:fill="C8C8C8" w:themeFill="accent2"/>
      </w:tcPr>
    </w:tblStylePr>
  </w:style>
  <w:style w:type="table" w:customStyle="1" w:styleId="borTableRed3">
    <w:name w:val="bor_Table Red 3"/>
    <w:basedOn w:val="borTableGrey4"/>
    <w:uiPriority w:val="99"/>
    <w:rsid w:val="002E734B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IndentRed3">
    <w:name w:val="bor_TableIndent Red 3"/>
    <w:basedOn w:val="borTableRed3"/>
    <w:uiPriority w:val="99"/>
    <w:rsid w:val="002E734B"/>
    <w:tblPr>
      <w:tblInd w:w="1304" w:type="dxa"/>
    </w:tblPr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Red4">
    <w:name w:val="bor_Table Red 4"/>
    <w:basedOn w:val="borTableRed3"/>
    <w:uiPriority w:val="99"/>
    <w:rsid w:val="00F2724D"/>
    <w:tblPr/>
    <w:tcPr>
      <w:shd w:val="clear" w:color="auto" w:fill="E9E9E9" w:themeFill="accent2" w:themeFillTint="66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IndentRed4">
    <w:name w:val="bor_TableIndent Red 4"/>
    <w:basedOn w:val="borTableIndentRed3"/>
    <w:uiPriority w:val="99"/>
    <w:rsid w:val="00F2724D"/>
    <w:tblPr/>
    <w:tcPr>
      <w:shd w:val="clear" w:color="auto" w:fill="E9E9E9" w:themeFill="accent2" w:themeFillTint="66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Grey3">
    <w:name w:val="bor_Table Grey 3"/>
    <w:basedOn w:val="borTableGrey4"/>
    <w:uiPriority w:val="99"/>
    <w:rsid w:val="00F2724D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787878" w:themeFill="accent1"/>
      </w:tcPr>
    </w:tblStylePr>
  </w:style>
  <w:style w:type="table" w:customStyle="1" w:styleId="borTableIndentGrey3">
    <w:name w:val="bor_TableIndent Grey 3"/>
    <w:basedOn w:val="borTableIndentGrey4"/>
    <w:uiPriority w:val="99"/>
    <w:rsid w:val="00F2724D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787878" w:themeFill="accent1"/>
      </w:tcPr>
    </w:tblStylePr>
  </w:style>
  <w:style w:type="paragraph" w:customStyle="1" w:styleId="borNormalAlignBoth">
    <w:name w:val="bor_Normal Align Both"/>
    <w:basedOn w:val="borNormal"/>
    <w:qFormat/>
    <w:rsid w:val="00BD39EA"/>
    <w:pPr>
      <w:jc w:val="both"/>
    </w:pPr>
  </w:style>
  <w:style w:type="paragraph" w:customStyle="1" w:styleId="borBodyTextAlignLeft">
    <w:name w:val="bor_Body Text Align Left"/>
    <w:basedOn w:val="borBodyText"/>
    <w:qFormat/>
    <w:rsid w:val="00A05AD5"/>
    <w:pPr>
      <w:jc w:val="left"/>
    </w:pPr>
  </w:style>
  <w:style w:type="paragraph" w:customStyle="1" w:styleId="borBriefNormalAlignBoth">
    <w:name w:val="bor_Brief Normal Align Both"/>
    <w:basedOn w:val="borBriefNormal"/>
    <w:uiPriority w:val="1"/>
    <w:rsid w:val="00A96FF8"/>
    <w:pPr>
      <w:jc w:val="both"/>
    </w:pPr>
  </w:style>
  <w:style w:type="table" w:customStyle="1" w:styleId="TableGrey1">
    <w:name w:val="Table Grey 1"/>
    <w:basedOn w:val="TableNormal"/>
    <w:uiPriority w:val="99"/>
    <w:rsid w:val="00356ED5"/>
    <w:pPr>
      <w:spacing w:after="0" w:line="240" w:lineRule="auto"/>
    </w:pPr>
    <w:tblPr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</w:style>
  <w:style w:type="paragraph" w:customStyle="1" w:styleId="borLineNospace">
    <w:name w:val="bor_Line Nospace"/>
    <w:basedOn w:val="borLine"/>
    <w:qFormat/>
    <w:rsid w:val="001E458F"/>
    <w:pPr>
      <w:numPr>
        <w:numId w:val="39"/>
      </w:numPr>
      <w:spacing w:after="0"/>
    </w:pPr>
  </w:style>
  <w:style w:type="paragraph" w:customStyle="1" w:styleId="borLineLeftNospace">
    <w:name w:val="bor_Line Left Nospace"/>
    <w:basedOn w:val="borLineLeft"/>
    <w:qFormat/>
    <w:rsid w:val="001E458F"/>
    <w:pPr>
      <w:spacing w:after="0"/>
    </w:pPr>
  </w:style>
  <w:style w:type="paragraph" w:customStyle="1" w:styleId="boriNumberedListNospace">
    <w:name w:val="bor_(i) Numbered List Nospace"/>
    <w:basedOn w:val="borNormal"/>
    <w:qFormat/>
    <w:rsid w:val="00DC16D4"/>
    <w:pPr>
      <w:numPr>
        <w:numId w:val="38"/>
      </w:numPr>
      <w:jc w:val="both"/>
    </w:pPr>
  </w:style>
  <w:style w:type="paragraph" w:customStyle="1" w:styleId="boriNumberedListLeftNospace">
    <w:name w:val="bor_(i) Numbered List Left Nospace"/>
    <w:basedOn w:val="borNormal"/>
    <w:qFormat/>
    <w:rsid w:val="00DC16D4"/>
    <w:pPr>
      <w:numPr>
        <w:numId w:val="36"/>
      </w:numPr>
      <w:jc w:val="both"/>
    </w:pPr>
  </w:style>
  <w:style w:type="paragraph" w:customStyle="1" w:styleId="borMultilevelListNospace">
    <w:name w:val="bor_Multilevel List Nospace"/>
    <w:basedOn w:val="borNormal"/>
    <w:qFormat/>
    <w:rsid w:val="00DC16D4"/>
    <w:pPr>
      <w:numPr>
        <w:numId w:val="42"/>
      </w:numPr>
      <w:jc w:val="both"/>
    </w:pPr>
  </w:style>
  <w:style w:type="paragraph" w:customStyle="1" w:styleId="borMultilevelListLeftNospace">
    <w:name w:val="bor_Multilevel List Left Nospace"/>
    <w:basedOn w:val="borNormal"/>
    <w:qFormat/>
    <w:rsid w:val="00DC16D4"/>
    <w:pPr>
      <w:numPr>
        <w:numId w:val="41"/>
      </w:numPr>
      <w:jc w:val="both"/>
    </w:pPr>
  </w:style>
  <w:style w:type="paragraph" w:customStyle="1" w:styleId="borBulletNospace">
    <w:name w:val="bor_Bullet Nospace"/>
    <w:basedOn w:val="borBullet"/>
    <w:qFormat/>
    <w:rsid w:val="00916C25"/>
    <w:pPr>
      <w:numPr>
        <w:numId w:val="8"/>
      </w:numPr>
      <w:spacing w:after="0"/>
    </w:pPr>
  </w:style>
  <w:style w:type="paragraph" w:customStyle="1" w:styleId="borBulletLeftNospace">
    <w:name w:val="bor_Bullet Left Nospace"/>
    <w:basedOn w:val="borBulletLeft"/>
    <w:qFormat/>
    <w:rsid w:val="00916C25"/>
    <w:pPr>
      <w:numPr>
        <w:numId w:val="29"/>
      </w:numPr>
      <w:spacing w:after="0"/>
    </w:pPr>
  </w:style>
  <w:style w:type="paragraph" w:customStyle="1" w:styleId="borBriefiNumberedListNospace">
    <w:name w:val="bor_Brief (i) Numbered List Nospace"/>
    <w:basedOn w:val="borBriefNormal"/>
    <w:uiPriority w:val="1"/>
    <w:qFormat/>
    <w:rsid w:val="007900DD"/>
    <w:pPr>
      <w:numPr>
        <w:numId w:val="48"/>
      </w:numPr>
      <w:jc w:val="both"/>
    </w:pPr>
  </w:style>
  <w:style w:type="paragraph" w:customStyle="1" w:styleId="borBriefiNumberedListLeftNospace">
    <w:name w:val="bor_Brief (i) Numbered List Left Nospace"/>
    <w:basedOn w:val="borBriefNormal"/>
    <w:uiPriority w:val="1"/>
    <w:qFormat/>
    <w:rsid w:val="007900DD"/>
    <w:pPr>
      <w:numPr>
        <w:numId w:val="47"/>
      </w:numPr>
      <w:jc w:val="both"/>
    </w:pPr>
  </w:style>
  <w:style w:type="paragraph" w:customStyle="1" w:styleId="borBriefBulletNospace">
    <w:name w:val="bor_Brief Bullet Nospace"/>
    <w:basedOn w:val="borBriefBullet"/>
    <w:uiPriority w:val="1"/>
    <w:qFormat/>
    <w:rsid w:val="00C129C7"/>
    <w:pPr>
      <w:spacing w:after="0"/>
    </w:pPr>
  </w:style>
  <w:style w:type="paragraph" w:customStyle="1" w:styleId="borbriefBulletLeftNospace">
    <w:name w:val="bor_brief Bullet Left Nospace"/>
    <w:basedOn w:val="borBriefBulletLeft"/>
    <w:uiPriority w:val="1"/>
    <w:qFormat/>
    <w:rsid w:val="00C129C7"/>
    <w:pPr>
      <w:spacing w:after="0"/>
    </w:pPr>
  </w:style>
  <w:style w:type="paragraph" w:customStyle="1" w:styleId="borBriefLineNospace">
    <w:name w:val="bor_Brief Line Nospace"/>
    <w:basedOn w:val="borBriefLine"/>
    <w:uiPriority w:val="1"/>
    <w:qFormat/>
    <w:rsid w:val="00C129C7"/>
    <w:pPr>
      <w:spacing w:after="0"/>
    </w:pPr>
  </w:style>
  <w:style w:type="paragraph" w:customStyle="1" w:styleId="borBriefLineLeftNospace">
    <w:name w:val="bor_Brief Line Left Nospace"/>
    <w:basedOn w:val="BorBriefLineLeft"/>
    <w:uiPriority w:val="1"/>
    <w:qFormat/>
    <w:rsid w:val="00C129C7"/>
    <w:pPr>
      <w:spacing w:after="0"/>
    </w:pPr>
  </w:style>
  <w:style w:type="paragraph" w:customStyle="1" w:styleId="borBriefMultilevelListNospace">
    <w:name w:val="bor_Brief Multilevel List Nospace"/>
    <w:basedOn w:val="borBriefNormal"/>
    <w:uiPriority w:val="1"/>
    <w:qFormat/>
    <w:rsid w:val="00C129C7"/>
    <w:pPr>
      <w:numPr>
        <w:numId w:val="49"/>
      </w:numPr>
      <w:jc w:val="both"/>
    </w:pPr>
  </w:style>
  <w:style w:type="paragraph" w:customStyle="1" w:styleId="borBriefMultilevelListLeftNospace">
    <w:name w:val="bor_Brief Multilevel List Left Nospace"/>
    <w:basedOn w:val="borBriefNormal"/>
    <w:uiPriority w:val="1"/>
    <w:qFormat/>
    <w:rsid w:val="00C129C7"/>
    <w:pPr>
      <w:numPr>
        <w:numId w:val="50"/>
      </w:numPr>
      <w:jc w:val="both"/>
    </w:pPr>
  </w:style>
  <w:style w:type="table" w:customStyle="1" w:styleId="TableIndentGrey1">
    <w:name w:val="TableIndent Grey 1"/>
    <w:basedOn w:val="TableGrid1"/>
    <w:uiPriority w:val="99"/>
    <w:rsid w:val="00FF24B7"/>
    <w:rPr>
      <w:sz w:val="20"/>
      <w:szCs w:val="20"/>
      <w:lang w:val="en-US"/>
    </w:rPr>
    <w:tblPr>
      <w:tblInd w:w="1304" w:type="dxa"/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IndentGrey2">
    <w:name w:val="TableIndent Grey 2"/>
    <w:basedOn w:val="TableIndentGrey1"/>
    <w:uiPriority w:val="99"/>
    <w:rsid w:val="00FF24B7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orMinutesHeading1NoNumber">
    <w:name w:val="bor_Minutes Heading 1 NoNumber"/>
    <w:basedOn w:val="borBriefHeading1NoNumber"/>
    <w:next w:val="BorMinutesBodyText"/>
    <w:uiPriority w:val="1"/>
    <w:qFormat/>
    <w:rsid w:val="00593E5A"/>
    <w:rPr>
      <w:color w:val="D7142D" w:themeColor="accent3"/>
    </w:rPr>
  </w:style>
  <w:style w:type="paragraph" w:customStyle="1" w:styleId="BorMinutesHeading1">
    <w:name w:val="Bor_Minutes Heading 1"/>
    <w:basedOn w:val="borBriefHeading1"/>
    <w:next w:val="BorMinutesBodyText"/>
    <w:uiPriority w:val="1"/>
    <w:qFormat/>
    <w:rsid w:val="00593E5A"/>
  </w:style>
  <w:style w:type="paragraph" w:customStyle="1" w:styleId="BorMinutesHeading2">
    <w:name w:val="Bor_Minutes Heading 2"/>
    <w:basedOn w:val="borBriefHeading2"/>
    <w:next w:val="BorMinutesBodyText"/>
    <w:uiPriority w:val="1"/>
    <w:qFormat/>
    <w:rsid w:val="00593E5A"/>
  </w:style>
  <w:style w:type="paragraph" w:customStyle="1" w:styleId="BorMinutesBodyText">
    <w:name w:val="Bor_Minutes Body Text"/>
    <w:basedOn w:val="borBriefBodyText"/>
    <w:uiPriority w:val="1"/>
    <w:qFormat/>
    <w:rsid w:val="00593E5A"/>
    <w:pPr>
      <w:ind w:left="2608"/>
    </w:pPr>
  </w:style>
  <w:style w:type="paragraph" w:customStyle="1" w:styleId="BorMinutesBullet">
    <w:name w:val="Bor_Minutes Bullet"/>
    <w:basedOn w:val="borBriefBullet"/>
    <w:uiPriority w:val="1"/>
    <w:qFormat/>
    <w:rsid w:val="00297075"/>
    <w:pPr>
      <w:ind w:left="3402"/>
    </w:pPr>
  </w:style>
  <w:style w:type="paragraph" w:customStyle="1" w:styleId="BorMinutesiNumberedList">
    <w:name w:val="Bor_Minutes (i) Numbered List"/>
    <w:basedOn w:val="borBriefiNumberedList"/>
    <w:uiPriority w:val="1"/>
    <w:qFormat/>
    <w:rsid w:val="00297075"/>
    <w:pPr>
      <w:ind w:left="3402"/>
    </w:pPr>
  </w:style>
  <w:style w:type="table" w:customStyle="1" w:styleId="borOffer1">
    <w:name w:val="bor_Offer1"/>
    <w:basedOn w:val="TableNormal"/>
    <w:uiPriority w:val="99"/>
    <w:rsid w:val="00C85BFC"/>
    <w:pPr>
      <w:spacing w:after="0" w:line="240" w:lineRule="auto"/>
    </w:pPr>
    <w:rPr>
      <w:rFonts w:eastAsia="Times New Roman" w:cs="Arial"/>
      <w:sz w:val="16"/>
    </w:rPr>
    <w:tblPr>
      <w:tblBorders>
        <w:insideH w:val="single" w:sz="18" w:space="0" w:color="FFFFFF" w:themeColor="background1"/>
        <w:insideV w:val="single" w:sz="18" w:space="0" w:color="FFFFFF" w:themeColor="background1"/>
      </w:tblBorders>
      <w:tblCellMar>
        <w:top w:w="85" w:type="dxa"/>
        <w:bottom w:w="85" w:type="dxa"/>
      </w:tblCellMar>
    </w:tblPr>
    <w:tcPr>
      <w:shd w:val="clear" w:color="auto" w:fill="C8C8C8" w:themeFill="accent2"/>
    </w:tcPr>
    <w:tblStylePr w:type="firstRow">
      <w:rPr>
        <w:rFonts w:cs="Arial"/>
        <w:b/>
        <w:color w:val="FFFFFF" w:themeColor="background1"/>
        <w:sz w:val="20"/>
      </w:rPr>
      <w:tblPr/>
      <w:tcPr>
        <w:shd w:val="clear" w:color="auto" w:fill="D7142D" w:themeFill="accent3"/>
      </w:tcPr>
    </w:tblStylePr>
  </w:style>
  <w:style w:type="table" w:customStyle="1" w:styleId="borTableGrey11">
    <w:name w:val="bor_Table Grey 11"/>
    <w:basedOn w:val="TableNormal"/>
    <w:uiPriority w:val="99"/>
    <w:rsid w:val="00C85BFC"/>
    <w:pPr>
      <w:spacing w:after="0" w:line="240" w:lineRule="auto"/>
    </w:pPr>
    <w:rPr>
      <w:rFonts w:eastAsia="Times New Roman" w:cs="Arial"/>
    </w:rPr>
    <w:tblPr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rFonts w:cs="Arial"/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</w:style>
  <w:style w:type="table" w:customStyle="1" w:styleId="TableGrid10">
    <w:name w:val="Table Grid1"/>
    <w:basedOn w:val="TableNormal"/>
    <w:next w:val="TableGrid"/>
    <w:uiPriority w:val="59"/>
    <w:rsid w:val="006E0CE8"/>
    <w:pPr>
      <w:spacing w:after="0" w:line="240" w:lineRule="auto"/>
    </w:pPr>
    <w:rPr>
      <w:rFonts w:eastAsia="Times New Roman" w:cs="Arial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orLawyerprofile1">
    <w:name w:val="bor_Lawyer profile1"/>
    <w:basedOn w:val="TableNormal"/>
    <w:uiPriority w:val="99"/>
    <w:rsid w:val="0044110E"/>
    <w:pPr>
      <w:spacing w:after="0" w:line="240" w:lineRule="auto"/>
    </w:pPr>
    <w:rPr>
      <w:rFonts w:eastAsia="Times New Roman" w:cs="Arial"/>
    </w:rPr>
    <w:tblPr>
      <w:tblCellMar>
        <w:top w:w="170" w:type="dxa"/>
        <w:bottom w:w="170" w:type="dxa"/>
      </w:tblCellMar>
    </w:tblPr>
    <w:tblStylePr w:type="firstRow">
      <w:rPr>
        <w:rFonts w:cs="Arial"/>
        <w:b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cs="Arial"/>
      </w:rPr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borLawyerprofile2">
    <w:name w:val="bor_Lawyer profile2"/>
    <w:basedOn w:val="TableNormal"/>
    <w:uiPriority w:val="99"/>
    <w:rsid w:val="0044110E"/>
    <w:pPr>
      <w:spacing w:after="0" w:line="240" w:lineRule="auto"/>
    </w:pPr>
    <w:rPr>
      <w:rFonts w:eastAsia="Times New Roman" w:cs="Arial"/>
    </w:rPr>
    <w:tblPr>
      <w:tblCellMar>
        <w:top w:w="170" w:type="dxa"/>
        <w:bottom w:w="170" w:type="dxa"/>
      </w:tblCellMar>
    </w:tblPr>
    <w:tblStylePr w:type="firstRow">
      <w:rPr>
        <w:rFonts w:cs="Arial"/>
        <w:b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cs="Arial"/>
      </w:rPr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borLawyerprofile3">
    <w:name w:val="bor_Lawyer profile3"/>
    <w:basedOn w:val="TableNormal"/>
    <w:uiPriority w:val="99"/>
    <w:rsid w:val="0044110E"/>
    <w:pPr>
      <w:spacing w:after="0" w:line="240" w:lineRule="auto"/>
    </w:pPr>
    <w:rPr>
      <w:rFonts w:eastAsia="Times New Roman" w:cs="Arial"/>
    </w:rPr>
    <w:tblPr>
      <w:tblCellMar>
        <w:top w:w="170" w:type="dxa"/>
        <w:bottom w:w="170" w:type="dxa"/>
      </w:tblCellMar>
    </w:tblPr>
    <w:tblStylePr w:type="firstRow">
      <w:rPr>
        <w:rFonts w:cs="Arial"/>
        <w:b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cs="Arial"/>
      </w:rPr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TableIndentRed1">
    <w:name w:val="TableIndent Red 1"/>
    <w:basedOn w:val="TableGrey1"/>
    <w:uiPriority w:val="99"/>
    <w:rsid w:val="00947922"/>
    <w:tblPr>
      <w:tblInd w:w="1304" w:type="dxa"/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TableIndentRed2">
    <w:name w:val="TableIndent Red 2"/>
    <w:basedOn w:val="TableGrey1"/>
    <w:uiPriority w:val="99"/>
    <w:rsid w:val="00947922"/>
    <w:tblPr>
      <w:tblInd w:w="1304" w:type="dxa"/>
    </w:tblPr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paragraph" w:customStyle="1" w:styleId="borBriefBodyTextNospace">
    <w:name w:val="bor_Brief Body Text Nospace"/>
    <w:basedOn w:val="Normal"/>
    <w:uiPriority w:val="6"/>
    <w:qFormat/>
    <w:rsid w:val="00264FC9"/>
    <w:pPr>
      <w:spacing w:line="300" w:lineRule="atLeast"/>
      <w:ind w:left="1304"/>
      <w:jc w:val="both"/>
    </w:pPr>
  </w:style>
  <w:style w:type="paragraph" w:styleId="BodyTextIndent">
    <w:name w:val="Body Text Indent"/>
    <w:basedOn w:val="Normal"/>
    <w:link w:val="BodyTextIndentChar"/>
    <w:uiPriority w:val="99"/>
    <w:unhideWhenUsed/>
    <w:rsid w:val="008E4E29"/>
    <w:pPr>
      <w:spacing w:after="120"/>
      <w:ind w:left="283"/>
    </w:pPr>
    <w:rPr>
      <w:rFonts w:ascii="Verdana" w:hAnsi="Verdana"/>
      <w:sz w:val="18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E4E29"/>
    <w:rPr>
      <w:rFonts w:ascii="Verdana" w:hAnsi="Verdana" w:cs="Times New Roman"/>
      <w:sz w:val="18"/>
    </w:rPr>
  </w:style>
  <w:style w:type="paragraph" w:customStyle="1" w:styleId="Tableheader">
    <w:name w:val="Table header"/>
    <w:basedOn w:val="Normal"/>
    <w:uiPriority w:val="89"/>
    <w:qFormat/>
    <w:rsid w:val="008E4E29"/>
    <w:pPr>
      <w:spacing w:before="100" w:after="100"/>
      <w:jc w:val="both"/>
    </w:pPr>
    <w:rPr>
      <w:rFonts w:ascii="Verdana" w:hAnsi="Verdana" w:cstheme="minorBidi"/>
      <w:b/>
      <w:sz w:val="18"/>
    </w:rPr>
  </w:style>
  <w:style w:type="paragraph" w:customStyle="1" w:styleId="Tablenumberlist0">
    <w:name w:val="Table number list 0"/>
    <w:basedOn w:val="Tablebody0"/>
    <w:uiPriority w:val="98"/>
    <w:qFormat/>
    <w:rsid w:val="008E4E29"/>
    <w:pPr>
      <w:numPr>
        <w:numId w:val="60"/>
      </w:numPr>
    </w:pPr>
  </w:style>
  <w:style w:type="paragraph" w:styleId="TOC5">
    <w:name w:val="toc 5"/>
    <w:basedOn w:val="Normal"/>
    <w:next w:val="Normal"/>
    <w:autoRedefine/>
    <w:uiPriority w:val="39"/>
    <w:rsid w:val="008E4E29"/>
    <w:pPr>
      <w:tabs>
        <w:tab w:val="left" w:pos="1701"/>
        <w:tab w:val="right" w:leader="dot" w:pos="9072"/>
      </w:tabs>
      <w:spacing w:after="60"/>
      <w:ind w:left="1134"/>
    </w:pPr>
    <w:rPr>
      <w:rFonts w:ascii="Verdana" w:eastAsiaTheme="minorEastAsia" w:hAnsi="Verdana" w:cstheme="minorBidi"/>
      <w:noProof/>
    </w:rPr>
  </w:style>
  <w:style w:type="paragraph" w:customStyle="1" w:styleId="Bodytext0Alt0">
    <w:name w:val="Body text 0 [Alt+0]"/>
    <w:basedOn w:val="Normal"/>
    <w:uiPriority w:val="2"/>
    <w:qFormat/>
    <w:rsid w:val="008E4E29"/>
    <w:pPr>
      <w:jc w:val="both"/>
    </w:pPr>
    <w:rPr>
      <w:rFonts w:ascii="Verdana" w:hAnsi="Verdana"/>
    </w:rPr>
  </w:style>
  <w:style w:type="paragraph" w:customStyle="1" w:styleId="Tablenumberlist1">
    <w:name w:val="Table number list 1"/>
    <w:basedOn w:val="Tablebody0"/>
    <w:uiPriority w:val="98"/>
    <w:qFormat/>
    <w:rsid w:val="008E4E29"/>
    <w:pPr>
      <w:numPr>
        <w:ilvl w:val="1"/>
        <w:numId w:val="60"/>
      </w:numPr>
    </w:pPr>
  </w:style>
  <w:style w:type="paragraph" w:customStyle="1" w:styleId="Bodytext1Alt1">
    <w:name w:val="Body text 1 [Alt+1]"/>
    <w:basedOn w:val="Normal"/>
    <w:uiPriority w:val="2"/>
    <w:qFormat/>
    <w:rsid w:val="008E4E29"/>
    <w:pPr>
      <w:ind w:left="851"/>
      <w:jc w:val="both"/>
    </w:pPr>
    <w:rPr>
      <w:rFonts w:ascii="Verdana" w:hAnsi="Verdana"/>
      <w:sz w:val="18"/>
    </w:rPr>
  </w:style>
  <w:style w:type="paragraph" w:customStyle="1" w:styleId="Bodytext2Alt2">
    <w:name w:val="Body text 2 [Alt+2]"/>
    <w:basedOn w:val="Normal"/>
    <w:uiPriority w:val="2"/>
    <w:qFormat/>
    <w:rsid w:val="008E4E29"/>
    <w:pPr>
      <w:ind w:left="851"/>
      <w:jc w:val="both"/>
    </w:pPr>
    <w:rPr>
      <w:rFonts w:ascii="Verdana" w:hAnsi="Verdana"/>
      <w:sz w:val="18"/>
    </w:rPr>
  </w:style>
  <w:style w:type="paragraph" w:customStyle="1" w:styleId="Bodytext3Alt3">
    <w:name w:val="Body text 3 [Alt+3]"/>
    <w:basedOn w:val="Normal"/>
    <w:uiPriority w:val="2"/>
    <w:qFormat/>
    <w:rsid w:val="008E4E29"/>
    <w:pPr>
      <w:ind w:left="1701"/>
      <w:jc w:val="both"/>
    </w:pPr>
    <w:rPr>
      <w:rFonts w:ascii="Verdana" w:hAnsi="Verdana"/>
      <w:sz w:val="18"/>
    </w:rPr>
  </w:style>
  <w:style w:type="paragraph" w:customStyle="1" w:styleId="Bodytext4Alt4">
    <w:name w:val="Body text 4 [Alt+4]"/>
    <w:basedOn w:val="Normal"/>
    <w:uiPriority w:val="2"/>
    <w:qFormat/>
    <w:rsid w:val="008E4E29"/>
    <w:pPr>
      <w:ind w:left="2552"/>
      <w:jc w:val="both"/>
    </w:pPr>
    <w:rPr>
      <w:rFonts w:ascii="Verdana" w:hAnsi="Verdana"/>
      <w:sz w:val="18"/>
    </w:rPr>
  </w:style>
  <w:style w:type="paragraph" w:customStyle="1" w:styleId="Bodytext5Alt5">
    <w:name w:val="Body text 5 [Alt+5]"/>
    <w:basedOn w:val="Normal"/>
    <w:uiPriority w:val="2"/>
    <w:qFormat/>
    <w:rsid w:val="008E4E29"/>
    <w:pPr>
      <w:ind w:left="3402"/>
      <w:jc w:val="both"/>
    </w:pPr>
    <w:rPr>
      <w:rFonts w:ascii="Verdana" w:hAnsi="Verdana"/>
      <w:sz w:val="18"/>
    </w:rPr>
  </w:style>
  <w:style w:type="paragraph" w:customStyle="1" w:styleId="Letterlowercase0">
    <w:name w:val="Letter lowercase 0"/>
    <w:basedOn w:val="Normal"/>
    <w:uiPriority w:val="3"/>
    <w:qFormat/>
    <w:rsid w:val="008E4E29"/>
    <w:pPr>
      <w:numPr>
        <w:numId w:val="51"/>
      </w:numPr>
      <w:tabs>
        <w:tab w:val="clear" w:pos="851"/>
      </w:tabs>
      <w:jc w:val="both"/>
    </w:pPr>
    <w:rPr>
      <w:rFonts w:ascii="Verdana" w:hAnsi="Verdana"/>
      <w:sz w:val="18"/>
    </w:rPr>
  </w:style>
  <w:style w:type="paragraph" w:customStyle="1" w:styleId="Letterlowercase1">
    <w:name w:val="Letter lowercase 1"/>
    <w:basedOn w:val="Normal"/>
    <w:uiPriority w:val="3"/>
    <w:qFormat/>
    <w:rsid w:val="008E4E29"/>
    <w:pPr>
      <w:numPr>
        <w:ilvl w:val="1"/>
        <w:numId w:val="51"/>
      </w:numPr>
      <w:tabs>
        <w:tab w:val="clear" w:pos="851"/>
      </w:tabs>
      <w:jc w:val="both"/>
    </w:pPr>
    <w:rPr>
      <w:rFonts w:ascii="Verdana" w:hAnsi="Verdana"/>
      <w:sz w:val="18"/>
    </w:rPr>
  </w:style>
  <w:style w:type="paragraph" w:customStyle="1" w:styleId="Letterlowercase2">
    <w:name w:val="Letter lowercase 2"/>
    <w:basedOn w:val="Normal"/>
    <w:uiPriority w:val="3"/>
    <w:qFormat/>
    <w:rsid w:val="008E4E29"/>
    <w:pPr>
      <w:numPr>
        <w:ilvl w:val="2"/>
        <w:numId w:val="51"/>
      </w:numPr>
      <w:tabs>
        <w:tab w:val="clear" w:pos="1701"/>
      </w:tabs>
      <w:jc w:val="both"/>
    </w:pPr>
    <w:rPr>
      <w:rFonts w:ascii="Verdana" w:hAnsi="Verdana"/>
      <w:sz w:val="18"/>
    </w:rPr>
  </w:style>
  <w:style w:type="paragraph" w:customStyle="1" w:styleId="Letterlowercase3">
    <w:name w:val="Letter lowercase 3"/>
    <w:basedOn w:val="Normal"/>
    <w:uiPriority w:val="3"/>
    <w:qFormat/>
    <w:rsid w:val="008E4E29"/>
    <w:pPr>
      <w:numPr>
        <w:ilvl w:val="3"/>
        <w:numId w:val="51"/>
      </w:numPr>
      <w:tabs>
        <w:tab w:val="clear" w:pos="2552"/>
      </w:tabs>
      <w:jc w:val="both"/>
    </w:pPr>
    <w:rPr>
      <w:rFonts w:ascii="Verdana" w:hAnsi="Verdana"/>
      <w:sz w:val="18"/>
    </w:rPr>
  </w:style>
  <w:style w:type="paragraph" w:customStyle="1" w:styleId="Letterlowercase4">
    <w:name w:val="Letter lowercase 4"/>
    <w:basedOn w:val="Normal"/>
    <w:uiPriority w:val="3"/>
    <w:qFormat/>
    <w:rsid w:val="008E4E29"/>
    <w:pPr>
      <w:numPr>
        <w:ilvl w:val="4"/>
        <w:numId w:val="51"/>
      </w:numPr>
      <w:tabs>
        <w:tab w:val="clear" w:pos="3402"/>
      </w:tabs>
      <w:jc w:val="both"/>
    </w:pPr>
    <w:rPr>
      <w:rFonts w:ascii="Verdana" w:hAnsi="Verdana"/>
      <w:sz w:val="18"/>
    </w:rPr>
  </w:style>
  <w:style w:type="paragraph" w:customStyle="1" w:styleId="Letterlowercase5">
    <w:name w:val="Letter lowercase 5"/>
    <w:basedOn w:val="Normal"/>
    <w:uiPriority w:val="3"/>
    <w:qFormat/>
    <w:rsid w:val="008E4E29"/>
    <w:pPr>
      <w:numPr>
        <w:ilvl w:val="5"/>
        <w:numId w:val="51"/>
      </w:numPr>
      <w:tabs>
        <w:tab w:val="clear" w:pos="4253"/>
      </w:tabs>
      <w:jc w:val="both"/>
    </w:pPr>
    <w:rPr>
      <w:rFonts w:ascii="Verdana" w:hAnsi="Verdana"/>
      <w:sz w:val="18"/>
    </w:rPr>
  </w:style>
  <w:style w:type="paragraph" w:customStyle="1" w:styleId="Letteruppercase0">
    <w:name w:val="Letter uppercase 0"/>
    <w:basedOn w:val="Normal"/>
    <w:uiPriority w:val="3"/>
    <w:qFormat/>
    <w:rsid w:val="008E4E29"/>
    <w:pPr>
      <w:numPr>
        <w:numId w:val="52"/>
      </w:numPr>
      <w:tabs>
        <w:tab w:val="clear" w:pos="851"/>
      </w:tabs>
      <w:jc w:val="both"/>
    </w:pPr>
    <w:rPr>
      <w:rFonts w:ascii="Verdana" w:hAnsi="Verdana"/>
      <w:sz w:val="18"/>
    </w:rPr>
  </w:style>
  <w:style w:type="paragraph" w:customStyle="1" w:styleId="Letteruppercase1">
    <w:name w:val="Letter uppercase 1"/>
    <w:basedOn w:val="Normal"/>
    <w:uiPriority w:val="3"/>
    <w:qFormat/>
    <w:rsid w:val="008E4E29"/>
    <w:pPr>
      <w:numPr>
        <w:ilvl w:val="1"/>
        <w:numId w:val="52"/>
      </w:numPr>
      <w:tabs>
        <w:tab w:val="clear" w:pos="851"/>
      </w:tabs>
      <w:jc w:val="both"/>
    </w:pPr>
    <w:rPr>
      <w:rFonts w:ascii="Verdana" w:hAnsi="Verdana"/>
      <w:sz w:val="18"/>
    </w:rPr>
  </w:style>
  <w:style w:type="paragraph" w:customStyle="1" w:styleId="Letteruppercase2">
    <w:name w:val="Letter uppercase 2"/>
    <w:basedOn w:val="Normal"/>
    <w:uiPriority w:val="3"/>
    <w:qFormat/>
    <w:rsid w:val="008E4E29"/>
    <w:pPr>
      <w:numPr>
        <w:ilvl w:val="2"/>
        <w:numId w:val="52"/>
      </w:numPr>
      <w:tabs>
        <w:tab w:val="clear" w:pos="1701"/>
      </w:tabs>
      <w:jc w:val="both"/>
    </w:pPr>
    <w:rPr>
      <w:rFonts w:ascii="Verdana" w:hAnsi="Verdana"/>
      <w:sz w:val="18"/>
    </w:rPr>
  </w:style>
  <w:style w:type="paragraph" w:customStyle="1" w:styleId="Letteruppercase3">
    <w:name w:val="Letter uppercase 3"/>
    <w:basedOn w:val="Normal"/>
    <w:uiPriority w:val="3"/>
    <w:qFormat/>
    <w:rsid w:val="008E4E29"/>
    <w:pPr>
      <w:numPr>
        <w:ilvl w:val="3"/>
        <w:numId w:val="52"/>
      </w:numPr>
      <w:tabs>
        <w:tab w:val="clear" w:pos="2552"/>
      </w:tabs>
      <w:jc w:val="both"/>
    </w:pPr>
    <w:rPr>
      <w:rFonts w:ascii="Verdana" w:hAnsi="Verdana"/>
      <w:sz w:val="18"/>
    </w:rPr>
  </w:style>
  <w:style w:type="paragraph" w:customStyle="1" w:styleId="Letteruppercase4">
    <w:name w:val="Letter uppercase 4"/>
    <w:basedOn w:val="Normal"/>
    <w:uiPriority w:val="3"/>
    <w:qFormat/>
    <w:rsid w:val="008E4E29"/>
    <w:pPr>
      <w:numPr>
        <w:ilvl w:val="4"/>
        <w:numId w:val="52"/>
      </w:numPr>
      <w:tabs>
        <w:tab w:val="clear" w:pos="3402"/>
      </w:tabs>
      <w:jc w:val="both"/>
    </w:pPr>
    <w:rPr>
      <w:rFonts w:ascii="Verdana" w:hAnsi="Verdana"/>
      <w:sz w:val="18"/>
    </w:rPr>
  </w:style>
  <w:style w:type="paragraph" w:customStyle="1" w:styleId="Letteruppercase5">
    <w:name w:val="Letter uppercase 5"/>
    <w:basedOn w:val="Normal"/>
    <w:uiPriority w:val="3"/>
    <w:qFormat/>
    <w:rsid w:val="008E4E29"/>
    <w:pPr>
      <w:numPr>
        <w:ilvl w:val="5"/>
        <w:numId w:val="52"/>
      </w:numPr>
      <w:tabs>
        <w:tab w:val="clear" w:pos="4253"/>
      </w:tabs>
      <w:jc w:val="both"/>
    </w:pPr>
    <w:rPr>
      <w:rFonts w:ascii="Verdana" w:hAnsi="Verdana"/>
      <w:sz w:val="18"/>
    </w:rPr>
  </w:style>
  <w:style w:type="paragraph" w:customStyle="1" w:styleId="Romanlowercase0">
    <w:name w:val="Roman lowercase 0"/>
    <w:basedOn w:val="Normal"/>
    <w:uiPriority w:val="3"/>
    <w:qFormat/>
    <w:rsid w:val="008E4E29"/>
    <w:pPr>
      <w:numPr>
        <w:numId w:val="53"/>
      </w:numPr>
      <w:tabs>
        <w:tab w:val="clear" w:pos="851"/>
      </w:tabs>
      <w:jc w:val="both"/>
    </w:pPr>
    <w:rPr>
      <w:rFonts w:ascii="Verdana" w:hAnsi="Verdana"/>
      <w:sz w:val="18"/>
    </w:rPr>
  </w:style>
  <w:style w:type="paragraph" w:customStyle="1" w:styleId="Romanlowercase1">
    <w:name w:val="Roman lowercase 1"/>
    <w:basedOn w:val="Normal"/>
    <w:uiPriority w:val="3"/>
    <w:qFormat/>
    <w:rsid w:val="008E4E29"/>
    <w:pPr>
      <w:numPr>
        <w:ilvl w:val="1"/>
        <w:numId w:val="53"/>
      </w:numPr>
      <w:tabs>
        <w:tab w:val="clear" w:pos="851"/>
      </w:tabs>
      <w:jc w:val="both"/>
    </w:pPr>
    <w:rPr>
      <w:rFonts w:ascii="Verdana" w:hAnsi="Verdana"/>
      <w:sz w:val="18"/>
    </w:rPr>
  </w:style>
  <w:style w:type="paragraph" w:customStyle="1" w:styleId="Romanlowercase2">
    <w:name w:val="Roman lowercase 2"/>
    <w:basedOn w:val="Normal"/>
    <w:uiPriority w:val="3"/>
    <w:qFormat/>
    <w:rsid w:val="008E4E29"/>
    <w:pPr>
      <w:numPr>
        <w:ilvl w:val="2"/>
        <w:numId w:val="53"/>
      </w:numPr>
      <w:tabs>
        <w:tab w:val="clear" w:pos="1701"/>
      </w:tabs>
      <w:jc w:val="both"/>
    </w:pPr>
    <w:rPr>
      <w:rFonts w:ascii="Verdana" w:hAnsi="Verdana"/>
      <w:sz w:val="18"/>
    </w:rPr>
  </w:style>
  <w:style w:type="paragraph" w:customStyle="1" w:styleId="Romanlowercase3">
    <w:name w:val="Roman lowercase 3"/>
    <w:basedOn w:val="Normal"/>
    <w:uiPriority w:val="3"/>
    <w:qFormat/>
    <w:rsid w:val="008E4E29"/>
    <w:pPr>
      <w:numPr>
        <w:ilvl w:val="3"/>
        <w:numId w:val="53"/>
      </w:numPr>
      <w:tabs>
        <w:tab w:val="clear" w:pos="2552"/>
      </w:tabs>
      <w:jc w:val="both"/>
    </w:pPr>
    <w:rPr>
      <w:rFonts w:ascii="Verdana" w:hAnsi="Verdana"/>
      <w:sz w:val="18"/>
    </w:rPr>
  </w:style>
  <w:style w:type="paragraph" w:customStyle="1" w:styleId="Romanlowercase4">
    <w:name w:val="Roman lowercase 4"/>
    <w:basedOn w:val="Normal"/>
    <w:uiPriority w:val="3"/>
    <w:qFormat/>
    <w:rsid w:val="008E4E29"/>
    <w:pPr>
      <w:numPr>
        <w:ilvl w:val="4"/>
        <w:numId w:val="53"/>
      </w:numPr>
      <w:jc w:val="both"/>
    </w:pPr>
    <w:rPr>
      <w:rFonts w:ascii="Verdana" w:hAnsi="Verdana"/>
      <w:sz w:val="18"/>
    </w:rPr>
  </w:style>
  <w:style w:type="paragraph" w:customStyle="1" w:styleId="Romanlowercase5">
    <w:name w:val="Roman lowercase 5"/>
    <w:basedOn w:val="Normal"/>
    <w:uiPriority w:val="3"/>
    <w:qFormat/>
    <w:rsid w:val="008E4E29"/>
    <w:pPr>
      <w:numPr>
        <w:ilvl w:val="5"/>
        <w:numId w:val="53"/>
      </w:numPr>
      <w:tabs>
        <w:tab w:val="clear" w:pos="4253"/>
      </w:tabs>
      <w:jc w:val="both"/>
    </w:pPr>
    <w:rPr>
      <w:rFonts w:ascii="Verdana" w:hAnsi="Verdana"/>
      <w:sz w:val="18"/>
    </w:rPr>
  </w:style>
  <w:style w:type="paragraph" w:customStyle="1" w:styleId="Romanuppercase0">
    <w:name w:val="Roman uppercase 0"/>
    <w:basedOn w:val="Normal"/>
    <w:uiPriority w:val="3"/>
    <w:qFormat/>
    <w:rsid w:val="008E4E29"/>
    <w:pPr>
      <w:numPr>
        <w:numId w:val="54"/>
      </w:numPr>
      <w:tabs>
        <w:tab w:val="clear" w:pos="851"/>
      </w:tabs>
      <w:jc w:val="both"/>
    </w:pPr>
    <w:rPr>
      <w:rFonts w:ascii="Verdana" w:hAnsi="Verdana"/>
      <w:sz w:val="18"/>
    </w:rPr>
  </w:style>
  <w:style w:type="paragraph" w:customStyle="1" w:styleId="Romanuppercase1">
    <w:name w:val="Roman uppercase 1"/>
    <w:basedOn w:val="Normal"/>
    <w:uiPriority w:val="3"/>
    <w:qFormat/>
    <w:rsid w:val="008E4E29"/>
    <w:pPr>
      <w:numPr>
        <w:ilvl w:val="1"/>
        <w:numId w:val="54"/>
      </w:numPr>
      <w:tabs>
        <w:tab w:val="clear" w:pos="851"/>
      </w:tabs>
      <w:jc w:val="both"/>
    </w:pPr>
    <w:rPr>
      <w:rFonts w:ascii="Verdana" w:hAnsi="Verdana"/>
      <w:sz w:val="18"/>
    </w:rPr>
  </w:style>
  <w:style w:type="paragraph" w:customStyle="1" w:styleId="Romanuppercase2">
    <w:name w:val="Roman uppercase 2"/>
    <w:basedOn w:val="Normal"/>
    <w:uiPriority w:val="3"/>
    <w:qFormat/>
    <w:rsid w:val="008E4E29"/>
    <w:pPr>
      <w:numPr>
        <w:ilvl w:val="2"/>
        <w:numId w:val="54"/>
      </w:numPr>
      <w:tabs>
        <w:tab w:val="clear" w:pos="1701"/>
      </w:tabs>
      <w:jc w:val="both"/>
    </w:pPr>
    <w:rPr>
      <w:rFonts w:ascii="Verdana" w:hAnsi="Verdana"/>
      <w:sz w:val="18"/>
    </w:rPr>
  </w:style>
  <w:style w:type="paragraph" w:customStyle="1" w:styleId="Romanuppercase3">
    <w:name w:val="Roman uppercase 3"/>
    <w:basedOn w:val="Normal"/>
    <w:uiPriority w:val="3"/>
    <w:qFormat/>
    <w:rsid w:val="008E4E29"/>
    <w:pPr>
      <w:numPr>
        <w:ilvl w:val="3"/>
        <w:numId w:val="54"/>
      </w:numPr>
      <w:tabs>
        <w:tab w:val="clear" w:pos="2552"/>
      </w:tabs>
      <w:jc w:val="both"/>
    </w:pPr>
    <w:rPr>
      <w:rFonts w:ascii="Verdana" w:hAnsi="Verdana"/>
      <w:sz w:val="18"/>
    </w:rPr>
  </w:style>
  <w:style w:type="paragraph" w:customStyle="1" w:styleId="Romanuppercase4">
    <w:name w:val="Roman uppercase 4"/>
    <w:basedOn w:val="Normal"/>
    <w:uiPriority w:val="3"/>
    <w:qFormat/>
    <w:rsid w:val="008E4E29"/>
    <w:pPr>
      <w:numPr>
        <w:ilvl w:val="4"/>
        <w:numId w:val="54"/>
      </w:numPr>
      <w:tabs>
        <w:tab w:val="clear" w:pos="3402"/>
      </w:tabs>
      <w:jc w:val="both"/>
    </w:pPr>
    <w:rPr>
      <w:rFonts w:ascii="Verdana" w:hAnsi="Verdana"/>
      <w:sz w:val="18"/>
    </w:rPr>
  </w:style>
  <w:style w:type="paragraph" w:customStyle="1" w:styleId="Romanuppercase5">
    <w:name w:val="Roman uppercase 5"/>
    <w:basedOn w:val="Normal"/>
    <w:uiPriority w:val="3"/>
    <w:qFormat/>
    <w:rsid w:val="008E4E29"/>
    <w:pPr>
      <w:numPr>
        <w:ilvl w:val="5"/>
        <w:numId w:val="54"/>
      </w:numPr>
      <w:tabs>
        <w:tab w:val="clear" w:pos="4253"/>
      </w:tabs>
      <w:jc w:val="both"/>
    </w:pPr>
    <w:rPr>
      <w:rFonts w:ascii="Verdana" w:hAnsi="Verdana"/>
      <w:sz w:val="18"/>
    </w:rPr>
  </w:style>
  <w:style w:type="paragraph" w:customStyle="1" w:styleId="Listnumber0">
    <w:name w:val="List number 0"/>
    <w:basedOn w:val="Normal"/>
    <w:uiPriority w:val="4"/>
    <w:qFormat/>
    <w:rsid w:val="008E4E29"/>
    <w:pPr>
      <w:numPr>
        <w:numId w:val="55"/>
      </w:numPr>
      <w:tabs>
        <w:tab w:val="clear" w:pos="851"/>
      </w:tabs>
      <w:jc w:val="both"/>
    </w:pPr>
    <w:rPr>
      <w:rFonts w:ascii="Verdana" w:hAnsi="Verdana"/>
    </w:rPr>
  </w:style>
  <w:style w:type="paragraph" w:customStyle="1" w:styleId="Listnumber1">
    <w:name w:val="List number 1"/>
    <w:basedOn w:val="Normal"/>
    <w:uiPriority w:val="4"/>
    <w:qFormat/>
    <w:rsid w:val="008E4E29"/>
    <w:pPr>
      <w:numPr>
        <w:ilvl w:val="1"/>
        <w:numId w:val="55"/>
      </w:numPr>
      <w:tabs>
        <w:tab w:val="clear" w:pos="851"/>
      </w:tabs>
      <w:jc w:val="both"/>
    </w:pPr>
    <w:rPr>
      <w:rFonts w:ascii="Verdana" w:hAnsi="Verdana"/>
      <w:sz w:val="18"/>
    </w:rPr>
  </w:style>
  <w:style w:type="paragraph" w:customStyle="1" w:styleId="ListNumber21">
    <w:name w:val="List Number 21"/>
    <w:basedOn w:val="Normal"/>
    <w:uiPriority w:val="4"/>
    <w:qFormat/>
    <w:rsid w:val="008E4E29"/>
    <w:pPr>
      <w:numPr>
        <w:ilvl w:val="2"/>
        <w:numId w:val="55"/>
      </w:numPr>
      <w:tabs>
        <w:tab w:val="clear" w:pos="1701"/>
      </w:tabs>
      <w:jc w:val="both"/>
    </w:pPr>
    <w:rPr>
      <w:rFonts w:ascii="Verdana" w:hAnsi="Verdana"/>
      <w:sz w:val="18"/>
    </w:rPr>
  </w:style>
  <w:style w:type="paragraph" w:customStyle="1" w:styleId="ListNumber31">
    <w:name w:val="List Number 31"/>
    <w:basedOn w:val="Normal"/>
    <w:uiPriority w:val="4"/>
    <w:qFormat/>
    <w:rsid w:val="008E4E29"/>
    <w:pPr>
      <w:numPr>
        <w:ilvl w:val="3"/>
        <w:numId w:val="55"/>
      </w:numPr>
      <w:tabs>
        <w:tab w:val="clear" w:pos="2552"/>
      </w:tabs>
      <w:jc w:val="both"/>
    </w:pPr>
    <w:rPr>
      <w:rFonts w:ascii="Verdana" w:hAnsi="Verdana"/>
      <w:sz w:val="18"/>
    </w:rPr>
  </w:style>
  <w:style w:type="paragraph" w:customStyle="1" w:styleId="ListNumber41">
    <w:name w:val="List Number 41"/>
    <w:basedOn w:val="Normal"/>
    <w:uiPriority w:val="4"/>
    <w:qFormat/>
    <w:rsid w:val="008E4E29"/>
    <w:pPr>
      <w:numPr>
        <w:ilvl w:val="4"/>
        <w:numId w:val="55"/>
      </w:numPr>
      <w:tabs>
        <w:tab w:val="clear" w:pos="3402"/>
      </w:tabs>
      <w:jc w:val="both"/>
    </w:pPr>
    <w:rPr>
      <w:rFonts w:ascii="Verdana" w:hAnsi="Verdana"/>
      <w:sz w:val="18"/>
    </w:rPr>
  </w:style>
  <w:style w:type="paragraph" w:customStyle="1" w:styleId="ListNumber51">
    <w:name w:val="List Number 51"/>
    <w:basedOn w:val="Normal"/>
    <w:uiPriority w:val="4"/>
    <w:qFormat/>
    <w:rsid w:val="008E4E29"/>
    <w:pPr>
      <w:numPr>
        <w:ilvl w:val="5"/>
        <w:numId w:val="55"/>
      </w:numPr>
      <w:tabs>
        <w:tab w:val="clear" w:pos="4253"/>
      </w:tabs>
      <w:jc w:val="both"/>
    </w:pPr>
    <w:rPr>
      <w:rFonts w:ascii="Verdana" w:hAnsi="Verdana"/>
      <w:sz w:val="18"/>
    </w:rPr>
  </w:style>
  <w:style w:type="paragraph" w:customStyle="1" w:styleId="UnderlinedList0">
    <w:name w:val="Underlined List 0"/>
    <w:basedOn w:val="Normal"/>
    <w:uiPriority w:val="4"/>
    <w:qFormat/>
    <w:rsid w:val="008E4E29"/>
    <w:pPr>
      <w:numPr>
        <w:numId w:val="56"/>
      </w:numPr>
      <w:jc w:val="both"/>
    </w:pPr>
    <w:rPr>
      <w:rFonts w:ascii="Verdana" w:hAnsi="Verdana"/>
      <w:sz w:val="18"/>
      <w:u w:val="single"/>
    </w:rPr>
  </w:style>
  <w:style w:type="paragraph" w:customStyle="1" w:styleId="UnderlinedList1">
    <w:name w:val="Underlined List 1"/>
    <w:basedOn w:val="Normal"/>
    <w:uiPriority w:val="4"/>
    <w:qFormat/>
    <w:rsid w:val="008E4E29"/>
    <w:pPr>
      <w:numPr>
        <w:ilvl w:val="1"/>
        <w:numId w:val="56"/>
      </w:numPr>
      <w:tabs>
        <w:tab w:val="clear" w:pos="851"/>
      </w:tabs>
      <w:ind w:left="1702" w:hanging="851"/>
      <w:jc w:val="both"/>
    </w:pPr>
    <w:rPr>
      <w:rFonts w:ascii="Verdana" w:hAnsi="Verdana"/>
      <w:sz w:val="18"/>
      <w:u w:val="single"/>
    </w:rPr>
  </w:style>
  <w:style w:type="paragraph" w:customStyle="1" w:styleId="UnderlinedList2">
    <w:name w:val="Underlined List 2"/>
    <w:basedOn w:val="Normal"/>
    <w:uiPriority w:val="4"/>
    <w:qFormat/>
    <w:rsid w:val="008E4E29"/>
    <w:pPr>
      <w:numPr>
        <w:ilvl w:val="2"/>
        <w:numId w:val="56"/>
      </w:numPr>
      <w:ind w:left="1702" w:hanging="851"/>
      <w:jc w:val="both"/>
    </w:pPr>
    <w:rPr>
      <w:rFonts w:ascii="Verdana" w:hAnsi="Verdana"/>
      <w:sz w:val="18"/>
      <w:u w:val="single"/>
    </w:rPr>
  </w:style>
  <w:style w:type="paragraph" w:customStyle="1" w:styleId="UnderlinedList3">
    <w:name w:val="Underlined List 3"/>
    <w:basedOn w:val="Normal"/>
    <w:uiPriority w:val="4"/>
    <w:qFormat/>
    <w:rsid w:val="008E4E29"/>
    <w:pPr>
      <w:numPr>
        <w:ilvl w:val="3"/>
        <w:numId w:val="56"/>
      </w:numPr>
      <w:tabs>
        <w:tab w:val="clear" w:pos="1701"/>
      </w:tabs>
      <w:ind w:left="2552" w:hanging="851"/>
      <w:jc w:val="both"/>
    </w:pPr>
    <w:rPr>
      <w:rFonts w:ascii="Verdana" w:hAnsi="Verdana"/>
      <w:sz w:val="18"/>
      <w:u w:val="single"/>
    </w:rPr>
  </w:style>
  <w:style w:type="paragraph" w:customStyle="1" w:styleId="UnderlinedList4">
    <w:name w:val="Underlined List 4"/>
    <w:basedOn w:val="Normal"/>
    <w:uiPriority w:val="4"/>
    <w:qFormat/>
    <w:rsid w:val="008E4E29"/>
    <w:pPr>
      <w:numPr>
        <w:ilvl w:val="4"/>
        <w:numId w:val="56"/>
      </w:numPr>
      <w:tabs>
        <w:tab w:val="clear" w:pos="2552"/>
      </w:tabs>
      <w:ind w:left="3403" w:hanging="851"/>
      <w:jc w:val="both"/>
    </w:pPr>
    <w:rPr>
      <w:rFonts w:ascii="Verdana" w:hAnsi="Verdana"/>
      <w:sz w:val="18"/>
      <w:u w:val="single"/>
    </w:rPr>
  </w:style>
  <w:style w:type="paragraph" w:customStyle="1" w:styleId="UnderlinedList5">
    <w:name w:val="Underlined List 5"/>
    <w:basedOn w:val="Normal"/>
    <w:uiPriority w:val="4"/>
    <w:qFormat/>
    <w:rsid w:val="008E4E29"/>
    <w:pPr>
      <w:numPr>
        <w:ilvl w:val="5"/>
        <w:numId w:val="56"/>
      </w:numPr>
      <w:tabs>
        <w:tab w:val="clear" w:pos="3402"/>
      </w:tabs>
      <w:ind w:left="4253" w:hanging="851"/>
      <w:jc w:val="both"/>
    </w:pPr>
    <w:rPr>
      <w:rFonts w:ascii="Verdana" w:hAnsi="Verdana"/>
      <w:sz w:val="18"/>
      <w:u w:val="single"/>
    </w:rPr>
  </w:style>
  <w:style w:type="paragraph" w:customStyle="1" w:styleId="Bullet0">
    <w:name w:val="Bullet 0"/>
    <w:basedOn w:val="Normal"/>
    <w:uiPriority w:val="5"/>
    <w:qFormat/>
    <w:rsid w:val="008E4E29"/>
    <w:pPr>
      <w:numPr>
        <w:numId w:val="57"/>
      </w:numPr>
      <w:tabs>
        <w:tab w:val="clear" w:pos="851"/>
      </w:tabs>
      <w:jc w:val="both"/>
    </w:pPr>
    <w:rPr>
      <w:rFonts w:ascii="Verdana" w:hAnsi="Verdana"/>
      <w:sz w:val="18"/>
    </w:rPr>
  </w:style>
  <w:style w:type="paragraph" w:customStyle="1" w:styleId="Bullet1">
    <w:name w:val="Bullet 1"/>
    <w:basedOn w:val="Normal"/>
    <w:uiPriority w:val="5"/>
    <w:qFormat/>
    <w:rsid w:val="008E4E29"/>
    <w:pPr>
      <w:numPr>
        <w:ilvl w:val="1"/>
        <w:numId w:val="57"/>
      </w:numPr>
      <w:jc w:val="both"/>
    </w:pPr>
    <w:rPr>
      <w:rFonts w:ascii="Verdana" w:hAnsi="Verdana"/>
      <w:sz w:val="18"/>
    </w:rPr>
  </w:style>
  <w:style w:type="paragraph" w:customStyle="1" w:styleId="Bullet2">
    <w:name w:val="Bullet 2"/>
    <w:basedOn w:val="Normal"/>
    <w:uiPriority w:val="5"/>
    <w:qFormat/>
    <w:rsid w:val="008E4E29"/>
    <w:pPr>
      <w:numPr>
        <w:ilvl w:val="2"/>
        <w:numId w:val="57"/>
      </w:numPr>
      <w:tabs>
        <w:tab w:val="clear" w:pos="1701"/>
      </w:tabs>
      <w:jc w:val="both"/>
    </w:pPr>
    <w:rPr>
      <w:rFonts w:ascii="Verdana" w:hAnsi="Verdana"/>
      <w:sz w:val="18"/>
    </w:rPr>
  </w:style>
  <w:style w:type="paragraph" w:customStyle="1" w:styleId="Bullet3">
    <w:name w:val="Bullet 3"/>
    <w:basedOn w:val="Normal"/>
    <w:uiPriority w:val="5"/>
    <w:qFormat/>
    <w:rsid w:val="008E4E29"/>
    <w:pPr>
      <w:numPr>
        <w:ilvl w:val="3"/>
        <w:numId w:val="57"/>
      </w:numPr>
      <w:tabs>
        <w:tab w:val="clear" w:pos="2552"/>
      </w:tabs>
      <w:jc w:val="both"/>
    </w:pPr>
    <w:rPr>
      <w:rFonts w:ascii="Verdana" w:hAnsi="Verdana"/>
      <w:sz w:val="18"/>
    </w:rPr>
  </w:style>
  <w:style w:type="paragraph" w:customStyle="1" w:styleId="Bullet4">
    <w:name w:val="Bullet 4"/>
    <w:basedOn w:val="Normal"/>
    <w:uiPriority w:val="5"/>
    <w:qFormat/>
    <w:rsid w:val="008E4E29"/>
    <w:pPr>
      <w:numPr>
        <w:ilvl w:val="4"/>
        <w:numId w:val="57"/>
      </w:numPr>
      <w:tabs>
        <w:tab w:val="clear" w:pos="3402"/>
      </w:tabs>
      <w:jc w:val="both"/>
    </w:pPr>
    <w:rPr>
      <w:rFonts w:ascii="Verdana" w:hAnsi="Verdana"/>
      <w:sz w:val="18"/>
    </w:rPr>
  </w:style>
  <w:style w:type="paragraph" w:customStyle="1" w:styleId="Bullet5">
    <w:name w:val="Bullet 5"/>
    <w:basedOn w:val="Normal"/>
    <w:uiPriority w:val="5"/>
    <w:qFormat/>
    <w:rsid w:val="008E4E29"/>
    <w:pPr>
      <w:numPr>
        <w:ilvl w:val="5"/>
        <w:numId w:val="57"/>
      </w:numPr>
      <w:tabs>
        <w:tab w:val="clear" w:pos="4253"/>
      </w:tabs>
      <w:jc w:val="both"/>
    </w:pPr>
    <w:rPr>
      <w:rFonts w:ascii="Verdana" w:hAnsi="Verdana"/>
      <w:sz w:val="18"/>
    </w:rPr>
  </w:style>
  <w:style w:type="paragraph" w:customStyle="1" w:styleId="Dash0">
    <w:name w:val="Dash 0"/>
    <w:basedOn w:val="Normal"/>
    <w:uiPriority w:val="5"/>
    <w:qFormat/>
    <w:rsid w:val="008E4E29"/>
    <w:pPr>
      <w:numPr>
        <w:numId w:val="58"/>
      </w:numPr>
      <w:tabs>
        <w:tab w:val="clear" w:pos="851"/>
      </w:tabs>
      <w:jc w:val="both"/>
    </w:pPr>
    <w:rPr>
      <w:rFonts w:ascii="Verdana" w:hAnsi="Verdana"/>
      <w:sz w:val="18"/>
    </w:rPr>
  </w:style>
  <w:style w:type="paragraph" w:customStyle="1" w:styleId="Dash5">
    <w:name w:val="Dash 5"/>
    <w:basedOn w:val="Normal"/>
    <w:uiPriority w:val="5"/>
    <w:qFormat/>
    <w:rsid w:val="008E4E29"/>
    <w:pPr>
      <w:numPr>
        <w:ilvl w:val="5"/>
        <w:numId w:val="58"/>
      </w:numPr>
      <w:tabs>
        <w:tab w:val="clear" w:pos="4253"/>
      </w:tabs>
      <w:jc w:val="both"/>
    </w:pPr>
    <w:rPr>
      <w:rFonts w:ascii="Verdana" w:hAnsi="Verdana"/>
      <w:sz w:val="18"/>
    </w:rPr>
  </w:style>
  <w:style w:type="paragraph" w:customStyle="1" w:styleId="Dash4">
    <w:name w:val="Dash 4"/>
    <w:basedOn w:val="Dash5"/>
    <w:uiPriority w:val="5"/>
    <w:qFormat/>
    <w:rsid w:val="008E4E29"/>
    <w:pPr>
      <w:numPr>
        <w:ilvl w:val="4"/>
      </w:numPr>
      <w:tabs>
        <w:tab w:val="clear" w:pos="3402"/>
      </w:tabs>
    </w:pPr>
  </w:style>
  <w:style w:type="paragraph" w:customStyle="1" w:styleId="Dash3">
    <w:name w:val="Dash 3"/>
    <w:basedOn w:val="Dash4"/>
    <w:uiPriority w:val="5"/>
    <w:qFormat/>
    <w:rsid w:val="008E4E29"/>
    <w:pPr>
      <w:numPr>
        <w:ilvl w:val="3"/>
      </w:numPr>
      <w:tabs>
        <w:tab w:val="clear" w:pos="2552"/>
      </w:tabs>
    </w:pPr>
  </w:style>
  <w:style w:type="paragraph" w:customStyle="1" w:styleId="Dash2">
    <w:name w:val="Dash 2"/>
    <w:basedOn w:val="Dash3"/>
    <w:uiPriority w:val="5"/>
    <w:qFormat/>
    <w:rsid w:val="008E4E29"/>
    <w:pPr>
      <w:numPr>
        <w:ilvl w:val="2"/>
      </w:numPr>
      <w:tabs>
        <w:tab w:val="clear" w:pos="1701"/>
      </w:tabs>
    </w:pPr>
  </w:style>
  <w:style w:type="paragraph" w:customStyle="1" w:styleId="Dash1">
    <w:name w:val="Dash 1"/>
    <w:basedOn w:val="Dash2"/>
    <w:uiPriority w:val="5"/>
    <w:qFormat/>
    <w:rsid w:val="008E4E29"/>
    <w:pPr>
      <w:numPr>
        <w:ilvl w:val="1"/>
      </w:numPr>
      <w:tabs>
        <w:tab w:val="clear" w:pos="851"/>
      </w:tabs>
    </w:pPr>
  </w:style>
  <w:style w:type="paragraph" w:customStyle="1" w:styleId="Tablebody0">
    <w:name w:val="Table body 0"/>
    <w:basedOn w:val="Normal"/>
    <w:uiPriority w:val="89"/>
    <w:qFormat/>
    <w:rsid w:val="008E4E29"/>
    <w:pPr>
      <w:spacing w:before="100" w:after="100"/>
      <w:jc w:val="both"/>
    </w:pPr>
    <w:rPr>
      <w:rFonts w:ascii="Verdana" w:hAnsi="Verdana" w:cstheme="minorBidi"/>
      <w:sz w:val="18"/>
    </w:rPr>
  </w:style>
  <w:style w:type="paragraph" w:customStyle="1" w:styleId="Tablebody1">
    <w:name w:val="Table body 1"/>
    <w:basedOn w:val="Tablebody0"/>
    <w:uiPriority w:val="89"/>
    <w:qFormat/>
    <w:rsid w:val="008E4E29"/>
    <w:pPr>
      <w:ind w:left="851"/>
    </w:pPr>
  </w:style>
  <w:style w:type="paragraph" w:customStyle="1" w:styleId="Tablebody2">
    <w:name w:val="Table body 2"/>
    <w:basedOn w:val="Tablebody0"/>
    <w:uiPriority w:val="89"/>
    <w:qFormat/>
    <w:rsid w:val="008E4E29"/>
    <w:pPr>
      <w:ind w:left="851"/>
    </w:pPr>
  </w:style>
  <w:style w:type="paragraph" w:customStyle="1" w:styleId="Tablebody3">
    <w:name w:val="Table body 3"/>
    <w:basedOn w:val="Tablebody0"/>
    <w:uiPriority w:val="89"/>
    <w:qFormat/>
    <w:rsid w:val="008E4E29"/>
    <w:pPr>
      <w:ind w:left="1701"/>
    </w:pPr>
  </w:style>
  <w:style w:type="paragraph" w:customStyle="1" w:styleId="Tablebody4">
    <w:name w:val="Table body 4"/>
    <w:basedOn w:val="Tablebody0"/>
    <w:uiPriority w:val="89"/>
    <w:qFormat/>
    <w:rsid w:val="008E4E29"/>
    <w:pPr>
      <w:ind w:left="2552"/>
    </w:pPr>
  </w:style>
  <w:style w:type="paragraph" w:customStyle="1" w:styleId="Tablebody5">
    <w:name w:val="Table body 5"/>
    <w:basedOn w:val="Tablebody0"/>
    <w:uiPriority w:val="89"/>
    <w:qFormat/>
    <w:rsid w:val="008E4E29"/>
    <w:pPr>
      <w:ind w:left="3402"/>
    </w:pPr>
  </w:style>
  <w:style w:type="paragraph" w:customStyle="1" w:styleId="Tablebullet0">
    <w:name w:val="Table bullet 0"/>
    <w:basedOn w:val="Tablebody0"/>
    <w:uiPriority w:val="89"/>
    <w:qFormat/>
    <w:rsid w:val="008E4E29"/>
    <w:pPr>
      <w:numPr>
        <w:numId w:val="59"/>
      </w:numPr>
    </w:pPr>
    <w:rPr>
      <w:sz w:val="20"/>
    </w:rPr>
  </w:style>
  <w:style w:type="paragraph" w:customStyle="1" w:styleId="Tablebullet1">
    <w:name w:val="Table bullet 1"/>
    <w:basedOn w:val="Tablebody0"/>
    <w:uiPriority w:val="89"/>
    <w:qFormat/>
    <w:rsid w:val="008E4E29"/>
    <w:pPr>
      <w:numPr>
        <w:ilvl w:val="1"/>
        <w:numId w:val="59"/>
      </w:numPr>
    </w:pPr>
  </w:style>
  <w:style w:type="paragraph" w:customStyle="1" w:styleId="Tablebullet2">
    <w:name w:val="Table bullet 2"/>
    <w:basedOn w:val="Tablebody0"/>
    <w:uiPriority w:val="89"/>
    <w:qFormat/>
    <w:rsid w:val="008E4E29"/>
    <w:pPr>
      <w:numPr>
        <w:ilvl w:val="2"/>
        <w:numId w:val="59"/>
      </w:numPr>
    </w:pPr>
  </w:style>
  <w:style w:type="paragraph" w:customStyle="1" w:styleId="Tablebullet3">
    <w:name w:val="Table bullet 3"/>
    <w:basedOn w:val="Tablebody0"/>
    <w:uiPriority w:val="89"/>
    <w:qFormat/>
    <w:rsid w:val="008E4E29"/>
    <w:pPr>
      <w:numPr>
        <w:ilvl w:val="3"/>
        <w:numId w:val="59"/>
      </w:numPr>
    </w:pPr>
  </w:style>
  <w:style w:type="paragraph" w:customStyle="1" w:styleId="Tablebullet4">
    <w:name w:val="Table bullet 4"/>
    <w:basedOn w:val="Tablebody0"/>
    <w:uiPriority w:val="89"/>
    <w:qFormat/>
    <w:rsid w:val="008E4E29"/>
    <w:pPr>
      <w:numPr>
        <w:ilvl w:val="4"/>
        <w:numId w:val="59"/>
      </w:numPr>
    </w:pPr>
  </w:style>
  <w:style w:type="paragraph" w:customStyle="1" w:styleId="Tablebullet5">
    <w:name w:val="Table bullet 5"/>
    <w:basedOn w:val="Tablebody0"/>
    <w:uiPriority w:val="89"/>
    <w:qFormat/>
    <w:rsid w:val="008E4E29"/>
    <w:pPr>
      <w:numPr>
        <w:ilvl w:val="5"/>
        <w:numId w:val="59"/>
      </w:numPr>
    </w:pPr>
  </w:style>
  <w:style w:type="paragraph" w:customStyle="1" w:styleId="Tablenumberlist2">
    <w:name w:val="Table number list 2"/>
    <w:basedOn w:val="Tablebody0"/>
    <w:uiPriority w:val="98"/>
    <w:qFormat/>
    <w:rsid w:val="008E4E29"/>
    <w:pPr>
      <w:numPr>
        <w:ilvl w:val="2"/>
        <w:numId w:val="60"/>
      </w:numPr>
    </w:pPr>
  </w:style>
  <w:style w:type="paragraph" w:customStyle="1" w:styleId="Tablenumberlist3">
    <w:name w:val="Table number list 3"/>
    <w:basedOn w:val="Tablebody0"/>
    <w:uiPriority w:val="98"/>
    <w:qFormat/>
    <w:rsid w:val="008E4E29"/>
    <w:pPr>
      <w:numPr>
        <w:ilvl w:val="3"/>
        <w:numId w:val="60"/>
      </w:numPr>
    </w:pPr>
  </w:style>
  <w:style w:type="paragraph" w:customStyle="1" w:styleId="Tablenumberlist4">
    <w:name w:val="Table number list 4"/>
    <w:basedOn w:val="Tablebody0"/>
    <w:uiPriority w:val="98"/>
    <w:qFormat/>
    <w:rsid w:val="008E4E29"/>
    <w:pPr>
      <w:numPr>
        <w:ilvl w:val="4"/>
        <w:numId w:val="60"/>
      </w:numPr>
    </w:pPr>
  </w:style>
  <w:style w:type="paragraph" w:customStyle="1" w:styleId="Tablenumberlist5">
    <w:name w:val="Table number list 5"/>
    <w:basedOn w:val="Tablebody0"/>
    <w:uiPriority w:val="98"/>
    <w:qFormat/>
    <w:rsid w:val="008E4E29"/>
    <w:pPr>
      <w:numPr>
        <w:ilvl w:val="5"/>
        <w:numId w:val="60"/>
      </w:numPr>
    </w:pPr>
  </w:style>
  <w:style w:type="paragraph" w:customStyle="1" w:styleId="Schedule0">
    <w:name w:val="Schedule 0"/>
    <w:basedOn w:val="Normal"/>
    <w:uiPriority w:val="98"/>
    <w:qFormat/>
    <w:rsid w:val="008E4E29"/>
    <w:pPr>
      <w:keepNext/>
      <w:keepLines/>
      <w:spacing w:before="300"/>
      <w:ind w:left="851" w:hanging="851"/>
      <w:jc w:val="both"/>
      <w:outlineLvl w:val="0"/>
    </w:pPr>
    <w:rPr>
      <w:rFonts w:ascii="Verdana" w:hAnsi="Verdana" w:cstheme="minorBidi"/>
      <w:b/>
      <w:caps/>
      <w:color w:val="000000" w:themeColor="text1"/>
    </w:rPr>
  </w:style>
  <w:style w:type="paragraph" w:customStyle="1" w:styleId="Schedule1">
    <w:name w:val="Schedule 1"/>
    <w:basedOn w:val="Bodytext0Alt0"/>
    <w:next w:val="Bodytext1Alt1"/>
    <w:uiPriority w:val="98"/>
    <w:qFormat/>
    <w:rsid w:val="008E4E29"/>
    <w:pPr>
      <w:keepNext/>
      <w:numPr>
        <w:numId w:val="69"/>
      </w:numPr>
      <w:spacing w:before="300"/>
    </w:pPr>
    <w:rPr>
      <w:b/>
    </w:rPr>
  </w:style>
  <w:style w:type="paragraph" w:customStyle="1" w:styleId="Schedule2">
    <w:name w:val="Schedule 2"/>
    <w:basedOn w:val="Bodytext0Alt0"/>
    <w:next w:val="Bodytext2Alt2"/>
    <w:uiPriority w:val="98"/>
    <w:qFormat/>
    <w:rsid w:val="008E4E29"/>
    <w:pPr>
      <w:keepNext/>
      <w:numPr>
        <w:ilvl w:val="1"/>
        <w:numId w:val="69"/>
      </w:numPr>
    </w:pPr>
    <w:rPr>
      <w:b/>
    </w:rPr>
  </w:style>
  <w:style w:type="paragraph" w:customStyle="1" w:styleId="Schedule3">
    <w:name w:val="Schedule 3"/>
    <w:basedOn w:val="Bodytext0Alt0"/>
    <w:next w:val="Bodytext3Alt3"/>
    <w:uiPriority w:val="98"/>
    <w:qFormat/>
    <w:rsid w:val="008E4E29"/>
    <w:pPr>
      <w:keepNext/>
      <w:numPr>
        <w:ilvl w:val="2"/>
        <w:numId w:val="69"/>
      </w:numPr>
      <w:ind w:left="1702" w:hanging="851"/>
    </w:pPr>
    <w:rPr>
      <w:b/>
    </w:rPr>
  </w:style>
  <w:style w:type="paragraph" w:customStyle="1" w:styleId="ScheduleNumbered1">
    <w:name w:val="Schedule Numbered 1"/>
    <w:basedOn w:val="Schedule1"/>
    <w:uiPriority w:val="98"/>
    <w:qFormat/>
    <w:rsid w:val="008E4E29"/>
    <w:pPr>
      <w:keepNext w:val="0"/>
    </w:pPr>
    <w:rPr>
      <w:b w:val="0"/>
    </w:rPr>
  </w:style>
  <w:style w:type="paragraph" w:customStyle="1" w:styleId="Schedule4">
    <w:name w:val="Schedule 4"/>
    <w:basedOn w:val="Schedule3"/>
    <w:next w:val="Bodytext4Alt4"/>
    <w:uiPriority w:val="98"/>
    <w:qFormat/>
    <w:rsid w:val="008E4E29"/>
    <w:pPr>
      <w:numPr>
        <w:ilvl w:val="3"/>
      </w:numPr>
    </w:pPr>
  </w:style>
  <w:style w:type="paragraph" w:customStyle="1" w:styleId="Schedule5">
    <w:name w:val="Schedule 5"/>
    <w:basedOn w:val="Schedule3"/>
    <w:next w:val="Bodytext5Alt5"/>
    <w:uiPriority w:val="98"/>
    <w:qFormat/>
    <w:rsid w:val="008E4E29"/>
    <w:pPr>
      <w:numPr>
        <w:ilvl w:val="4"/>
      </w:numPr>
      <w:ind w:left="3403" w:hanging="851"/>
    </w:pPr>
  </w:style>
  <w:style w:type="paragraph" w:customStyle="1" w:styleId="ScheduleNumbered2">
    <w:name w:val="Schedule Numbered 2"/>
    <w:basedOn w:val="Schedule2"/>
    <w:uiPriority w:val="98"/>
    <w:qFormat/>
    <w:rsid w:val="008E4E29"/>
    <w:pPr>
      <w:keepNext w:val="0"/>
    </w:pPr>
    <w:rPr>
      <w:b w:val="0"/>
    </w:rPr>
  </w:style>
  <w:style w:type="paragraph" w:customStyle="1" w:styleId="ScheduleNumbered3">
    <w:name w:val="Schedule Numbered 3"/>
    <w:basedOn w:val="Schedule3"/>
    <w:uiPriority w:val="98"/>
    <w:qFormat/>
    <w:rsid w:val="008E4E29"/>
    <w:pPr>
      <w:keepNext w:val="0"/>
    </w:pPr>
    <w:rPr>
      <w:b w:val="0"/>
    </w:rPr>
  </w:style>
  <w:style w:type="paragraph" w:customStyle="1" w:styleId="FrontPage-PartySeparator">
    <w:name w:val="Front Page - Party Separator"/>
    <w:basedOn w:val="Tablebody0"/>
    <w:next w:val="FrontPage-PartyTitle"/>
    <w:uiPriority w:val="98"/>
    <w:qFormat/>
    <w:rsid w:val="008E4E29"/>
    <w:pPr>
      <w:jc w:val="center"/>
    </w:pPr>
  </w:style>
  <w:style w:type="paragraph" w:customStyle="1" w:styleId="FrontPage-PartyTitle">
    <w:name w:val="Front Page - Party Title"/>
    <w:basedOn w:val="Tablebody0"/>
    <w:next w:val="FrontPage-PartySeparator"/>
    <w:uiPriority w:val="98"/>
    <w:qFormat/>
    <w:rsid w:val="008E4E29"/>
    <w:pPr>
      <w:jc w:val="center"/>
    </w:pPr>
    <w:rPr>
      <w:caps/>
    </w:rPr>
  </w:style>
  <w:style w:type="paragraph" w:customStyle="1" w:styleId="Tabledash1">
    <w:name w:val="Table dash 1"/>
    <w:basedOn w:val="Tablebody0"/>
    <w:uiPriority w:val="98"/>
    <w:qFormat/>
    <w:rsid w:val="008E4E29"/>
    <w:pPr>
      <w:numPr>
        <w:ilvl w:val="1"/>
        <w:numId w:val="63"/>
      </w:numPr>
    </w:pPr>
  </w:style>
  <w:style w:type="paragraph" w:customStyle="1" w:styleId="Tabledash2">
    <w:name w:val="Table dash 2"/>
    <w:basedOn w:val="Tablebody0"/>
    <w:uiPriority w:val="98"/>
    <w:qFormat/>
    <w:rsid w:val="008E4E29"/>
    <w:pPr>
      <w:numPr>
        <w:ilvl w:val="2"/>
        <w:numId w:val="63"/>
      </w:numPr>
    </w:pPr>
  </w:style>
  <w:style w:type="paragraph" w:customStyle="1" w:styleId="Tabledash3">
    <w:name w:val="Table dash 3"/>
    <w:basedOn w:val="Tablebody0"/>
    <w:uiPriority w:val="98"/>
    <w:qFormat/>
    <w:rsid w:val="008E4E29"/>
    <w:pPr>
      <w:numPr>
        <w:ilvl w:val="3"/>
        <w:numId w:val="63"/>
      </w:numPr>
    </w:pPr>
  </w:style>
  <w:style w:type="paragraph" w:customStyle="1" w:styleId="Tabledash4">
    <w:name w:val="Table dash 4"/>
    <w:basedOn w:val="Tablebody0"/>
    <w:uiPriority w:val="98"/>
    <w:qFormat/>
    <w:rsid w:val="008E4E29"/>
    <w:pPr>
      <w:numPr>
        <w:ilvl w:val="4"/>
        <w:numId w:val="63"/>
      </w:numPr>
    </w:pPr>
  </w:style>
  <w:style w:type="paragraph" w:customStyle="1" w:styleId="Tabledash5">
    <w:name w:val="Table dash 5"/>
    <w:basedOn w:val="Tablebody0"/>
    <w:uiPriority w:val="98"/>
    <w:qFormat/>
    <w:rsid w:val="008E4E29"/>
    <w:pPr>
      <w:numPr>
        <w:ilvl w:val="5"/>
        <w:numId w:val="63"/>
      </w:numPr>
    </w:pPr>
  </w:style>
  <w:style w:type="paragraph" w:customStyle="1" w:styleId="Parties">
    <w:name w:val="Parties"/>
    <w:basedOn w:val="Normal"/>
    <w:uiPriority w:val="90"/>
    <w:qFormat/>
    <w:rsid w:val="008E4E29"/>
    <w:pPr>
      <w:numPr>
        <w:numId w:val="61"/>
      </w:numPr>
      <w:tabs>
        <w:tab w:val="clear" w:pos="851"/>
      </w:tabs>
      <w:jc w:val="both"/>
    </w:pPr>
    <w:rPr>
      <w:rFonts w:ascii="Verdana" w:hAnsi="Verdana"/>
      <w:sz w:val="18"/>
    </w:rPr>
  </w:style>
  <w:style w:type="paragraph" w:customStyle="1" w:styleId="Recital">
    <w:name w:val="Recital"/>
    <w:basedOn w:val="Normal"/>
    <w:uiPriority w:val="90"/>
    <w:qFormat/>
    <w:rsid w:val="008E4E29"/>
    <w:pPr>
      <w:numPr>
        <w:numId w:val="62"/>
      </w:numPr>
      <w:jc w:val="both"/>
    </w:pPr>
    <w:rPr>
      <w:rFonts w:ascii="Verdana" w:hAnsi="Verdana"/>
      <w:sz w:val="18"/>
    </w:rPr>
  </w:style>
  <w:style w:type="paragraph" w:customStyle="1" w:styleId="Frontpage-Heading">
    <w:name w:val="Front page - Heading"/>
    <w:basedOn w:val="Tablebody0"/>
    <w:next w:val="Normal"/>
    <w:uiPriority w:val="91"/>
    <w:qFormat/>
    <w:rsid w:val="008E4E29"/>
    <w:pPr>
      <w:jc w:val="center"/>
    </w:pPr>
    <w:rPr>
      <w:b/>
      <w:sz w:val="28"/>
    </w:rPr>
  </w:style>
  <w:style w:type="paragraph" w:customStyle="1" w:styleId="Frontpage-Subheading">
    <w:name w:val="Front page - Subheading"/>
    <w:basedOn w:val="Tablebody0"/>
    <w:uiPriority w:val="91"/>
    <w:qFormat/>
    <w:rsid w:val="008E4E29"/>
    <w:pPr>
      <w:jc w:val="center"/>
    </w:pPr>
  </w:style>
  <w:style w:type="paragraph" w:customStyle="1" w:styleId="Schedule-Subtitle">
    <w:name w:val="Schedule - Subtitle"/>
    <w:basedOn w:val="Normal"/>
    <w:next w:val="Bodytext0Alt0"/>
    <w:uiPriority w:val="92"/>
    <w:qFormat/>
    <w:rsid w:val="008E4E29"/>
    <w:pPr>
      <w:spacing w:after="600"/>
      <w:jc w:val="center"/>
    </w:pPr>
    <w:rPr>
      <w:rFonts w:ascii="Verdana" w:hAnsi="Verdana"/>
      <w:b/>
    </w:rPr>
  </w:style>
  <w:style w:type="paragraph" w:customStyle="1" w:styleId="Schedule-Title">
    <w:name w:val="Schedule - Title"/>
    <w:basedOn w:val="Normal"/>
    <w:next w:val="Schedule-Subtitle"/>
    <w:uiPriority w:val="92"/>
    <w:qFormat/>
    <w:rsid w:val="008E4E29"/>
    <w:pPr>
      <w:keepNext/>
      <w:pageBreakBefore/>
      <w:spacing w:after="100"/>
      <w:jc w:val="center"/>
      <w:outlineLvl w:val="0"/>
    </w:pPr>
    <w:rPr>
      <w:rFonts w:ascii="Verdana" w:hAnsi="Verdana"/>
      <w:b/>
    </w:rPr>
  </w:style>
  <w:style w:type="paragraph" w:customStyle="1" w:styleId="Tabledash0">
    <w:name w:val="Table dash 0"/>
    <w:basedOn w:val="Tablebody0"/>
    <w:uiPriority w:val="98"/>
    <w:qFormat/>
    <w:rsid w:val="008E4E29"/>
    <w:pPr>
      <w:numPr>
        <w:numId w:val="63"/>
      </w:numPr>
    </w:pPr>
  </w:style>
  <w:style w:type="paragraph" w:customStyle="1" w:styleId="Tableletterlowercase0">
    <w:name w:val="Table letter lowercase 0"/>
    <w:basedOn w:val="Tablebody0"/>
    <w:uiPriority w:val="98"/>
    <w:qFormat/>
    <w:rsid w:val="008E4E29"/>
    <w:pPr>
      <w:numPr>
        <w:numId w:val="64"/>
      </w:numPr>
      <w:spacing w:before="0" w:after="200"/>
    </w:pPr>
    <w:rPr>
      <w:sz w:val="20"/>
    </w:rPr>
  </w:style>
  <w:style w:type="paragraph" w:customStyle="1" w:styleId="Tableletterlowercase1">
    <w:name w:val="Table letter lowercase 1"/>
    <w:basedOn w:val="Tablebody0"/>
    <w:uiPriority w:val="98"/>
    <w:qFormat/>
    <w:rsid w:val="008E4E29"/>
    <w:pPr>
      <w:numPr>
        <w:ilvl w:val="1"/>
        <w:numId w:val="64"/>
      </w:numPr>
    </w:pPr>
  </w:style>
  <w:style w:type="paragraph" w:customStyle="1" w:styleId="Tableletterlowercase2">
    <w:name w:val="Table letter lowercase 2"/>
    <w:basedOn w:val="Tablebody0"/>
    <w:uiPriority w:val="98"/>
    <w:qFormat/>
    <w:rsid w:val="008E4E29"/>
    <w:pPr>
      <w:numPr>
        <w:ilvl w:val="2"/>
        <w:numId w:val="64"/>
      </w:numPr>
    </w:pPr>
  </w:style>
  <w:style w:type="paragraph" w:customStyle="1" w:styleId="Tableletterlowercase3">
    <w:name w:val="Table letter lowercase 3"/>
    <w:basedOn w:val="Tablebody0"/>
    <w:uiPriority w:val="98"/>
    <w:qFormat/>
    <w:rsid w:val="008E4E29"/>
    <w:pPr>
      <w:numPr>
        <w:ilvl w:val="3"/>
        <w:numId w:val="64"/>
      </w:numPr>
    </w:pPr>
  </w:style>
  <w:style w:type="paragraph" w:customStyle="1" w:styleId="Tableletterlowercase4">
    <w:name w:val="Table letter lowercase 4"/>
    <w:basedOn w:val="Tablebody0"/>
    <w:uiPriority w:val="98"/>
    <w:qFormat/>
    <w:rsid w:val="008E4E29"/>
    <w:pPr>
      <w:numPr>
        <w:ilvl w:val="4"/>
        <w:numId w:val="64"/>
      </w:numPr>
    </w:pPr>
  </w:style>
  <w:style w:type="paragraph" w:customStyle="1" w:styleId="Tableletterlowercase5">
    <w:name w:val="Table letter lowercase 5"/>
    <w:basedOn w:val="Tablebody0"/>
    <w:uiPriority w:val="98"/>
    <w:qFormat/>
    <w:rsid w:val="008E4E29"/>
    <w:pPr>
      <w:numPr>
        <w:ilvl w:val="5"/>
        <w:numId w:val="64"/>
      </w:numPr>
    </w:pPr>
  </w:style>
  <w:style w:type="paragraph" w:customStyle="1" w:styleId="Tableletteruppercase0">
    <w:name w:val="Table letter uppercase 0"/>
    <w:basedOn w:val="Tablebody0"/>
    <w:uiPriority w:val="98"/>
    <w:qFormat/>
    <w:rsid w:val="008E4E29"/>
    <w:pPr>
      <w:numPr>
        <w:numId w:val="65"/>
      </w:numPr>
    </w:pPr>
  </w:style>
  <w:style w:type="paragraph" w:customStyle="1" w:styleId="Tableletteruppercase1">
    <w:name w:val="Table letter uppercase 1"/>
    <w:basedOn w:val="Tablebody0"/>
    <w:uiPriority w:val="98"/>
    <w:qFormat/>
    <w:rsid w:val="008E4E29"/>
    <w:pPr>
      <w:numPr>
        <w:ilvl w:val="1"/>
        <w:numId w:val="65"/>
      </w:numPr>
    </w:pPr>
  </w:style>
  <w:style w:type="paragraph" w:customStyle="1" w:styleId="Tableletteruppercase2">
    <w:name w:val="Table letter uppercase 2"/>
    <w:basedOn w:val="Tablebody0"/>
    <w:uiPriority w:val="98"/>
    <w:qFormat/>
    <w:rsid w:val="008E4E29"/>
    <w:pPr>
      <w:numPr>
        <w:ilvl w:val="2"/>
        <w:numId w:val="65"/>
      </w:numPr>
    </w:pPr>
  </w:style>
  <w:style w:type="paragraph" w:customStyle="1" w:styleId="Tableletteruppercase3">
    <w:name w:val="Table letter uppercase 3"/>
    <w:basedOn w:val="Tablebody0"/>
    <w:uiPriority w:val="98"/>
    <w:qFormat/>
    <w:rsid w:val="008E4E29"/>
    <w:pPr>
      <w:numPr>
        <w:ilvl w:val="3"/>
        <w:numId w:val="65"/>
      </w:numPr>
    </w:pPr>
  </w:style>
  <w:style w:type="paragraph" w:customStyle="1" w:styleId="Tableletteruppercase4">
    <w:name w:val="Table letter uppercase 4"/>
    <w:basedOn w:val="Tablebody0"/>
    <w:uiPriority w:val="98"/>
    <w:qFormat/>
    <w:rsid w:val="008E4E29"/>
    <w:pPr>
      <w:numPr>
        <w:ilvl w:val="4"/>
        <w:numId w:val="65"/>
      </w:numPr>
    </w:pPr>
  </w:style>
  <w:style w:type="paragraph" w:customStyle="1" w:styleId="Tableletteruppercase5">
    <w:name w:val="Table letter uppercase 5"/>
    <w:basedOn w:val="Tablebody0"/>
    <w:uiPriority w:val="98"/>
    <w:qFormat/>
    <w:rsid w:val="008E4E29"/>
    <w:pPr>
      <w:numPr>
        <w:ilvl w:val="5"/>
        <w:numId w:val="65"/>
      </w:numPr>
    </w:pPr>
  </w:style>
  <w:style w:type="paragraph" w:customStyle="1" w:styleId="Tableromanlowercase0">
    <w:name w:val="Table roman lowercase 0"/>
    <w:basedOn w:val="Tablebody0"/>
    <w:uiPriority w:val="98"/>
    <w:qFormat/>
    <w:rsid w:val="008E4E29"/>
    <w:pPr>
      <w:numPr>
        <w:numId w:val="66"/>
      </w:numPr>
    </w:pPr>
  </w:style>
  <w:style w:type="paragraph" w:customStyle="1" w:styleId="Tableromanlowercase1">
    <w:name w:val="Table roman lowercase 1"/>
    <w:basedOn w:val="Tablebody0"/>
    <w:uiPriority w:val="98"/>
    <w:qFormat/>
    <w:rsid w:val="008E4E29"/>
    <w:pPr>
      <w:numPr>
        <w:ilvl w:val="1"/>
        <w:numId w:val="66"/>
      </w:numPr>
    </w:pPr>
  </w:style>
  <w:style w:type="paragraph" w:customStyle="1" w:styleId="Tableromanlowercase2">
    <w:name w:val="Table roman lowercase 2"/>
    <w:basedOn w:val="Tablebody0"/>
    <w:uiPriority w:val="98"/>
    <w:qFormat/>
    <w:rsid w:val="008E4E29"/>
    <w:pPr>
      <w:numPr>
        <w:ilvl w:val="2"/>
        <w:numId w:val="66"/>
      </w:numPr>
    </w:pPr>
  </w:style>
  <w:style w:type="paragraph" w:customStyle="1" w:styleId="Tableromanlowercase3">
    <w:name w:val="Table roman lowercase 3"/>
    <w:basedOn w:val="Tablebody0"/>
    <w:uiPriority w:val="98"/>
    <w:qFormat/>
    <w:rsid w:val="008E4E29"/>
    <w:pPr>
      <w:numPr>
        <w:ilvl w:val="3"/>
        <w:numId w:val="66"/>
      </w:numPr>
    </w:pPr>
  </w:style>
  <w:style w:type="paragraph" w:customStyle="1" w:styleId="Tableromanlowercase4">
    <w:name w:val="Table roman lowercase 4"/>
    <w:basedOn w:val="Tablebody0"/>
    <w:uiPriority w:val="98"/>
    <w:qFormat/>
    <w:rsid w:val="008E4E29"/>
    <w:pPr>
      <w:numPr>
        <w:ilvl w:val="4"/>
        <w:numId w:val="66"/>
      </w:numPr>
    </w:pPr>
  </w:style>
  <w:style w:type="paragraph" w:customStyle="1" w:styleId="Tableromanlowercase5">
    <w:name w:val="Table roman lowercase 5"/>
    <w:basedOn w:val="Tablebody0"/>
    <w:uiPriority w:val="98"/>
    <w:qFormat/>
    <w:rsid w:val="008E4E29"/>
    <w:pPr>
      <w:numPr>
        <w:ilvl w:val="5"/>
        <w:numId w:val="66"/>
      </w:numPr>
    </w:pPr>
  </w:style>
  <w:style w:type="paragraph" w:customStyle="1" w:styleId="Tableromanuppercase0">
    <w:name w:val="Table roman uppercase 0"/>
    <w:basedOn w:val="Tablebody0"/>
    <w:uiPriority w:val="98"/>
    <w:qFormat/>
    <w:rsid w:val="008E4E29"/>
    <w:pPr>
      <w:numPr>
        <w:numId w:val="67"/>
      </w:numPr>
    </w:pPr>
  </w:style>
  <w:style w:type="paragraph" w:customStyle="1" w:styleId="Tableromanuppercase1">
    <w:name w:val="Table roman uppercase 1"/>
    <w:basedOn w:val="Tablebody0"/>
    <w:uiPriority w:val="98"/>
    <w:qFormat/>
    <w:rsid w:val="008E4E29"/>
    <w:pPr>
      <w:numPr>
        <w:ilvl w:val="1"/>
        <w:numId w:val="67"/>
      </w:numPr>
    </w:pPr>
  </w:style>
  <w:style w:type="paragraph" w:customStyle="1" w:styleId="Tableromanuppercase2">
    <w:name w:val="Table roman uppercase 2"/>
    <w:basedOn w:val="Tablebody0"/>
    <w:uiPriority w:val="98"/>
    <w:qFormat/>
    <w:rsid w:val="008E4E29"/>
    <w:pPr>
      <w:numPr>
        <w:ilvl w:val="2"/>
        <w:numId w:val="67"/>
      </w:numPr>
    </w:pPr>
  </w:style>
  <w:style w:type="paragraph" w:customStyle="1" w:styleId="Tableromanuppercase3">
    <w:name w:val="Table roman uppercase 3"/>
    <w:basedOn w:val="Tablebody0"/>
    <w:uiPriority w:val="98"/>
    <w:qFormat/>
    <w:rsid w:val="008E4E29"/>
    <w:pPr>
      <w:numPr>
        <w:ilvl w:val="3"/>
        <w:numId w:val="67"/>
      </w:numPr>
    </w:pPr>
  </w:style>
  <w:style w:type="paragraph" w:customStyle="1" w:styleId="Tableromanuppercase4">
    <w:name w:val="Table roman uppercase 4"/>
    <w:basedOn w:val="Tablebody0"/>
    <w:uiPriority w:val="98"/>
    <w:qFormat/>
    <w:rsid w:val="008E4E29"/>
    <w:pPr>
      <w:numPr>
        <w:ilvl w:val="4"/>
        <w:numId w:val="67"/>
      </w:numPr>
    </w:pPr>
  </w:style>
  <w:style w:type="paragraph" w:customStyle="1" w:styleId="Tableromanuppercase5">
    <w:name w:val="Table roman uppercase 5"/>
    <w:basedOn w:val="Tablebody0"/>
    <w:uiPriority w:val="98"/>
    <w:qFormat/>
    <w:rsid w:val="008E4E29"/>
    <w:pPr>
      <w:numPr>
        <w:ilvl w:val="5"/>
        <w:numId w:val="67"/>
      </w:numPr>
    </w:pPr>
  </w:style>
  <w:style w:type="numbering" w:customStyle="1" w:styleId="Style1">
    <w:name w:val="Style1"/>
    <w:uiPriority w:val="99"/>
    <w:rsid w:val="008E4E29"/>
    <w:pPr>
      <w:numPr>
        <w:numId w:val="68"/>
      </w:numPr>
    </w:pPr>
  </w:style>
  <w:style w:type="paragraph" w:customStyle="1" w:styleId="HEADING0Ctrl0">
    <w:name w:val="HEADING 0 [Ctrl+0]"/>
    <w:basedOn w:val="Normal"/>
    <w:next w:val="Bodytext0Alt0"/>
    <w:qFormat/>
    <w:rsid w:val="008E4E29"/>
    <w:pPr>
      <w:keepNext/>
      <w:spacing w:before="300"/>
      <w:jc w:val="center"/>
    </w:pPr>
    <w:rPr>
      <w:rFonts w:ascii="Verdana" w:hAnsi="Verdana"/>
      <w:b/>
      <w:caps/>
    </w:rPr>
  </w:style>
  <w:style w:type="paragraph" w:customStyle="1" w:styleId="ScheduleNumbered4">
    <w:name w:val="Schedule Numbered 4"/>
    <w:basedOn w:val="Schedule4"/>
    <w:uiPriority w:val="98"/>
    <w:qFormat/>
    <w:rsid w:val="008E4E29"/>
    <w:pPr>
      <w:keepNext w:val="0"/>
    </w:pPr>
    <w:rPr>
      <w:b w:val="0"/>
    </w:rPr>
  </w:style>
  <w:style w:type="paragraph" w:customStyle="1" w:styleId="ScheduleNumbered5">
    <w:name w:val="Schedule Numbered 5"/>
    <w:basedOn w:val="Schedule5"/>
    <w:uiPriority w:val="98"/>
    <w:qFormat/>
    <w:rsid w:val="008E4E29"/>
    <w:pPr>
      <w:keepNext w:val="0"/>
    </w:pPr>
    <w:rPr>
      <w:b w:val="0"/>
    </w:rPr>
  </w:style>
  <w:style w:type="paragraph" w:customStyle="1" w:styleId="NumberedText1CtrlAlt1">
    <w:name w:val="Numbered Text 1 [Ctrl+Alt+1]"/>
    <w:basedOn w:val="Heading1"/>
    <w:uiPriority w:val="1"/>
    <w:qFormat/>
    <w:rsid w:val="008E4E29"/>
    <w:pPr>
      <w:keepNext w:val="0"/>
      <w:keepLines w:val="0"/>
      <w:numPr>
        <w:numId w:val="0"/>
      </w:numPr>
      <w:spacing w:after="0"/>
      <w:jc w:val="center"/>
      <w:outlineLvl w:val="9"/>
    </w:pPr>
    <w:rPr>
      <w:rFonts w:ascii="Verdana" w:hAnsi="Verdana" w:cstheme="majorBidi"/>
      <w:b w:val="0"/>
      <w:caps w:val="0"/>
      <w:color w:val="000000" w:themeColor="text1"/>
      <w:sz w:val="18"/>
    </w:rPr>
  </w:style>
  <w:style w:type="paragraph" w:customStyle="1" w:styleId="Numberedtext2CtrlAlt2">
    <w:name w:val="Numbered text 2 [Ctrl+Alt+2]"/>
    <w:basedOn w:val="Heading2"/>
    <w:uiPriority w:val="1"/>
    <w:qFormat/>
    <w:rsid w:val="008E4E29"/>
    <w:pPr>
      <w:keepNext w:val="0"/>
      <w:keepLines w:val="0"/>
      <w:numPr>
        <w:ilvl w:val="0"/>
        <w:numId w:val="0"/>
      </w:numPr>
      <w:spacing w:after="0"/>
      <w:jc w:val="both"/>
      <w:outlineLvl w:val="9"/>
    </w:pPr>
    <w:rPr>
      <w:rFonts w:ascii="Verdana" w:eastAsia="Times New Roman" w:hAnsi="Verdana" w:cs="Times New Roman"/>
      <w:b w:val="0"/>
      <w:color w:val="000000" w:themeColor="text1"/>
      <w:sz w:val="18"/>
      <w:szCs w:val="28"/>
      <w:lang w:eastAsia="sv-SE"/>
    </w:rPr>
  </w:style>
  <w:style w:type="paragraph" w:customStyle="1" w:styleId="Numberedtext3CtrlAlt3">
    <w:name w:val="Numbered text 3 [Ctrl+Alt+3]"/>
    <w:basedOn w:val="Heading3"/>
    <w:uiPriority w:val="1"/>
    <w:qFormat/>
    <w:rsid w:val="008E4E29"/>
    <w:pPr>
      <w:keepNext w:val="0"/>
      <w:keepLines w:val="0"/>
      <w:numPr>
        <w:ilvl w:val="0"/>
        <w:numId w:val="0"/>
      </w:numPr>
      <w:spacing w:after="0"/>
      <w:jc w:val="both"/>
      <w:outlineLvl w:val="9"/>
    </w:pPr>
    <w:rPr>
      <w:rFonts w:ascii="Verdana" w:hAnsi="Verdana"/>
      <w:b/>
      <w:i/>
      <w:color w:val="000000" w:themeColor="text1"/>
    </w:rPr>
  </w:style>
  <w:style w:type="paragraph" w:customStyle="1" w:styleId="Numberedtext4CtrlAlt4">
    <w:name w:val="Numbered text 4 [Ctrl+Alt+4]"/>
    <w:basedOn w:val="Heading4"/>
    <w:uiPriority w:val="1"/>
    <w:qFormat/>
    <w:rsid w:val="008E4E29"/>
    <w:pPr>
      <w:keepNext w:val="0"/>
      <w:keepLines w:val="0"/>
      <w:numPr>
        <w:numId w:val="0"/>
      </w:numPr>
      <w:spacing w:after="0"/>
      <w:jc w:val="center"/>
      <w:outlineLvl w:val="9"/>
    </w:pPr>
    <w:rPr>
      <w:rFonts w:ascii="Verdana" w:hAnsi="Verdana"/>
      <w:iCs w:val="0"/>
      <w:color w:val="000000" w:themeColor="text1"/>
      <w:sz w:val="18"/>
      <w:szCs w:val="28"/>
    </w:rPr>
  </w:style>
  <w:style w:type="paragraph" w:customStyle="1" w:styleId="Numberedtext5CtrlAlt5">
    <w:name w:val="Numbered text 5 [Ctrl+Alt+5]"/>
    <w:basedOn w:val="Heading5"/>
    <w:uiPriority w:val="1"/>
    <w:qFormat/>
    <w:rsid w:val="008E4E29"/>
    <w:pPr>
      <w:keepNext w:val="0"/>
      <w:keepLines w:val="0"/>
      <w:numPr>
        <w:numId w:val="0"/>
      </w:numPr>
      <w:spacing w:after="0"/>
      <w:ind w:left="3403" w:hanging="851"/>
      <w:jc w:val="center"/>
      <w:outlineLvl w:val="9"/>
    </w:pPr>
    <w:rPr>
      <w:rFonts w:ascii="Verdana" w:hAnsi="Verdana"/>
      <w:bCs/>
      <w:color w:val="000000" w:themeColor="text1"/>
      <w:sz w:val="18"/>
      <w:szCs w:val="28"/>
    </w:rPr>
  </w:style>
  <w:style w:type="table" w:customStyle="1" w:styleId="HSTable">
    <w:name w:val="HS Table"/>
    <w:basedOn w:val="TableNormal"/>
    <w:uiPriority w:val="61"/>
    <w:rsid w:val="008E4E29"/>
    <w:pPr>
      <w:spacing w:before="100" w:after="100" w:line="240" w:lineRule="auto"/>
    </w:pPr>
    <w:rPr>
      <w:rFonts w:ascii="Times New Roman" w:hAnsi="Times New Roman" w:cs="Times New Roman"/>
      <w:lang w:val="sv-SE"/>
    </w:rPr>
    <w:tblPr>
      <w:tblStyleRowBandSize w:val="1"/>
      <w:tblStyleColBandSize w:val="1"/>
      <w:tblBorders>
        <w:top w:val="single" w:sz="8" w:space="0" w:color="BE4B5A" w:themeColor="accent4"/>
        <w:left w:val="single" w:sz="8" w:space="0" w:color="BE4B5A" w:themeColor="accent4"/>
        <w:bottom w:val="single" w:sz="8" w:space="0" w:color="BE4B5A" w:themeColor="accent4"/>
        <w:right w:val="single" w:sz="8" w:space="0" w:color="BE4B5A" w:themeColor="accent4"/>
        <w:insideV w:val="single" w:sz="8" w:space="0" w:color="BE4B5A" w:themeColor="accent4"/>
      </w:tblBorders>
    </w:tbl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BE4B5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4B5A" w:themeColor="accent4"/>
          <w:left w:val="single" w:sz="8" w:space="0" w:color="BE4B5A" w:themeColor="accent4"/>
          <w:bottom w:val="single" w:sz="8" w:space="0" w:color="BE4B5A" w:themeColor="accent4"/>
          <w:right w:val="single" w:sz="8" w:space="0" w:color="BE4B5A" w:themeColor="accent4"/>
          <w:insideV w:val="double" w:sz="6" w:space="0" w:color="BE4B5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4B5A" w:themeColor="accent4"/>
          <w:left w:val="single" w:sz="8" w:space="0" w:color="BE4B5A" w:themeColor="accent4"/>
          <w:bottom w:val="single" w:sz="8" w:space="0" w:color="BE4B5A" w:themeColor="accent4"/>
          <w:right w:val="single" w:sz="8" w:space="0" w:color="BE4B5A" w:themeColor="accent4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single" w:sz="8" w:space="0" w:color="BE4B5A" w:themeColor="accent4"/>
          <w:left w:val="single" w:sz="8" w:space="0" w:color="BE4B5A" w:themeColor="accent4"/>
          <w:bottom w:val="single" w:sz="8" w:space="0" w:color="BE4B5A" w:themeColor="accent4"/>
          <w:right w:val="single" w:sz="8" w:space="0" w:color="BE4B5A" w:themeColor="accent4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BE4B5A" w:themeColor="accent4"/>
          <w:left w:val="single" w:sz="8" w:space="0" w:color="BE4B5A" w:themeColor="accent4"/>
          <w:bottom w:val="single" w:sz="8" w:space="0" w:color="BE4B5A" w:themeColor="accent4"/>
          <w:right w:val="single" w:sz="8" w:space="0" w:color="BE4B5A" w:themeColor="accent4"/>
          <w:insideH w:val="nil"/>
          <w:insideV w:val="single" w:sz="8" w:space="0" w:color="BE4B5A" w:themeColor="accent4"/>
          <w:tl2br w:val="nil"/>
          <w:tr2bl w:val="nil"/>
        </w:tcBorders>
      </w:tcPr>
    </w:tblStylePr>
    <w:tblStylePr w:type="band2Horz">
      <w:tblPr/>
      <w:tcPr>
        <w:tcBorders>
          <w:top w:val="single" w:sz="8" w:space="0" w:color="BE4B5A" w:themeColor="accent4"/>
          <w:left w:val="single" w:sz="8" w:space="0" w:color="BE4B5A" w:themeColor="accent4"/>
          <w:bottom w:val="single" w:sz="8" w:space="0" w:color="BE4B5A" w:themeColor="accent4"/>
          <w:right w:val="single" w:sz="8" w:space="0" w:color="BE4B5A" w:themeColor="accent4"/>
          <w:insideH w:val="nil"/>
          <w:insideV w:val="single" w:sz="8" w:space="0" w:color="BE4B5A" w:themeColor="accent4"/>
          <w:tl2br w:val="nil"/>
          <w:tr2bl w:val="nil"/>
        </w:tcBorders>
      </w:tcPr>
    </w:tblStylePr>
  </w:style>
  <w:style w:type="numbering" w:customStyle="1" w:styleId="aHSList">
    <w:name w:val="(a) HS List"/>
    <w:uiPriority w:val="99"/>
    <w:rsid w:val="008E4E29"/>
    <w:pPr>
      <w:numPr>
        <w:numId w:val="70"/>
      </w:numPr>
    </w:pPr>
  </w:style>
  <w:style w:type="paragraph" w:styleId="TOC6">
    <w:name w:val="toc 6"/>
    <w:basedOn w:val="Normal"/>
    <w:next w:val="Normal"/>
    <w:autoRedefine/>
    <w:uiPriority w:val="39"/>
    <w:unhideWhenUsed/>
    <w:rsid w:val="008E4E29"/>
    <w:pPr>
      <w:tabs>
        <w:tab w:val="left" w:pos="2268"/>
        <w:tab w:val="right" w:leader="dot" w:pos="9060"/>
      </w:tabs>
      <w:spacing w:after="100"/>
      <w:ind w:left="1701"/>
    </w:pPr>
    <w:rPr>
      <w:rFonts w:ascii="Verdana" w:hAnsi="Verdana"/>
      <w:sz w:val="18"/>
    </w:rPr>
  </w:style>
  <w:style w:type="paragraph" w:customStyle="1" w:styleId="BodytextMaverick">
    <w:name w:val="Body text Maverick"/>
    <w:basedOn w:val="Normal"/>
    <w:uiPriority w:val="99"/>
    <w:qFormat/>
    <w:rsid w:val="008E4E29"/>
    <w:pPr>
      <w:jc w:val="both"/>
    </w:pPr>
    <w:rPr>
      <w:rFonts w:ascii="Verdana" w:hAnsi="Verdana"/>
    </w:rPr>
  </w:style>
  <w:style w:type="paragraph" w:customStyle="1" w:styleId="Heading1NOTTOC">
    <w:name w:val="Heading 1 (NOT TOC)"/>
    <w:basedOn w:val="Normal"/>
    <w:next w:val="BodyTextIndent"/>
    <w:qFormat/>
    <w:rsid w:val="008E4E29"/>
    <w:pPr>
      <w:keepNext/>
      <w:jc w:val="both"/>
    </w:pPr>
    <w:rPr>
      <w:rFonts w:ascii="Verdana" w:eastAsia="SimSun" w:hAnsi="Verdana" w:cs="Garamond"/>
      <w:b/>
      <w:bCs/>
      <w:snapToGrid w:val="0"/>
      <w:lang w:eastAsia="zh-CN"/>
    </w:rPr>
  </w:style>
  <w:style w:type="paragraph" w:customStyle="1" w:styleId="CM1">
    <w:name w:val="CM1"/>
    <w:basedOn w:val="Normal"/>
    <w:next w:val="Normal"/>
    <w:uiPriority w:val="99"/>
    <w:rsid w:val="008E4E29"/>
    <w:pPr>
      <w:autoSpaceDE w:val="0"/>
      <w:autoSpaceDN w:val="0"/>
      <w:adjustRightInd w:val="0"/>
    </w:pPr>
    <w:rPr>
      <w:rFonts w:ascii="Verdana" w:hAnsi="Verdana"/>
    </w:rPr>
  </w:style>
  <w:style w:type="paragraph" w:customStyle="1" w:styleId="CM3">
    <w:name w:val="CM3"/>
    <w:basedOn w:val="Normal"/>
    <w:next w:val="Normal"/>
    <w:uiPriority w:val="99"/>
    <w:rsid w:val="008E4E29"/>
    <w:pPr>
      <w:autoSpaceDE w:val="0"/>
      <w:autoSpaceDN w:val="0"/>
      <w:adjustRightInd w:val="0"/>
    </w:pPr>
    <w:rPr>
      <w:rFonts w:ascii="Verdana" w:hAnsi="Verdana"/>
    </w:rPr>
  </w:style>
  <w:style w:type="paragraph" w:customStyle="1" w:styleId="CM4">
    <w:name w:val="CM4"/>
    <w:basedOn w:val="Normal"/>
    <w:next w:val="Normal"/>
    <w:uiPriority w:val="99"/>
    <w:rsid w:val="008E4E29"/>
    <w:pPr>
      <w:autoSpaceDE w:val="0"/>
      <w:autoSpaceDN w:val="0"/>
      <w:adjustRightInd w:val="0"/>
    </w:pPr>
    <w:rPr>
      <w:rFonts w:ascii="Verdana" w:hAnsi="Verdana"/>
    </w:rPr>
  </w:style>
  <w:style w:type="paragraph" w:customStyle="1" w:styleId="ListBulletsAltB">
    <w:name w:val="List Bullets [Alt+B]"/>
    <w:basedOn w:val="Normal"/>
    <w:uiPriority w:val="6"/>
    <w:qFormat/>
    <w:rsid w:val="008E4E29"/>
    <w:pPr>
      <w:numPr>
        <w:numId w:val="71"/>
      </w:numPr>
      <w:jc w:val="both"/>
    </w:pPr>
    <w:rPr>
      <w:rFonts w:ascii="Verdana" w:eastAsia="SimSun" w:hAnsi="Verdana" w:cs="Garamond"/>
      <w:snapToGrid w:val="0"/>
      <w:lang w:eastAsia="zh-CN"/>
    </w:rPr>
  </w:style>
  <w:style w:type="numbering" w:customStyle="1" w:styleId="aHSList1">
    <w:name w:val="(a) HS List1"/>
    <w:rsid w:val="008E4E29"/>
    <w:pPr>
      <w:numPr>
        <w:numId w:val="71"/>
      </w:numPr>
    </w:pPr>
  </w:style>
  <w:style w:type="numbering" w:customStyle="1" w:styleId="NoList3">
    <w:name w:val="No List3"/>
    <w:next w:val="NoList"/>
    <w:uiPriority w:val="99"/>
    <w:semiHidden/>
    <w:unhideWhenUsed/>
    <w:rsid w:val="008E4E29"/>
  </w:style>
  <w:style w:type="paragraph" w:customStyle="1" w:styleId="BodytextAlt0">
    <w:name w:val="Body text [Alt+0]"/>
    <w:basedOn w:val="Normal"/>
    <w:uiPriority w:val="99"/>
    <w:qFormat/>
    <w:rsid w:val="008E4E29"/>
    <w:pPr>
      <w:jc w:val="both"/>
    </w:pPr>
    <w:rPr>
      <w:rFonts w:ascii="Verdana" w:hAnsi="Verdana"/>
    </w:rPr>
  </w:style>
  <w:style w:type="table" w:customStyle="1" w:styleId="TableGrid8">
    <w:name w:val="Table Grid8"/>
    <w:basedOn w:val="TableNormal"/>
    <w:next w:val="TableGrid"/>
    <w:rsid w:val="008E4E29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en-US" w:eastAsia="fi-FI"/>
    </w:rPr>
    <w:tblPr/>
    <w:tblStylePr w:type="lastCol">
      <w:rPr>
        <w:rFonts w:ascii="Times New Roman" w:hAnsi="Times New Roman"/>
      </w:rPr>
    </w:tblStylePr>
    <w:tblStylePr w:type="swCell">
      <w:pPr>
        <w:wordWrap/>
        <w:spacing w:afterLines="0" w:after="200" w:afterAutospacing="0"/>
      </w:pPr>
    </w:tblStylePr>
  </w:style>
  <w:style w:type="paragraph" w:styleId="CommentText">
    <w:name w:val="annotation text"/>
    <w:basedOn w:val="Normal"/>
    <w:link w:val="CommentTextChar"/>
    <w:rsid w:val="008E4E29"/>
    <w:rPr>
      <w:rFonts w:ascii="Verdana" w:hAnsi="Verdana"/>
      <w:sz w:val="18"/>
    </w:rPr>
  </w:style>
  <w:style w:type="character" w:customStyle="1" w:styleId="CommentTextChar">
    <w:name w:val="Comment Text Char"/>
    <w:basedOn w:val="DefaultParagraphFont"/>
    <w:link w:val="CommentText"/>
    <w:rsid w:val="008E4E29"/>
    <w:rPr>
      <w:rFonts w:ascii="Verdana" w:hAnsi="Verdana" w:cs="Times New Roman"/>
      <w:sz w:val="18"/>
    </w:rPr>
  </w:style>
  <w:style w:type="character" w:styleId="CommentReference">
    <w:name w:val="annotation reference"/>
    <w:uiPriority w:val="99"/>
    <w:semiHidden/>
    <w:rsid w:val="008E4E2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E4E2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8E4E29"/>
    <w:rPr>
      <w:rFonts w:ascii="Verdana" w:hAnsi="Verdana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E4E29"/>
    <w:pPr>
      <w:spacing w:after="0" w:line="240" w:lineRule="auto"/>
    </w:pPr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8E4E29"/>
    <w:rPr>
      <w:color w:val="787878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8E4E29"/>
    <w:rPr>
      <w:b/>
      <w:bCs/>
    </w:rPr>
  </w:style>
  <w:style w:type="character" w:customStyle="1" w:styleId="middle">
    <w:name w:val="middle"/>
    <w:basedOn w:val="DefaultParagraphFont"/>
    <w:rsid w:val="008E4E29"/>
  </w:style>
  <w:style w:type="paragraph" w:customStyle="1" w:styleId="TaulukkoLeip">
    <w:name w:val="Taulukko Leipä......."/>
    <w:basedOn w:val="Normal"/>
    <w:rsid w:val="008E4E29"/>
    <w:pPr>
      <w:keepNext/>
      <w:autoSpaceDE w:val="0"/>
      <w:autoSpaceDN w:val="0"/>
    </w:pPr>
    <w:rPr>
      <w:rFonts w:ascii="Times New Roman Bold" w:hAnsi="Times New Roman Bold"/>
      <w:sz w:val="19"/>
      <w:szCs w:val="19"/>
      <w:lang w:val="en-US"/>
    </w:rPr>
  </w:style>
  <w:style w:type="paragraph" w:customStyle="1" w:styleId="TaulukkoOtsikkoUnderline">
    <w:name w:val="Taulukko Otsikko Underline"/>
    <w:basedOn w:val="Normal"/>
    <w:rsid w:val="008E4E29"/>
    <w:pPr>
      <w:keepNext/>
      <w:autoSpaceDE w:val="0"/>
      <w:autoSpaceDN w:val="0"/>
      <w:jc w:val="center"/>
    </w:pPr>
    <w:rPr>
      <w:rFonts w:ascii="Times New Roman Bold" w:hAnsi="Times New Roman Bold"/>
      <w:b/>
      <w:bCs/>
      <w:sz w:val="19"/>
      <w:szCs w:val="19"/>
      <w:lang w:val="en-US"/>
    </w:rPr>
  </w:style>
  <w:style w:type="paragraph" w:customStyle="1" w:styleId="Taulukkotasauskeskellenormaali">
    <w:name w:val="Taulukko tasaus keskelle normaali"/>
    <w:basedOn w:val="Normal"/>
    <w:rsid w:val="008E4E29"/>
    <w:pPr>
      <w:keepNext/>
      <w:autoSpaceDE w:val="0"/>
      <w:autoSpaceDN w:val="0"/>
      <w:jc w:val="center"/>
    </w:pPr>
    <w:rPr>
      <w:rFonts w:ascii="Verdana" w:hAnsi="Verdana"/>
      <w:sz w:val="19"/>
      <w:szCs w:val="19"/>
      <w:lang w:val="en-US"/>
    </w:rPr>
  </w:style>
  <w:style w:type="character" w:customStyle="1" w:styleId="ParagraphChar">
    <w:name w:val="Paragraph Char"/>
    <w:basedOn w:val="DefaultParagraphFont"/>
    <w:link w:val="Paragraph"/>
    <w:locked/>
    <w:rsid w:val="008E4E29"/>
    <w:rPr>
      <w:rFonts w:ascii="MS Mincho" w:eastAsia="MS Mincho" w:hAnsi="MS Mincho"/>
      <w:lang w:eastAsia="fi-FI"/>
    </w:rPr>
  </w:style>
  <w:style w:type="paragraph" w:customStyle="1" w:styleId="Paragraph">
    <w:name w:val="Paragraph"/>
    <w:basedOn w:val="Normal"/>
    <w:link w:val="ParagraphChar"/>
    <w:rsid w:val="008E4E29"/>
    <w:pPr>
      <w:keepNext/>
      <w:spacing w:after="240"/>
      <w:ind w:firstLine="720"/>
      <w:jc w:val="both"/>
    </w:pPr>
    <w:rPr>
      <w:rFonts w:ascii="MS Mincho" w:eastAsia="MS Mincho" w:hAnsi="MS Mincho"/>
      <w:sz w:val="22"/>
    </w:rPr>
  </w:style>
  <w:style w:type="paragraph" w:styleId="BodyTextIndent2">
    <w:name w:val="Body Text Indent 2"/>
    <w:basedOn w:val="Normal"/>
    <w:link w:val="BodyTextIndent2Char"/>
    <w:semiHidden/>
    <w:unhideWhenUsed/>
    <w:rsid w:val="008E4E29"/>
    <w:pPr>
      <w:spacing w:after="120" w:line="480" w:lineRule="auto"/>
      <w:ind w:left="283"/>
    </w:pPr>
    <w:rPr>
      <w:rFonts w:ascii="Verdana" w:hAnsi="Verdana"/>
      <w:sz w:val="18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E4E29"/>
    <w:rPr>
      <w:rFonts w:ascii="Verdana" w:hAnsi="Verdana" w:cs="Times New Roman"/>
      <w:sz w:val="18"/>
    </w:rPr>
  </w:style>
  <w:style w:type="paragraph" w:customStyle="1" w:styleId="text">
    <w:name w:val="text"/>
    <w:basedOn w:val="Normal"/>
    <w:rsid w:val="008E4E29"/>
    <w:pPr>
      <w:spacing w:after="240"/>
      <w:ind w:firstLine="720"/>
      <w:jc w:val="both"/>
    </w:pPr>
    <w:rPr>
      <w:rFonts w:ascii="Garamond" w:eastAsia="SimSun" w:hAnsi="Garamond"/>
      <w:snapToGrid w:val="0"/>
      <w:lang w:eastAsia="zh-CN"/>
    </w:rPr>
  </w:style>
  <w:style w:type="paragraph" w:styleId="NormalWeb">
    <w:name w:val="Normal (Web)"/>
    <w:basedOn w:val="Normal"/>
    <w:uiPriority w:val="99"/>
    <w:unhideWhenUsed/>
    <w:rsid w:val="008E4E29"/>
    <w:pPr>
      <w:spacing w:before="100" w:beforeAutospacing="1" w:after="100" w:afterAutospacing="1"/>
    </w:pPr>
    <w:rPr>
      <w:rFonts w:ascii="Verdana" w:hAnsi="Verdana"/>
      <w:lang w:val="en-US"/>
    </w:rPr>
  </w:style>
  <w:style w:type="paragraph" w:customStyle="1" w:styleId="Default">
    <w:name w:val="Default"/>
    <w:rsid w:val="008E4E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</w:rPr>
  </w:style>
  <w:style w:type="paragraph" w:customStyle="1" w:styleId="Recitals">
    <w:name w:val="Recitals"/>
    <w:basedOn w:val="Normal"/>
    <w:rsid w:val="008E4E29"/>
    <w:pPr>
      <w:numPr>
        <w:numId w:val="72"/>
      </w:numPr>
      <w:spacing w:after="140" w:line="290" w:lineRule="auto"/>
      <w:jc w:val="both"/>
    </w:pPr>
    <w:rPr>
      <w:kern w:val="20"/>
      <w:lang w:eastAsia="en-GB"/>
    </w:rPr>
  </w:style>
  <w:style w:type="numbering" w:customStyle="1" w:styleId="Bulletlist1">
    <w:name w:val="Bullet list1"/>
    <w:uiPriority w:val="99"/>
    <w:rsid w:val="008E4E29"/>
  </w:style>
  <w:style w:type="numbering" w:customStyle="1" w:styleId="Bulletlist2">
    <w:name w:val="Bullet list2"/>
    <w:uiPriority w:val="99"/>
    <w:rsid w:val="008E4E29"/>
  </w:style>
  <w:style w:type="paragraph" w:customStyle="1" w:styleId="Potsikko">
    <w:name w:val="Pääotsikko"/>
    <w:basedOn w:val="Title"/>
    <w:next w:val="Heading1"/>
    <w:rsid w:val="008E4E29"/>
    <w:pPr>
      <w:tabs>
        <w:tab w:val="left" w:pos="1871"/>
        <w:tab w:val="left" w:pos="2608"/>
      </w:tabs>
      <w:spacing w:after="0" w:line="240" w:lineRule="exact"/>
      <w:jc w:val="both"/>
    </w:pPr>
    <w:rPr>
      <w:rFonts w:ascii="Verdana" w:hAnsi="Verdana"/>
      <w:sz w:val="22"/>
      <w:szCs w:val="22"/>
    </w:rPr>
  </w:style>
  <w:style w:type="numbering" w:customStyle="1" w:styleId="Bulletlist3">
    <w:name w:val="Bullet list3"/>
    <w:uiPriority w:val="99"/>
    <w:rsid w:val="008E4E29"/>
  </w:style>
  <w:style w:type="table" w:customStyle="1" w:styleId="TaulukkoRuudukko1">
    <w:name w:val="Taulukko Ruudukko1"/>
    <w:basedOn w:val="TableNormal"/>
    <w:next w:val="TableGrid"/>
    <w:uiPriority w:val="59"/>
    <w:rsid w:val="008E4E29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2">
    <w:name w:val="Taulukko Ruudukko2"/>
    <w:basedOn w:val="TableNormal"/>
    <w:next w:val="TableGrid"/>
    <w:uiPriority w:val="59"/>
    <w:rsid w:val="008E4E29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3">
    <w:name w:val="Taulukko Ruudukko3"/>
    <w:basedOn w:val="TableNormal"/>
    <w:next w:val="TableGrid"/>
    <w:uiPriority w:val="59"/>
    <w:rsid w:val="008E4E29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4">
    <w:name w:val="Taulukko Ruudukko4"/>
    <w:basedOn w:val="TableNormal"/>
    <w:next w:val="TableGrid"/>
    <w:uiPriority w:val="59"/>
    <w:rsid w:val="008E4E29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8E4E29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NumberIndent">
    <w:name w:val="List Number Indent"/>
    <w:basedOn w:val="BodyText"/>
    <w:qFormat/>
    <w:rsid w:val="008E4E29"/>
    <w:pPr>
      <w:numPr>
        <w:ilvl w:val="3"/>
        <w:numId w:val="73"/>
      </w:numPr>
      <w:spacing w:after="240"/>
      <w:jc w:val="both"/>
    </w:pPr>
    <w:rPr>
      <w:rFonts w:cstheme="minorBidi"/>
      <w:snapToGrid w:val="0"/>
      <w:sz w:val="22"/>
      <w:lang w:val="en-US" w:eastAsia="zh-CN" w:bidi="en-GB"/>
    </w:rPr>
  </w:style>
  <w:style w:type="paragraph" w:customStyle="1" w:styleId="ListRomanIndent">
    <w:name w:val="List Roman Indent"/>
    <w:basedOn w:val="BodyText"/>
    <w:rsid w:val="008E4E29"/>
    <w:pPr>
      <w:numPr>
        <w:ilvl w:val="4"/>
        <w:numId w:val="73"/>
      </w:numPr>
      <w:spacing w:after="240"/>
      <w:jc w:val="both"/>
    </w:pPr>
    <w:rPr>
      <w:rFonts w:cstheme="minorBidi"/>
      <w:snapToGrid w:val="0"/>
      <w:sz w:val="22"/>
      <w:lang w:val="en-US" w:eastAsia="zh-CN" w:bidi="en-GB"/>
    </w:rPr>
  </w:style>
  <w:style w:type="paragraph" w:customStyle="1" w:styleId="ListThirdLevel">
    <w:name w:val="List Third Level"/>
    <w:basedOn w:val="BodyText"/>
    <w:qFormat/>
    <w:rsid w:val="008E4E29"/>
    <w:pPr>
      <w:numPr>
        <w:ilvl w:val="5"/>
        <w:numId w:val="73"/>
      </w:numPr>
      <w:spacing w:after="240"/>
      <w:jc w:val="both"/>
    </w:pPr>
    <w:rPr>
      <w:rFonts w:cstheme="minorBidi"/>
      <w:snapToGrid w:val="0"/>
      <w:sz w:val="22"/>
      <w:lang w:val="en-US" w:eastAsia="zh-CN" w:bidi="en-GB"/>
    </w:rPr>
  </w:style>
  <w:style w:type="paragraph" w:customStyle="1" w:styleId="ScheduleHeading">
    <w:name w:val="Schedule Heading"/>
    <w:basedOn w:val="BodyText"/>
    <w:next w:val="BodyTextIndent"/>
    <w:qFormat/>
    <w:rsid w:val="008E4E29"/>
    <w:pPr>
      <w:numPr>
        <w:ilvl w:val="8"/>
        <w:numId w:val="73"/>
      </w:numPr>
      <w:spacing w:after="240"/>
      <w:jc w:val="both"/>
    </w:pPr>
    <w:rPr>
      <w:rFonts w:cstheme="minorBidi"/>
      <w:b/>
      <w:snapToGrid w:val="0"/>
      <w:u w:val="single"/>
      <w:lang w:val="en-US" w:eastAsia="zh-CN" w:bidi="en-GB"/>
    </w:rPr>
  </w:style>
  <w:style w:type="paragraph" w:customStyle="1" w:styleId="ScheduleReference">
    <w:name w:val="Schedule Reference"/>
    <w:basedOn w:val="BodyText"/>
    <w:next w:val="ScheduleHeading"/>
    <w:semiHidden/>
    <w:qFormat/>
    <w:rsid w:val="008E4E29"/>
    <w:pPr>
      <w:numPr>
        <w:ilvl w:val="6"/>
        <w:numId w:val="73"/>
      </w:numPr>
      <w:spacing w:after="240"/>
      <w:jc w:val="right"/>
    </w:pPr>
    <w:rPr>
      <w:rFonts w:cstheme="minorBidi"/>
      <w:b/>
      <w:caps/>
      <w:snapToGrid w:val="0"/>
      <w:sz w:val="22"/>
      <w:lang w:val="en-US" w:eastAsia="zh-CN" w:bidi="en-GB"/>
    </w:rPr>
  </w:style>
  <w:style w:type="paragraph" w:customStyle="1" w:styleId="ProspectusNormal">
    <w:name w:val="Prospectus Normal"/>
    <w:basedOn w:val="Normal"/>
    <w:uiPriority w:val="99"/>
    <w:rsid w:val="008E4E29"/>
    <w:pPr>
      <w:spacing w:after="240"/>
      <w:jc w:val="both"/>
    </w:pPr>
    <w:rPr>
      <w:rFonts w:cstheme="minorBidi"/>
      <w:lang w:val="en-US"/>
    </w:rPr>
  </w:style>
  <w:style w:type="paragraph" w:customStyle="1" w:styleId="ProspectusTable">
    <w:name w:val="Prospectus Table"/>
    <w:basedOn w:val="ProspectusNormal"/>
    <w:rsid w:val="008E4E29"/>
    <w:pPr>
      <w:spacing w:before="40" w:after="100"/>
      <w:ind w:left="113" w:right="113"/>
    </w:pPr>
  </w:style>
  <w:style w:type="paragraph" w:styleId="ListNumber5">
    <w:name w:val="List Number 5"/>
    <w:basedOn w:val="Normal"/>
    <w:semiHidden/>
    <w:rsid w:val="008E4E29"/>
    <w:pPr>
      <w:numPr>
        <w:numId w:val="74"/>
      </w:numPr>
      <w:spacing w:after="240"/>
    </w:pPr>
    <w:rPr>
      <w:sz w:val="22"/>
      <w:lang w:eastAsia="sv-SE"/>
    </w:rPr>
  </w:style>
  <w:style w:type="table" w:customStyle="1" w:styleId="TableGrid4">
    <w:name w:val="Table Grid4"/>
    <w:basedOn w:val="TableNormal"/>
    <w:next w:val="TableGrid"/>
    <w:rsid w:val="008E4E29"/>
    <w:pPr>
      <w:spacing w:after="0" w:line="240" w:lineRule="auto"/>
    </w:pPr>
    <w:rPr>
      <w:rFonts w:ascii="Calibri" w:hAnsi="Calibri" w:cs="Calibri"/>
      <w:sz w:val="20"/>
      <w:szCs w:val="20"/>
      <w:lang w:eastAsia="en-GB" w:bidi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8E4E29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21">
    <w:name w:val="Taulukko Ruudukko21"/>
    <w:basedOn w:val="TableNormal"/>
    <w:next w:val="TableGrid"/>
    <w:uiPriority w:val="59"/>
    <w:rsid w:val="008E4E29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8E4E29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Bullet4">
    <w:name w:val="List Bullet 4"/>
    <w:basedOn w:val="Normal"/>
    <w:rsid w:val="008E4E29"/>
    <w:pPr>
      <w:tabs>
        <w:tab w:val="num" w:pos="1429"/>
      </w:tabs>
      <w:overflowPunct w:val="0"/>
      <w:autoSpaceDE w:val="0"/>
      <w:autoSpaceDN w:val="0"/>
      <w:adjustRightInd w:val="0"/>
      <w:ind w:left="1429" w:hanging="358"/>
      <w:textAlignment w:val="baseline"/>
    </w:pPr>
    <w:rPr>
      <w:rFonts w:eastAsiaTheme="minorEastAsia"/>
      <w:szCs w:val="20"/>
      <w:lang w:eastAsia="ja-JP"/>
    </w:rPr>
  </w:style>
  <w:style w:type="paragraph" w:styleId="ListBullet5">
    <w:name w:val="List Bullet 5"/>
    <w:basedOn w:val="Normal"/>
    <w:rsid w:val="008E4E29"/>
    <w:pPr>
      <w:tabs>
        <w:tab w:val="num" w:pos="1786"/>
      </w:tabs>
      <w:overflowPunct w:val="0"/>
      <w:autoSpaceDE w:val="0"/>
      <w:autoSpaceDN w:val="0"/>
      <w:adjustRightInd w:val="0"/>
      <w:ind w:left="1786" w:hanging="357"/>
      <w:textAlignment w:val="baseline"/>
    </w:pPr>
    <w:rPr>
      <w:rFonts w:eastAsiaTheme="minorEastAsia"/>
      <w:szCs w:val="20"/>
      <w:lang w:eastAsia="ja-JP"/>
    </w:rPr>
  </w:style>
  <w:style w:type="table" w:styleId="Table3Deffects3">
    <w:name w:val="Table 3D effects 3"/>
    <w:basedOn w:val="TableNormal"/>
    <w:semiHidden/>
    <w:unhideWhenUsed/>
    <w:rsid w:val="008E4E2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MS PGothic" w:hAnsi="Times New Roman" w:cs="Times New Roman"/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Eiluetteloa1">
    <w:name w:val="Ei luetteloa1"/>
    <w:next w:val="NoList"/>
    <w:uiPriority w:val="99"/>
    <w:semiHidden/>
    <w:unhideWhenUsed/>
    <w:rsid w:val="008E4E29"/>
  </w:style>
  <w:style w:type="character" w:customStyle="1" w:styleId="AvattuHyperlinkki1">
    <w:name w:val="AvattuHyperlinkki1"/>
    <w:basedOn w:val="DefaultParagraphFont"/>
    <w:uiPriority w:val="99"/>
    <w:semiHidden/>
    <w:unhideWhenUsed/>
    <w:rsid w:val="008E4E29"/>
    <w:rPr>
      <w:color w:val="800080"/>
      <w:u w:val="single"/>
    </w:rPr>
  </w:style>
  <w:style w:type="table" w:customStyle="1" w:styleId="TaulukkoRuudukko5">
    <w:name w:val="Taulukko Ruudukko5"/>
    <w:basedOn w:val="TableNormal"/>
    <w:next w:val="TableGrid"/>
    <w:uiPriority w:val="59"/>
    <w:rsid w:val="008E4E29"/>
    <w:pPr>
      <w:spacing w:after="0" w:line="240" w:lineRule="auto"/>
    </w:pPr>
    <w:rPr>
      <w:rFonts w:ascii="Calibri" w:eastAsia="Times New Roman" w:hAnsi="Calibri" w:cs="Times New Roman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eroidutotsikot1">
    <w:name w:val="Numeroidut otsikot1"/>
    <w:uiPriority w:val="99"/>
    <w:rsid w:val="008E4E29"/>
  </w:style>
  <w:style w:type="paragraph" w:customStyle="1" w:styleId="0mallieialavliMalli">
    <w:name w:val="0_malli ei alaväliä (Malli)"/>
    <w:basedOn w:val="Normal"/>
    <w:uiPriority w:val="99"/>
    <w:rsid w:val="008E4E29"/>
    <w:pPr>
      <w:widowControl w:val="0"/>
      <w:tabs>
        <w:tab w:val="right" w:pos="6280"/>
      </w:tabs>
      <w:autoSpaceDE w:val="0"/>
      <w:autoSpaceDN w:val="0"/>
      <w:adjustRightInd w:val="0"/>
      <w:spacing w:line="260" w:lineRule="atLeast"/>
      <w:ind w:left="520" w:right="520"/>
      <w:jc w:val="both"/>
      <w:textAlignment w:val="center"/>
    </w:pPr>
    <w:rPr>
      <w:rFonts w:ascii="Reader" w:hAnsi="Reader" w:cs="Reader"/>
      <w:color w:val="000000"/>
      <w:sz w:val="17"/>
      <w:szCs w:val="17"/>
    </w:rPr>
  </w:style>
  <w:style w:type="paragraph" w:customStyle="1" w:styleId="0MalliotsikkoMalli">
    <w:name w:val="0_Malli otsikko (Malli)"/>
    <w:basedOn w:val="Normal"/>
    <w:uiPriority w:val="99"/>
    <w:rsid w:val="008E4E29"/>
    <w:pPr>
      <w:widowControl w:val="0"/>
      <w:autoSpaceDE w:val="0"/>
      <w:autoSpaceDN w:val="0"/>
      <w:adjustRightInd w:val="0"/>
      <w:spacing w:before="260" w:line="260" w:lineRule="atLeast"/>
      <w:ind w:left="520" w:right="520"/>
      <w:textAlignment w:val="center"/>
    </w:pPr>
    <w:rPr>
      <w:rFonts w:ascii="Reader" w:hAnsi="Reader" w:cs="Reader"/>
      <w:color w:val="000000"/>
      <w:sz w:val="18"/>
      <w:szCs w:val="18"/>
    </w:rPr>
  </w:style>
  <w:style w:type="paragraph" w:customStyle="1" w:styleId="0MallivliotsikkoMalli">
    <w:name w:val="0_Malli väliotsikko  (Malli)"/>
    <w:basedOn w:val="Normal"/>
    <w:uiPriority w:val="99"/>
    <w:rsid w:val="008E4E29"/>
    <w:pPr>
      <w:widowControl w:val="0"/>
      <w:tabs>
        <w:tab w:val="right" w:pos="6280"/>
      </w:tabs>
      <w:suppressAutoHyphens/>
      <w:autoSpaceDE w:val="0"/>
      <w:autoSpaceDN w:val="0"/>
      <w:adjustRightInd w:val="0"/>
      <w:spacing w:line="260" w:lineRule="atLeast"/>
      <w:ind w:left="520" w:right="520"/>
      <w:textAlignment w:val="center"/>
    </w:pPr>
    <w:rPr>
      <w:rFonts w:ascii="Reader" w:hAnsi="Reader" w:cs="Reader"/>
      <w:color w:val="000000"/>
      <w:sz w:val="17"/>
      <w:szCs w:val="17"/>
    </w:rPr>
  </w:style>
  <w:style w:type="table" w:customStyle="1" w:styleId="TaulukkoRuudukko6">
    <w:name w:val="Taulukko Ruudukko6"/>
    <w:basedOn w:val="TableNormal"/>
    <w:next w:val="TableGrid"/>
    <w:rsid w:val="008E4E29"/>
    <w:pPr>
      <w:spacing w:after="0" w:line="240" w:lineRule="auto"/>
    </w:pPr>
    <w:rPr>
      <w:rFonts w:ascii="EYInterstate" w:eastAsia="Times New Roman" w:hAnsi="EYInterstate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YFooterinfo">
    <w:name w:val="EY Footer info"/>
    <w:basedOn w:val="Normal"/>
    <w:qFormat/>
    <w:rsid w:val="008E4E29"/>
    <w:pPr>
      <w:suppressAutoHyphens/>
      <w:spacing w:line="130" w:lineRule="exact"/>
    </w:pPr>
    <w:rPr>
      <w:color w:val="808080"/>
      <w:kern w:val="12"/>
      <w:sz w:val="11"/>
      <w:lang w:val="en-US"/>
    </w:rPr>
  </w:style>
  <w:style w:type="numbering" w:customStyle="1" w:styleId="Eiluetteloa2">
    <w:name w:val="Ei luetteloa2"/>
    <w:next w:val="NoList"/>
    <w:uiPriority w:val="99"/>
    <w:semiHidden/>
    <w:unhideWhenUsed/>
    <w:rsid w:val="008E4E29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E4E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40" w:after="120"/>
    </w:pPr>
    <w:rPr>
      <w:rFonts w:ascii="Courier New" w:eastAsia="SimSun" w:hAnsi="Courier New" w:cs="Courier New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E4E29"/>
    <w:rPr>
      <w:rFonts w:ascii="Courier New" w:eastAsia="SimSun" w:hAnsi="Courier New" w:cs="Courier New"/>
      <w:sz w:val="20"/>
      <w:szCs w:val="20"/>
      <w:lang w:val="en-US"/>
    </w:rPr>
  </w:style>
  <w:style w:type="paragraph" w:styleId="Caption">
    <w:name w:val="caption"/>
    <w:basedOn w:val="Normal"/>
    <w:next w:val="Normal"/>
    <w:semiHidden/>
    <w:unhideWhenUsed/>
    <w:qFormat/>
    <w:rsid w:val="008E4E29"/>
    <w:pPr>
      <w:tabs>
        <w:tab w:val="left" w:pos="2160"/>
        <w:tab w:val="right" w:pos="5400"/>
        <w:tab w:val="right" w:pos="6300"/>
        <w:tab w:val="right" w:pos="7200"/>
        <w:tab w:val="right" w:pos="8100"/>
      </w:tabs>
      <w:snapToGrid w:val="0"/>
      <w:spacing w:before="240" w:after="120"/>
    </w:pPr>
    <w:rPr>
      <w:rFonts w:eastAsia="SimSun"/>
      <w:b/>
      <w:sz w:val="22"/>
      <w:szCs w:val="20"/>
    </w:rPr>
  </w:style>
  <w:style w:type="paragraph" w:styleId="BodyText2">
    <w:name w:val="Body Text 2"/>
    <w:basedOn w:val="Normal"/>
    <w:link w:val="BodyText2Char"/>
    <w:semiHidden/>
    <w:unhideWhenUsed/>
    <w:rsid w:val="008E4E29"/>
    <w:pPr>
      <w:spacing w:before="240" w:after="120"/>
    </w:pPr>
    <w:rPr>
      <w:rFonts w:eastAsia="SimSun" w:cs="Arial"/>
      <w:color w:val="FF0000"/>
      <w:sz w:val="22"/>
      <w:lang w:val="sv-FI"/>
    </w:rPr>
  </w:style>
  <w:style w:type="character" w:customStyle="1" w:styleId="BodyText2Char">
    <w:name w:val="Body Text 2 Char"/>
    <w:basedOn w:val="DefaultParagraphFont"/>
    <w:link w:val="BodyText2"/>
    <w:semiHidden/>
    <w:rsid w:val="008E4E29"/>
    <w:rPr>
      <w:rFonts w:eastAsia="SimSun" w:cs="Arial"/>
      <w:color w:val="FF0000"/>
      <w:sz w:val="22"/>
      <w:lang w:val="sv-FI"/>
    </w:rPr>
  </w:style>
  <w:style w:type="paragraph" w:styleId="BodyText3">
    <w:name w:val="Body Text 3"/>
    <w:basedOn w:val="Normal"/>
    <w:link w:val="BodyText3Char"/>
    <w:semiHidden/>
    <w:unhideWhenUsed/>
    <w:rsid w:val="008E4E29"/>
    <w:pPr>
      <w:spacing w:before="240" w:after="120"/>
    </w:pPr>
    <w:rPr>
      <w:rFonts w:eastAsia="SimSun" w:cs="Arial"/>
      <w:color w:val="333399"/>
      <w:sz w:val="22"/>
    </w:rPr>
  </w:style>
  <w:style w:type="character" w:customStyle="1" w:styleId="BodyText3Char">
    <w:name w:val="Body Text 3 Char"/>
    <w:basedOn w:val="DefaultParagraphFont"/>
    <w:link w:val="BodyText3"/>
    <w:semiHidden/>
    <w:rsid w:val="008E4E29"/>
    <w:rPr>
      <w:rFonts w:eastAsia="SimSun" w:cs="Arial"/>
      <w:color w:val="333399"/>
      <w:sz w:val="22"/>
    </w:rPr>
  </w:style>
  <w:style w:type="paragraph" w:styleId="BodyTextIndent3">
    <w:name w:val="Body Text Indent 3"/>
    <w:basedOn w:val="Normal"/>
    <w:link w:val="BodyTextIndent3Char"/>
    <w:semiHidden/>
    <w:unhideWhenUsed/>
    <w:rsid w:val="008E4E29"/>
    <w:pPr>
      <w:snapToGrid w:val="0"/>
      <w:spacing w:before="240" w:after="120"/>
      <w:ind w:left="2127"/>
      <w:jc w:val="both"/>
    </w:pPr>
    <w:rPr>
      <w:rFonts w:eastAsia="SimSun"/>
      <w:sz w:val="22"/>
      <w:szCs w:val="20"/>
      <w:lang w:val="en-US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E4E29"/>
    <w:rPr>
      <w:rFonts w:eastAsia="SimSun"/>
      <w:sz w:val="22"/>
      <w:szCs w:val="20"/>
      <w:lang w:val="en-US"/>
    </w:rPr>
  </w:style>
  <w:style w:type="paragraph" w:styleId="BlockText">
    <w:name w:val="Block Text"/>
    <w:basedOn w:val="Normal"/>
    <w:semiHidden/>
    <w:unhideWhenUsed/>
    <w:rsid w:val="008E4E29"/>
    <w:pPr>
      <w:snapToGrid w:val="0"/>
      <w:spacing w:before="240" w:after="120"/>
      <w:ind w:left="2160" w:right="1152"/>
      <w:jc w:val="both"/>
    </w:pPr>
    <w:rPr>
      <w:rFonts w:eastAsia="SimSun"/>
      <w:sz w:val="22"/>
      <w:szCs w:val="20"/>
      <w:lang w:val="en-US"/>
    </w:rPr>
  </w:style>
  <w:style w:type="paragraph" w:styleId="DocumentMap">
    <w:name w:val="Document Map"/>
    <w:basedOn w:val="Normal"/>
    <w:link w:val="DocumentMapChar"/>
    <w:semiHidden/>
    <w:unhideWhenUsed/>
    <w:rsid w:val="008E4E29"/>
    <w:pPr>
      <w:spacing w:before="240" w:after="120"/>
    </w:pPr>
    <w:rPr>
      <w:rFonts w:ascii="Tahoma" w:eastAsia="SimSun" w:hAnsi="Tahoma"/>
      <w:sz w:val="16"/>
      <w:szCs w:val="16"/>
      <w:lang w:val="sv-FI"/>
    </w:rPr>
  </w:style>
  <w:style w:type="character" w:customStyle="1" w:styleId="DocumentMapChar">
    <w:name w:val="Document Map Char"/>
    <w:basedOn w:val="DefaultParagraphFont"/>
    <w:link w:val="DocumentMap"/>
    <w:semiHidden/>
    <w:rsid w:val="008E4E29"/>
    <w:rPr>
      <w:rFonts w:ascii="Tahoma" w:eastAsia="SimSun" w:hAnsi="Tahoma" w:cs="Times New Roman"/>
      <w:sz w:val="16"/>
      <w:szCs w:val="16"/>
      <w:lang w:val="sv-FI"/>
    </w:rPr>
  </w:style>
  <w:style w:type="paragraph" w:styleId="NoSpacing">
    <w:name w:val="No Spacing"/>
    <w:link w:val="NoSpacingChar"/>
    <w:uiPriority w:val="1"/>
    <w:qFormat/>
    <w:rsid w:val="008E4E29"/>
    <w:pPr>
      <w:spacing w:after="0" w:line="240" w:lineRule="auto"/>
    </w:pPr>
    <w:rPr>
      <w:rFonts w:ascii="Times New Roman" w:eastAsia="SimSun" w:hAnsi="Times New Roman" w:cs="Times New Roman"/>
      <w:lang w:val="sv-FI"/>
    </w:rPr>
  </w:style>
  <w:style w:type="paragraph" w:customStyle="1" w:styleId="Bild">
    <w:name w:val="Bild"/>
    <w:basedOn w:val="Normal"/>
    <w:rsid w:val="008E4E29"/>
    <w:pPr>
      <w:spacing w:before="240" w:after="170" w:line="280" w:lineRule="atLeast"/>
    </w:pPr>
    <w:rPr>
      <w:rFonts w:eastAsia="SimSun"/>
      <w:sz w:val="22"/>
      <w:szCs w:val="20"/>
    </w:rPr>
  </w:style>
  <w:style w:type="paragraph" w:customStyle="1" w:styleId="Hnganderubrikmedpunkter">
    <w:name w:val="Hängande rubrik med punkter"/>
    <w:basedOn w:val="Normal"/>
    <w:rsid w:val="008E4E29"/>
    <w:pPr>
      <w:spacing w:before="240" w:after="170" w:line="280" w:lineRule="atLeast"/>
    </w:pPr>
    <w:rPr>
      <w:rFonts w:ascii="Verdana" w:eastAsia="SimSun" w:hAnsi="Verdana"/>
      <w:b/>
      <w:kern w:val="28"/>
      <w:sz w:val="22"/>
      <w:szCs w:val="20"/>
    </w:rPr>
  </w:style>
  <w:style w:type="paragraph" w:customStyle="1" w:styleId="xl25">
    <w:name w:val="xl25"/>
    <w:basedOn w:val="Normal"/>
    <w:rsid w:val="008E4E29"/>
    <w:pPr>
      <w:spacing w:before="100" w:beforeAutospacing="1" w:after="100" w:afterAutospacing="1"/>
    </w:pPr>
    <w:rPr>
      <w:rFonts w:eastAsia="SimSun" w:cs="Arial"/>
      <w:sz w:val="22"/>
    </w:rPr>
  </w:style>
  <w:style w:type="paragraph" w:customStyle="1" w:styleId="xl27">
    <w:name w:val="xl27"/>
    <w:basedOn w:val="Normal"/>
    <w:rsid w:val="008E4E29"/>
    <w:pPr>
      <w:spacing w:before="100" w:beforeAutospacing="1" w:after="100" w:afterAutospacing="1"/>
    </w:pPr>
    <w:rPr>
      <w:rFonts w:eastAsia="SimSun" w:cs="Arial"/>
      <w:b/>
      <w:bCs/>
      <w:sz w:val="22"/>
    </w:rPr>
  </w:style>
  <w:style w:type="paragraph" w:customStyle="1" w:styleId="xl28">
    <w:name w:val="xl28"/>
    <w:basedOn w:val="Normal"/>
    <w:rsid w:val="008E4E29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eastAsia="SimSun" w:cs="Arial"/>
      <w:b/>
      <w:bCs/>
      <w:sz w:val="22"/>
    </w:rPr>
  </w:style>
  <w:style w:type="paragraph" w:customStyle="1" w:styleId="xl29">
    <w:name w:val="xl29"/>
    <w:basedOn w:val="Normal"/>
    <w:rsid w:val="008E4E29"/>
    <w:pPr>
      <w:pBdr>
        <w:bottom w:val="single" w:sz="4" w:space="0" w:color="auto"/>
      </w:pBdr>
      <w:spacing w:before="100" w:beforeAutospacing="1" w:after="100" w:afterAutospacing="1"/>
    </w:pPr>
    <w:rPr>
      <w:rFonts w:eastAsia="SimSun" w:cs="Arial"/>
      <w:b/>
      <w:bCs/>
      <w:sz w:val="22"/>
    </w:rPr>
  </w:style>
  <w:style w:type="paragraph" w:customStyle="1" w:styleId="xl30">
    <w:name w:val="xl30"/>
    <w:basedOn w:val="Normal"/>
    <w:rsid w:val="008E4E29"/>
    <w:pPr>
      <w:pBdr>
        <w:bottom w:val="single" w:sz="4" w:space="0" w:color="auto"/>
      </w:pBdr>
      <w:spacing w:before="100" w:beforeAutospacing="1" w:after="100" w:afterAutospacing="1"/>
    </w:pPr>
    <w:rPr>
      <w:rFonts w:eastAsia="SimSun" w:cs="Arial"/>
      <w:b/>
      <w:bCs/>
      <w:sz w:val="22"/>
    </w:rPr>
  </w:style>
  <w:style w:type="paragraph" w:customStyle="1" w:styleId="xl31">
    <w:name w:val="xl31"/>
    <w:basedOn w:val="Normal"/>
    <w:rsid w:val="008E4E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SimSun" w:cs="Arial"/>
      <w:b/>
      <w:bCs/>
      <w:sz w:val="22"/>
    </w:rPr>
  </w:style>
  <w:style w:type="paragraph" w:customStyle="1" w:styleId="xl32">
    <w:name w:val="xl32"/>
    <w:basedOn w:val="Normal"/>
    <w:rsid w:val="008E4E29"/>
    <w:pPr>
      <w:spacing w:before="100" w:beforeAutospacing="1" w:after="100" w:afterAutospacing="1"/>
      <w:jc w:val="right"/>
    </w:pPr>
    <w:rPr>
      <w:rFonts w:eastAsia="SimSun" w:cs="Arial"/>
      <w:sz w:val="22"/>
    </w:rPr>
  </w:style>
  <w:style w:type="paragraph" w:customStyle="1" w:styleId="xl34">
    <w:name w:val="xl34"/>
    <w:basedOn w:val="Normal"/>
    <w:rsid w:val="008E4E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SimSun" w:cs="Arial"/>
      <w:b/>
      <w:bCs/>
      <w:sz w:val="22"/>
    </w:rPr>
  </w:style>
  <w:style w:type="paragraph" w:customStyle="1" w:styleId="xl36">
    <w:name w:val="xl36"/>
    <w:basedOn w:val="Normal"/>
    <w:rsid w:val="008E4E29"/>
    <w:pPr>
      <w:pBdr>
        <w:bottom w:val="single" w:sz="4" w:space="0" w:color="auto"/>
      </w:pBdr>
      <w:spacing w:before="100" w:beforeAutospacing="1" w:after="100" w:afterAutospacing="1"/>
    </w:pPr>
    <w:rPr>
      <w:rFonts w:ascii="Arial MT" w:eastAsia="SimSun" w:hAnsi="Arial MT"/>
      <w:sz w:val="22"/>
    </w:rPr>
  </w:style>
  <w:style w:type="paragraph" w:customStyle="1" w:styleId="xl38">
    <w:name w:val="xl38"/>
    <w:basedOn w:val="Normal"/>
    <w:rsid w:val="008E4E29"/>
    <w:pPr>
      <w:pBdr>
        <w:bottom w:val="single" w:sz="4" w:space="0" w:color="auto"/>
      </w:pBdr>
      <w:spacing w:before="100" w:beforeAutospacing="1" w:after="100" w:afterAutospacing="1"/>
    </w:pPr>
    <w:rPr>
      <w:rFonts w:ascii="Arial MT" w:eastAsia="SimSun" w:hAnsi="Arial MT"/>
      <w:sz w:val="22"/>
    </w:rPr>
  </w:style>
  <w:style w:type="paragraph" w:customStyle="1" w:styleId="xl39">
    <w:name w:val="xl39"/>
    <w:basedOn w:val="Normal"/>
    <w:rsid w:val="008E4E29"/>
    <w:pPr>
      <w:spacing w:before="100" w:beforeAutospacing="1" w:after="100" w:afterAutospacing="1"/>
    </w:pPr>
    <w:rPr>
      <w:rFonts w:eastAsia="SimSun" w:cs="Arial"/>
      <w:b/>
      <w:bCs/>
      <w:sz w:val="22"/>
    </w:rPr>
  </w:style>
  <w:style w:type="paragraph" w:customStyle="1" w:styleId="xl40">
    <w:name w:val="xl40"/>
    <w:basedOn w:val="Normal"/>
    <w:rsid w:val="008E4E29"/>
    <w:pPr>
      <w:pBdr>
        <w:bottom w:val="single" w:sz="4" w:space="0" w:color="auto"/>
      </w:pBdr>
      <w:spacing w:before="100" w:beforeAutospacing="1" w:after="100" w:afterAutospacing="1"/>
    </w:pPr>
    <w:rPr>
      <w:rFonts w:eastAsia="SimSun" w:cs="Arial"/>
      <w:sz w:val="22"/>
    </w:rPr>
  </w:style>
  <w:style w:type="paragraph" w:customStyle="1" w:styleId="xl33">
    <w:name w:val="xl33"/>
    <w:basedOn w:val="Normal"/>
    <w:rsid w:val="008E4E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SimSun" w:cs="Arial"/>
      <w:b/>
      <w:bCs/>
      <w:sz w:val="22"/>
    </w:rPr>
  </w:style>
  <w:style w:type="paragraph" w:customStyle="1" w:styleId="xl41">
    <w:name w:val="xl41"/>
    <w:basedOn w:val="Normal"/>
    <w:rsid w:val="008E4E29"/>
    <w:pPr>
      <w:spacing w:before="100" w:beforeAutospacing="1" w:after="100" w:afterAutospacing="1"/>
    </w:pPr>
    <w:rPr>
      <w:rFonts w:eastAsia="SimSun" w:cs="Arial"/>
      <w:b/>
      <w:bCs/>
      <w:sz w:val="22"/>
    </w:rPr>
  </w:style>
  <w:style w:type="paragraph" w:customStyle="1" w:styleId="xl42">
    <w:name w:val="xl42"/>
    <w:basedOn w:val="Normal"/>
    <w:rsid w:val="008E4E29"/>
    <w:pPr>
      <w:pBdr>
        <w:bottom w:val="single" w:sz="4" w:space="0" w:color="auto"/>
      </w:pBdr>
      <w:spacing w:before="100" w:beforeAutospacing="1" w:after="100" w:afterAutospacing="1"/>
    </w:pPr>
    <w:rPr>
      <w:rFonts w:eastAsia="SimSun" w:cs="Arial"/>
      <w:sz w:val="22"/>
    </w:rPr>
  </w:style>
  <w:style w:type="paragraph" w:customStyle="1" w:styleId="xl46">
    <w:name w:val="xl46"/>
    <w:basedOn w:val="Normal"/>
    <w:rsid w:val="008E4E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SimSun" w:cs="Arial"/>
      <w:b/>
      <w:bCs/>
      <w:sz w:val="22"/>
    </w:rPr>
  </w:style>
  <w:style w:type="character" w:customStyle="1" w:styleId="wTextChar">
    <w:name w:val="wText Char"/>
    <w:link w:val="wText"/>
    <w:uiPriority w:val="2"/>
    <w:locked/>
    <w:rsid w:val="008E4E29"/>
    <w:rPr>
      <w:rFonts w:ascii="MS Mincho" w:eastAsia="MS Mincho" w:hAnsi="MS Mincho"/>
      <w:lang w:eastAsia="x-none"/>
    </w:rPr>
  </w:style>
  <w:style w:type="paragraph" w:customStyle="1" w:styleId="wText">
    <w:name w:val="wText"/>
    <w:basedOn w:val="Normal"/>
    <w:link w:val="wTextChar"/>
    <w:uiPriority w:val="2"/>
    <w:qFormat/>
    <w:rsid w:val="008E4E29"/>
    <w:pPr>
      <w:spacing w:before="240" w:after="240"/>
      <w:jc w:val="both"/>
    </w:pPr>
    <w:rPr>
      <w:rFonts w:ascii="MS Mincho" w:eastAsia="MS Mincho" w:hAnsi="MS Mincho"/>
      <w:sz w:val="22"/>
      <w:lang w:eastAsia="x-none"/>
    </w:rPr>
  </w:style>
  <w:style w:type="character" w:customStyle="1" w:styleId="copy1">
    <w:name w:val="copy1"/>
    <w:rsid w:val="008E4E29"/>
    <w:rPr>
      <w:rFonts w:ascii="Arial" w:hAnsi="Arial" w:cs="Arial" w:hint="default"/>
      <w:color w:val="000000"/>
      <w:sz w:val="21"/>
      <w:szCs w:val="21"/>
    </w:rPr>
  </w:style>
  <w:style w:type="character" w:customStyle="1" w:styleId="StyleArial11pt">
    <w:name w:val="Style Arial 11 pt"/>
    <w:rsid w:val="008E4E29"/>
    <w:rPr>
      <w:rFonts w:ascii="Arial" w:hAnsi="Arial" w:cs="Arial" w:hint="default"/>
      <w:color w:val="FF00FF"/>
      <w:sz w:val="22"/>
    </w:rPr>
  </w:style>
  <w:style w:type="character" w:customStyle="1" w:styleId="hugin1">
    <w:name w:val="hugin1"/>
    <w:basedOn w:val="DefaultParagraphFont"/>
    <w:rsid w:val="008E4E29"/>
  </w:style>
  <w:style w:type="table" w:customStyle="1" w:styleId="TaulukkoRuudukko7">
    <w:name w:val="Taulukko Ruudukko7"/>
    <w:basedOn w:val="TableNormal"/>
    <w:next w:val="TableGrid"/>
    <w:rsid w:val="008E4E2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fi-FI" w:eastAsia="fi-F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7">
    <w:name w:val="toc 7"/>
    <w:basedOn w:val="Normal"/>
    <w:next w:val="Normal"/>
    <w:autoRedefine/>
    <w:uiPriority w:val="39"/>
    <w:unhideWhenUsed/>
    <w:rsid w:val="008E4E29"/>
    <w:pPr>
      <w:spacing w:after="100" w:line="276" w:lineRule="auto"/>
      <w:ind w:left="1320"/>
    </w:pPr>
    <w:rPr>
      <w:rFonts w:eastAsiaTheme="minorEastAsia" w:cstheme="minorBidi"/>
      <w:sz w:val="22"/>
    </w:rPr>
  </w:style>
  <w:style w:type="paragraph" w:styleId="TOC8">
    <w:name w:val="toc 8"/>
    <w:basedOn w:val="Normal"/>
    <w:next w:val="Normal"/>
    <w:autoRedefine/>
    <w:uiPriority w:val="39"/>
    <w:unhideWhenUsed/>
    <w:rsid w:val="008E4E29"/>
    <w:pPr>
      <w:spacing w:after="100" w:line="276" w:lineRule="auto"/>
      <w:ind w:left="1540"/>
    </w:pPr>
    <w:rPr>
      <w:rFonts w:eastAsiaTheme="minorEastAsia" w:cstheme="minorBidi"/>
      <w:sz w:val="22"/>
    </w:rPr>
  </w:style>
  <w:style w:type="paragraph" w:styleId="TOC9">
    <w:name w:val="toc 9"/>
    <w:basedOn w:val="Normal"/>
    <w:next w:val="Normal"/>
    <w:autoRedefine/>
    <w:uiPriority w:val="39"/>
    <w:unhideWhenUsed/>
    <w:rsid w:val="008E4E29"/>
    <w:pPr>
      <w:spacing w:after="100" w:line="276" w:lineRule="auto"/>
      <w:ind w:left="1760"/>
    </w:pPr>
    <w:rPr>
      <w:rFonts w:eastAsiaTheme="minorEastAsia" w:cstheme="minorBidi"/>
      <w:sz w:val="22"/>
    </w:rPr>
  </w:style>
  <w:style w:type="table" w:customStyle="1" w:styleId="TableGrid231">
    <w:name w:val="Table Grid231"/>
    <w:basedOn w:val="TableNormal"/>
    <w:next w:val="TableGrid"/>
    <w:uiPriority w:val="59"/>
    <w:rsid w:val="008E4E29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8E4E29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Aakkosellinenluettelo1">
    <w:name w:val="Aakkosellinen luettelo1"/>
    <w:uiPriority w:val="99"/>
    <w:rsid w:val="008E4E29"/>
  </w:style>
  <w:style w:type="numbering" w:customStyle="1" w:styleId="Aakkosellinenluettelo2">
    <w:name w:val="Aakkosellinen luettelo2"/>
    <w:uiPriority w:val="99"/>
    <w:rsid w:val="008E4E29"/>
  </w:style>
  <w:style w:type="table" w:customStyle="1" w:styleId="TableGrid3">
    <w:name w:val="Table Grid3"/>
    <w:basedOn w:val="TableNormal"/>
    <w:next w:val="TableGrid"/>
    <w:uiPriority w:val="59"/>
    <w:rsid w:val="008E4E29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iluetteloa3">
    <w:name w:val="Ei luetteloa3"/>
    <w:next w:val="NoList"/>
    <w:uiPriority w:val="99"/>
    <w:semiHidden/>
    <w:unhideWhenUsed/>
    <w:rsid w:val="008E4E29"/>
  </w:style>
  <w:style w:type="numbering" w:customStyle="1" w:styleId="Aakkosellinenluettelo3">
    <w:name w:val="Aakkosellinen luettelo3"/>
    <w:uiPriority w:val="99"/>
    <w:rsid w:val="008E4E29"/>
  </w:style>
  <w:style w:type="numbering" w:customStyle="1" w:styleId="Bulletlist4">
    <w:name w:val="Bullet list4"/>
    <w:uiPriority w:val="99"/>
    <w:rsid w:val="008E4E29"/>
  </w:style>
  <w:style w:type="table" w:customStyle="1" w:styleId="Noborders1">
    <w:name w:val="No borders1"/>
    <w:basedOn w:val="TableNormal"/>
    <w:uiPriority w:val="99"/>
    <w:rsid w:val="008E4E29"/>
    <w:pPr>
      <w:spacing w:after="0" w:line="240" w:lineRule="auto"/>
    </w:pPr>
    <w:rPr>
      <w:rFonts w:ascii="Verdana" w:hAnsi="Verdana" w:cs="Verdana"/>
      <w:sz w:val="20"/>
      <w:szCs w:val="20"/>
      <w:lang w:val="fi-FI"/>
    </w:rPr>
    <w:tblPr/>
  </w:style>
  <w:style w:type="numbering" w:customStyle="1" w:styleId="Numberlist1">
    <w:name w:val="Number list1"/>
    <w:uiPriority w:val="99"/>
    <w:rsid w:val="008E4E29"/>
  </w:style>
  <w:style w:type="numbering" w:customStyle="1" w:styleId="Numeroidutotsikot2">
    <w:name w:val="Numeroidut otsikot2"/>
    <w:uiPriority w:val="99"/>
    <w:rsid w:val="008E4E29"/>
  </w:style>
  <w:style w:type="table" w:customStyle="1" w:styleId="TaulukkoRuudukko8">
    <w:name w:val="Taulukko Ruudukko8"/>
    <w:basedOn w:val="TableNormal"/>
    <w:next w:val="TableGrid"/>
    <w:uiPriority w:val="59"/>
    <w:rsid w:val="008E4E29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11">
    <w:name w:val="Taulukko Ruudukko11"/>
    <w:basedOn w:val="TableNormal"/>
    <w:next w:val="TableGrid"/>
    <w:uiPriority w:val="59"/>
    <w:rsid w:val="008E4E29"/>
    <w:pPr>
      <w:spacing w:after="0" w:line="240" w:lineRule="auto"/>
      <w:jc w:val="both"/>
    </w:pPr>
    <w:rPr>
      <w:rFonts w:ascii="Times New Roman" w:hAnsi="Times New Roman" w:cs="Mang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">
    <w:name w:val="No List1"/>
    <w:next w:val="NoList"/>
    <w:uiPriority w:val="99"/>
    <w:semiHidden/>
    <w:unhideWhenUsed/>
    <w:rsid w:val="008E4E29"/>
  </w:style>
  <w:style w:type="table" w:customStyle="1" w:styleId="TaulukkoRuudukko111">
    <w:name w:val="Taulukko Ruudukko111"/>
    <w:basedOn w:val="TableNormal"/>
    <w:next w:val="TableGrid"/>
    <w:uiPriority w:val="59"/>
    <w:rsid w:val="008E4E29"/>
    <w:pPr>
      <w:spacing w:after="0" w:line="240" w:lineRule="auto"/>
      <w:jc w:val="both"/>
    </w:pPr>
    <w:rPr>
      <w:rFonts w:ascii="Times New Roman" w:hAnsi="Times New Roman" w:cs="Mang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">
    <w:name w:val="Table Grid5"/>
    <w:basedOn w:val="TableNormal"/>
    <w:next w:val="TableGrid"/>
    <w:uiPriority w:val="59"/>
    <w:rsid w:val="008E4E29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8E4E29"/>
    <w:pPr>
      <w:spacing w:after="0" w:line="240" w:lineRule="auto"/>
    </w:pPr>
    <w:rPr>
      <w:rFonts w:ascii="Calibri" w:hAnsi="Calibri" w:cs="Calibri"/>
      <w:sz w:val="20"/>
      <w:szCs w:val="20"/>
      <w:lang w:val="fi-FI" w:eastAsia="fi-FI" w:bidi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81"/>
    <w:basedOn w:val="TableNormal"/>
    <w:rsid w:val="008E4E29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fi-FI" w:eastAsia="fi-FI" w:bidi="fi-FI"/>
    </w:rPr>
    <w:tblPr/>
    <w:tblStylePr w:type="lastCol">
      <w:rPr>
        <w:rFonts w:ascii="Times New Roman" w:hAnsi="Times New Roman" w:cs="Times New Roman" w:hint="default"/>
      </w:rPr>
    </w:tblStylePr>
    <w:tblStylePr w:type="swCell">
      <w:pPr>
        <w:wordWrap/>
        <w:spacing w:afterLines="0" w:after="100" w:afterAutospacing="1"/>
      </w:pPr>
    </w:tblStylePr>
  </w:style>
  <w:style w:type="table" w:customStyle="1" w:styleId="TaulukkoRuudukko51">
    <w:name w:val="Taulukko Ruudukko51"/>
    <w:basedOn w:val="TableNormal"/>
    <w:next w:val="TableGrid"/>
    <w:uiPriority w:val="59"/>
    <w:rsid w:val="008E4E29"/>
    <w:pPr>
      <w:spacing w:after="0" w:line="240" w:lineRule="auto"/>
      <w:jc w:val="both"/>
    </w:pPr>
    <w:rPr>
      <w:rFonts w:ascii="Times New Roman" w:eastAsia="Calibri" w:hAnsi="Times New Roman" w:cs="Mang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Eiluetteloa4">
    <w:name w:val="Ei luetteloa4"/>
    <w:next w:val="NoList"/>
    <w:uiPriority w:val="99"/>
    <w:semiHidden/>
    <w:unhideWhenUsed/>
    <w:rsid w:val="008E4E29"/>
  </w:style>
  <w:style w:type="numbering" w:customStyle="1" w:styleId="Aakkosellinenluettelo4">
    <w:name w:val="Aakkosellinen luettelo4"/>
    <w:uiPriority w:val="99"/>
    <w:rsid w:val="008E4E29"/>
  </w:style>
  <w:style w:type="numbering" w:customStyle="1" w:styleId="Bulletlist5">
    <w:name w:val="Bullet list5"/>
    <w:uiPriority w:val="99"/>
    <w:rsid w:val="008E4E29"/>
  </w:style>
  <w:style w:type="table" w:customStyle="1" w:styleId="Noborders2">
    <w:name w:val="No borders2"/>
    <w:basedOn w:val="TableNormal"/>
    <w:uiPriority w:val="99"/>
    <w:rsid w:val="008E4E29"/>
    <w:pPr>
      <w:spacing w:after="0" w:line="240" w:lineRule="auto"/>
    </w:pPr>
    <w:rPr>
      <w:rFonts w:ascii="Verdana" w:hAnsi="Verdana" w:cs="Verdana"/>
      <w:sz w:val="20"/>
      <w:szCs w:val="20"/>
      <w:lang w:val="fi-FI"/>
    </w:rPr>
    <w:tblPr/>
  </w:style>
  <w:style w:type="numbering" w:customStyle="1" w:styleId="Numberlist2">
    <w:name w:val="Number list2"/>
    <w:uiPriority w:val="99"/>
    <w:rsid w:val="008E4E29"/>
  </w:style>
  <w:style w:type="numbering" w:customStyle="1" w:styleId="Numeroidutotsikot3">
    <w:name w:val="Numeroidut otsikot3"/>
    <w:uiPriority w:val="99"/>
    <w:rsid w:val="008E4E29"/>
  </w:style>
  <w:style w:type="table" w:customStyle="1" w:styleId="TaulukkoRuudukko9">
    <w:name w:val="Taulukko Ruudukko9"/>
    <w:basedOn w:val="TableNormal"/>
    <w:next w:val="TableGrid"/>
    <w:uiPriority w:val="59"/>
    <w:rsid w:val="008E4E29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eroidutotsikot21">
    <w:name w:val="Numeroidut otsikot21"/>
    <w:uiPriority w:val="99"/>
    <w:rsid w:val="008E4E29"/>
  </w:style>
  <w:style w:type="table" w:customStyle="1" w:styleId="TaulukkoRuudukko1111">
    <w:name w:val="Taulukko Ruudukko1111"/>
    <w:basedOn w:val="TableNormal"/>
    <w:next w:val="TableGrid"/>
    <w:uiPriority w:val="59"/>
    <w:rsid w:val="008E4E29"/>
    <w:pPr>
      <w:spacing w:after="0" w:line="240" w:lineRule="auto"/>
      <w:jc w:val="both"/>
    </w:pPr>
    <w:rPr>
      <w:rFonts w:ascii="Times New Roman" w:hAnsi="Times New Roman" w:cs="Mang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">
    <w:name w:val="No List2"/>
    <w:next w:val="NoList"/>
    <w:uiPriority w:val="99"/>
    <w:semiHidden/>
    <w:unhideWhenUsed/>
    <w:rsid w:val="008E4E29"/>
  </w:style>
  <w:style w:type="table" w:customStyle="1" w:styleId="TableGrid11">
    <w:name w:val="Table Grid11"/>
    <w:basedOn w:val="TableNormal"/>
    <w:next w:val="TableGrid"/>
    <w:uiPriority w:val="59"/>
    <w:rsid w:val="008E4E29"/>
    <w:pPr>
      <w:spacing w:after="0" w:line="240" w:lineRule="auto"/>
    </w:pPr>
    <w:rPr>
      <w:rFonts w:ascii="Calibri" w:hAnsi="Calibri" w:cs="Calibri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8E4E29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akkosellinenluettelo5">
    <w:name w:val="Aakkosellinen luettelo5"/>
    <w:uiPriority w:val="99"/>
    <w:rsid w:val="008E4E29"/>
  </w:style>
  <w:style w:type="numbering" w:customStyle="1" w:styleId="Numberlist3">
    <w:name w:val="Number list3"/>
    <w:uiPriority w:val="99"/>
    <w:rsid w:val="008E4E29"/>
  </w:style>
  <w:style w:type="table" w:customStyle="1" w:styleId="TableGrid2311">
    <w:name w:val="Table Grid2311"/>
    <w:basedOn w:val="TableNormal"/>
    <w:next w:val="TableGrid"/>
    <w:uiPriority w:val="59"/>
    <w:rsid w:val="008E4E29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">
    <w:name w:val="Table Grid1411"/>
    <w:basedOn w:val="TableNormal"/>
    <w:next w:val="TableGrid"/>
    <w:uiPriority w:val="59"/>
    <w:rsid w:val="008E4E29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umeroidutotsikot4">
    <w:name w:val="Numeroidut otsikot4"/>
    <w:uiPriority w:val="99"/>
    <w:rsid w:val="008E4E29"/>
  </w:style>
  <w:style w:type="table" w:customStyle="1" w:styleId="TableGrid411">
    <w:name w:val="Table Grid411"/>
    <w:basedOn w:val="TableNormal"/>
    <w:next w:val="TableGrid"/>
    <w:uiPriority w:val="59"/>
    <w:rsid w:val="008E4E29"/>
    <w:pPr>
      <w:spacing w:after="0" w:line="240" w:lineRule="auto"/>
    </w:pPr>
    <w:rPr>
      <w:rFonts w:ascii="Calibri" w:hAnsi="Calibri" w:cs="Calibri"/>
      <w:sz w:val="20"/>
      <w:szCs w:val="20"/>
      <w:lang w:val="fi-FI" w:eastAsia="fi-FI" w:bidi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">
    <w:name w:val="Table Grid811"/>
    <w:basedOn w:val="TableNormal"/>
    <w:rsid w:val="008E4E29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fi-FI" w:eastAsia="fi-FI" w:bidi="fi-FI"/>
    </w:rPr>
    <w:tblPr/>
    <w:tblStylePr w:type="lastCol">
      <w:rPr>
        <w:rFonts w:ascii="Times New Roman" w:hAnsi="Times New Roman" w:cs="Times New Roman" w:hint="default"/>
      </w:rPr>
    </w:tblStylePr>
    <w:tblStylePr w:type="swCell">
      <w:pPr>
        <w:wordWrap/>
        <w:spacing w:afterLines="0" w:after="100" w:afterAutospacing="1"/>
      </w:pPr>
    </w:tblStylePr>
  </w:style>
  <w:style w:type="table" w:customStyle="1" w:styleId="TaulukkoRuudukko511">
    <w:name w:val="Taulukko Ruudukko511"/>
    <w:basedOn w:val="TableNormal"/>
    <w:next w:val="TableGrid"/>
    <w:uiPriority w:val="59"/>
    <w:rsid w:val="008E4E29"/>
    <w:pPr>
      <w:spacing w:after="0" w:line="240" w:lineRule="auto"/>
      <w:jc w:val="both"/>
    </w:pPr>
    <w:rPr>
      <w:rFonts w:ascii="Times New Roman" w:eastAsia="Calibri" w:hAnsi="Times New Roman" w:cs="Mang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3Deffects31">
    <w:name w:val="Table 3D effects 31"/>
    <w:basedOn w:val="TableNormal"/>
    <w:next w:val="Table3Deffects3"/>
    <w:semiHidden/>
    <w:unhideWhenUsed/>
    <w:rsid w:val="008E4E2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MS PGothic" w:hAnsi="Times New Roman" w:cs="Times New Roman"/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32">
    <w:name w:val="Table 3D effects 32"/>
    <w:basedOn w:val="TableNormal"/>
    <w:next w:val="Table3Deffects3"/>
    <w:semiHidden/>
    <w:unhideWhenUsed/>
    <w:rsid w:val="008E4E2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MS PGothic" w:hAnsi="Times New Roman" w:cs="Times New Roman"/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ulukkoRuudukko10">
    <w:name w:val="Taulukko Ruudukko10"/>
    <w:basedOn w:val="TableNormal"/>
    <w:next w:val="TableGrid"/>
    <w:uiPriority w:val="59"/>
    <w:rsid w:val="008E4E29"/>
    <w:pPr>
      <w:spacing w:after="0" w:line="240" w:lineRule="auto"/>
    </w:pPr>
    <w:rPr>
      <w:rFonts w:eastAsia="Arial" w:cs="Arial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8E4E29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hteystiedotleft">
    <w:name w:val="yhteystiedotleft"/>
    <w:basedOn w:val="DefaultParagraphFont"/>
    <w:rsid w:val="008E4E29"/>
    <w:rPr>
      <w:sz w:val="17"/>
      <w:szCs w:val="17"/>
      <w:shd w:val="clear" w:color="auto" w:fill="FFFFFF"/>
    </w:rPr>
  </w:style>
  <w:style w:type="numbering" w:customStyle="1" w:styleId="NoList4">
    <w:name w:val="No List4"/>
    <w:next w:val="NoList"/>
    <w:uiPriority w:val="99"/>
    <w:semiHidden/>
    <w:unhideWhenUsed/>
    <w:rsid w:val="008E4E29"/>
  </w:style>
  <w:style w:type="numbering" w:customStyle="1" w:styleId="Aakkosellinenluettelo6">
    <w:name w:val="Aakkosellinen luettelo6"/>
    <w:uiPriority w:val="99"/>
    <w:rsid w:val="008E4E29"/>
    <w:pPr>
      <w:numPr>
        <w:numId w:val="51"/>
      </w:numPr>
    </w:pPr>
  </w:style>
  <w:style w:type="numbering" w:customStyle="1" w:styleId="Bulletlist6">
    <w:name w:val="Bullet list6"/>
    <w:uiPriority w:val="99"/>
    <w:rsid w:val="008E4E29"/>
    <w:pPr>
      <w:numPr>
        <w:numId w:val="52"/>
      </w:numPr>
    </w:pPr>
  </w:style>
  <w:style w:type="table" w:customStyle="1" w:styleId="Noborders3">
    <w:name w:val="No borders3"/>
    <w:basedOn w:val="TableNormal"/>
    <w:uiPriority w:val="99"/>
    <w:rsid w:val="008E4E29"/>
    <w:pPr>
      <w:spacing w:after="0" w:line="240" w:lineRule="auto"/>
    </w:pPr>
    <w:rPr>
      <w:rFonts w:ascii="Verdana" w:hAnsi="Verdana" w:cs="Verdana"/>
      <w:sz w:val="20"/>
      <w:szCs w:val="20"/>
      <w:lang w:val="fi-FI"/>
    </w:rPr>
    <w:tblPr/>
  </w:style>
  <w:style w:type="numbering" w:customStyle="1" w:styleId="Numberlist4">
    <w:name w:val="Number list4"/>
    <w:uiPriority w:val="99"/>
    <w:rsid w:val="008E4E29"/>
    <w:pPr>
      <w:numPr>
        <w:numId w:val="55"/>
      </w:numPr>
    </w:pPr>
  </w:style>
  <w:style w:type="numbering" w:customStyle="1" w:styleId="Numeroidutotsikot5">
    <w:name w:val="Numeroidut otsikot5"/>
    <w:uiPriority w:val="99"/>
    <w:rsid w:val="008E4E29"/>
    <w:pPr>
      <w:numPr>
        <w:numId w:val="56"/>
      </w:numPr>
    </w:pPr>
  </w:style>
  <w:style w:type="table" w:customStyle="1" w:styleId="TableGrid7">
    <w:name w:val="Table Grid7"/>
    <w:basedOn w:val="TableNormal"/>
    <w:next w:val="TableGrid"/>
    <w:uiPriority w:val="59"/>
    <w:rsid w:val="008E4E29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orOffer2">
    <w:name w:val="bor_Offer2"/>
    <w:basedOn w:val="TableNormal"/>
    <w:uiPriority w:val="99"/>
    <w:rsid w:val="008E4E29"/>
    <w:pPr>
      <w:spacing w:after="0" w:line="240" w:lineRule="auto"/>
    </w:pPr>
    <w:rPr>
      <w:rFonts w:ascii="Verdana" w:hAnsi="Verdana" w:cs="Verdana"/>
    </w:rPr>
    <w:tblPr>
      <w:tblBorders>
        <w:insideH w:val="single" w:sz="18" w:space="0" w:color="FFFFFF"/>
        <w:insideV w:val="single" w:sz="18" w:space="0" w:color="FFFFFF"/>
      </w:tblBorders>
      <w:tblCellMar>
        <w:top w:w="85" w:type="dxa"/>
        <w:bottom w:w="85" w:type="dxa"/>
      </w:tblCellMar>
    </w:tblPr>
    <w:tcPr>
      <w:shd w:val="clear" w:color="auto" w:fill="C2E0F3"/>
    </w:tcPr>
    <w:tblStylePr w:type="firstRow">
      <w:tblPr/>
      <w:tcPr>
        <w:shd w:val="clear" w:color="auto" w:fill="9CCFDB"/>
      </w:tcPr>
    </w:tblStylePr>
  </w:style>
  <w:style w:type="numbering" w:customStyle="1" w:styleId="Numeroidutotsikot22">
    <w:name w:val="Numeroidut otsikot22"/>
    <w:uiPriority w:val="99"/>
    <w:rsid w:val="008E4E29"/>
    <w:pPr>
      <w:numPr>
        <w:numId w:val="42"/>
      </w:numPr>
    </w:pPr>
  </w:style>
  <w:style w:type="numbering" w:customStyle="1" w:styleId="Aakkosellinenluettelo7">
    <w:name w:val="Aakkosellinen luettelo7"/>
    <w:uiPriority w:val="99"/>
    <w:rsid w:val="008E4E29"/>
  </w:style>
  <w:style w:type="table" w:customStyle="1" w:styleId="TaulukkoRuudukko32">
    <w:name w:val="Taulukko Ruudukko32"/>
    <w:basedOn w:val="TableNormal"/>
    <w:uiPriority w:val="59"/>
    <w:rsid w:val="008E4E29"/>
    <w:pPr>
      <w:spacing w:after="0" w:line="240" w:lineRule="auto"/>
    </w:pPr>
    <w:rPr>
      <w:rFonts w:ascii="Verdana" w:eastAsia="Verdana" w:hAnsi="Verdana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8E4E29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2">
    <w:name w:val="Table Grid42"/>
    <w:basedOn w:val="TableNormal"/>
    <w:next w:val="TableGrid"/>
    <w:uiPriority w:val="59"/>
    <w:rsid w:val="008E4E29"/>
    <w:pPr>
      <w:spacing w:after="0" w:line="240" w:lineRule="auto"/>
    </w:pPr>
    <w:rPr>
      <w:rFonts w:ascii="Calibri" w:hAnsi="Calibri" w:cs="Calibri"/>
      <w:sz w:val="20"/>
      <w:szCs w:val="20"/>
      <w:lang w:val="fi-FI" w:eastAsia="fi-FI" w:bidi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2">
    <w:name w:val="Table Grid812"/>
    <w:basedOn w:val="TableNormal"/>
    <w:rsid w:val="008E4E29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fi-FI" w:eastAsia="fi-FI" w:bidi="fi-FI"/>
    </w:rPr>
    <w:tblPr/>
    <w:tblStylePr w:type="lastCol">
      <w:rPr>
        <w:rFonts w:ascii="Times New Roman" w:hAnsi="Times New Roman" w:cs="Times New Roman" w:hint="default"/>
      </w:rPr>
    </w:tblStylePr>
    <w:tblStylePr w:type="swCell">
      <w:pPr>
        <w:wordWrap/>
        <w:spacing w:afterLines="0" w:after="100" w:afterAutospacing="1"/>
      </w:pPr>
    </w:tblStylePr>
  </w:style>
  <w:style w:type="numbering" w:customStyle="1" w:styleId="NoList5">
    <w:name w:val="No List5"/>
    <w:next w:val="NoList"/>
    <w:uiPriority w:val="99"/>
    <w:semiHidden/>
    <w:unhideWhenUsed/>
    <w:rsid w:val="00AD721D"/>
  </w:style>
  <w:style w:type="table" w:customStyle="1" w:styleId="Noborders4">
    <w:name w:val="No borders4"/>
    <w:basedOn w:val="TableNormal"/>
    <w:uiPriority w:val="99"/>
    <w:rsid w:val="00AD721D"/>
    <w:pPr>
      <w:spacing w:after="0" w:line="240" w:lineRule="auto"/>
    </w:pPr>
    <w:rPr>
      <w:sz w:val="20"/>
      <w:szCs w:val="20"/>
      <w:lang w:val="fi-FI"/>
    </w:rPr>
    <w:tblPr/>
  </w:style>
  <w:style w:type="table" w:customStyle="1" w:styleId="TableGrid9">
    <w:name w:val="Table Grid9"/>
    <w:basedOn w:val="TableNormal"/>
    <w:next w:val="TableGrid"/>
    <w:uiPriority w:val="59"/>
    <w:rsid w:val="00AD721D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orLawyerprofile4">
    <w:name w:val="bor_Lawyer profile4"/>
    <w:basedOn w:val="TableNormal"/>
    <w:uiPriority w:val="99"/>
    <w:rsid w:val="00AD721D"/>
    <w:pPr>
      <w:spacing w:after="0" w:line="240" w:lineRule="auto"/>
    </w:pPr>
    <w:tblPr>
      <w:tblCellMar>
        <w:top w:w="170" w:type="dxa"/>
        <w:bottom w:w="170" w:type="dxa"/>
      </w:tblCellMar>
    </w:tblPr>
    <w:tcPr>
      <w:shd w:val="clear" w:color="auto" w:fill="auto"/>
    </w:tcPr>
    <w:tblStylePr w:type="firstRow">
      <w:rPr>
        <w:b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borOffer3">
    <w:name w:val="bor_Offer3"/>
    <w:basedOn w:val="TableNormal"/>
    <w:uiPriority w:val="99"/>
    <w:rsid w:val="00AD721D"/>
    <w:pPr>
      <w:spacing w:after="0" w:line="240" w:lineRule="auto"/>
    </w:pPr>
    <w:rPr>
      <w:sz w:val="16"/>
    </w:rPr>
    <w:tblPr>
      <w:tblBorders>
        <w:insideH w:val="single" w:sz="18" w:space="0" w:color="FFFFFF" w:themeColor="background1"/>
        <w:insideV w:val="single" w:sz="18" w:space="0" w:color="FFFFFF" w:themeColor="background1"/>
      </w:tblBorders>
      <w:tblCellMar>
        <w:top w:w="85" w:type="dxa"/>
        <w:bottom w:w="85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  <w:sz w:val="20"/>
      </w:rPr>
      <w:tblPr/>
      <w:tcPr>
        <w:shd w:val="clear" w:color="auto" w:fill="D7142D" w:themeFill="accent3"/>
      </w:tcPr>
    </w:tblStylePr>
  </w:style>
  <w:style w:type="table" w:customStyle="1" w:styleId="borTableGrey12">
    <w:name w:val="bor_Table Grey 12"/>
    <w:basedOn w:val="TableNormal"/>
    <w:uiPriority w:val="99"/>
    <w:rsid w:val="00AD721D"/>
    <w:pPr>
      <w:spacing w:after="0" w:line="240" w:lineRule="auto"/>
    </w:pPr>
    <w:tblPr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</w:style>
  <w:style w:type="table" w:customStyle="1" w:styleId="borTableIndentGrey11">
    <w:name w:val="bor_TableIndent Grey 11"/>
    <w:basedOn w:val="TableGrid1"/>
    <w:uiPriority w:val="99"/>
    <w:rsid w:val="00AD721D"/>
    <w:tblPr>
      <w:tblInd w:w="1304" w:type="dxa"/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orTableGrey51">
    <w:name w:val="bor_Table Grey 51"/>
    <w:basedOn w:val="TableNormal"/>
    <w:uiPriority w:val="99"/>
    <w:rsid w:val="00AD721D"/>
    <w:pPr>
      <w:spacing w:before="40" w:after="0" w:line="240" w:lineRule="auto"/>
    </w:pPr>
    <w:tblPr>
      <w:tblStyleColBandSize w:val="1"/>
      <w:tblBorders>
        <w:insideH w:val="single" w:sz="18" w:space="0" w:color="FEFFFF"/>
        <w:insideV w:val="single" w:sz="18" w:space="0" w:color="FEFFFF"/>
      </w:tblBorders>
    </w:tblPr>
    <w:tblStylePr w:type="firstRow">
      <w:rPr>
        <w:b/>
      </w:rPr>
      <w:tblPr/>
      <w:trPr>
        <w:tblHeader/>
      </w:trPr>
      <w:tcPr>
        <w:tcBorders>
          <w:top w:val="nil"/>
          <w:left w:val="nil"/>
          <w:bottom w:val="single" w:sz="18" w:space="0" w:color="auto"/>
          <w:right w:val="nil"/>
          <w:insideH w:val="nil"/>
          <w:insideV w:val="single" w:sz="18" w:space="0" w:color="FFFFFF" w:themeColor="background1"/>
          <w:tl2br w:val="nil"/>
          <w:tr2bl w:val="nil"/>
        </w:tcBorders>
      </w:tcPr>
    </w:tblStylePr>
    <w:tblStylePr w:type="firstCol">
      <w:pPr>
        <w:wordWrap/>
        <w:jc w:val="center"/>
      </w:pPr>
      <w:rPr>
        <w:b/>
      </w:rPr>
      <w:tblPr/>
      <w:tcPr>
        <w:shd w:val="clear" w:color="auto" w:fill="C8C8C8" w:themeFill="accent2"/>
      </w:tcPr>
    </w:tblStylePr>
    <w:tblStylePr w:type="band1Vert">
      <w:tblPr/>
      <w:tcPr>
        <w:shd w:val="clear" w:color="auto" w:fill="E9E9E9" w:themeFill="accent2" w:themeFillTint="66"/>
      </w:tcPr>
    </w:tblStylePr>
    <w:tblStylePr w:type="band2Vert">
      <w:tblPr/>
      <w:tcPr>
        <w:shd w:val="clear" w:color="auto" w:fill="C8C8C8" w:themeFill="accent2"/>
      </w:tcPr>
    </w:tblStylePr>
  </w:style>
  <w:style w:type="table" w:customStyle="1" w:styleId="borTableIndentGrey51">
    <w:name w:val="bor_TableIndent Grey 51"/>
    <w:basedOn w:val="borTableGrey5"/>
    <w:uiPriority w:val="99"/>
    <w:rsid w:val="00AD721D"/>
    <w:tblPr>
      <w:tblInd w:w="1304" w:type="dxa"/>
    </w:tblPr>
    <w:tblStylePr w:type="firstRow">
      <w:rPr>
        <w:b/>
      </w:rPr>
      <w:tblPr/>
      <w:trPr>
        <w:tblHeader/>
      </w:trPr>
      <w:tcPr>
        <w:tcBorders>
          <w:top w:val="nil"/>
          <w:left w:val="nil"/>
          <w:bottom w:val="single" w:sz="18" w:space="0" w:color="auto"/>
          <w:right w:val="nil"/>
          <w:insideH w:val="nil"/>
          <w:insideV w:val="single" w:sz="18" w:space="0" w:color="FFFFFF" w:themeColor="background1"/>
          <w:tl2br w:val="nil"/>
          <w:tr2bl w:val="nil"/>
        </w:tcBorders>
      </w:tcPr>
    </w:tblStylePr>
    <w:tblStylePr w:type="firstCol">
      <w:pPr>
        <w:wordWrap/>
        <w:jc w:val="center"/>
      </w:pPr>
      <w:rPr>
        <w:b/>
      </w:rPr>
      <w:tblPr/>
      <w:tcPr>
        <w:shd w:val="clear" w:color="auto" w:fill="C8C8C8" w:themeFill="accent2"/>
      </w:tcPr>
    </w:tblStylePr>
    <w:tblStylePr w:type="band1Vert">
      <w:tblPr/>
      <w:tcPr>
        <w:shd w:val="clear" w:color="auto" w:fill="E9E9E9" w:themeFill="accent2" w:themeFillTint="66"/>
      </w:tcPr>
    </w:tblStylePr>
    <w:tblStylePr w:type="band2Vert">
      <w:tblPr/>
      <w:tcPr>
        <w:shd w:val="clear" w:color="auto" w:fill="C8C8C8" w:themeFill="accent2"/>
      </w:tcPr>
    </w:tblStylePr>
  </w:style>
  <w:style w:type="table" w:customStyle="1" w:styleId="borTableGrey21">
    <w:name w:val="bor_Table Grey 21"/>
    <w:basedOn w:val="borTableGrey1"/>
    <w:uiPriority w:val="99"/>
    <w:rsid w:val="00AD721D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</w:style>
  <w:style w:type="table" w:customStyle="1" w:styleId="borTableIndentGrey21">
    <w:name w:val="bor_TableIndent Grey 21"/>
    <w:basedOn w:val="borTableIndentGrey1"/>
    <w:uiPriority w:val="99"/>
    <w:rsid w:val="00AD721D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orTableRed11">
    <w:name w:val="bor_Table Red 11"/>
    <w:basedOn w:val="borTableGrey1"/>
    <w:uiPriority w:val="99"/>
    <w:rsid w:val="00AD721D"/>
    <w:tblPr/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Red21">
    <w:name w:val="bor_Table Red 21"/>
    <w:basedOn w:val="borTableGrey1"/>
    <w:uiPriority w:val="99"/>
    <w:rsid w:val="00AD721D"/>
    <w:tblPr/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IndentRed11">
    <w:name w:val="bor_TableIndent Red 11"/>
    <w:basedOn w:val="borTableGrey1"/>
    <w:uiPriority w:val="99"/>
    <w:rsid w:val="00AD721D"/>
    <w:tblPr>
      <w:tblInd w:w="1304" w:type="dxa"/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IndentRed21">
    <w:name w:val="bor_TableIndent Red 21"/>
    <w:basedOn w:val="borTableGrey1"/>
    <w:uiPriority w:val="99"/>
    <w:rsid w:val="00AD721D"/>
    <w:tblPr>
      <w:tblInd w:w="1304" w:type="dxa"/>
    </w:tblPr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TableGrid110">
    <w:name w:val="Table Grid 11"/>
    <w:basedOn w:val="TableNormal"/>
    <w:next w:val="TableGrid1"/>
    <w:uiPriority w:val="99"/>
    <w:semiHidden/>
    <w:unhideWhenUsed/>
    <w:rsid w:val="00AD721D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orTableGrey41">
    <w:name w:val="bor_Table Grey 41"/>
    <w:basedOn w:val="TableNormal"/>
    <w:uiPriority w:val="99"/>
    <w:rsid w:val="00AD721D"/>
    <w:pPr>
      <w:spacing w:after="0" w:line="240" w:lineRule="auto"/>
    </w:pPr>
    <w:tblPr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E9E9E9" w:themeFill="accent2" w:themeFillTint="66"/>
    </w:tcPr>
    <w:tblStylePr w:type="firstCol">
      <w:rPr>
        <w:b/>
      </w:rPr>
      <w:tblPr/>
      <w:tcPr>
        <w:shd w:val="clear" w:color="auto" w:fill="C8C8C8" w:themeFill="accent2"/>
      </w:tcPr>
    </w:tblStylePr>
  </w:style>
  <w:style w:type="table" w:customStyle="1" w:styleId="borTableIndentGrey41">
    <w:name w:val="bor_TableIndent Grey 41"/>
    <w:basedOn w:val="borTableGrey4"/>
    <w:uiPriority w:val="99"/>
    <w:rsid w:val="00AD721D"/>
    <w:tblPr>
      <w:tblInd w:w="1304" w:type="dxa"/>
    </w:tblPr>
    <w:tcPr>
      <w:shd w:val="clear" w:color="auto" w:fill="E9E9E9" w:themeFill="accent2" w:themeFillTint="66"/>
    </w:tcPr>
    <w:tblStylePr w:type="firstCol">
      <w:rPr>
        <w:b/>
      </w:rPr>
      <w:tblPr/>
      <w:tcPr>
        <w:shd w:val="clear" w:color="auto" w:fill="C8C8C8" w:themeFill="accent2"/>
      </w:tcPr>
    </w:tblStylePr>
  </w:style>
  <w:style w:type="table" w:customStyle="1" w:styleId="borTableRed31">
    <w:name w:val="bor_Table Red 31"/>
    <w:basedOn w:val="borTableGrey4"/>
    <w:uiPriority w:val="99"/>
    <w:rsid w:val="00AD721D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IndentRed31">
    <w:name w:val="bor_TableIndent Red 31"/>
    <w:basedOn w:val="borTableRed3"/>
    <w:uiPriority w:val="99"/>
    <w:rsid w:val="00AD721D"/>
    <w:tblPr>
      <w:tblInd w:w="1304" w:type="dxa"/>
    </w:tblPr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Red41">
    <w:name w:val="bor_Table Red 41"/>
    <w:basedOn w:val="borTableRed3"/>
    <w:uiPriority w:val="99"/>
    <w:rsid w:val="00AD721D"/>
    <w:tblPr/>
    <w:tcPr>
      <w:shd w:val="clear" w:color="auto" w:fill="E9E9E9" w:themeFill="accent2" w:themeFillTint="66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IndentRed41">
    <w:name w:val="bor_TableIndent Red 41"/>
    <w:basedOn w:val="borTableIndentRed3"/>
    <w:uiPriority w:val="99"/>
    <w:rsid w:val="00AD721D"/>
    <w:tblPr/>
    <w:tcPr>
      <w:shd w:val="clear" w:color="auto" w:fill="E9E9E9" w:themeFill="accent2" w:themeFillTint="66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Grey31">
    <w:name w:val="bor_Table Grey 31"/>
    <w:basedOn w:val="borTableGrey4"/>
    <w:uiPriority w:val="99"/>
    <w:rsid w:val="00AD721D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787878" w:themeFill="accent1"/>
      </w:tcPr>
    </w:tblStylePr>
  </w:style>
  <w:style w:type="table" w:customStyle="1" w:styleId="borTableIndentGrey31">
    <w:name w:val="bor_TableIndent Grey 31"/>
    <w:basedOn w:val="borTableIndentGrey4"/>
    <w:uiPriority w:val="99"/>
    <w:rsid w:val="00AD721D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787878" w:themeFill="accent1"/>
      </w:tcPr>
    </w:tblStylePr>
  </w:style>
  <w:style w:type="table" w:customStyle="1" w:styleId="TableGrey11">
    <w:name w:val="Table Grey 11"/>
    <w:basedOn w:val="TableNormal"/>
    <w:uiPriority w:val="99"/>
    <w:rsid w:val="00AD721D"/>
    <w:pPr>
      <w:spacing w:after="0" w:line="240" w:lineRule="auto"/>
    </w:pPr>
    <w:tblPr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</w:style>
  <w:style w:type="table" w:customStyle="1" w:styleId="TableIndentGrey11">
    <w:name w:val="TableIndent Grey 11"/>
    <w:basedOn w:val="TableGrid1"/>
    <w:uiPriority w:val="99"/>
    <w:rsid w:val="00AD721D"/>
    <w:rPr>
      <w:sz w:val="20"/>
      <w:szCs w:val="20"/>
      <w:lang w:val="en-US"/>
    </w:rPr>
    <w:tblPr>
      <w:tblInd w:w="1304" w:type="dxa"/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IndentGrey21">
    <w:name w:val="TableIndent Grey 21"/>
    <w:basedOn w:val="TableIndentGrey1"/>
    <w:uiPriority w:val="99"/>
    <w:rsid w:val="00AD721D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orOffer11">
    <w:name w:val="bor_Offer11"/>
    <w:basedOn w:val="TableNormal"/>
    <w:uiPriority w:val="99"/>
    <w:rsid w:val="00AD721D"/>
    <w:pPr>
      <w:spacing w:after="0" w:line="240" w:lineRule="auto"/>
    </w:pPr>
    <w:rPr>
      <w:rFonts w:eastAsia="Times New Roman" w:cs="Arial"/>
      <w:sz w:val="16"/>
    </w:rPr>
    <w:tblPr>
      <w:tblBorders>
        <w:insideH w:val="single" w:sz="18" w:space="0" w:color="FFFFFF" w:themeColor="background1"/>
        <w:insideV w:val="single" w:sz="18" w:space="0" w:color="FFFFFF" w:themeColor="background1"/>
      </w:tblBorders>
      <w:tblCellMar>
        <w:top w:w="85" w:type="dxa"/>
        <w:bottom w:w="85" w:type="dxa"/>
      </w:tblCellMar>
    </w:tblPr>
    <w:tcPr>
      <w:shd w:val="clear" w:color="auto" w:fill="C8C8C8" w:themeFill="accent2"/>
    </w:tcPr>
    <w:tblStylePr w:type="firstRow">
      <w:rPr>
        <w:rFonts w:cs="Arial"/>
        <w:b/>
        <w:color w:val="FFFFFF" w:themeColor="background1"/>
        <w:sz w:val="20"/>
      </w:rPr>
      <w:tblPr/>
      <w:tcPr>
        <w:shd w:val="clear" w:color="auto" w:fill="D7142D" w:themeFill="accent3"/>
      </w:tcPr>
    </w:tblStylePr>
  </w:style>
  <w:style w:type="table" w:customStyle="1" w:styleId="borTableGrey111">
    <w:name w:val="bor_Table Grey 111"/>
    <w:basedOn w:val="TableNormal"/>
    <w:uiPriority w:val="99"/>
    <w:rsid w:val="00AD721D"/>
    <w:pPr>
      <w:spacing w:after="0" w:line="240" w:lineRule="auto"/>
    </w:pPr>
    <w:rPr>
      <w:rFonts w:eastAsia="Times New Roman" w:cs="Arial"/>
    </w:rPr>
    <w:tblPr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rFonts w:cs="Arial"/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</w:style>
  <w:style w:type="table" w:customStyle="1" w:styleId="TableGrid12">
    <w:name w:val="Table Grid12"/>
    <w:basedOn w:val="TableNormal"/>
    <w:next w:val="TableGrid"/>
    <w:uiPriority w:val="59"/>
    <w:rsid w:val="00AD721D"/>
    <w:pPr>
      <w:spacing w:after="0" w:line="240" w:lineRule="auto"/>
    </w:pPr>
    <w:rPr>
      <w:rFonts w:eastAsia="Times New Roman" w:cs="Arial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orLawyerprofile11">
    <w:name w:val="bor_Lawyer profile11"/>
    <w:basedOn w:val="TableNormal"/>
    <w:uiPriority w:val="99"/>
    <w:rsid w:val="00AD721D"/>
    <w:pPr>
      <w:spacing w:after="0" w:line="240" w:lineRule="auto"/>
    </w:pPr>
    <w:rPr>
      <w:rFonts w:eastAsia="Times New Roman" w:cs="Arial"/>
    </w:rPr>
    <w:tblPr>
      <w:tblCellMar>
        <w:top w:w="170" w:type="dxa"/>
        <w:bottom w:w="170" w:type="dxa"/>
      </w:tblCellMar>
    </w:tblPr>
    <w:tblStylePr w:type="firstRow">
      <w:rPr>
        <w:rFonts w:cs="Arial"/>
        <w:b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cs="Arial"/>
      </w:rPr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borLawyerprofile21">
    <w:name w:val="bor_Lawyer profile21"/>
    <w:basedOn w:val="TableNormal"/>
    <w:uiPriority w:val="99"/>
    <w:rsid w:val="00AD721D"/>
    <w:pPr>
      <w:spacing w:after="0" w:line="240" w:lineRule="auto"/>
    </w:pPr>
    <w:rPr>
      <w:rFonts w:eastAsia="Times New Roman" w:cs="Arial"/>
    </w:rPr>
    <w:tblPr>
      <w:tblCellMar>
        <w:top w:w="170" w:type="dxa"/>
        <w:bottom w:w="170" w:type="dxa"/>
      </w:tblCellMar>
    </w:tblPr>
    <w:tblStylePr w:type="firstRow">
      <w:rPr>
        <w:rFonts w:cs="Arial"/>
        <w:b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cs="Arial"/>
      </w:rPr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borLawyerprofile31">
    <w:name w:val="bor_Lawyer profile31"/>
    <w:basedOn w:val="TableNormal"/>
    <w:uiPriority w:val="99"/>
    <w:rsid w:val="00AD721D"/>
    <w:pPr>
      <w:spacing w:after="0" w:line="240" w:lineRule="auto"/>
    </w:pPr>
    <w:rPr>
      <w:rFonts w:eastAsia="Times New Roman" w:cs="Arial"/>
    </w:rPr>
    <w:tblPr>
      <w:tblCellMar>
        <w:top w:w="170" w:type="dxa"/>
        <w:bottom w:w="170" w:type="dxa"/>
      </w:tblCellMar>
    </w:tblPr>
    <w:tblStylePr w:type="firstRow">
      <w:rPr>
        <w:rFonts w:cs="Arial"/>
        <w:b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cs="Arial"/>
      </w:rPr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TableIndentRed11">
    <w:name w:val="TableIndent Red 11"/>
    <w:basedOn w:val="TableGrey1"/>
    <w:uiPriority w:val="99"/>
    <w:rsid w:val="00AD721D"/>
    <w:tblPr>
      <w:tblInd w:w="1304" w:type="dxa"/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TableIndentRed21">
    <w:name w:val="TableIndent Red 21"/>
    <w:basedOn w:val="TableGrey1"/>
    <w:uiPriority w:val="99"/>
    <w:rsid w:val="00AD721D"/>
    <w:tblPr>
      <w:tblInd w:w="1304" w:type="dxa"/>
    </w:tblPr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HSTable1">
    <w:name w:val="HS Table1"/>
    <w:basedOn w:val="TableNormal"/>
    <w:uiPriority w:val="61"/>
    <w:rsid w:val="00AD721D"/>
    <w:pPr>
      <w:spacing w:before="100" w:after="100" w:line="240" w:lineRule="auto"/>
    </w:pPr>
    <w:rPr>
      <w:rFonts w:ascii="Times New Roman" w:hAnsi="Times New Roman" w:cs="Times New Roman"/>
      <w:lang w:val="sv-SE"/>
    </w:rPr>
    <w:tblPr>
      <w:tblStyleRowBandSize w:val="1"/>
      <w:tblStyleColBandSize w:val="1"/>
      <w:tblBorders>
        <w:top w:val="single" w:sz="8" w:space="0" w:color="BE4B5A" w:themeColor="accent4"/>
        <w:left w:val="single" w:sz="8" w:space="0" w:color="BE4B5A" w:themeColor="accent4"/>
        <w:bottom w:val="single" w:sz="8" w:space="0" w:color="BE4B5A" w:themeColor="accent4"/>
        <w:right w:val="single" w:sz="8" w:space="0" w:color="BE4B5A" w:themeColor="accent4"/>
        <w:insideV w:val="single" w:sz="8" w:space="0" w:color="BE4B5A" w:themeColor="accent4"/>
      </w:tblBorders>
    </w:tbl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BE4B5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4B5A" w:themeColor="accent4"/>
          <w:left w:val="single" w:sz="8" w:space="0" w:color="BE4B5A" w:themeColor="accent4"/>
          <w:bottom w:val="single" w:sz="8" w:space="0" w:color="BE4B5A" w:themeColor="accent4"/>
          <w:right w:val="single" w:sz="8" w:space="0" w:color="BE4B5A" w:themeColor="accent4"/>
          <w:insideV w:val="double" w:sz="6" w:space="0" w:color="BE4B5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4B5A" w:themeColor="accent4"/>
          <w:left w:val="single" w:sz="8" w:space="0" w:color="BE4B5A" w:themeColor="accent4"/>
          <w:bottom w:val="single" w:sz="8" w:space="0" w:color="BE4B5A" w:themeColor="accent4"/>
          <w:right w:val="single" w:sz="8" w:space="0" w:color="BE4B5A" w:themeColor="accent4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single" w:sz="8" w:space="0" w:color="BE4B5A" w:themeColor="accent4"/>
          <w:left w:val="single" w:sz="8" w:space="0" w:color="BE4B5A" w:themeColor="accent4"/>
          <w:bottom w:val="single" w:sz="8" w:space="0" w:color="BE4B5A" w:themeColor="accent4"/>
          <w:right w:val="single" w:sz="8" w:space="0" w:color="BE4B5A" w:themeColor="accent4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BE4B5A" w:themeColor="accent4"/>
          <w:left w:val="single" w:sz="8" w:space="0" w:color="BE4B5A" w:themeColor="accent4"/>
          <w:bottom w:val="single" w:sz="8" w:space="0" w:color="BE4B5A" w:themeColor="accent4"/>
          <w:right w:val="single" w:sz="8" w:space="0" w:color="BE4B5A" w:themeColor="accent4"/>
          <w:insideH w:val="nil"/>
          <w:insideV w:val="single" w:sz="8" w:space="0" w:color="BE4B5A" w:themeColor="accent4"/>
          <w:tl2br w:val="nil"/>
          <w:tr2bl w:val="nil"/>
        </w:tcBorders>
      </w:tcPr>
    </w:tblStylePr>
    <w:tblStylePr w:type="band2Horz">
      <w:tblPr/>
      <w:tcPr>
        <w:tcBorders>
          <w:top w:val="single" w:sz="8" w:space="0" w:color="BE4B5A" w:themeColor="accent4"/>
          <w:left w:val="single" w:sz="8" w:space="0" w:color="BE4B5A" w:themeColor="accent4"/>
          <w:bottom w:val="single" w:sz="8" w:space="0" w:color="BE4B5A" w:themeColor="accent4"/>
          <w:right w:val="single" w:sz="8" w:space="0" w:color="BE4B5A" w:themeColor="accent4"/>
          <w:insideH w:val="nil"/>
          <w:insideV w:val="single" w:sz="8" w:space="0" w:color="BE4B5A" w:themeColor="accent4"/>
          <w:tl2br w:val="nil"/>
          <w:tr2bl w:val="nil"/>
        </w:tcBorders>
      </w:tcPr>
    </w:tblStylePr>
  </w:style>
  <w:style w:type="numbering" w:customStyle="1" w:styleId="NoList31">
    <w:name w:val="No List31"/>
    <w:next w:val="NoList"/>
    <w:uiPriority w:val="99"/>
    <w:semiHidden/>
    <w:unhideWhenUsed/>
    <w:rsid w:val="00AD721D"/>
  </w:style>
  <w:style w:type="table" w:customStyle="1" w:styleId="TableGrid82">
    <w:name w:val="Table Grid82"/>
    <w:basedOn w:val="TableNormal"/>
    <w:next w:val="TableGrid"/>
    <w:rsid w:val="00AD721D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en-US" w:eastAsia="fi-FI"/>
    </w:rPr>
    <w:tblPr/>
    <w:tblStylePr w:type="lastCol">
      <w:rPr>
        <w:rFonts w:ascii="Times New Roman" w:hAnsi="Times New Roman"/>
      </w:rPr>
    </w:tblStylePr>
    <w:tblStylePr w:type="swCell">
      <w:pPr>
        <w:wordWrap/>
        <w:spacing w:afterLines="0" w:after="200" w:afterAutospacing="0"/>
      </w:pPr>
    </w:tblStylePr>
  </w:style>
  <w:style w:type="numbering" w:customStyle="1" w:styleId="Bulletlist11">
    <w:name w:val="Bullet list11"/>
    <w:uiPriority w:val="99"/>
    <w:rsid w:val="00AD721D"/>
  </w:style>
  <w:style w:type="numbering" w:customStyle="1" w:styleId="Bulletlist21">
    <w:name w:val="Bullet list21"/>
    <w:uiPriority w:val="99"/>
    <w:rsid w:val="00AD721D"/>
  </w:style>
  <w:style w:type="numbering" w:customStyle="1" w:styleId="Bulletlist31">
    <w:name w:val="Bullet list31"/>
    <w:uiPriority w:val="99"/>
    <w:rsid w:val="00AD721D"/>
  </w:style>
  <w:style w:type="table" w:customStyle="1" w:styleId="TaulukkoRuudukko12">
    <w:name w:val="Taulukko Ruudukko12"/>
    <w:basedOn w:val="TableNormal"/>
    <w:next w:val="TableGrid"/>
    <w:uiPriority w:val="59"/>
    <w:rsid w:val="00AD721D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22">
    <w:name w:val="Taulukko Ruudukko22"/>
    <w:basedOn w:val="TableNormal"/>
    <w:next w:val="TableGrid"/>
    <w:uiPriority w:val="59"/>
    <w:rsid w:val="00AD721D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31">
    <w:name w:val="Taulukko Ruudukko31"/>
    <w:basedOn w:val="TableNormal"/>
    <w:next w:val="TableGrid"/>
    <w:uiPriority w:val="59"/>
    <w:rsid w:val="00AD721D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41">
    <w:name w:val="Taulukko Ruudukko41"/>
    <w:basedOn w:val="TableNormal"/>
    <w:next w:val="TableGrid"/>
    <w:uiPriority w:val="59"/>
    <w:rsid w:val="00AD721D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AD721D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59"/>
    <w:rsid w:val="00AD721D"/>
    <w:pPr>
      <w:spacing w:after="0" w:line="240" w:lineRule="auto"/>
    </w:pPr>
    <w:rPr>
      <w:rFonts w:ascii="Calibri" w:hAnsi="Calibri" w:cs="Calibri"/>
      <w:sz w:val="20"/>
      <w:szCs w:val="20"/>
      <w:lang w:eastAsia="en-GB" w:bidi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">
    <w:name w:val="Table Grid232"/>
    <w:basedOn w:val="TableNormal"/>
    <w:next w:val="TableGrid"/>
    <w:uiPriority w:val="59"/>
    <w:rsid w:val="00AD721D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211">
    <w:name w:val="Taulukko Ruudukko211"/>
    <w:basedOn w:val="TableNormal"/>
    <w:next w:val="TableGrid"/>
    <w:uiPriority w:val="59"/>
    <w:rsid w:val="00AD721D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next w:val="TableGrid"/>
    <w:uiPriority w:val="59"/>
    <w:rsid w:val="00AD721D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3Deffects33">
    <w:name w:val="Table 3D effects 33"/>
    <w:basedOn w:val="TableNormal"/>
    <w:next w:val="Table3Deffects3"/>
    <w:semiHidden/>
    <w:unhideWhenUsed/>
    <w:rsid w:val="00AD721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MS PGothic" w:hAnsi="Times New Roman" w:cs="Times New Roman"/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Eiluetteloa11">
    <w:name w:val="Ei luetteloa11"/>
    <w:next w:val="NoList"/>
    <w:uiPriority w:val="99"/>
    <w:semiHidden/>
    <w:unhideWhenUsed/>
    <w:rsid w:val="00AD721D"/>
  </w:style>
  <w:style w:type="table" w:customStyle="1" w:styleId="TaulukkoRuudukko52">
    <w:name w:val="Taulukko Ruudukko52"/>
    <w:basedOn w:val="TableNormal"/>
    <w:next w:val="TableGrid"/>
    <w:uiPriority w:val="59"/>
    <w:rsid w:val="00AD721D"/>
    <w:pPr>
      <w:spacing w:after="0" w:line="240" w:lineRule="auto"/>
    </w:pPr>
    <w:rPr>
      <w:rFonts w:ascii="Calibri" w:eastAsia="Times New Roman" w:hAnsi="Calibri" w:cs="Times New Roman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eroidutotsikot11">
    <w:name w:val="Numeroidut otsikot11"/>
    <w:uiPriority w:val="99"/>
    <w:rsid w:val="00AD721D"/>
  </w:style>
  <w:style w:type="table" w:customStyle="1" w:styleId="TaulukkoRuudukko61">
    <w:name w:val="Taulukko Ruudukko61"/>
    <w:basedOn w:val="TableNormal"/>
    <w:next w:val="TableGrid"/>
    <w:rsid w:val="00AD721D"/>
    <w:pPr>
      <w:spacing w:after="0" w:line="240" w:lineRule="auto"/>
    </w:pPr>
    <w:rPr>
      <w:rFonts w:ascii="EYInterstate" w:eastAsia="Times New Roman" w:hAnsi="EYInterstate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iluetteloa21">
    <w:name w:val="Ei luetteloa21"/>
    <w:next w:val="NoList"/>
    <w:uiPriority w:val="99"/>
    <w:semiHidden/>
    <w:unhideWhenUsed/>
    <w:rsid w:val="00AD721D"/>
  </w:style>
  <w:style w:type="table" w:customStyle="1" w:styleId="TaulukkoRuudukko71">
    <w:name w:val="Taulukko Ruudukko71"/>
    <w:basedOn w:val="TableNormal"/>
    <w:next w:val="TableGrid"/>
    <w:rsid w:val="00AD721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fi-FI" w:eastAsia="fi-F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312">
    <w:name w:val="Table Grid2312"/>
    <w:basedOn w:val="TableNormal"/>
    <w:next w:val="TableGrid"/>
    <w:uiPriority w:val="59"/>
    <w:rsid w:val="00AD721D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2">
    <w:name w:val="Table Grid1412"/>
    <w:basedOn w:val="TableNormal"/>
    <w:next w:val="TableGrid"/>
    <w:uiPriority w:val="59"/>
    <w:rsid w:val="00AD721D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Aakkosellinenluettelo11">
    <w:name w:val="Aakkosellinen luettelo11"/>
    <w:uiPriority w:val="99"/>
    <w:rsid w:val="00AD721D"/>
  </w:style>
  <w:style w:type="numbering" w:customStyle="1" w:styleId="Aakkosellinenluettelo21">
    <w:name w:val="Aakkosellinen luettelo21"/>
    <w:uiPriority w:val="99"/>
    <w:rsid w:val="00AD721D"/>
  </w:style>
  <w:style w:type="table" w:customStyle="1" w:styleId="TableGrid32">
    <w:name w:val="Table Grid32"/>
    <w:basedOn w:val="TableNormal"/>
    <w:next w:val="TableGrid"/>
    <w:uiPriority w:val="59"/>
    <w:rsid w:val="00AD721D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iluetteloa31">
    <w:name w:val="Ei luetteloa31"/>
    <w:next w:val="NoList"/>
    <w:uiPriority w:val="99"/>
    <w:semiHidden/>
    <w:unhideWhenUsed/>
    <w:rsid w:val="00AD721D"/>
  </w:style>
  <w:style w:type="numbering" w:customStyle="1" w:styleId="Aakkosellinenluettelo31">
    <w:name w:val="Aakkosellinen luettelo31"/>
    <w:uiPriority w:val="99"/>
    <w:rsid w:val="00AD721D"/>
  </w:style>
  <w:style w:type="numbering" w:customStyle="1" w:styleId="Bulletlist41">
    <w:name w:val="Bullet list41"/>
    <w:uiPriority w:val="99"/>
    <w:rsid w:val="00AD721D"/>
  </w:style>
  <w:style w:type="table" w:customStyle="1" w:styleId="Noborders11">
    <w:name w:val="No borders11"/>
    <w:basedOn w:val="TableNormal"/>
    <w:uiPriority w:val="99"/>
    <w:rsid w:val="00AD721D"/>
    <w:pPr>
      <w:spacing w:after="0" w:line="240" w:lineRule="auto"/>
    </w:pPr>
    <w:rPr>
      <w:rFonts w:ascii="Verdana" w:hAnsi="Verdana" w:cs="Verdana"/>
      <w:sz w:val="20"/>
      <w:szCs w:val="20"/>
      <w:lang w:val="fi-FI"/>
    </w:rPr>
    <w:tblPr/>
  </w:style>
  <w:style w:type="numbering" w:customStyle="1" w:styleId="Numberlist11">
    <w:name w:val="Number list11"/>
    <w:uiPriority w:val="99"/>
    <w:rsid w:val="00AD721D"/>
  </w:style>
  <w:style w:type="numbering" w:customStyle="1" w:styleId="Numeroidutotsikot23">
    <w:name w:val="Numeroidut otsikot23"/>
    <w:uiPriority w:val="99"/>
    <w:rsid w:val="00AD721D"/>
  </w:style>
  <w:style w:type="table" w:customStyle="1" w:styleId="TaulukkoRuudukko81">
    <w:name w:val="Taulukko Ruudukko81"/>
    <w:basedOn w:val="TableNormal"/>
    <w:next w:val="TableGrid"/>
    <w:uiPriority w:val="59"/>
    <w:rsid w:val="00AD721D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112">
    <w:name w:val="Taulukko Ruudukko112"/>
    <w:basedOn w:val="TableNormal"/>
    <w:next w:val="TableGrid"/>
    <w:uiPriority w:val="59"/>
    <w:rsid w:val="00AD721D"/>
    <w:pPr>
      <w:spacing w:after="0" w:line="240" w:lineRule="auto"/>
      <w:jc w:val="both"/>
    </w:pPr>
    <w:rPr>
      <w:rFonts w:ascii="Times New Roman" w:hAnsi="Times New Roman" w:cs="Mang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AD721D"/>
  </w:style>
  <w:style w:type="table" w:customStyle="1" w:styleId="TaulukkoRuudukko1112">
    <w:name w:val="Taulukko Ruudukko1112"/>
    <w:basedOn w:val="TableNormal"/>
    <w:next w:val="TableGrid"/>
    <w:uiPriority w:val="59"/>
    <w:rsid w:val="00AD721D"/>
    <w:pPr>
      <w:spacing w:after="0" w:line="240" w:lineRule="auto"/>
      <w:jc w:val="both"/>
    </w:pPr>
    <w:rPr>
      <w:rFonts w:ascii="Times New Roman" w:hAnsi="Times New Roman" w:cs="Mang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1">
    <w:name w:val="Table Grid51"/>
    <w:basedOn w:val="TableNormal"/>
    <w:next w:val="TableGrid"/>
    <w:uiPriority w:val="59"/>
    <w:rsid w:val="00AD721D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59"/>
    <w:rsid w:val="00AD721D"/>
    <w:pPr>
      <w:spacing w:after="0" w:line="240" w:lineRule="auto"/>
    </w:pPr>
    <w:rPr>
      <w:rFonts w:ascii="Calibri" w:hAnsi="Calibri" w:cs="Calibri"/>
      <w:sz w:val="20"/>
      <w:szCs w:val="20"/>
      <w:lang w:val="fi-FI" w:eastAsia="fi-FI" w:bidi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3">
    <w:name w:val="Table Grid813"/>
    <w:basedOn w:val="TableNormal"/>
    <w:rsid w:val="00AD721D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fi-FI" w:eastAsia="fi-FI" w:bidi="fi-FI"/>
    </w:rPr>
    <w:tblPr/>
    <w:tblStylePr w:type="lastCol">
      <w:rPr>
        <w:rFonts w:ascii="Times New Roman" w:hAnsi="Times New Roman" w:cs="Times New Roman" w:hint="default"/>
      </w:rPr>
    </w:tblStylePr>
    <w:tblStylePr w:type="swCell">
      <w:pPr>
        <w:wordWrap/>
        <w:spacing w:afterLines="0" w:after="100" w:afterAutospacing="1"/>
      </w:pPr>
    </w:tblStylePr>
  </w:style>
  <w:style w:type="table" w:customStyle="1" w:styleId="TaulukkoRuudukko512">
    <w:name w:val="Taulukko Ruudukko512"/>
    <w:basedOn w:val="TableNormal"/>
    <w:next w:val="TableGrid"/>
    <w:uiPriority w:val="59"/>
    <w:rsid w:val="00AD721D"/>
    <w:pPr>
      <w:spacing w:after="0" w:line="240" w:lineRule="auto"/>
      <w:jc w:val="both"/>
    </w:pPr>
    <w:rPr>
      <w:rFonts w:ascii="Times New Roman" w:eastAsia="Calibri" w:hAnsi="Times New Roman" w:cs="Mang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Eiluetteloa41">
    <w:name w:val="Ei luetteloa41"/>
    <w:next w:val="NoList"/>
    <w:uiPriority w:val="99"/>
    <w:semiHidden/>
    <w:unhideWhenUsed/>
    <w:rsid w:val="00AD721D"/>
  </w:style>
  <w:style w:type="numbering" w:customStyle="1" w:styleId="Aakkosellinenluettelo41">
    <w:name w:val="Aakkosellinen luettelo41"/>
    <w:uiPriority w:val="99"/>
    <w:rsid w:val="00AD721D"/>
  </w:style>
  <w:style w:type="numbering" w:customStyle="1" w:styleId="Bulletlist51">
    <w:name w:val="Bullet list51"/>
    <w:uiPriority w:val="99"/>
    <w:rsid w:val="00AD721D"/>
  </w:style>
  <w:style w:type="table" w:customStyle="1" w:styleId="Noborders21">
    <w:name w:val="No borders21"/>
    <w:basedOn w:val="TableNormal"/>
    <w:uiPriority w:val="99"/>
    <w:rsid w:val="00AD721D"/>
    <w:pPr>
      <w:spacing w:after="0" w:line="240" w:lineRule="auto"/>
    </w:pPr>
    <w:rPr>
      <w:rFonts w:ascii="Verdana" w:hAnsi="Verdana" w:cs="Verdana"/>
      <w:sz w:val="20"/>
      <w:szCs w:val="20"/>
      <w:lang w:val="fi-FI"/>
    </w:rPr>
    <w:tblPr/>
  </w:style>
  <w:style w:type="numbering" w:customStyle="1" w:styleId="Numberlist21">
    <w:name w:val="Number list21"/>
    <w:uiPriority w:val="99"/>
    <w:rsid w:val="00AD721D"/>
  </w:style>
  <w:style w:type="numbering" w:customStyle="1" w:styleId="Numeroidutotsikot31">
    <w:name w:val="Numeroidut otsikot31"/>
    <w:uiPriority w:val="99"/>
    <w:rsid w:val="00AD721D"/>
  </w:style>
  <w:style w:type="table" w:customStyle="1" w:styleId="TaulukkoRuudukko91">
    <w:name w:val="Taulukko Ruudukko91"/>
    <w:basedOn w:val="TableNormal"/>
    <w:next w:val="TableGrid"/>
    <w:uiPriority w:val="59"/>
    <w:rsid w:val="00AD721D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eroidutotsikot211">
    <w:name w:val="Numeroidut otsikot211"/>
    <w:uiPriority w:val="99"/>
    <w:rsid w:val="00AD721D"/>
  </w:style>
  <w:style w:type="table" w:customStyle="1" w:styleId="TaulukkoRuudukko11111">
    <w:name w:val="Taulukko Ruudukko11111"/>
    <w:basedOn w:val="TableNormal"/>
    <w:next w:val="TableGrid"/>
    <w:uiPriority w:val="59"/>
    <w:rsid w:val="00AD721D"/>
    <w:pPr>
      <w:spacing w:after="0" w:line="240" w:lineRule="auto"/>
      <w:jc w:val="both"/>
    </w:pPr>
    <w:rPr>
      <w:rFonts w:ascii="Times New Roman" w:hAnsi="Times New Roman" w:cs="Mang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AD721D"/>
  </w:style>
  <w:style w:type="table" w:customStyle="1" w:styleId="TableGrid112">
    <w:name w:val="Table Grid112"/>
    <w:basedOn w:val="TableNormal"/>
    <w:next w:val="TableGrid"/>
    <w:uiPriority w:val="59"/>
    <w:rsid w:val="00AD721D"/>
    <w:pPr>
      <w:spacing w:after="0" w:line="240" w:lineRule="auto"/>
    </w:pPr>
    <w:rPr>
      <w:rFonts w:ascii="Calibri" w:hAnsi="Calibri" w:cs="Calibri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uiPriority w:val="59"/>
    <w:rsid w:val="00AD721D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akkosellinenluettelo51">
    <w:name w:val="Aakkosellinen luettelo51"/>
    <w:uiPriority w:val="99"/>
    <w:rsid w:val="00AD721D"/>
  </w:style>
  <w:style w:type="numbering" w:customStyle="1" w:styleId="Numberlist31">
    <w:name w:val="Number list31"/>
    <w:uiPriority w:val="99"/>
    <w:rsid w:val="00AD721D"/>
  </w:style>
  <w:style w:type="table" w:customStyle="1" w:styleId="TableGrid23111">
    <w:name w:val="Table Grid23111"/>
    <w:basedOn w:val="TableNormal"/>
    <w:next w:val="TableGrid"/>
    <w:uiPriority w:val="59"/>
    <w:rsid w:val="00AD721D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1">
    <w:name w:val="Table Grid14111"/>
    <w:basedOn w:val="TableNormal"/>
    <w:next w:val="TableGrid"/>
    <w:uiPriority w:val="59"/>
    <w:rsid w:val="00AD721D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umeroidutotsikot41">
    <w:name w:val="Numeroidut otsikot41"/>
    <w:uiPriority w:val="99"/>
    <w:rsid w:val="00AD721D"/>
  </w:style>
  <w:style w:type="table" w:customStyle="1" w:styleId="TableGrid4111">
    <w:name w:val="Table Grid4111"/>
    <w:basedOn w:val="TableNormal"/>
    <w:next w:val="TableGrid"/>
    <w:uiPriority w:val="59"/>
    <w:rsid w:val="00AD721D"/>
    <w:pPr>
      <w:spacing w:after="0" w:line="240" w:lineRule="auto"/>
    </w:pPr>
    <w:rPr>
      <w:rFonts w:ascii="Calibri" w:hAnsi="Calibri" w:cs="Calibri"/>
      <w:sz w:val="20"/>
      <w:szCs w:val="20"/>
      <w:lang w:val="fi-FI" w:eastAsia="fi-FI" w:bidi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1">
    <w:name w:val="Table Grid8111"/>
    <w:basedOn w:val="TableNormal"/>
    <w:rsid w:val="00AD721D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fi-FI" w:eastAsia="fi-FI" w:bidi="fi-FI"/>
    </w:rPr>
    <w:tblPr/>
    <w:tblStylePr w:type="lastCol">
      <w:rPr>
        <w:rFonts w:ascii="Times New Roman" w:hAnsi="Times New Roman" w:cs="Times New Roman" w:hint="default"/>
      </w:rPr>
    </w:tblStylePr>
    <w:tblStylePr w:type="swCell">
      <w:pPr>
        <w:wordWrap/>
        <w:spacing w:afterLines="0" w:after="100" w:afterAutospacing="1"/>
      </w:pPr>
    </w:tblStylePr>
  </w:style>
  <w:style w:type="table" w:customStyle="1" w:styleId="TaulukkoRuudukko5111">
    <w:name w:val="Taulukko Ruudukko5111"/>
    <w:basedOn w:val="TableNormal"/>
    <w:next w:val="TableGrid"/>
    <w:uiPriority w:val="59"/>
    <w:rsid w:val="00AD721D"/>
    <w:pPr>
      <w:spacing w:after="0" w:line="240" w:lineRule="auto"/>
      <w:jc w:val="both"/>
    </w:pPr>
    <w:rPr>
      <w:rFonts w:ascii="Times New Roman" w:eastAsia="Calibri" w:hAnsi="Times New Roman" w:cs="Mang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3Deffects311">
    <w:name w:val="Table 3D effects 311"/>
    <w:basedOn w:val="TableNormal"/>
    <w:next w:val="Table3Deffects3"/>
    <w:semiHidden/>
    <w:unhideWhenUsed/>
    <w:rsid w:val="00AD721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MS PGothic" w:hAnsi="Times New Roman" w:cs="Times New Roman"/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321">
    <w:name w:val="Table 3D effects 321"/>
    <w:basedOn w:val="TableNormal"/>
    <w:next w:val="Table3Deffects3"/>
    <w:semiHidden/>
    <w:unhideWhenUsed/>
    <w:rsid w:val="00AD721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MS PGothic" w:hAnsi="Times New Roman" w:cs="Times New Roman"/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ulukkoRuudukko101">
    <w:name w:val="Taulukko Ruudukko101"/>
    <w:basedOn w:val="TableNormal"/>
    <w:next w:val="TableGrid"/>
    <w:uiPriority w:val="59"/>
    <w:rsid w:val="00AD721D"/>
    <w:pPr>
      <w:spacing w:after="0" w:line="240" w:lineRule="auto"/>
    </w:pPr>
    <w:rPr>
      <w:rFonts w:eastAsia="Arial" w:cs="Arial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next w:val="TableGrid"/>
    <w:uiPriority w:val="59"/>
    <w:rsid w:val="00AD721D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NoList"/>
    <w:uiPriority w:val="99"/>
    <w:semiHidden/>
    <w:unhideWhenUsed/>
    <w:rsid w:val="00AD721D"/>
  </w:style>
  <w:style w:type="table" w:customStyle="1" w:styleId="Noborders31">
    <w:name w:val="No borders31"/>
    <w:basedOn w:val="TableNormal"/>
    <w:uiPriority w:val="99"/>
    <w:rsid w:val="00AD721D"/>
    <w:pPr>
      <w:spacing w:after="0" w:line="240" w:lineRule="auto"/>
    </w:pPr>
    <w:rPr>
      <w:rFonts w:ascii="Verdana" w:hAnsi="Verdana" w:cs="Verdana"/>
      <w:sz w:val="20"/>
      <w:szCs w:val="20"/>
      <w:lang w:val="fi-FI"/>
    </w:rPr>
    <w:tblPr/>
  </w:style>
  <w:style w:type="table" w:customStyle="1" w:styleId="TableGrid71">
    <w:name w:val="Table Grid71"/>
    <w:basedOn w:val="TableNormal"/>
    <w:next w:val="TableGrid"/>
    <w:uiPriority w:val="59"/>
    <w:rsid w:val="00AD721D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orOffer21">
    <w:name w:val="bor_Offer21"/>
    <w:basedOn w:val="TableNormal"/>
    <w:uiPriority w:val="99"/>
    <w:rsid w:val="00AD721D"/>
    <w:pPr>
      <w:spacing w:after="0" w:line="240" w:lineRule="auto"/>
    </w:pPr>
    <w:rPr>
      <w:rFonts w:ascii="Verdana" w:hAnsi="Verdana" w:cs="Verdana"/>
    </w:rPr>
    <w:tblPr>
      <w:tblBorders>
        <w:insideH w:val="single" w:sz="18" w:space="0" w:color="FFFFFF"/>
        <w:insideV w:val="single" w:sz="18" w:space="0" w:color="FFFFFF"/>
      </w:tblBorders>
      <w:tblCellMar>
        <w:top w:w="85" w:type="dxa"/>
        <w:bottom w:w="85" w:type="dxa"/>
      </w:tblCellMar>
    </w:tblPr>
    <w:tcPr>
      <w:shd w:val="clear" w:color="auto" w:fill="C2E0F3"/>
    </w:tcPr>
    <w:tblStylePr w:type="firstRow">
      <w:tblPr/>
      <w:tcPr>
        <w:shd w:val="clear" w:color="auto" w:fill="9CCFDB"/>
      </w:tcPr>
    </w:tblStylePr>
  </w:style>
  <w:style w:type="numbering" w:customStyle="1" w:styleId="Aakkosellinenluettelo71">
    <w:name w:val="Aakkosellinen luettelo71"/>
    <w:uiPriority w:val="99"/>
    <w:rsid w:val="00AD721D"/>
  </w:style>
  <w:style w:type="table" w:customStyle="1" w:styleId="TaulukkoRuudukko321">
    <w:name w:val="Taulukko Ruudukko321"/>
    <w:basedOn w:val="TableNormal"/>
    <w:uiPriority w:val="59"/>
    <w:rsid w:val="00AD721D"/>
    <w:pPr>
      <w:spacing w:after="0" w:line="240" w:lineRule="auto"/>
    </w:pPr>
    <w:rPr>
      <w:rFonts w:ascii="Verdana" w:eastAsia="Verdana" w:hAnsi="Verdana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AD721D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21">
    <w:name w:val="Table Grid421"/>
    <w:basedOn w:val="TableNormal"/>
    <w:next w:val="TableGrid"/>
    <w:uiPriority w:val="59"/>
    <w:rsid w:val="00AD721D"/>
    <w:pPr>
      <w:spacing w:after="0" w:line="240" w:lineRule="auto"/>
    </w:pPr>
    <w:rPr>
      <w:rFonts w:ascii="Calibri" w:hAnsi="Calibri" w:cs="Calibri"/>
      <w:sz w:val="20"/>
      <w:szCs w:val="20"/>
      <w:lang w:val="fi-FI" w:eastAsia="fi-FI" w:bidi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21">
    <w:name w:val="Table Grid8121"/>
    <w:basedOn w:val="TableNormal"/>
    <w:rsid w:val="00AD721D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fi-FI" w:eastAsia="fi-FI" w:bidi="fi-FI"/>
    </w:rPr>
    <w:tblPr/>
    <w:tblStylePr w:type="lastCol">
      <w:rPr>
        <w:rFonts w:ascii="Times New Roman" w:hAnsi="Times New Roman" w:cs="Times New Roman" w:hint="default"/>
      </w:rPr>
    </w:tblStylePr>
    <w:tblStylePr w:type="swCell">
      <w:pPr>
        <w:wordWrap/>
        <w:spacing w:afterLines="0" w:after="100" w:afterAutospacing="1"/>
      </w:pPr>
    </w:tblStylePr>
  </w:style>
  <w:style w:type="numbering" w:customStyle="1" w:styleId="NoList6">
    <w:name w:val="No List6"/>
    <w:next w:val="NoList"/>
    <w:uiPriority w:val="99"/>
    <w:semiHidden/>
    <w:unhideWhenUsed/>
    <w:rsid w:val="002351C0"/>
  </w:style>
  <w:style w:type="table" w:customStyle="1" w:styleId="Noborders5">
    <w:name w:val="No borders5"/>
    <w:basedOn w:val="TableNormal"/>
    <w:uiPriority w:val="99"/>
    <w:rsid w:val="002351C0"/>
    <w:pPr>
      <w:spacing w:after="0" w:line="240" w:lineRule="auto"/>
    </w:pPr>
    <w:rPr>
      <w:sz w:val="20"/>
      <w:szCs w:val="20"/>
      <w:lang w:val="fi-FI"/>
    </w:rPr>
    <w:tblPr/>
  </w:style>
  <w:style w:type="table" w:customStyle="1" w:styleId="TableGrid100">
    <w:name w:val="Table Grid10"/>
    <w:basedOn w:val="TableNormal"/>
    <w:next w:val="TableGrid"/>
    <w:uiPriority w:val="59"/>
    <w:rsid w:val="002351C0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orLawyerprofile5">
    <w:name w:val="bor_Lawyer profile5"/>
    <w:basedOn w:val="TableNormal"/>
    <w:uiPriority w:val="99"/>
    <w:rsid w:val="002351C0"/>
    <w:pPr>
      <w:spacing w:after="0" w:line="240" w:lineRule="auto"/>
    </w:pPr>
    <w:tblPr>
      <w:tblCellMar>
        <w:top w:w="170" w:type="dxa"/>
        <w:bottom w:w="170" w:type="dxa"/>
      </w:tblCellMar>
    </w:tblPr>
    <w:tcPr>
      <w:shd w:val="clear" w:color="auto" w:fill="auto"/>
    </w:tcPr>
    <w:tblStylePr w:type="firstRow">
      <w:rPr>
        <w:b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borOffer4">
    <w:name w:val="bor_Offer4"/>
    <w:basedOn w:val="TableNormal"/>
    <w:uiPriority w:val="99"/>
    <w:rsid w:val="002351C0"/>
    <w:pPr>
      <w:spacing w:after="0" w:line="240" w:lineRule="auto"/>
    </w:pPr>
    <w:rPr>
      <w:sz w:val="16"/>
    </w:rPr>
    <w:tblPr>
      <w:tblBorders>
        <w:insideH w:val="single" w:sz="18" w:space="0" w:color="FFFFFF" w:themeColor="background1"/>
        <w:insideV w:val="single" w:sz="18" w:space="0" w:color="FFFFFF" w:themeColor="background1"/>
      </w:tblBorders>
      <w:tblCellMar>
        <w:top w:w="85" w:type="dxa"/>
        <w:bottom w:w="85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  <w:sz w:val="20"/>
      </w:rPr>
      <w:tblPr/>
      <w:tcPr>
        <w:shd w:val="clear" w:color="auto" w:fill="D7142D" w:themeFill="accent3"/>
      </w:tcPr>
    </w:tblStylePr>
  </w:style>
  <w:style w:type="table" w:customStyle="1" w:styleId="borTableGrey13">
    <w:name w:val="bor_Table Grey 13"/>
    <w:basedOn w:val="TableNormal"/>
    <w:uiPriority w:val="99"/>
    <w:rsid w:val="002351C0"/>
    <w:pPr>
      <w:spacing w:after="0" w:line="240" w:lineRule="auto"/>
    </w:pPr>
    <w:tblPr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</w:style>
  <w:style w:type="table" w:customStyle="1" w:styleId="borTableIndentGrey12">
    <w:name w:val="bor_TableIndent Grey 12"/>
    <w:basedOn w:val="TableGrid1"/>
    <w:uiPriority w:val="99"/>
    <w:rsid w:val="002351C0"/>
    <w:tblPr>
      <w:tblInd w:w="1304" w:type="dxa"/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orTableGrey52">
    <w:name w:val="bor_Table Grey 52"/>
    <w:basedOn w:val="TableNormal"/>
    <w:uiPriority w:val="99"/>
    <w:rsid w:val="002351C0"/>
    <w:pPr>
      <w:spacing w:before="40" w:after="0" w:line="240" w:lineRule="auto"/>
    </w:pPr>
    <w:tblPr>
      <w:tblStyleColBandSize w:val="1"/>
      <w:tblBorders>
        <w:insideH w:val="single" w:sz="18" w:space="0" w:color="FEFFFF"/>
        <w:insideV w:val="single" w:sz="18" w:space="0" w:color="FEFFFF"/>
      </w:tblBorders>
    </w:tblPr>
    <w:tblStylePr w:type="firstRow">
      <w:rPr>
        <w:b/>
      </w:rPr>
      <w:tblPr/>
      <w:trPr>
        <w:tblHeader/>
      </w:trPr>
      <w:tcPr>
        <w:tcBorders>
          <w:top w:val="nil"/>
          <w:left w:val="nil"/>
          <w:bottom w:val="single" w:sz="18" w:space="0" w:color="auto"/>
          <w:right w:val="nil"/>
          <w:insideH w:val="nil"/>
          <w:insideV w:val="single" w:sz="18" w:space="0" w:color="FFFFFF" w:themeColor="background1"/>
          <w:tl2br w:val="nil"/>
          <w:tr2bl w:val="nil"/>
        </w:tcBorders>
      </w:tcPr>
    </w:tblStylePr>
    <w:tblStylePr w:type="firstCol">
      <w:pPr>
        <w:wordWrap/>
        <w:jc w:val="center"/>
      </w:pPr>
      <w:rPr>
        <w:b/>
      </w:rPr>
      <w:tblPr/>
      <w:tcPr>
        <w:shd w:val="clear" w:color="auto" w:fill="C8C8C8" w:themeFill="accent2"/>
      </w:tcPr>
    </w:tblStylePr>
    <w:tblStylePr w:type="band1Vert">
      <w:tblPr/>
      <w:tcPr>
        <w:shd w:val="clear" w:color="auto" w:fill="E9E9E9" w:themeFill="accent2" w:themeFillTint="66"/>
      </w:tcPr>
    </w:tblStylePr>
    <w:tblStylePr w:type="band2Vert">
      <w:tblPr/>
      <w:tcPr>
        <w:shd w:val="clear" w:color="auto" w:fill="C8C8C8" w:themeFill="accent2"/>
      </w:tcPr>
    </w:tblStylePr>
  </w:style>
  <w:style w:type="table" w:customStyle="1" w:styleId="borTableIndentGrey52">
    <w:name w:val="bor_TableIndent Grey 52"/>
    <w:basedOn w:val="borTableGrey5"/>
    <w:uiPriority w:val="99"/>
    <w:rsid w:val="002351C0"/>
    <w:tblPr>
      <w:tblInd w:w="1304" w:type="dxa"/>
    </w:tblPr>
    <w:tblStylePr w:type="firstRow">
      <w:rPr>
        <w:b/>
      </w:rPr>
      <w:tblPr/>
      <w:trPr>
        <w:tblHeader/>
      </w:trPr>
      <w:tcPr>
        <w:tcBorders>
          <w:top w:val="nil"/>
          <w:left w:val="nil"/>
          <w:bottom w:val="single" w:sz="18" w:space="0" w:color="auto"/>
          <w:right w:val="nil"/>
          <w:insideH w:val="nil"/>
          <w:insideV w:val="single" w:sz="18" w:space="0" w:color="FFFFFF" w:themeColor="background1"/>
          <w:tl2br w:val="nil"/>
          <w:tr2bl w:val="nil"/>
        </w:tcBorders>
      </w:tcPr>
    </w:tblStylePr>
    <w:tblStylePr w:type="firstCol">
      <w:pPr>
        <w:wordWrap/>
        <w:jc w:val="center"/>
      </w:pPr>
      <w:rPr>
        <w:b/>
      </w:rPr>
      <w:tblPr/>
      <w:tcPr>
        <w:shd w:val="clear" w:color="auto" w:fill="C8C8C8" w:themeFill="accent2"/>
      </w:tcPr>
    </w:tblStylePr>
    <w:tblStylePr w:type="band1Vert">
      <w:tblPr/>
      <w:tcPr>
        <w:shd w:val="clear" w:color="auto" w:fill="E9E9E9" w:themeFill="accent2" w:themeFillTint="66"/>
      </w:tcPr>
    </w:tblStylePr>
    <w:tblStylePr w:type="band2Vert">
      <w:tblPr/>
      <w:tcPr>
        <w:shd w:val="clear" w:color="auto" w:fill="C8C8C8" w:themeFill="accent2"/>
      </w:tcPr>
    </w:tblStylePr>
  </w:style>
  <w:style w:type="table" w:customStyle="1" w:styleId="borTableGrey22">
    <w:name w:val="bor_Table Grey 22"/>
    <w:basedOn w:val="borTableGrey1"/>
    <w:uiPriority w:val="99"/>
    <w:rsid w:val="002351C0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</w:style>
  <w:style w:type="table" w:customStyle="1" w:styleId="borTableIndentGrey22">
    <w:name w:val="bor_TableIndent Grey 22"/>
    <w:basedOn w:val="borTableIndentGrey1"/>
    <w:uiPriority w:val="99"/>
    <w:rsid w:val="002351C0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orTableRed12">
    <w:name w:val="bor_Table Red 12"/>
    <w:basedOn w:val="borTableGrey1"/>
    <w:uiPriority w:val="99"/>
    <w:rsid w:val="002351C0"/>
    <w:tblPr/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Red22">
    <w:name w:val="bor_Table Red 22"/>
    <w:basedOn w:val="borTableGrey1"/>
    <w:uiPriority w:val="99"/>
    <w:rsid w:val="002351C0"/>
    <w:tblPr/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IndentRed12">
    <w:name w:val="bor_TableIndent Red 12"/>
    <w:basedOn w:val="borTableGrey1"/>
    <w:uiPriority w:val="99"/>
    <w:rsid w:val="002351C0"/>
    <w:tblPr>
      <w:tblInd w:w="1304" w:type="dxa"/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IndentRed22">
    <w:name w:val="bor_TableIndent Red 22"/>
    <w:basedOn w:val="borTableGrey1"/>
    <w:uiPriority w:val="99"/>
    <w:rsid w:val="002351C0"/>
    <w:tblPr>
      <w:tblInd w:w="1304" w:type="dxa"/>
    </w:tblPr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TableGrid120">
    <w:name w:val="Table Grid 12"/>
    <w:basedOn w:val="TableNormal"/>
    <w:next w:val="TableGrid1"/>
    <w:uiPriority w:val="99"/>
    <w:semiHidden/>
    <w:unhideWhenUsed/>
    <w:rsid w:val="002351C0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orTableGrey42">
    <w:name w:val="bor_Table Grey 42"/>
    <w:basedOn w:val="TableNormal"/>
    <w:uiPriority w:val="99"/>
    <w:rsid w:val="002351C0"/>
    <w:pPr>
      <w:spacing w:after="0" w:line="240" w:lineRule="auto"/>
    </w:pPr>
    <w:tblPr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E9E9E9" w:themeFill="accent2" w:themeFillTint="66"/>
    </w:tcPr>
    <w:tblStylePr w:type="firstCol">
      <w:rPr>
        <w:b/>
      </w:rPr>
      <w:tblPr/>
      <w:tcPr>
        <w:shd w:val="clear" w:color="auto" w:fill="C8C8C8" w:themeFill="accent2"/>
      </w:tcPr>
    </w:tblStylePr>
  </w:style>
  <w:style w:type="table" w:customStyle="1" w:styleId="borTableIndentGrey42">
    <w:name w:val="bor_TableIndent Grey 42"/>
    <w:basedOn w:val="borTableGrey4"/>
    <w:uiPriority w:val="99"/>
    <w:rsid w:val="002351C0"/>
    <w:tblPr>
      <w:tblInd w:w="1304" w:type="dxa"/>
    </w:tblPr>
    <w:tcPr>
      <w:shd w:val="clear" w:color="auto" w:fill="E9E9E9" w:themeFill="accent2" w:themeFillTint="66"/>
    </w:tcPr>
    <w:tblStylePr w:type="firstCol">
      <w:rPr>
        <w:b/>
      </w:rPr>
      <w:tblPr/>
      <w:tcPr>
        <w:shd w:val="clear" w:color="auto" w:fill="C8C8C8" w:themeFill="accent2"/>
      </w:tcPr>
    </w:tblStylePr>
  </w:style>
  <w:style w:type="table" w:customStyle="1" w:styleId="borTableRed32">
    <w:name w:val="bor_Table Red 32"/>
    <w:basedOn w:val="borTableGrey4"/>
    <w:uiPriority w:val="99"/>
    <w:rsid w:val="002351C0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IndentRed32">
    <w:name w:val="bor_TableIndent Red 32"/>
    <w:basedOn w:val="borTableRed3"/>
    <w:uiPriority w:val="99"/>
    <w:rsid w:val="002351C0"/>
    <w:tblPr>
      <w:tblInd w:w="1304" w:type="dxa"/>
    </w:tblPr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Red42">
    <w:name w:val="bor_Table Red 42"/>
    <w:basedOn w:val="borTableRed3"/>
    <w:uiPriority w:val="99"/>
    <w:rsid w:val="002351C0"/>
    <w:tblPr/>
    <w:tcPr>
      <w:shd w:val="clear" w:color="auto" w:fill="E9E9E9" w:themeFill="accent2" w:themeFillTint="66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IndentRed42">
    <w:name w:val="bor_TableIndent Red 42"/>
    <w:basedOn w:val="borTableIndentRed3"/>
    <w:uiPriority w:val="99"/>
    <w:rsid w:val="002351C0"/>
    <w:tblPr/>
    <w:tcPr>
      <w:shd w:val="clear" w:color="auto" w:fill="E9E9E9" w:themeFill="accent2" w:themeFillTint="66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Grey32">
    <w:name w:val="bor_Table Grey 32"/>
    <w:basedOn w:val="borTableGrey4"/>
    <w:uiPriority w:val="99"/>
    <w:rsid w:val="002351C0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787878" w:themeFill="accent1"/>
      </w:tcPr>
    </w:tblStylePr>
  </w:style>
  <w:style w:type="table" w:customStyle="1" w:styleId="borTableIndentGrey32">
    <w:name w:val="bor_TableIndent Grey 32"/>
    <w:basedOn w:val="borTableIndentGrey4"/>
    <w:uiPriority w:val="99"/>
    <w:rsid w:val="002351C0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787878" w:themeFill="accent1"/>
      </w:tcPr>
    </w:tblStylePr>
  </w:style>
  <w:style w:type="table" w:customStyle="1" w:styleId="TableGrey12">
    <w:name w:val="Table Grey 12"/>
    <w:basedOn w:val="TableNormal"/>
    <w:uiPriority w:val="99"/>
    <w:rsid w:val="002351C0"/>
    <w:pPr>
      <w:spacing w:after="0" w:line="240" w:lineRule="auto"/>
    </w:pPr>
    <w:tblPr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</w:style>
  <w:style w:type="table" w:customStyle="1" w:styleId="TableIndentGrey12">
    <w:name w:val="TableIndent Grey 12"/>
    <w:basedOn w:val="TableGrid1"/>
    <w:uiPriority w:val="99"/>
    <w:rsid w:val="002351C0"/>
    <w:rPr>
      <w:sz w:val="20"/>
      <w:szCs w:val="20"/>
      <w:lang w:val="en-US"/>
    </w:rPr>
    <w:tblPr>
      <w:tblInd w:w="1304" w:type="dxa"/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IndentGrey22">
    <w:name w:val="TableIndent Grey 22"/>
    <w:basedOn w:val="TableIndentGrey1"/>
    <w:uiPriority w:val="99"/>
    <w:rsid w:val="002351C0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orOffer12">
    <w:name w:val="bor_Offer12"/>
    <w:basedOn w:val="TableNormal"/>
    <w:uiPriority w:val="99"/>
    <w:rsid w:val="002351C0"/>
    <w:pPr>
      <w:spacing w:after="0" w:line="240" w:lineRule="auto"/>
    </w:pPr>
    <w:rPr>
      <w:rFonts w:eastAsia="Times New Roman" w:cs="Arial"/>
      <w:sz w:val="16"/>
    </w:rPr>
    <w:tblPr>
      <w:tblBorders>
        <w:insideH w:val="single" w:sz="18" w:space="0" w:color="FFFFFF" w:themeColor="background1"/>
        <w:insideV w:val="single" w:sz="18" w:space="0" w:color="FFFFFF" w:themeColor="background1"/>
      </w:tblBorders>
      <w:tblCellMar>
        <w:top w:w="85" w:type="dxa"/>
        <w:bottom w:w="85" w:type="dxa"/>
      </w:tblCellMar>
    </w:tblPr>
    <w:tcPr>
      <w:shd w:val="clear" w:color="auto" w:fill="C8C8C8" w:themeFill="accent2"/>
    </w:tcPr>
    <w:tblStylePr w:type="firstRow">
      <w:rPr>
        <w:rFonts w:cs="Arial"/>
        <w:b/>
        <w:color w:val="FFFFFF" w:themeColor="background1"/>
        <w:sz w:val="20"/>
      </w:rPr>
      <w:tblPr/>
      <w:tcPr>
        <w:shd w:val="clear" w:color="auto" w:fill="D7142D" w:themeFill="accent3"/>
      </w:tcPr>
    </w:tblStylePr>
  </w:style>
  <w:style w:type="table" w:customStyle="1" w:styleId="borTableGrey112">
    <w:name w:val="bor_Table Grey 112"/>
    <w:basedOn w:val="TableNormal"/>
    <w:uiPriority w:val="99"/>
    <w:rsid w:val="002351C0"/>
    <w:pPr>
      <w:spacing w:after="0" w:line="240" w:lineRule="auto"/>
    </w:pPr>
    <w:rPr>
      <w:rFonts w:eastAsia="Times New Roman" w:cs="Arial"/>
    </w:rPr>
    <w:tblPr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rFonts w:cs="Arial"/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</w:style>
  <w:style w:type="table" w:customStyle="1" w:styleId="TableGrid13">
    <w:name w:val="Table Grid13"/>
    <w:basedOn w:val="TableNormal"/>
    <w:next w:val="TableGrid"/>
    <w:uiPriority w:val="59"/>
    <w:rsid w:val="002351C0"/>
    <w:pPr>
      <w:spacing w:after="0" w:line="240" w:lineRule="auto"/>
    </w:pPr>
    <w:rPr>
      <w:rFonts w:eastAsia="Times New Roman" w:cs="Arial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orLawyerprofile12">
    <w:name w:val="bor_Lawyer profile12"/>
    <w:basedOn w:val="TableNormal"/>
    <w:uiPriority w:val="99"/>
    <w:rsid w:val="002351C0"/>
    <w:pPr>
      <w:spacing w:after="0" w:line="240" w:lineRule="auto"/>
    </w:pPr>
    <w:rPr>
      <w:rFonts w:eastAsia="Times New Roman" w:cs="Arial"/>
    </w:rPr>
    <w:tblPr>
      <w:tblCellMar>
        <w:top w:w="170" w:type="dxa"/>
        <w:bottom w:w="170" w:type="dxa"/>
      </w:tblCellMar>
    </w:tblPr>
    <w:tblStylePr w:type="firstRow">
      <w:rPr>
        <w:rFonts w:cs="Arial"/>
        <w:b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cs="Arial"/>
      </w:rPr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borLawyerprofile22">
    <w:name w:val="bor_Lawyer profile22"/>
    <w:basedOn w:val="TableNormal"/>
    <w:uiPriority w:val="99"/>
    <w:rsid w:val="002351C0"/>
    <w:pPr>
      <w:spacing w:after="0" w:line="240" w:lineRule="auto"/>
    </w:pPr>
    <w:rPr>
      <w:rFonts w:eastAsia="Times New Roman" w:cs="Arial"/>
    </w:rPr>
    <w:tblPr>
      <w:tblCellMar>
        <w:top w:w="170" w:type="dxa"/>
        <w:bottom w:w="170" w:type="dxa"/>
      </w:tblCellMar>
    </w:tblPr>
    <w:tblStylePr w:type="firstRow">
      <w:rPr>
        <w:rFonts w:cs="Arial"/>
        <w:b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cs="Arial"/>
      </w:rPr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borLawyerprofile32">
    <w:name w:val="bor_Lawyer profile32"/>
    <w:basedOn w:val="TableNormal"/>
    <w:uiPriority w:val="99"/>
    <w:rsid w:val="002351C0"/>
    <w:pPr>
      <w:spacing w:after="0" w:line="240" w:lineRule="auto"/>
    </w:pPr>
    <w:rPr>
      <w:rFonts w:eastAsia="Times New Roman" w:cs="Arial"/>
    </w:rPr>
    <w:tblPr>
      <w:tblCellMar>
        <w:top w:w="170" w:type="dxa"/>
        <w:bottom w:w="170" w:type="dxa"/>
      </w:tblCellMar>
    </w:tblPr>
    <w:tblStylePr w:type="firstRow">
      <w:rPr>
        <w:rFonts w:cs="Arial"/>
        <w:b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cs="Arial"/>
      </w:rPr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TableIndentRed12">
    <w:name w:val="TableIndent Red 12"/>
    <w:basedOn w:val="TableGrey1"/>
    <w:uiPriority w:val="99"/>
    <w:rsid w:val="002351C0"/>
    <w:tblPr>
      <w:tblInd w:w="1304" w:type="dxa"/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TableIndentRed22">
    <w:name w:val="TableIndent Red 22"/>
    <w:basedOn w:val="TableGrey1"/>
    <w:uiPriority w:val="99"/>
    <w:rsid w:val="002351C0"/>
    <w:tblPr>
      <w:tblInd w:w="1304" w:type="dxa"/>
    </w:tblPr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HSTable2">
    <w:name w:val="HS Table2"/>
    <w:basedOn w:val="TableNormal"/>
    <w:uiPriority w:val="61"/>
    <w:rsid w:val="002351C0"/>
    <w:pPr>
      <w:spacing w:before="100" w:after="100" w:line="240" w:lineRule="auto"/>
    </w:pPr>
    <w:rPr>
      <w:rFonts w:ascii="Times New Roman" w:hAnsi="Times New Roman" w:cs="Times New Roman"/>
      <w:lang w:val="sv-SE"/>
    </w:rPr>
    <w:tblPr>
      <w:tblStyleRowBandSize w:val="1"/>
      <w:tblStyleColBandSize w:val="1"/>
      <w:tblBorders>
        <w:top w:val="single" w:sz="8" w:space="0" w:color="BE4B5A" w:themeColor="accent4"/>
        <w:left w:val="single" w:sz="8" w:space="0" w:color="BE4B5A" w:themeColor="accent4"/>
        <w:bottom w:val="single" w:sz="8" w:space="0" w:color="BE4B5A" w:themeColor="accent4"/>
        <w:right w:val="single" w:sz="8" w:space="0" w:color="BE4B5A" w:themeColor="accent4"/>
        <w:insideV w:val="single" w:sz="8" w:space="0" w:color="BE4B5A" w:themeColor="accent4"/>
      </w:tblBorders>
    </w:tbl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BE4B5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4B5A" w:themeColor="accent4"/>
          <w:left w:val="single" w:sz="8" w:space="0" w:color="BE4B5A" w:themeColor="accent4"/>
          <w:bottom w:val="single" w:sz="8" w:space="0" w:color="BE4B5A" w:themeColor="accent4"/>
          <w:right w:val="single" w:sz="8" w:space="0" w:color="BE4B5A" w:themeColor="accent4"/>
          <w:insideV w:val="double" w:sz="6" w:space="0" w:color="BE4B5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4B5A" w:themeColor="accent4"/>
          <w:left w:val="single" w:sz="8" w:space="0" w:color="BE4B5A" w:themeColor="accent4"/>
          <w:bottom w:val="single" w:sz="8" w:space="0" w:color="BE4B5A" w:themeColor="accent4"/>
          <w:right w:val="single" w:sz="8" w:space="0" w:color="BE4B5A" w:themeColor="accent4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single" w:sz="8" w:space="0" w:color="BE4B5A" w:themeColor="accent4"/>
          <w:left w:val="single" w:sz="8" w:space="0" w:color="BE4B5A" w:themeColor="accent4"/>
          <w:bottom w:val="single" w:sz="8" w:space="0" w:color="BE4B5A" w:themeColor="accent4"/>
          <w:right w:val="single" w:sz="8" w:space="0" w:color="BE4B5A" w:themeColor="accent4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BE4B5A" w:themeColor="accent4"/>
          <w:left w:val="single" w:sz="8" w:space="0" w:color="BE4B5A" w:themeColor="accent4"/>
          <w:bottom w:val="single" w:sz="8" w:space="0" w:color="BE4B5A" w:themeColor="accent4"/>
          <w:right w:val="single" w:sz="8" w:space="0" w:color="BE4B5A" w:themeColor="accent4"/>
          <w:insideH w:val="nil"/>
          <w:insideV w:val="single" w:sz="8" w:space="0" w:color="BE4B5A" w:themeColor="accent4"/>
          <w:tl2br w:val="nil"/>
          <w:tr2bl w:val="nil"/>
        </w:tcBorders>
      </w:tcPr>
    </w:tblStylePr>
    <w:tblStylePr w:type="band2Horz">
      <w:tblPr/>
      <w:tcPr>
        <w:tcBorders>
          <w:top w:val="single" w:sz="8" w:space="0" w:color="BE4B5A" w:themeColor="accent4"/>
          <w:left w:val="single" w:sz="8" w:space="0" w:color="BE4B5A" w:themeColor="accent4"/>
          <w:bottom w:val="single" w:sz="8" w:space="0" w:color="BE4B5A" w:themeColor="accent4"/>
          <w:right w:val="single" w:sz="8" w:space="0" w:color="BE4B5A" w:themeColor="accent4"/>
          <w:insideH w:val="nil"/>
          <w:insideV w:val="single" w:sz="8" w:space="0" w:color="BE4B5A" w:themeColor="accent4"/>
          <w:tl2br w:val="nil"/>
          <w:tr2bl w:val="nil"/>
        </w:tcBorders>
      </w:tcPr>
    </w:tblStylePr>
  </w:style>
  <w:style w:type="numbering" w:customStyle="1" w:styleId="NoList32">
    <w:name w:val="No List32"/>
    <w:next w:val="NoList"/>
    <w:uiPriority w:val="99"/>
    <w:semiHidden/>
    <w:unhideWhenUsed/>
    <w:rsid w:val="002351C0"/>
  </w:style>
  <w:style w:type="table" w:customStyle="1" w:styleId="TableGrid83">
    <w:name w:val="Table Grid83"/>
    <w:basedOn w:val="TableNormal"/>
    <w:next w:val="TableGrid"/>
    <w:rsid w:val="002351C0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en-US" w:eastAsia="fi-FI"/>
    </w:rPr>
    <w:tblPr/>
    <w:tblStylePr w:type="lastCol">
      <w:rPr>
        <w:rFonts w:ascii="Times New Roman" w:hAnsi="Times New Roman"/>
      </w:rPr>
    </w:tblStylePr>
    <w:tblStylePr w:type="swCell">
      <w:pPr>
        <w:wordWrap/>
        <w:spacing w:afterLines="0" w:after="200" w:afterAutospacing="0"/>
      </w:pPr>
    </w:tblStylePr>
  </w:style>
  <w:style w:type="numbering" w:customStyle="1" w:styleId="Bulletlist12">
    <w:name w:val="Bullet list12"/>
    <w:uiPriority w:val="99"/>
    <w:rsid w:val="002351C0"/>
  </w:style>
  <w:style w:type="numbering" w:customStyle="1" w:styleId="Bulletlist22">
    <w:name w:val="Bullet list22"/>
    <w:uiPriority w:val="99"/>
    <w:rsid w:val="002351C0"/>
  </w:style>
  <w:style w:type="numbering" w:customStyle="1" w:styleId="Bulletlist32">
    <w:name w:val="Bullet list32"/>
    <w:uiPriority w:val="99"/>
    <w:rsid w:val="002351C0"/>
  </w:style>
  <w:style w:type="table" w:customStyle="1" w:styleId="TaulukkoRuudukko13">
    <w:name w:val="Taulukko Ruudukko13"/>
    <w:basedOn w:val="TableNormal"/>
    <w:next w:val="TableGrid"/>
    <w:uiPriority w:val="59"/>
    <w:rsid w:val="002351C0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23">
    <w:name w:val="Taulukko Ruudukko23"/>
    <w:basedOn w:val="TableNormal"/>
    <w:next w:val="TableGrid"/>
    <w:uiPriority w:val="59"/>
    <w:rsid w:val="002351C0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33">
    <w:name w:val="Taulukko Ruudukko33"/>
    <w:basedOn w:val="TableNormal"/>
    <w:next w:val="TableGrid"/>
    <w:uiPriority w:val="59"/>
    <w:rsid w:val="002351C0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42">
    <w:name w:val="Taulukko Ruudukko42"/>
    <w:basedOn w:val="TableNormal"/>
    <w:next w:val="TableGrid"/>
    <w:uiPriority w:val="59"/>
    <w:rsid w:val="002351C0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59"/>
    <w:rsid w:val="002351C0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Calibri"/>
      <w:sz w:val="20"/>
      <w:szCs w:val="20"/>
      <w:lang w:eastAsia="en-GB" w:bidi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">
    <w:name w:val="Table Grid233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212">
    <w:name w:val="Taulukko Ruudukko212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">
    <w:name w:val="Table Grid143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3Deffects34">
    <w:name w:val="Table 3D effects 34"/>
    <w:basedOn w:val="TableNormal"/>
    <w:next w:val="Table3Deffects3"/>
    <w:semiHidden/>
    <w:unhideWhenUsed/>
    <w:rsid w:val="002351C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MS PGothic" w:hAnsi="Times New Roman" w:cs="Times New Roman"/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Eiluetteloa12">
    <w:name w:val="Ei luetteloa12"/>
    <w:next w:val="NoList"/>
    <w:uiPriority w:val="99"/>
    <w:semiHidden/>
    <w:unhideWhenUsed/>
    <w:rsid w:val="002351C0"/>
  </w:style>
  <w:style w:type="table" w:customStyle="1" w:styleId="TaulukkoRuudukko53">
    <w:name w:val="Taulukko Ruudukko53"/>
    <w:basedOn w:val="TableNormal"/>
    <w:next w:val="TableGrid"/>
    <w:uiPriority w:val="59"/>
    <w:rsid w:val="002351C0"/>
    <w:pPr>
      <w:spacing w:after="0" w:line="240" w:lineRule="auto"/>
    </w:pPr>
    <w:rPr>
      <w:rFonts w:ascii="Calibri" w:eastAsia="Times New Roman" w:hAnsi="Calibri" w:cs="Times New Roman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eroidutotsikot12">
    <w:name w:val="Numeroidut otsikot12"/>
    <w:uiPriority w:val="99"/>
    <w:rsid w:val="002351C0"/>
  </w:style>
  <w:style w:type="table" w:customStyle="1" w:styleId="TaulukkoRuudukko62">
    <w:name w:val="Taulukko Ruudukko62"/>
    <w:basedOn w:val="TableNormal"/>
    <w:next w:val="TableGrid"/>
    <w:rsid w:val="002351C0"/>
    <w:pPr>
      <w:spacing w:after="0" w:line="240" w:lineRule="auto"/>
    </w:pPr>
    <w:rPr>
      <w:rFonts w:ascii="EYInterstate" w:eastAsia="Times New Roman" w:hAnsi="EYInterstate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iluetteloa22">
    <w:name w:val="Ei luetteloa22"/>
    <w:next w:val="NoList"/>
    <w:uiPriority w:val="99"/>
    <w:semiHidden/>
    <w:unhideWhenUsed/>
    <w:rsid w:val="002351C0"/>
  </w:style>
  <w:style w:type="table" w:customStyle="1" w:styleId="TaulukkoRuudukko72">
    <w:name w:val="Taulukko Ruudukko72"/>
    <w:basedOn w:val="TableNormal"/>
    <w:next w:val="TableGrid"/>
    <w:rsid w:val="002351C0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fi-FI" w:eastAsia="fi-F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313">
    <w:name w:val="Table Grid2313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3">
    <w:name w:val="Table Grid1413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Aakkosellinenluettelo12">
    <w:name w:val="Aakkosellinen luettelo12"/>
    <w:uiPriority w:val="99"/>
    <w:rsid w:val="002351C0"/>
  </w:style>
  <w:style w:type="numbering" w:customStyle="1" w:styleId="Aakkosellinenluettelo22">
    <w:name w:val="Aakkosellinen luettelo22"/>
    <w:uiPriority w:val="99"/>
    <w:rsid w:val="002351C0"/>
  </w:style>
  <w:style w:type="table" w:customStyle="1" w:styleId="TableGrid33">
    <w:name w:val="Table Grid33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iluetteloa32">
    <w:name w:val="Ei luetteloa32"/>
    <w:next w:val="NoList"/>
    <w:uiPriority w:val="99"/>
    <w:semiHidden/>
    <w:unhideWhenUsed/>
    <w:rsid w:val="002351C0"/>
  </w:style>
  <w:style w:type="numbering" w:customStyle="1" w:styleId="Aakkosellinenluettelo32">
    <w:name w:val="Aakkosellinen luettelo32"/>
    <w:uiPriority w:val="99"/>
    <w:rsid w:val="002351C0"/>
  </w:style>
  <w:style w:type="numbering" w:customStyle="1" w:styleId="Bulletlist42">
    <w:name w:val="Bullet list42"/>
    <w:uiPriority w:val="99"/>
    <w:rsid w:val="002351C0"/>
  </w:style>
  <w:style w:type="table" w:customStyle="1" w:styleId="Noborders12">
    <w:name w:val="No borders12"/>
    <w:basedOn w:val="TableNormal"/>
    <w:uiPriority w:val="99"/>
    <w:rsid w:val="002351C0"/>
    <w:pPr>
      <w:spacing w:after="0" w:line="240" w:lineRule="auto"/>
    </w:pPr>
    <w:rPr>
      <w:rFonts w:ascii="Verdana" w:hAnsi="Verdana" w:cs="Verdana"/>
      <w:sz w:val="20"/>
      <w:szCs w:val="20"/>
      <w:lang w:val="fi-FI"/>
    </w:rPr>
    <w:tblPr/>
  </w:style>
  <w:style w:type="numbering" w:customStyle="1" w:styleId="Numberlist12">
    <w:name w:val="Number list12"/>
    <w:uiPriority w:val="99"/>
    <w:rsid w:val="002351C0"/>
  </w:style>
  <w:style w:type="numbering" w:customStyle="1" w:styleId="Numeroidutotsikot24">
    <w:name w:val="Numeroidut otsikot24"/>
    <w:uiPriority w:val="99"/>
    <w:rsid w:val="002351C0"/>
  </w:style>
  <w:style w:type="table" w:customStyle="1" w:styleId="TaulukkoRuudukko82">
    <w:name w:val="Taulukko Ruudukko82"/>
    <w:basedOn w:val="TableNormal"/>
    <w:next w:val="TableGrid"/>
    <w:uiPriority w:val="59"/>
    <w:rsid w:val="002351C0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113">
    <w:name w:val="Taulukko Ruudukko113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hAnsi="Times New Roman" w:cs="Mang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2351C0"/>
  </w:style>
  <w:style w:type="table" w:customStyle="1" w:styleId="TaulukkoRuudukko1113">
    <w:name w:val="Taulukko Ruudukko1113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hAnsi="Times New Roman" w:cs="Mang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2">
    <w:name w:val="Table Grid52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Calibri"/>
      <w:sz w:val="20"/>
      <w:szCs w:val="20"/>
      <w:lang w:val="fi-FI" w:eastAsia="fi-FI" w:bidi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4">
    <w:name w:val="Table Grid814"/>
    <w:basedOn w:val="TableNormal"/>
    <w:rsid w:val="002351C0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fi-FI" w:eastAsia="fi-FI" w:bidi="fi-FI"/>
    </w:rPr>
    <w:tblPr/>
    <w:tblStylePr w:type="lastCol">
      <w:rPr>
        <w:rFonts w:ascii="Times New Roman" w:hAnsi="Times New Roman" w:cs="Times New Roman" w:hint="default"/>
      </w:rPr>
    </w:tblStylePr>
    <w:tblStylePr w:type="swCell">
      <w:pPr>
        <w:wordWrap/>
        <w:spacing w:afterLines="0" w:after="100" w:afterAutospacing="1"/>
      </w:pPr>
    </w:tblStylePr>
  </w:style>
  <w:style w:type="table" w:customStyle="1" w:styleId="TaulukkoRuudukko513">
    <w:name w:val="Taulukko Ruudukko513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eastAsia="Calibri" w:hAnsi="Times New Roman" w:cs="Mang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Eiluetteloa42">
    <w:name w:val="Ei luetteloa42"/>
    <w:next w:val="NoList"/>
    <w:uiPriority w:val="99"/>
    <w:semiHidden/>
    <w:unhideWhenUsed/>
    <w:rsid w:val="002351C0"/>
  </w:style>
  <w:style w:type="numbering" w:customStyle="1" w:styleId="Aakkosellinenluettelo42">
    <w:name w:val="Aakkosellinen luettelo42"/>
    <w:uiPriority w:val="99"/>
    <w:rsid w:val="002351C0"/>
  </w:style>
  <w:style w:type="numbering" w:customStyle="1" w:styleId="Bulletlist52">
    <w:name w:val="Bullet list52"/>
    <w:uiPriority w:val="99"/>
    <w:rsid w:val="002351C0"/>
  </w:style>
  <w:style w:type="table" w:customStyle="1" w:styleId="Noborders22">
    <w:name w:val="No borders22"/>
    <w:basedOn w:val="TableNormal"/>
    <w:uiPriority w:val="99"/>
    <w:rsid w:val="002351C0"/>
    <w:pPr>
      <w:spacing w:after="0" w:line="240" w:lineRule="auto"/>
    </w:pPr>
    <w:rPr>
      <w:rFonts w:ascii="Verdana" w:hAnsi="Verdana" w:cs="Verdana"/>
      <w:sz w:val="20"/>
      <w:szCs w:val="20"/>
      <w:lang w:val="fi-FI"/>
    </w:rPr>
    <w:tblPr/>
  </w:style>
  <w:style w:type="numbering" w:customStyle="1" w:styleId="Numberlist22">
    <w:name w:val="Number list22"/>
    <w:uiPriority w:val="99"/>
    <w:rsid w:val="002351C0"/>
  </w:style>
  <w:style w:type="numbering" w:customStyle="1" w:styleId="Numeroidutotsikot32">
    <w:name w:val="Numeroidut otsikot32"/>
    <w:uiPriority w:val="99"/>
    <w:rsid w:val="002351C0"/>
  </w:style>
  <w:style w:type="table" w:customStyle="1" w:styleId="TaulukkoRuudukko92">
    <w:name w:val="Taulukko Ruudukko92"/>
    <w:basedOn w:val="TableNormal"/>
    <w:next w:val="TableGrid"/>
    <w:uiPriority w:val="59"/>
    <w:rsid w:val="002351C0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eroidutotsikot212">
    <w:name w:val="Numeroidut otsikot212"/>
    <w:uiPriority w:val="99"/>
    <w:rsid w:val="002351C0"/>
  </w:style>
  <w:style w:type="table" w:customStyle="1" w:styleId="TaulukkoRuudukko11112">
    <w:name w:val="Taulukko Ruudukko11112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hAnsi="Times New Roman" w:cs="Mang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2351C0"/>
  </w:style>
  <w:style w:type="table" w:customStyle="1" w:styleId="TableGrid113">
    <w:name w:val="Table Grid113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Calibri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akkosellinenluettelo52">
    <w:name w:val="Aakkosellinen luettelo52"/>
    <w:uiPriority w:val="99"/>
    <w:rsid w:val="002351C0"/>
  </w:style>
  <w:style w:type="numbering" w:customStyle="1" w:styleId="Numberlist32">
    <w:name w:val="Number list32"/>
    <w:uiPriority w:val="99"/>
    <w:rsid w:val="002351C0"/>
  </w:style>
  <w:style w:type="table" w:customStyle="1" w:styleId="TableGrid23112">
    <w:name w:val="Table Grid23112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2">
    <w:name w:val="Table Grid14112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umeroidutotsikot42">
    <w:name w:val="Numeroidut otsikot42"/>
    <w:uiPriority w:val="99"/>
    <w:rsid w:val="002351C0"/>
  </w:style>
  <w:style w:type="table" w:customStyle="1" w:styleId="TableGrid4112">
    <w:name w:val="Table Grid4112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Calibri"/>
      <w:sz w:val="20"/>
      <w:szCs w:val="20"/>
      <w:lang w:val="fi-FI" w:eastAsia="fi-FI" w:bidi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2">
    <w:name w:val="Table Grid8112"/>
    <w:basedOn w:val="TableNormal"/>
    <w:rsid w:val="002351C0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fi-FI" w:eastAsia="fi-FI" w:bidi="fi-FI"/>
    </w:rPr>
    <w:tblPr/>
    <w:tblStylePr w:type="lastCol">
      <w:rPr>
        <w:rFonts w:ascii="Times New Roman" w:hAnsi="Times New Roman" w:cs="Times New Roman" w:hint="default"/>
      </w:rPr>
    </w:tblStylePr>
    <w:tblStylePr w:type="swCell">
      <w:pPr>
        <w:wordWrap/>
        <w:spacing w:afterLines="0" w:after="100" w:afterAutospacing="1"/>
      </w:pPr>
    </w:tblStylePr>
  </w:style>
  <w:style w:type="table" w:customStyle="1" w:styleId="TaulukkoRuudukko5112">
    <w:name w:val="Taulukko Ruudukko5112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eastAsia="Calibri" w:hAnsi="Times New Roman" w:cs="Mang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3Deffects312">
    <w:name w:val="Table 3D effects 312"/>
    <w:basedOn w:val="TableNormal"/>
    <w:next w:val="Table3Deffects3"/>
    <w:semiHidden/>
    <w:unhideWhenUsed/>
    <w:rsid w:val="002351C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MS PGothic" w:hAnsi="Times New Roman" w:cs="Times New Roman"/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322">
    <w:name w:val="Table 3D effects 322"/>
    <w:basedOn w:val="TableNormal"/>
    <w:next w:val="Table3Deffects3"/>
    <w:semiHidden/>
    <w:unhideWhenUsed/>
    <w:rsid w:val="002351C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MS PGothic" w:hAnsi="Times New Roman" w:cs="Times New Roman"/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ulukkoRuudukko102">
    <w:name w:val="Taulukko Ruudukko102"/>
    <w:basedOn w:val="TableNormal"/>
    <w:next w:val="TableGrid"/>
    <w:uiPriority w:val="59"/>
    <w:rsid w:val="002351C0"/>
    <w:pPr>
      <w:spacing w:after="0" w:line="240" w:lineRule="auto"/>
    </w:pPr>
    <w:rPr>
      <w:rFonts w:eastAsia="Arial" w:cs="Arial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NoList"/>
    <w:uiPriority w:val="99"/>
    <w:semiHidden/>
    <w:unhideWhenUsed/>
    <w:rsid w:val="002351C0"/>
  </w:style>
  <w:style w:type="table" w:customStyle="1" w:styleId="Noborders32">
    <w:name w:val="No borders32"/>
    <w:basedOn w:val="TableNormal"/>
    <w:uiPriority w:val="99"/>
    <w:rsid w:val="002351C0"/>
    <w:pPr>
      <w:spacing w:after="0" w:line="240" w:lineRule="auto"/>
    </w:pPr>
    <w:rPr>
      <w:rFonts w:ascii="Verdana" w:hAnsi="Verdana" w:cs="Verdana"/>
      <w:sz w:val="20"/>
      <w:szCs w:val="20"/>
      <w:lang w:val="fi-FI"/>
    </w:rPr>
    <w:tblPr/>
  </w:style>
  <w:style w:type="table" w:customStyle="1" w:styleId="TableGrid72">
    <w:name w:val="Table Grid72"/>
    <w:basedOn w:val="TableNormal"/>
    <w:next w:val="TableGrid"/>
    <w:uiPriority w:val="59"/>
    <w:rsid w:val="002351C0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orOffer22">
    <w:name w:val="bor_Offer22"/>
    <w:basedOn w:val="TableNormal"/>
    <w:uiPriority w:val="99"/>
    <w:rsid w:val="002351C0"/>
    <w:pPr>
      <w:spacing w:after="0" w:line="240" w:lineRule="auto"/>
    </w:pPr>
    <w:rPr>
      <w:rFonts w:ascii="Verdana" w:hAnsi="Verdana" w:cs="Verdana"/>
    </w:rPr>
    <w:tblPr>
      <w:tblBorders>
        <w:insideH w:val="single" w:sz="18" w:space="0" w:color="FFFFFF"/>
        <w:insideV w:val="single" w:sz="18" w:space="0" w:color="FFFFFF"/>
      </w:tblBorders>
      <w:tblCellMar>
        <w:top w:w="85" w:type="dxa"/>
        <w:bottom w:w="85" w:type="dxa"/>
      </w:tblCellMar>
    </w:tblPr>
    <w:tcPr>
      <w:shd w:val="clear" w:color="auto" w:fill="C2E0F3"/>
    </w:tcPr>
    <w:tblStylePr w:type="firstRow">
      <w:tblPr/>
      <w:tcPr>
        <w:shd w:val="clear" w:color="auto" w:fill="9CCFDB"/>
      </w:tcPr>
    </w:tblStylePr>
  </w:style>
  <w:style w:type="numbering" w:customStyle="1" w:styleId="Aakkosellinenluettelo72">
    <w:name w:val="Aakkosellinen luettelo72"/>
    <w:uiPriority w:val="99"/>
    <w:rsid w:val="002351C0"/>
  </w:style>
  <w:style w:type="table" w:customStyle="1" w:styleId="TaulukkoRuudukko322">
    <w:name w:val="Taulukko Ruudukko322"/>
    <w:basedOn w:val="TableNormal"/>
    <w:uiPriority w:val="59"/>
    <w:rsid w:val="002351C0"/>
    <w:pPr>
      <w:spacing w:after="0" w:line="240" w:lineRule="auto"/>
    </w:pPr>
    <w:rPr>
      <w:rFonts w:ascii="Verdana" w:eastAsia="Verdana" w:hAnsi="Verdana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">
    <w:name w:val="Table Grid1112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22">
    <w:name w:val="Table Grid422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Calibri"/>
      <w:sz w:val="20"/>
      <w:szCs w:val="20"/>
      <w:lang w:val="fi-FI" w:eastAsia="fi-FI" w:bidi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22">
    <w:name w:val="Table Grid8122"/>
    <w:basedOn w:val="TableNormal"/>
    <w:rsid w:val="002351C0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fi-FI" w:eastAsia="fi-FI" w:bidi="fi-FI"/>
    </w:rPr>
    <w:tblPr/>
    <w:tblStylePr w:type="lastCol">
      <w:rPr>
        <w:rFonts w:ascii="Times New Roman" w:hAnsi="Times New Roman" w:cs="Times New Roman" w:hint="default"/>
      </w:rPr>
    </w:tblStylePr>
    <w:tblStylePr w:type="swCell">
      <w:pPr>
        <w:wordWrap/>
        <w:spacing w:afterLines="0" w:after="100" w:afterAutospacing="1"/>
      </w:pPr>
    </w:tblStylePr>
  </w:style>
  <w:style w:type="numbering" w:customStyle="1" w:styleId="NoList7">
    <w:name w:val="No List7"/>
    <w:next w:val="NoList"/>
    <w:uiPriority w:val="99"/>
    <w:semiHidden/>
    <w:unhideWhenUsed/>
    <w:rsid w:val="002351C0"/>
  </w:style>
  <w:style w:type="table" w:customStyle="1" w:styleId="Noborders6">
    <w:name w:val="No borders6"/>
    <w:basedOn w:val="TableNormal"/>
    <w:uiPriority w:val="99"/>
    <w:rsid w:val="002351C0"/>
    <w:pPr>
      <w:spacing w:after="0" w:line="240" w:lineRule="auto"/>
    </w:pPr>
    <w:rPr>
      <w:sz w:val="20"/>
      <w:szCs w:val="20"/>
      <w:lang w:val="fi-FI"/>
    </w:rPr>
    <w:tblPr/>
  </w:style>
  <w:style w:type="table" w:customStyle="1" w:styleId="TableGrid15">
    <w:name w:val="Table Grid15"/>
    <w:basedOn w:val="TableNormal"/>
    <w:next w:val="TableGrid"/>
    <w:uiPriority w:val="59"/>
    <w:rsid w:val="002351C0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orLawyerprofile6">
    <w:name w:val="bor_Lawyer profile6"/>
    <w:basedOn w:val="TableNormal"/>
    <w:uiPriority w:val="99"/>
    <w:rsid w:val="002351C0"/>
    <w:pPr>
      <w:spacing w:after="0" w:line="240" w:lineRule="auto"/>
    </w:pPr>
    <w:tblPr>
      <w:tblCellMar>
        <w:top w:w="170" w:type="dxa"/>
        <w:bottom w:w="170" w:type="dxa"/>
      </w:tblCellMar>
    </w:tblPr>
    <w:tcPr>
      <w:shd w:val="clear" w:color="auto" w:fill="auto"/>
    </w:tcPr>
    <w:tblStylePr w:type="firstRow">
      <w:rPr>
        <w:b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borOffer5">
    <w:name w:val="bor_Offer5"/>
    <w:basedOn w:val="TableNormal"/>
    <w:uiPriority w:val="99"/>
    <w:rsid w:val="002351C0"/>
    <w:pPr>
      <w:spacing w:after="0" w:line="240" w:lineRule="auto"/>
    </w:pPr>
    <w:rPr>
      <w:sz w:val="16"/>
    </w:rPr>
    <w:tblPr>
      <w:tblBorders>
        <w:insideH w:val="single" w:sz="18" w:space="0" w:color="FFFFFF" w:themeColor="background1"/>
        <w:insideV w:val="single" w:sz="18" w:space="0" w:color="FFFFFF" w:themeColor="background1"/>
      </w:tblBorders>
      <w:tblCellMar>
        <w:top w:w="85" w:type="dxa"/>
        <w:bottom w:w="85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  <w:sz w:val="20"/>
      </w:rPr>
      <w:tblPr/>
      <w:tcPr>
        <w:shd w:val="clear" w:color="auto" w:fill="D7142D" w:themeFill="accent3"/>
      </w:tcPr>
    </w:tblStylePr>
  </w:style>
  <w:style w:type="table" w:customStyle="1" w:styleId="borTableGrey14">
    <w:name w:val="bor_Table Grey 14"/>
    <w:basedOn w:val="TableNormal"/>
    <w:uiPriority w:val="99"/>
    <w:rsid w:val="002351C0"/>
    <w:pPr>
      <w:spacing w:after="0" w:line="240" w:lineRule="auto"/>
    </w:pPr>
    <w:tblPr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</w:style>
  <w:style w:type="table" w:customStyle="1" w:styleId="borTableIndentGrey13">
    <w:name w:val="bor_TableIndent Grey 13"/>
    <w:basedOn w:val="TableGrid1"/>
    <w:uiPriority w:val="99"/>
    <w:rsid w:val="002351C0"/>
    <w:tblPr>
      <w:tblInd w:w="1304" w:type="dxa"/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orTableGrey53">
    <w:name w:val="bor_Table Grey 53"/>
    <w:basedOn w:val="TableNormal"/>
    <w:uiPriority w:val="99"/>
    <w:rsid w:val="002351C0"/>
    <w:pPr>
      <w:spacing w:before="40" w:after="0" w:line="240" w:lineRule="auto"/>
    </w:pPr>
    <w:tblPr>
      <w:tblStyleColBandSize w:val="1"/>
      <w:tblBorders>
        <w:insideH w:val="single" w:sz="18" w:space="0" w:color="FEFFFF"/>
        <w:insideV w:val="single" w:sz="18" w:space="0" w:color="FEFFFF"/>
      </w:tblBorders>
    </w:tblPr>
    <w:tblStylePr w:type="firstRow">
      <w:rPr>
        <w:b/>
      </w:rPr>
      <w:tblPr/>
      <w:trPr>
        <w:tblHeader/>
      </w:trPr>
      <w:tcPr>
        <w:tcBorders>
          <w:top w:val="nil"/>
          <w:left w:val="nil"/>
          <w:bottom w:val="single" w:sz="18" w:space="0" w:color="auto"/>
          <w:right w:val="nil"/>
          <w:insideH w:val="nil"/>
          <w:insideV w:val="single" w:sz="18" w:space="0" w:color="FFFFFF" w:themeColor="background1"/>
          <w:tl2br w:val="nil"/>
          <w:tr2bl w:val="nil"/>
        </w:tcBorders>
      </w:tcPr>
    </w:tblStylePr>
    <w:tblStylePr w:type="firstCol">
      <w:pPr>
        <w:wordWrap/>
        <w:jc w:val="center"/>
      </w:pPr>
      <w:rPr>
        <w:b/>
      </w:rPr>
      <w:tblPr/>
      <w:tcPr>
        <w:shd w:val="clear" w:color="auto" w:fill="C8C8C8" w:themeFill="accent2"/>
      </w:tcPr>
    </w:tblStylePr>
    <w:tblStylePr w:type="band1Vert">
      <w:tblPr/>
      <w:tcPr>
        <w:shd w:val="clear" w:color="auto" w:fill="E9E9E9" w:themeFill="accent2" w:themeFillTint="66"/>
      </w:tcPr>
    </w:tblStylePr>
    <w:tblStylePr w:type="band2Vert">
      <w:tblPr/>
      <w:tcPr>
        <w:shd w:val="clear" w:color="auto" w:fill="C8C8C8" w:themeFill="accent2"/>
      </w:tcPr>
    </w:tblStylePr>
  </w:style>
  <w:style w:type="table" w:customStyle="1" w:styleId="borTableIndentGrey53">
    <w:name w:val="bor_TableIndent Grey 53"/>
    <w:basedOn w:val="borTableGrey5"/>
    <w:uiPriority w:val="99"/>
    <w:rsid w:val="002351C0"/>
    <w:tblPr>
      <w:tblInd w:w="1304" w:type="dxa"/>
    </w:tblPr>
    <w:tblStylePr w:type="firstRow">
      <w:rPr>
        <w:b/>
      </w:rPr>
      <w:tblPr/>
      <w:trPr>
        <w:tblHeader/>
      </w:trPr>
      <w:tcPr>
        <w:tcBorders>
          <w:top w:val="nil"/>
          <w:left w:val="nil"/>
          <w:bottom w:val="single" w:sz="18" w:space="0" w:color="auto"/>
          <w:right w:val="nil"/>
          <w:insideH w:val="nil"/>
          <w:insideV w:val="single" w:sz="18" w:space="0" w:color="FFFFFF" w:themeColor="background1"/>
          <w:tl2br w:val="nil"/>
          <w:tr2bl w:val="nil"/>
        </w:tcBorders>
      </w:tcPr>
    </w:tblStylePr>
    <w:tblStylePr w:type="firstCol">
      <w:pPr>
        <w:wordWrap/>
        <w:jc w:val="center"/>
      </w:pPr>
      <w:rPr>
        <w:b/>
      </w:rPr>
      <w:tblPr/>
      <w:tcPr>
        <w:shd w:val="clear" w:color="auto" w:fill="C8C8C8" w:themeFill="accent2"/>
      </w:tcPr>
    </w:tblStylePr>
    <w:tblStylePr w:type="band1Vert">
      <w:tblPr/>
      <w:tcPr>
        <w:shd w:val="clear" w:color="auto" w:fill="E9E9E9" w:themeFill="accent2" w:themeFillTint="66"/>
      </w:tcPr>
    </w:tblStylePr>
    <w:tblStylePr w:type="band2Vert">
      <w:tblPr/>
      <w:tcPr>
        <w:shd w:val="clear" w:color="auto" w:fill="C8C8C8" w:themeFill="accent2"/>
      </w:tcPr>
    </w:tblStylePr>
  </w:style>
  <w:style w:type="table" w:customStyle="1" w:styleId="borTableGrey23">
    <w:name w:val="bor_Table Grey 23"/>
    <w:basedOn w:val="borTableGrey1"/>
    <w:uiPriority w:val="99"/>
    <w:rsid w:val="002351C0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</w:style>
  <w:style w:type="table" w:customStyle="1" w:styleId="borTableIndentGrey23">
    <w:name w:val="bor_TableIndent Grey 23"/>
    <w:basedOn w:val="borTableIndentGrey1"/>
    <w:uiPriority w:val="99"/>
    <w:rsid w:val="002351C0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orTableRed13">
    <w:name w:val="bor_Table Red 13"/>
    <w:basedOn w:val="borTableGrey1"/>
    <w:uiPriority w:val="99"/>
    <w:rsid w:val="002351C0"/>
    <w:tblPr/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Red23">
    <w:name w:val="bor_Table Red 23"/>
    <w:basedOn w:val="borTableGrey1"/>
    <w:uiPriority w:val="99"/>
    <w:rsid w:val="002351C0"/>
    <w:tblPr/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IndentRed13">
    <w:name w:val="bor_TableIndent Red 13"/>
    <w:basedOn w:val="borTableGrey1"/>
    <w:uiPriority w:val="99"/>
    <w:rsid w:val="002351C0"/>
    <w:tblPr>
      <w:tblInd w:w="1304" w:type="dxa"/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IndentRed23">
    <w:name w:val="bor_TableIndent Red 23"/>
    <w:basedOn w:val="borTableGrey1"/>
    <w:uiPriority w:val="99"/>
    <w:rsid w:val="002351C0"/>
    <w:tblPr>
      <w:tblInd w:w="1304" w:type="dxa"/>
    </w:tblPr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TableGrid130">
    <w:name w:val="Table Grid 13"/>
    <w:basedOn w:val="TableNormal"/>
    <w:next w:val="TableGrid1"/>
    <w:uiPriority w:val="99"/>
    <w:semiHidden/>
    <w:unhideWhenUsed/>
    <w:rsid w:val="002351C0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orTableGrey43">
    <w:name w:val="bor_Table Grey 43"/>
    <w:basedOn w:val="TableNormal"/>
    <w:uiPriority w:val="99"/>
    <w:rsid w:val="002351C0"/>
    <w:pPr>
      <w:spacing w:after="0" w:line="240" w:lineRule="auto"/>
    </w:pPr>
    <w:tblPr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E9E9E9" w:themeFill="accent2" w:themeFillTint="66"/>
    </w:tcPr>
    <w:tblStylePr w:type="firstCol">
      <w:rPr>
        <w:b/>
      </w:rPr>
      <w:tblPr/>
      <w:tcPr>
        <w:shd w:val="clear" w:color="auto" w:fill="C8C8C8" w:themeFill="accent2"/>
      </w:tcPr>
    </w:tblStylePr>
  </w:style>
  <w:style w:type="table" w:customStyle="1" w:styleId="borTableIndentGrey43">
    <w:name w:val="bor_TableIndent Grey 43"/>
    <w:basedOn w:val="borTableGrey4"/>
    <w:uiPriority w:val="99"/>
    <w:rsid w:val="002351C0"/>
    <w:tblPr>
      <w:tblInd w:w="1304" w:type="dxa"/>
    </w:tblPr>
    <w:tcPr>
      <w:shd w:val="clear" w:color="auto" w:fill="E9E9E9" w:themeFill="accent2" w:themeFillTint="66"/>
    </w:tcPr>
    <w:tblStylePr w:type="firstCol">
      <w:rPr>
        <w:b/>
      </w:rPr>
      <w:tblPr/>
      <w:tcPr>
        <w:shd w:val="clear" w:color="auto" w:fill="C8C8C8" w:themeFill="accent2"/>
      </w:tcPr>
    </w:tblStylePr>
  </w:style>
  <w:style w:type="table" w:customStyle="1" w:styleId="borTableRed33">
    <w:name w:val="bor_Table Red 33"/>
    <w:basedOn w:val="borTableGrey4"/>
    <w:uiPriority w:val="99"/>
    <w:rsid w:val="002351C0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IndentRed33">
    <w:name w:val="bor_TableIndent Red 33"/>
    <w:basedOn w:val="borTableRed3"/>
    <w:uiPriority w:val="99"/>
    <w:rsid w:val="002351C0"/>
    <w:tblPr>
      <w:tblInd w:w="1304" w:type="dxa"/>
    </w:tblPr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Red43">
    <w:name w:val="bor_Table Red 43"/>
    <w:basedOn w:val="borTableRed3"/>
    <w:uiPriority w:val="99"/>
    <w:rsid w:val="002351C0"/>
    <w:tblPr/>
    <w:tcPr>
      <w:shd w:val="clear" w:color="auto" w:fill="E9E9E9" w:themeFill="accent2" w:themeFillTint="66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IndentRed43">
    <w:name w:val="bor_TableIndent Red 43"/>
    <w:basedOn w:val="borTableIndentRed3"/>
    <w:uiPriority w:val="99"/>
    <w:rsid w:val="002351C0"/>
    <w:tblPr/>
    <w:tcPr>
      <w:shd w:val="clear" w:color="auto" w:fill="E9E9E9" w:themeFill="accent2" w:themeFillTint="66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Grey33">
    <w:name w:val="bor_Table Grey 33"/>
    <w:basedOn w:val="borTableGrey4"/>
    <w:uiPriority w:val="99"/>
    <w:rsid w:val="002351C0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787878" w:themeFill="accent1"/>
      </w:tcPr>
    </w:tblStylePr>
  </w:style>
  <w:style w:type="table" w:customStyle="1" w:styleId="borTableIndentGrey33">
    <w:name w:val="bor_TableIndent Grey 33"/>
    <w:basedOn w:val="borTableIndentGrey4"/>
    <w:uiPriority w:val="99"/>
    <w:rsid w:val="002351C0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787878" w:themeFill="accent1"/>
      </w:tcPr>
    </w:tblStylePr>
  </w:style>
  <w:style w:type="table" w:customStyle="1" w:styleId="TableGrey13">
    <w:name w:val="Table Grey 13"/>
    <w:basedOn w:val="TableNormal"/>
    <w:uiPriority w:val="99"/>
    <w:rsid w:val="002351C0"/>
    <w:pPr>
      <w:spacing w:after="0" w:line="240" w:lineRule="auto"/>
    </w:pPr>
    <w:tblPr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</w:style>
  <w:style w:type="table" w:customStyle="1" w:styleId="TableIndentGrey13">
    <w:name w:val="TableIndent Grey 13"/>
    <w:basedOn w:val="TableGrid1"/>
    <w:uiPriority w:val="99"/>
    <w:rsid w:val="002351C0"/>
    <w:rPr>
      <w:sz w:val="20"/>
      <w:szCs w:val="20"/>
      <w:lang w:val="en-US"/>
    </w:rPr>
    <w:tblPr>
      <w:tblInd w:w="1304" w:type="dxa"/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IndentGrey23">
    <w:name w:val="TableIndent Grey 23"/>
    <w:basedOn w:val="TableIndentGrey1"/>
    <w:uiPriority w:val="99"/>
    <w:rsid w:val="002351C0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orOffer13">
    <w:name w:val="bor_Offer13"/>
    <w:basedOn w:val="TableNormal"/>
    <w:uiPriority w:val="99"/>
    <w:rsid w:val="002351C0"/>
    <w:pPr>
      <w:spacing w:after="0" w:line="240" w:lineRule="auto"/>
    </w:pPr>
    <w:rPr>
      <w:rFonts w:eastAsia="Times New Roman" w:cs="Arial"/>
      <w:sz w:val="16"/>
    </w:rPr>
    <w:tblPr>
      <w:tblBorders>
        <w:insideH w:val="single" w:sz="18" w:space="0" w:color="FFFFFF" w:themeColor="background1"/>
        <w:insideV w:val="single" w:sz="18" w:space="0" w:color="FFFFFF" w:themeColor="background1"/>
      </w:tblBorders>
      <w:tblCellMar>
        <w:top w:w="85" w:type="dxa"/>
        <w:bottom w:w="85" w:type="dxa"/>
      </w:tblCellMar>
    </w:tblPr>
    <w:tcPr>
      <w:shd w:val="clear" w:color="auto" w:fill="C8C8C8" w:themeFill="accent2"/>
    </w:tcPr>
    <w:tblStylePr w:type="firstRow">
      <w:rPr>
        <w:rFonts w:cs="Arial"/>
        <w:b/>
        <w:color w:val="FFFFFF" w:themeColor="background1"/>
        <w:sz w:val="20"/>
      </w:rPr>
      <w:tblPr/>
      <w:tcPr>
        <w:shd w:val="clear" w:color="auto" w:fill="D7142D" w:themeFill="accent3"/>
      </w:tcPr>
    </w:tblStylePr>
  </w:style>
  <w:style w:type="table" w:customStyle="1" w:styleId="borTableGrey113">
    <w:name w:val="bor_Table Grey 113"/>
    <w:basedOn w:val="TableNormal"/>
    <w:uiPriority w:val="99"/>
    <w:rsid w:val="002351C0"/>
    <w:pPr>
      <w:spacing w:after="0" w:line="240" w:lineRule="auto"/>
    </w:pPr>
    <w:rPr>
      <w:rFonts w:eastAsia="Times New Roman" w:cs="Arial"/>
    </w:rPr>
    <w:tblPr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rFonts w:cs="Arial"/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</w:style>
  <w:style w:type="table" w:customStyle="1" w:styleId="TableGrid16">
    <w:name w:val="Table Grid16"/>
    <w:basedOn w:val="TableNormal"/>
    <w:next w:val="TableGrid"/>
    <w:uiPriority w:val="59"/>
    <w:rsid w:val="002351C0"/>
    <w:pPr>
      <w:spacing w:after="0" w:line="240" w:lineRule="auto"/>
    </w:pPr>
    <w:rPr>
      <w:rFonts w:eastAsia="Times New Roman" w:cs="Arial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orLawyerprofile13">
    <w:name w:val="bor_Lawyer profile13"/>
    <w:basedOn w:val="TableNormal"/>
    <w:uiPriority w:val="99"/>
    <w:rsid w:val="002351C0"/>
    <w:pPr>
      <w:spacing w:after="0" w:line="240" w:lineRule="auto"/>
    </w:pPr>
    <w:rPr>
      <w:rFonts w:eastAsia="Times New Roman" w:cs="Arial"/>
    </w:rPr>
    <w:tblPr>
      <w:tblCellMar>
        <w:top w:w="170" w:type="dxa"/>
        <w:bottom w:w="170" w:type="dxa"/>
      </w:tblCellMar>
    </w:tblPr>
    <w:tblStylePr w:type="firstRow">
      <w:rPr>
        <w:rFonts w:cs="Arial"/>
        <w:b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cs="Arial"/>
      </w:rPr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borLawyerprofile23">
    <w:name w:val="bor_Lawyer profile23"/>
    <w:basedOn w:val="TableNormal"/>
    <w:uiPriority w:val="99"/>
    <w:rsid w:val="002351C0"/>
    <w:pPr>
      <w:spacing w:after="0" w:line="240" w:lineRule="auto"/>
    </w:pPr>
    <w:rPr>
      <w:rFonts w:eastAsia="Times New Roman" w:cs="Arial"/>
    </w:rPr>
    <w:tblPr>
      <w:tblCellMar>
        <w:top w:w="170" w:type="dxa"/>
        <w:bottom w:w="170" w:type="dxa"/>
      </w:tblCellMar>
    </w:tblPr>
    <w:tblStylePr w:type="firstRow">
      <w:rPr>
        <w:rFonts w:cs="Arial"/>
        <w:b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cs="Arial"/>
      </w:rPr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borLawyerprofile33">
    <w:name w:val="bor_Lawyer profile33"/>
    <w:basedOn w:val="TableNormal"/>
    <w:uiPriority w:val="99"/>
    <w:rsid w:val="002351C0"/>
    <w:pPr>
      <w:spacing w:after="0" w:line="240" w:lineRule="auto"/>
    </w:pPr>
    <w:rPr>
      <w:rFonts w:eastAsia="Times New Roman" w:cs="Arial"/>
    </w:rPr>
    <w:tblPr>
      <w:tblCellMar>
        <w:top w:w="170" w:type="dxa"/>
        <w:bottom w:w="170" w:type="dxa"/>
      </w:tblCellMar>
    </w:tblPr>
    <w:tblStylePr w:type="firstRow">
      <w:rPr>
        <w:rFonts w:cs="Arial"/>
        <w:b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cs="Arial"/>
      </w:rPr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TableIndentRed13">
    <w:name w:val="TableIndent Red 13"/>
    <w:basedOn w:val="TableGrey1"/>
    <w:uiPriority w:val="99"/>
    <w:rsid w:val="002351C0"/>
    <w:tblPr>
      <w:tblInd w:w="1304" w:type="dxa"/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TableIndentRed23">
    <w:name w:val="TableIndent Red 23"/>
    <w:basedOn w:val="TableGrey1"/>
    <w:uiPriority w:val="99"/>
    <w:rsid w:val="002351C0"/>
    <w:tblPr>
      <w:tblInd w:w="1304" w:type="dxa"/>
    </w:tblPr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HSTable3">
    <w:name w:val="HS Table3"/>
    <w:basedOn w:val="TableNormal"/>
    <w:uiPriority w:val="61"/>
    <w:rsid w:val="002351C0"/>
    <w:pPr>
      <w:spacing w:before="100" w:after="100" w:line="240" w:lineRule="auto"/>
    </w:pPr>
    <w:rPr>
      <w:rFonts w:ascii="Times New Roman" w:hAnsi="Times New Roman" w:cs="Times New Roman"/>
      <w:lang w:val="sv-SE"/>
    </w:rPr>
    <w:tblPr>
      <w:tblStyleRowBandSize w:val="1"/>
      <w:tblStyleColBandSize w:val="1"/>
      <w:tblBorders>
        <w:top w:val="single" w:sz="8" w:space="0" w:color="BE4B5A" w:themeColor="accent4"/>
        <w:left w:val="single" w:sz="8" w:space="0" w:color="BE4B5A" w:themeColor="accent4"/>
        <w:bottom w:val="single" w:sz="8" w:space="0" w:color="BE4B5A" w:themeColor="accent4"/>
        <w:right w:val="single" w:sz="8" w:space="0" w:color="BE4B5A" w:themeColor="accent4"/>
        <w:insideV w:val="single" w:sz="8" w:space="0" w:color="BE4B5A" w:themeColor="accent4"/>
      </w:tblBorders>
    </w:tbl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BE4B5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4B5A" w:themeColor="accent4"/>
          <w:left w:val="single" w:sz="8" w:space="0" w:color="BE4B5A" w:themeColor="accent4"/>
          <w:bottom w:val="single" w:sz="8" w:space="0" w:color="BE4B5A" w:themeColor="accent4"/>
          <w:right w:val="single" w:sz="8" w:space="0" w:color="BE4B5A" w:themeColor="accent4"/>
          <w:insideV w:val="double" w:sz="6" w:space="0" w:color="BE4B5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4B5A" w:themeColor="accent4"/>
          <w:left w:val="single" w:sz="8" w:space="0" w:color="BE4B5A" w:themeColor="accent4"/>
          <w:bottom w:val="single" w:sz="8" w:space="0" w:color="BE4B5A" w:themeColor="accent4"/>
          <w:right w:val="single" w:sz="8" w:space="0" w:color="BE4B5A" w:themeColor="accent4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single" w:sz="8" w:space="0" w:color="BE4B5A" w:themeColor="accent4"/>
          <w:left w:val="single" w:sz="8" w:space="0" w:color="BE4B5A" w:themeColor="accent4"/>
          <w:bottom w:val="single" w:sz="8" w:space="0" w:color="BE4B5A" w:themeColor="accent4"/>
          <w:right w:val="single" w:sz="8" w:space="0" w:color="BE4B5A" w:themeColor="accent4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BE4B5A" w:themeColor="accent4"/>
          <w:left w:val="single" w:sz="8" w:space="0" w:color="BE4B5A" w:themeColor="accent4"/>
          <w:bottom w:val="single" w:sz="8" w:space="0" w:color="BE4B5A" w:themeColor="accent4"/>
          <w:right w:val="single" w:sz="8" w:space="0" w:color="BE4B5A" w:themeColor="accent4"/>
          <w:insideH w:val="nil"/>
          <w:insideV w:val="single" w:sz="8" w:space="0" w:color="BE4B5A" w:themeColor="accent4"/>
          <w:tl2br w:val="nil"/>
          <w:tr2bl w:val="nil"/>
        </w:tcBorders>
      </w:tcPr>
    </w:tblStylePr>
    <w:tblStylePr w:type="band2Horz">
      <w:tblPr/>
      <w:tcPr>
        <w:tcBorders>
          <w:top w:val="single" w:sz="8" w:space="0" w:color="BE4B5A" w:themeColor="accent4"/>
          <w:left w:val="single" w:sz="8" w:space="0" w:color="BE4B5A" w:themeColor="accent4"/>
          <w:bottom w:val="single" w:sz="8" w:space="0" w:color="BE4B5A" w:themeColor="accent4"/>
          <w:right w:val="single" w:sz="8" w:space="0" w:color="BE4B5A" w:themeColor="accent4"/>
          <w:insideH w:val="nil"/>
          <w:insideV w:val="single" w:sz="8" w:space="0" w:color="BE4B5A" w:themeColor="accent4"/>
          <w:tl2br w:val="nil"/>
          <w:tr2bl w:val="nil"/>
        </w:tcBorders>
      </w:tcPr>
    </w:tblStylePr>
  </w:style>
  <w:style w:type="numbering" w:customStyle="1" w:styleId="NoList33">
    <w:name w:val="No List33"/>
    <w:next w:val="NoList"/>
    <w:uiPriority w:val="99"/>
    <w:semiHidden/>
    <w:unhideWhenUsed/>
    <w:rsid w:val="002351C0"/>
  </w:style>
  <w:style w:type="table" w:customStyle="1" w:styleId="TableGrid84">
    <w:name w:val="Table Grid84"/>
    <w:basedOn w:val="TableNormal"/>
    <w:next w:val="TableGrid"/>
    <w:rsid w:val="002351C0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en-US" w:eastAsia="fi-FI"/>
    </w:rPr>
    <w:tblPr/>
    <w:tblStylePr w:type="lastCol">
      <w:rPr>
        <w:rFonts w:ascii="Times New Roman" w:hAnsi="Times New Roman"/>
      </w:rPr>
    </w:tblStylePr>
    <w:tblStylePr w:type="swCell">
      <w:pPr>
        <w:wordWrap/>
        <w:spacing w:afterLines="0" w:after="200" w:afterAutospacing="0"/>
      </w:pPr>
    </w:tblStylePr>
  </w:style>
  <w:style w:type="numbering" w:customStyle="1" w:styleId="Bulletlist13">
    <w:name w:val="Bullet list13"/>
    <w:uiPriority w:val="99"/>
    <w:rsid w:val="002351C0"/>
  </w:style>
  <w:style w:type="numbering" w:customStyle="1" w:styleId="Bulletlist23">
    <w:name w:val="Bullet list23"/>
    <w:uiPriority w:val="99"/>
    <w:rsid w:val="002351C0"/>
  </w:style>
  <w:style w:type="numbering" w:customStyle="1" w:styleId="Bulletlist33">
    <w:name w:val="Bullet list33"/>
    <w:uiPriority w:val="99"/>
    <w:rsid w:val="002351C0"/>
  </w:style>
  <w:style w:type="table" w:customStyle="1" w:styleId="TaulukkoRuudukko14">
    <w:name w:val="Taulukko Ruudukko14"/>
    <w:basedOn w:val="TableNormal"/>
    <w:next w:val="TableGrid"/>
    <w:uiPriority w:val="59"/>
    <w:rsid w:val="002351C0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24">
    <w:name w:val="Taulukko Ruudukko24"/>
    <w:basedOn w:val="TableNormal"/>
    <w:next w:val="TableGrid"/>
    <w:uiPriority w:val="59"/>
    <w:rsid w:val="002351C0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34">
    <w:name w:val="Taulukko Ruudukko34"/>
    <w:basedOn w:val="TableNormal"/>
    <w:next w:val="TableGrid"/>
    <w:uiPriority w:val="59"/>
    <w:rsid w:val="002351C0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43">
    <w:name w:val="Taulukko Ruudukko43"/>
    <w:basedOn w:val="TableNormal"/>
    <w:next w:val="TableGrid"/>
    <w:uiPriority w:val="59"/>
    <w:rsid w:val="002351C0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uiPriority w:val="59"/>
    <w:rsid w:val="002351C0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Calibri"/>
      <w:sz w:val="20"/>
      <w:szCs w:val="20"/>
      <w:lang w:eastAsia="en-GB" w:bidi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4">
    <w:name w:val="Table Grid234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213">
    <w:name w:val="Taulukko Ruudukko213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4">
    <w:name w:val="Table Grid144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3Deffects35">
    <w:name w:val="Table 3D effects 35"/>
    <w:basedOn w:val="TableNormal"/>
    <w:next w:val="Table3Deffects3"/>
    <w:semiHidden/>
    <w:unhideWhenUsed/>
    <w:rsid w:val="002351C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MS PGothic" w:hAnsi="Times New Roman" w:cs="Times New Roman"/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Eiluetteloa13">
    <w:name w:val="Ei luetteloa13"/>
    <w:next w:val="NoList"/>
    <w:uiPriority w:val="99"/>
    <w:semiHidden/>
    <w:unhideWhenUsed/>
    <w:rsid w:val="002351C0"/>
  </w:style>
  <w:style w:type="table" w:customStyle="1" w:styleId="TaulukkoRuudukko54">
    <w:name w:val="Taulukko Ruudukko54"/>
    <w:basedOn w:val="TableNormal"/>
    <w:next w:val="TableGrid"/>
    <w:uiPriority w:val="59"/>
    <w:rsid w:val="002351C0"/>
    <w:pPr>
      <w:spacing w:after="0" w:line="240" w:lineRule="auto"/>
    </w:pPr>
    <w:rPr>
      <w:rFonts w:ascii="Calibri" w:eastAsia="Times New Roman" w:hAnsi="Calibri" w:cs="Times New Roman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eroidutotsikot13">
    <w:name w:val="Numeroidut otsikot13"/>
    <w:uiPriority w:val="99"/>
    <w:rsid w:val="002351C0"/>
  </w:style>
  <w:style w:type="table" w:customStyle="1" w:styleId="TaulukkoRuudukko63">
    <w:name w:val="Taulukko Ruudukko63"/>
    <w:basedOn w:val="TableNormal"/>
    <w:next w:val="TableGrid"/>
    <w:rsid w:val="002351C0"/>
    <w:pPr>
      <w:spacing w:after="0" w:line="240" w:lineRule="auto"/>
    </w:pPr>
    <w:rPr>
      <w:rFonts w:ascii="EYInterstate" w:eastAsia="Times New Roman" w:hAnsi="EYInterstate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iluetteloa23">
    <w:name w:val="Ei luetteloa23"/>
    <w:next w:val="NoList"/>
    <w:uiPriority w:val="99"/>
    <w:semiHidden/>
    <w:unhideWhenUsed/>
    <w:rsid w:val="002351C0"/>
  </w:style>
  <w:style w:type="table" w:customStyle="1" w:styleId="TaulukkoRuudukko73">
    <w:name w:val="Taulukko Ruudukko73"/>
    <w:basedOn w:val="TableNormal"/>
    <w:next w:val="TableGrid"/>
    <w:rsid w:val="002351C0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fi-FI" w:eastAsia="fi-F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314">
    <w:name w:val="Table Grid2314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4">
    <w:name w:val="Table Grid1414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Aakkosellinenluettelo13">
    <w:name w:val="Aakkosellinen luettelo13"/>
    <w:uiPriority w:val="99"/>
    <w:rsid w:val="002351C0"/>
  </w:style>
  <w:style w:type="numbering" w:customStyle="1" w:styleId="Aakkosellinenluettelo23">
    <w:name w:val="Aakkosellinen luettelo23"/>
    <w:uiPriority w:val="99"/>
    <w:rsid w:val="002351C0"/>
  </w:style>
  <w:style w:type="table" w:customStyle="1" w:styleId="TableGrid34">
    <w:name w:val="Table Grid34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iluetteloa33">
    <w:name w:val="Ei luetteloa33"/>
    <w:next w:val="NoList"/>
    <w:uiPriority w:val="99"/>
    <w:semiHidden/>
    <w:unhideWhenUsed/>
    <w:rsid w:val="002351C0"/>
  </w:style>
  <w:style w:type="numbering" w:customStyle="1" w:styleId="Aakkosellinenluettelo33">
    <w:name w:val="Aakkosellinen luettelo33"/>
    <w:uiPriority w:val="99"/>
    <w:rsid w:val="002351C0"/>
  </w:style>
  <w:style w:type="numbering" w:customStyle="1" w:styleId="Bulletlist43">
    <w:name w:val="Bullet list43"/>
    <w:uiPriority w:val="99"/>
    <w:rsid w:val="002351C0"/>
  </w:style>
  <w:style w:type="table" w:customStyle="1" w:styleId="Noborders13">
    <w:name w:val="No borders13"/>
    <w:basedOn w:val="TableNormal"/>
    <w:uiPriority w:val="99"/>
    <w:rsid w:val="002351C0"/>
    <w:pPr>
      <w:spacing w:after="0" w:line="240" w:lineRule="auto"/>
    </w:pPr>
    <w:rPr>
      <w:rFonts w:ascii="Verdana" w:hAnsi="Verdana" w:cs="Verdana"/>
      <w:sz w:val="20"/>
      <w:szCs w:val="20"/>
      <w:lang w:val="fi-FI"/>
    </w:rPr>
    <w:tblPr/>
  </w:style>
  <w:style w:type="numbering" w:customStyle="1" w:styleId="Numberlist13">
    <w:name w:val="Number list13"/>
    <w:uiPriority w:val="99"/>
    <w:rsid w:val="002351C0"/>
  </w:style>
  <w:style w:type="numbering" w:customStyle="1" w:styleId="Numeroidutotsikot25">
    <w:name w:val="Numeroidut otsikot25"/>
    <w:uiPriority w:val="99"/>
    <w:rsid w:val="002351C0"/>
  </w:style>
  <w:style w:type="table" w:customStyle="1" w:styleId="TaulukkoRuudukko83">
    <w:name w:val="Taulukko Ruudukko83"/>
    <w:basedOn w:val="TableNormal"/>
    <w:next w:val="TableGrid"/>
    <w:uiPriority w:val="59"/>
    <w:rsid w:val="002351C0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114">
    <w:name w:val="Taulukko Ruudukko114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hAnsi="Times New Roman" w:cs="Mang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">
    <w:name w:val="No List13"/>
    <w:next w:val="NoList"/>
    <w:uiPriority w:val="99"/>
    <w:semiHidden/>
    <w:unhideWhenUsed/>
    <w:rsid w:val="002351C0"/>
  </w:style>
  <w:style w:type="table" w:customStyle="1" w:styleId="TaulukkoRuudukko1114">
    <w:name w:val="Taulukko Ruudukko1114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hAnsi="Times New Roman" w:cs="Mang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3">
    <w:name w:val="Table Grid53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4">
    <w:name w:val="Table Grid414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Calibri"/>
      <w:sz w:val="20"/>
      <w:szCs w:val="20"/>
      <w:lang w:val="fi-FI" w:eastAsia="fi-FI" w:bidi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5">
    <w:name w:val="Table Grid815"/>
    <w:basedOn w:val="TableNormal"/>
    <w:rsid w:val="002351C0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fi-FI" w:eastAsia="fi-FI" w:bidi="fi-FI"/>
    </w:rPr>
    <w:tblPr/>
    <w:tblStylePr w:type="lastCol">
      <w:rPr>
        <w:rFonts w:ascii="Times New Roman" w:hAnsi="Times New Roman" w:cs="Times New Roman" w:hint="default"/>
      </w:rPr>
    </w:tblStylePr>
    <w:tblStylePr w:type="swCell">
      <w:pPr>
        <w:wordWrap/>
        <w:spacing w:afterLines="0" w:after="100" w:afterAutospacing="1"/>
      </w:pPr>
    </w:tblStylePr>
  </w:style>
  <w:style w:type="table" w:customStyle="1" w:styleId="TaulukkoRuudukko514">
    <w:name w:val="Taulukko Ruudukko514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eastAsia="Calibri" w:hAnsi="Times New Roman" w:cs="Mang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Eiluetteloa43">
    <w:name w:val="Ei luetteloa43"/>
    <w:next w:val="NoList"/>
    <w:uiPriority w:val="99"/>
    <w:semiHidden/>
    <w:unhideWhenUsed/>
    <w:rsid w:val="002351C0"/>
  </w:style>
  <w:style w:type="numbering" w:customStyle="1" w:styleId="Aakkosellinenluettelo43">
    <w:name w:val="Aakkosellinen luettelo43"/>
    <w:uiPriority w:val="99"/>
    <w:rsid w:val="002351C0"/>
  </w:style>
  <w:style w:type="numbering" w:customStyle="1" w:styleId="Bulletlist53">
    <w:name w:val="Bullet list53"/>
    <w:uiPriority w:val="99"/>
    <w:rsid w:val="002351C0"/>
  </w:style>
  <w:style w:type="table" w:customStyle="1" w:styleId="Noborders23">
    <w:name w:val="No borders23"/>
    <w:basedOn w:val="TableNormal"/>
    <w:uiPriority w:val="99"/>
    <w:rsid w:val="002351C0"/>
    <w:pPr>
      <w:spacing w:after="0" w:line="240" w:lineRule="auto"/>
    </w:pPr>
    <w:rPr>
      <w:rFonts w:ascii="Verdana" w:hAnsi="Verdana" w:cs="Verdana"/>
      <w:sz w:val="20"/>
      <w:szCs w:val="20"/>
      <w:lang w:val="fi-FI"/>
    </w:rPr>
    <w:tblPr/>
  </w:style>
  <w:style w:type="numbering" w:customStyle="1" w:styleId="Numberlist23">
    <w:name w:val="Number list23"/>
    <w:uiPriority w:val="99"/>
    <w:rsid w:val="002351C0"/>
  </w:style>
  <w:style w:type="numbering" w:customStyle="1" w:styleId="Numeroidutotsikot33">
    <w:name w:val="Numeroidut otsikot33"/>
    <w:uiPriority w:val="99"/>
    <w:rsid w:val="002351C0"/>
  </w:style>
  <w:style w:type="table" w:customStyle="1" w:styleId="TaulukkoRuudukko93">
    <w:name w:val="Taulukko Ruudukko93"/>
    <w:basedOn w:val="TableNormal"/>
    <w:next w:val="TableGrid"/>
    <w:uiPriority w:val="59"/>
    <w:rsid w:val="002351C0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eroidutotsikot213">
    <w:name w:val="Numeroidut otsikot213"/>
    <w:uiPriority w:val="99"/>
    <w:rsid w:val="002351C0"/>
  </w:style>
  <w:style w:type="table" w:customStyle="1" w:styleId="TaulukkoRuudukko11113">
    <w:name w:val="Taulukko Ruudukko11113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hAnsi="Times New Roman" w:cs="Mang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2351C0"/>
  </w:style>
  <w:style w:type="table" w:customStyle="1" w:styleId="TableGrid114">
    <w:name w:val="Table Grid114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Calibri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akkosellinenluettelo53">
    <w:name w:val="Aakkosellinen luettelo53"/>
    <w:uiPriority w:val="99"/>
    <w:rsid w:val="002351C0"/>
  </w:style>
  <w:style w:type="numbering" w:customStyle="1" w:styleId="Numberlist33">
    <w:name w:val="Number list33"/>
    <w:uiPriority w:val="99"/>
    <w:rsid w:val="002351C0"/>
  </w:style>
  <w:style w:type="table" w:customStyle="1" w:styleId="TableGrid23113">
    <w:name w:val="Table Grid23113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3">
    <w:name w:val="Table Grid14113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umeroidutotsikot43">
    <w:name w:val="Numeroidut otsikot43"/>
    <w:uiPriority w:val="99"/>
    <w:rsid w:val="002351C0"/>
  </w:style>
  <w:style w:type="table" w:customStyle="1" w:styleId="TableGrid4113">
    <w:name w:val="Table Grid4113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Calibri"/>
      <w:sz w:val="20"/>
      <w:szCs w:val="20"/>
      <w:lang w:val="fi-FI" w:eastAsia="fi-FI" w:bidi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3">
    <w:name w:val="Table Grid8113"/>
    <w:basedOn w:val="TableNormal"/>
    <w:rsid w:val="002351C0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fi-FI" w:eastAsia="fi-FI" w:bidi="fi-FI"/>
    </w:rPr>
    <w:tblPr/>
    <w:tblStylePr w:type="lastCol">
      <w:rPr>
        <w:rFonts w:ascii="Times New Roman" w:hAnsi="Times New Roman" w:cs="Times New Roman" w:hint="default"/>
      </w:rPr>
    </w:tblStylePr>
    <w:tblStylePr w:type="swCell">
      <w:pPr>
        <w:wordWrap/>
        <w:spacing w:afterLines="0" w:after="100" w:afterAutospacing="1"/>
      </w:pPr>
    </w:tblStylePr>
  </w:style>
  <w:style w:type="table" w:customStyle="1" w:styleId="TaulukkoRuudukko5113">
    <w:name w:val="Taulukko Ruudukko5113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eastAsia="Calibri" w:hAnsi="Times New Roman" w:cs="Mang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3Deffects313">
    <w:name w:val="Table 3D effects 313"/>
    <w:basedOn w:val="TableNormal"/>
    <w:next w:val="Table3Deffects3"/>
    <w:semiHidden/>
    <w:unhideWhenUsed/>
    <w:rsid w:val="002351C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MS PGothic" w:hAnsi="Times New Roman" w:cs="Times New Roman"/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323">
    <w:name w:val="Table 3D effects 323"/>
    <w:basedOn w:val="TableNormal"/>
    <w:next w:val="Table3Deffects3"/>
    <w:semiHidden/>
    <w:unhideWhenUsed/>
    <w:rsid w:val="002351C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MS PGothic" w:hAnsi="Times New Roman" w:cs="Times New Roman"/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ulukkoRuudukko103">
    <w:name w:val="Taulukko Ruudukko103"/>
    <w:basedOn w:val="TableNormal"/>
    <w:next w:val="TableGrid"/>
    <w:uiPriority w:val="59"/>
    <w:rsid w:val="002351C0"/>
    <w:pPr>
      <w:spacing w:after="0" w:line="240" w:lineRule="auto"/>
    </w:pPr>
    <w:rPr>
      <w:rFonts w:eastAsia="Arial" w:cs="Arial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NoList"/>
    <w:uiPriority w:val="99"/>
    <w:semiHidden/>
    <w:unhideWhenUsed/>
    <w:rsid w:val="002351C0"/>
  </w:style>
  <w:style w:type="table" w:customStyle="1" w:styleId="Noborders33">
    <w:name w:val="No borders33"/>
    <w:basedOn w:val="TableNormal"/>
    <w:uiPriority w:val="99"/>
    <w:rsid w:val="002351C0"/>
    <w:pPr>
      <w:spacing w:after="0" w:line="240" w:lineRule="auto"/>
    </w:pPr>
    <w:rPr>
      <w:rFonts w:ascii="Verdana" w:hAnsi="Verdana" w:cs="Verdana"/>
      <w:sz w:val="20"/>
      <w:szCs w:val="20"/>
      <w:lang w:val="fi-FI"/>
    </w:rPr>
    <w:tblPr/>
  </w:style>
  <w:style w:type="table" w:customStyle="1" w:styleId="TableGrid73">
    <w:name w:val="Table Grid73"/>
    <w:basedOn w:val="TableNormal"/>
    <w:next w:val="TableGrid"/>
    <w:uiPriority w:val="59"/>
    <w:rsid w:val="002351C0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orOffer23">
    <w:name w:val="bor_Offer23"/>
    <w:basedOn w:val="TableNormal"/>
    <w:uiPriority w:val="99"/>
    <w:rsid w:val="002351C0"/>
    <w:pPr>
      <w:spacing w:after="0" w:line="240" w:lineRule="auto"/>
    </w:pPr>
    <w:rPr>
      <w:rFonts w:ascii="Verdana" w:hAnsi="Verdana" w:cs="Verdana"/>
    </w:rPr>
    <w:tblPr>
      <w:tblBorders>
        <w:insideH w:val="single" w:sz="18" w:space="0" w:color="FFFFFF"/>
        <w:insideV w:val="single" w:sz="18" w:space="0" w:color="FFFFFF"/>
      </w:tblBorders>
      <w:tblCellMar>
        <w:top w:w="85" w:type="dxa"/>
        <w:bottom w:w="85" w:type="dxa"/>
      </w:tblCellMar>
    </w:tblPr>
    <w:tcPr>
      <w:shd w:val="clear" w:color="auto" w:fill="C2E0F3"/>
    </w:tcPr>
    <w:tblStylePr w:type="firstRow">
      <w:tblPr/>
      <w:tcPr>
        <w:shd w:val="clear" w:color="auto" w:fill="9CCFDB"/>
      </w:tcPr>
    </w:tblStylePr>
  </w:style>
  <w:style w:type="numbering" w:customStyle="1" w:styleId="Aakkosellinenluettelo73">
    <w:name w:val="Aakkosellinen luettelo73"/>
    <w:uiPriority w:val="99"/>
    <w:rsid w:val="002351C0"/>
  </w:style>
  <w:style w:type="table" w:customStyle="1" w:styleId="TaulukkoRuudukko323">
    <w:name w:val="Taulukko Ruudukko323"/>
    <w:basedOn w:val="TableNormal"/>
    <w:uiPriority w:val="59"/>
    <w:rsid w:val="002351C0"/>
    <w:pPr>
      <w:spacing w:after="0" w:line="240" w:lineRule="auto"/>
    </w:pPr>
    <w:rPr>
      <w:rFonts w:ascii="Verdana" w:eastAsia="Verdana" w:hAnsi="Verdana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">
    <w:name w:val="Table Grid1113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23">
    <w:name w:val="Table Grid423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Calibri"/>
      <w:sz w:val="20"/>
      <w:szCs w:val="20"/>
      <w:lang w:val="fi-FI" w:eastAsia="fi-FI" w:bidi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23">
    <w:name w:val="Table Grid8123"/>
    <w:basedOn w:val="TableNormal"/>
    <w:rsid w:val="002351C0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fi-FI" w:eastAsia="fi-FI" w:bidi="fi-FI"/>
    </w:rPr>
    <w:tblPr/>
    <w:tblStylePr w:type="lastCol">
      <w:rPr>
        <w:rFonts w:ascii="Times New Roman" w:hAnsi="Times New Roman" w:cs="Times New Roman" w:hint="default"/>
      </w:rPr>
    </w:tblStylePr>
    <w:tblStylePr w:type="swCell">
      <w:pPr>
        <w:wordWrap/>
        <w:spacing w:afterLines="0" w:after="100" w:afterAutospacing="1"/>
      </w:pPr>
    </w:tblStylePr>
  </w:style>
  <w:style w:type="table" w:customStyle="1" w:styleId="TableGrid235">
    <w:name w:val="Table Grid235"/>
    <w:basedOn w:val="TableNormal"/>
    <w:next w:val="TableGrid"/>
    <w:uiPriority w:val="59"/>
    <w:rsid w:val="003D07BC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5">
    <w:name w:val="Table Grid1415"/>
    <w:basedOn w:val="TableNormal"/>
    <w:next w:val="TableGrid"/>
    <w:uiPriority w:val="59"/>
    <w:rsid w:val="003D07BC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7">
    <w:name w:val="Table Grid17"/>
    <w:basedOn w:val="TableNormal"/>
    <w:next w:val="TableGrid"/>
    <w:uiPriority w:val="59"/>
    <w:rsid w:val="004A2EA6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iteHeading1">
    <w:name w:val="Esite Heading 1"/>
    <w:basedOn w:val="borHeading1NoNumber"/>
    <w:uiPriority w:val="6"/>
    <w:qFormat/>
    <w:rsid w:val="004F51DD"/>
    <w:pPr>
      <w:jc w:val="center"/>
    </w:pPr>
  </w:style>
  <w:style w:type="paragraph" w:customStyle="1" w:styleId="Esitenormal">
    <w:name w:val="Esite normal"/>
    <w:basedOn w:val="Normal"/>
    <w:uiPriority w:val="6"/>
    <w:qFormat/>
    <w:rsid w:val="006C449A"/>
    <w:pPr>
      <w:spacing w:after="240"/>
      <w:jc w:val="both"/>
    </w:pPr>
    <w:rPr>
      <w:rFonts w:cs="Arial"/>
      <w:snapToGrid w:val="0"/>
      <w:szCs w:val="20"/>
    </w:rPr>
  </w:style>
  <w:style w:type="paragraph" w:customStyle="1" w:styleId="EsiteHeading2">
    <w:name w:val="Esite Heading 2"/>
    <w:basedOn w:val="borHeading2NoNumber"/>
    <w:uiPriority w:val="6"/>
    <w:qFormat/>
    <w:rsid w:val="006C449A"/>
    <w:pPr>
      <w:spacing w:before="0"/>
    </w:pPr>
    <w:rPr>
      <w:rFonts w:asciiTheme="majorHAnsi" w:hAnsiTheme="majorHAnsi"/>
    </w:rPr>
  </w:style>
  <w:style w:type="paragraph" w:customStyle="1" w:styleId="EsiteHeading3">
    <w:name w:val="Esite Heading 3"/>
    <w:basedOn w:val="Normal"/>
    <w:uiPriority w:val="6"/>
    <w:qFormat/>
    <w:rsid w:val="008D5E80"/>
    <w:pPr>
      <w:keepNext/>
      <w:tabs>
        <w:tab w:val="left" w:pos="2268"/>
      </w:tabs>
      <w:overflowPunct w:val="0"/>
      <w:autoSpaceDE w:val="0"/>
      <w:autoSpaceDN w:val="0"/>
      <w:adjustRightInd w:val="0"/>
      <w:spacing w:after="200"/>
      <w:jc w:val="both"/>
      <w:textAlignment w:val="baseline"/>
    </w:pPr>
    <w:rPr>
      <w:rFonts w:eastAsia="Calibri" w:cs="Arial"/>
      <w:b/>
      <w:bCs/>
      <w:i/>
      <w:iCs/>
      <w:szCs w:val="20"/>
    </w:rPr>
  </w:style>
  <w:style w:type="paragraph" w:customStyle="1" w:styleId="EsiteHeading4">
    <w:name w:val="Esite Heading 4"/>
    <w:basedOn w:val="Normal"/>
    <w:uiPriority w:val="6"/>
    <w:qFormat/>
    <w:rsid w:val="0034469D"/>
    <w:pPr>
      <w:spacing w:before="200" w:after="200"/>
      <w:jc w:val="both"/>
    </w:pPr>
    <w:rPr>
      <w:rFonts w:asciiTheme="majorHAnsi" w:hAnsiTheme="majorHAnsi"/>
      <w:i/>
      <w:u w:val="single"/>
    </w:rPr>
  </w:style>
  <w:style w:type="character" w:styleId="EndnoteReference">
    <w:name w:val="endnote reference"/>
    <w:basedOn w:val="DefaultParagraphFont"/>
    <w:uiPriority w:val="99"/>
    <w:semiHidden/>
    <w:unhideWhenUsed/>
    <w:rsid w:val="007E4EDB"/>
    <w:rPr>
      <w:vertAlign w:val="superscript"/>
    </w:rPr>
  </w:style>
  <w:style w:type="table" w:customStyle="1" w:styleId="borTableIndentGrey111">
    <w:name w:val="bor_TableIndent Grey 111"/>
    <w:basedOn w:val="TableGrid1"/>
    <w:uiPriority w:val="99"/>
    <w:rsid w:val="00B756F3"/>
    <w:tblPr>
      <w:tblInd w:w="1304" w:type="dxa"/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orTableIndentGrey511">
    <w:name w:val="bor_TableIndent Grey 511"/>
    <w:basedOn w:val="borTableGrey5"/>
    <w:uiPriority w:val="99"/>
    <w:rsid w:val="00B756F3"/>
    <w:tblPr>
      <w:tblInd w:w="1304" w:type="dxa"/>
    </w:tblPr>
    <w:tblStylePr w:type="firstRow">
      <w:rPr>
        <w:b/>
      </w:rPr>
      <w:tblPr/>
      <w:trPr>
        <w:tblHeader/>
      </w:trPr>
      <w:tcPr>
        <w:tcBorders>
          <w:top w:val="nil"/>
          <w:left w:val="nil"/>
          <w:bottom w:val="single" w:sz="18" w:space="0" w:color="auto"/>
          <w:right w:val="nil"/>
          <w:insideH w:val="nil"/>
          <w:insideV w:val="single" w:sz="18" w:space="0" w:color="FFFFFF" w:themeColor="background1"/>
          <w:tl2br w:val="nil"/>
          <w:tr2bl w:val="nil"/>
        </w:tcBorders>
      </w:tcPr>
    </w:tblStylePr>
    <w:tblStylePr w:type="firstCol">
      <w:pPr>
        <w:wordWrap/>
        <w:jc w:val="center"/>
      </w:pPr>
      <w:rPr>
        <w:b/>
      </w:rPr>
      <w:tblPr/>
      <w:tcPr>
        <w:shd w:val="clear" w:color="auto" w:fill="C8C8C8" w:themeFill="accent2"/>
      </w:tcPr>
    </w:tblStylePr>
    <w:tblStylePr w:type="band1Vert">
      <w:tblPr/>
      <w:tcPr>
        <w:shd w:val="clear" w:color="auto" w:fill="E9E9E9" w:themeFill="accent2" w:themeFillTint="66"/>
      </w:tcPr>
    </w:tblStylePr>
    <w:tblStylePr w:type="band2Vert">
      <w:tblPr/>
      <w:tcPr>
        <w:shd w:val="clear" w:color="auto" w:fill="C8C8C8" w:themeFill="accent2"/>
      </w:tcPr>
    </w:tblStylePr>
  </w:style>
  <w:style w:type="table" w:customStyle="1" w:styleId="borTableGrey211">
    <w:name w:val="bor_Table Grey 211"/>
    <w:basedOn w:val="borTableGrey1"/>
    <w:uiPriority w:val="99"/>
    <w:rsid w:val="00B756F3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</w:style>
  <w:style w:type="table" w:customStyle="1" w:styleId="borTableIndentGrey211">
    <w:name w:val="bor_TableIndent Grey 211"/>
    <w:basedOn w:val="borTableIndentGrey1"/>
    <w:uiPriority w:val="99"/>
    <w:rsid w:val="00B756F3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orTableRed111">
    <w:name w:val="bor_Table Red 111"/>
    <w:basedOn w:val="borTableGrey1"/>
    <w:uiPriority w:val="99"/>
    <w:rsid w:val="00B756F3"/>
    <w:tblPr/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Red211">
    <w:name w:val="bor_Table Red 211"/>
    <w:basedOn w:val="borTableGrey1"/>
    <w:uiPriority w:val="99"/>
    <w:rsid w:val="00B756F3"/>
    <w:tblPr/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IndentRed111">
    <w:name w:val="bor_TableIndent Red 111"/>
    <w:basedOn w:val="borTableGrey1"/>
    <w:uiPriority w:val="99"/>
    <w:rsid w:val="00B756F3"/>
    <w:tblPr>
      <w:tblInd w:w="1304" w:type="dxa"/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IndentRed211">
    <w:name w:val="bor_TableIndent Red 211"/>
    <w:basedOn w:val="borTableGrey1"/>
    <w:uiPriority w:val="99"/>
    <w:rsid w:val="00B756F3"/>
    <w:tblPr>
      <w:tblInd w:w="1304" w:type="dxa"/>
    </w:tblPr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IndentGrey411">
    <w:name w:val="bor_TableIndent Grey 411"/>
    <w:basedOn w:val="borTableGrey4"/>
    <w:uiPriority w:val="99"/>
    <w:rsid w:val="00B756F3"/>
    <w:tblPr>
      <w:tblInd w:w="1304" w:type="dxa"/>
    </w:tblPr>
    <w:tcPr>
      <w:shd w:val="clear" w:color="auto" w:fill="E9E9E9" w:themeFill="accent2" w:themeFillTint="66"/>
    </w:tcPr>
    <w:tblStylePr w:type="firstCol">
      <w:rPr>
        <w:b/>
      </w:rPr>
      <w:tblPr/>
      <w:tcPr>
        <w:shd w:val="clear" w:color="auto" w:fill="C8C8C8" w:themeFill="accent2"/>
      </w:tcPr>
    </w:tblStylePr>
  </w:style>
  <w:style w:type="table" w:customStyle="1" w:styleId="borTableRed311">
    <w:name w:val="bor_Table Red 311"/>
    <w:basedOn w:val="borTableGrey4"/>
    <w:uiPriority w:val="99"/>
    <w:rsid w:val="00B756F3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IndentRed311">
    <w:name w:val="bor_TableIndent Red 311"/>
    <w:basedOn w:val="borTableRed3"/>
    <w:uiPriority w:val="99"/>
    <w:rsid w:val="00B756F3"/>
    <w:tblPr>
      <w:tblInd w:w="1304" w:type="dxa"/>
    </w:tblPr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Red411">
    <w:name w:val="bor_Table Red 411"/>
    <w:basedOn w:val="borTableRed3"/>
    <w:uiPriority w:val="99"/>
    <w:rsid w:val="00B756F3"/>
    <w:tblPr/>
    <w:tcPr>
      <w:shd w:val="clear" w:color="auto" w:fill="E9E9E9" w:themeFill="accent2" w:themeFillTint="66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IndentRed411">
    <w:name w:val="bor_TableIndent Red 411"/>
    <w:basedOn w:val="borTableIndentRed3"/>
    <w:uiPriority w:val="99"/>
    <w:rsid w:val="00B756F3"/>
    <w:tblPr/>
    <w:tcPr>
      <w:shd w:val="clear" w:color="auto" w:fill="E9E9E9" w:themeFill="accent2" w:themeFillTint="66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Grey311">
    <w:name w:val="bor_Table Grey 311"/>
    <w:basedOn w:val="borTableGrey4"/>
    <w:uiPriority w:val="99"/>
    <w:rsid w:val="00B756F3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787878" w:themeFill="accent1"/>
      </w:tcPr>
    </w:tblStylePr>
  </w:style>
  <w:style w:type="table" w:customStyle="1" w:styleId="borTableIndentGrey311">
    <w:name w:val="bor_TableIndent Grey 311"/>
    <w:basedOn w:val="borTableIndentGrey4"/>
    <w:uiPriority w:val="99"/>
    <w:rsid w:val="00B756F3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787878" w:themeFill="accent1"/>
      </w:tcPr>
    </w:tblStylePr>
  </w:style>
  <w:style w:type="table" w:customStyle="1" w:styleId="TableIndentGrey111">
    <w:name w:val="TableIndent Grey 111"/>
    <w:basedOn w:val="TableGrid1"/>
    <w:uiPriority w:val="99"/>
    <w:rsid w:val="00B756F3"/>
    <w:rPr>
      <w:sz w:val="20"/>
      <w:szCs w:val="20"/>
      <w:lang w:val="en-US"/>
    </w:rPr>
    <w:tblPr>
      <w:tblInd w:w="1304" w:type="dxa"/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IndentGrey211">
    <w:name w:val="TableIndent Grey 211"/>
    <w:basedOn w:val="TableIndentGrey1"/>
    <w:uiPriority w:val="99"/>
    <w:rsid w:val="00B756F3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IndentRed111">
    <w:name w:val="TableIndent Red 111"/>
    <w:basedOn w:val="TableGrey1"/>
    <w:uiPriority w:val="99"/>
    <w:rsid w:val="00B756F3"/>
    <w:tblPr>
      <w:tblInd w:w="1304" w:type="dxa"/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TableIndentRed211">
    <w:name w:val="TableIndent Red 211"/>
    <w:basedOn w:val="TableGrey1"/>
    <w:uiPriority w:val="99"/>
    <w:rsid w:val="00B756F3"/>
    <w:tblPr>
      <w:tblInd w:w="1304" w:type="dxa"/>
    </w:tblPr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IndentGrey121">
    <w:name w:val="bor_TableIndent Grey 121"/>
    <w:basedOn w:val="TableGrid1"/>
    <w:uiPriority w:val="99"/>
    <w:rsid w:val="00B756F3"/>
    <w:tblPr>
      <w:tblInd w:w="1304" w:type="dxa"/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orTableIndentGrey521">
    <w:name w:val="bor_TableIndent Grey 521"/>
    <w:basedOn w:val="borTableGrey5"/>
    <w:uiPriority w:val="99"/>
    <w:rsid w:val="00B756F3"/>
    <w:tblPr>
      <w:tblInd w:w="1304" w:type="dxa"/>
    </w:tblPr>
    <w:tblStylePr w:type="firstRow">
      <w:rPr>
        <w:b/>
      </w:rPr>
      <w:tblPr/>
      <w:trPr>
        <w:tblHeader/>
      </w:trPr>
      <w:tcPr>
        <w:tcBorders>
          <w:top w:val="nil"/>
          <w:left w:val="nil"/>
          <w:bottom w:val="single" w:sz="18" w:space="0" w:color="auto"/>
          <w:right w:val="nil"/>
          <w:insideH w:val="nil"/>
          <w:insideV w:val="single" w:sz="18" w:space="0" w:color="FFFFFF" w:themeColor="background1"/>
          <w:tl2br w:val="nil"/>
          <w:tr2bl w:val="nil"/>
        </w:tcBorders>
      </w:tcPr>
    </w:tblStylePr>
    <w:tblStylePr w:type="firstCol">
      <w:pPr>
        <w:wordWrap/>
        <w:jc w:val="center"/>
      </w:pPr>
      <w:rPr>
        <w:b/>
      </w:rPr>
      <w:tblPr/>
      <w:tcPr>
        <w:shd w:val="clear" w:color="auto" w:fill="C8C8C8" w:themeFill="accent2"/>
      </w:tcPr>
    </w:tblStylePr>
    <w:tblStylePr w:type="band1Vert">
      <w:tblPr/>
      <w:tcPr>
        <w:shd w:val="clear" w:color="auto" w:fill="E9E9E9" w:themeFill="accent2" w:themeFillTint="66"/>
      </w:tcPr>
    </w:tblStylePr>
    <w:tblStylePr w:type="band2Vert">
      <w:tblPr/>
      <w:tcPr>
        <w:shd w:val="clear" w:color="auto" w:fill="C8C8C8" w:themeFill="accent2"/>
      </w:tcPr>
    </w:tblStylePr>
  </w:style>
  <w:style w:type="table" w:customStyle="1" w:styleId="borTableGrey221">
    <w:name w:val="bor_Table Grey 221"/>
    <w:basedOn w:val="borTableGrey1"/>
    <w:uiPriority w:val="99"/>
    <w:rsid w:val="00B756F3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</w:style>
  <w:style w:type="table" w:customStyle="1" w:styleId="borTableIndentGrey221">
    <w:name w:val="bor_TableIndent Grey 221"/>
    <w:basedOn w:val="borTableIndentGrey1"/>
    <w:uiPriority w:val="99"/>
    <w:rsid w:val="00B756F3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orTableRed121">
    <w:name w:val="bor_Table Red 121"/>
    <w:basedOn w:val="borTableGrey1"/>
    <w:uiPriority w:val="99"/>
    <w:rsid w:val="00B756F3"/>
    <w:tblPr/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Red221">
    <w:name w:val="bor_Table Red 221"/>
    <w:basedOn w:val="borTableGrey1"/>
    <w:uiPriority w:val="99"/>
    <w:rsid w:val="00B756F3"/>
    <w:tblPr/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IndentRed121">
    <w:name w:val="bor_TableIndent Red 121"/>
    <w:basedOn w:val="borTableGrey1"/>
    <w:uiPriority w:val="99"/>
    <w:rsid w:val="00B756F3"/>
    <w:tblPr>
      <w:tblInd w:w="1304" w:type="dxa"/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IndentRed221">
    <w:name w:val="bor_TableIndent Red 221"/>
    <w:basedOn w:val="borTableGrey1"/>
    <w:uiPriority w:val="99"/>
    <w:rsid w:val="00B756F3"/>
    <w:tblPr>
      <w:tblInd w:w="1304" w:type="dxa"/>
    </w:tblPr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IndentGrey421">
    <w:name w:val="bor_TableIndent Grey 421"/>
    <w:basedOn w:val="borTableGrey4"/>
    <w:uiPriority w:val="99"/>
    <w:rsid w:val="00B756F3"/>
    <w:tblPr>
      <w:tblInd w:w="1304" w:type="dxa"/>
    </w:tblPr>
    <w:tcPr>
      <w:shd w:val="clear" w:color="auto" w:fill="E9E9E9" w:themeFill="accent2" w:themeFillTint="66"/>
    </w:tcPr>
    <w:tblStylePr w:type="firstCol">
      <w:rPr>
        <w:b/>
      </w:rPr>
      <w:tblPr/>
      <w:tcPr>
        <w:shd w:val="clear" w:color="auto" w:fill="C8C8C8" w:themeFill="accent2"/>
      </w:tcPr>
    </w:tblStylePr>
  </w:style>
  <w:style w:type="table" w:customStyle="1" w:styleId="borTableRed321">
    <w:name w:val="bor_Table Red 321"/>
    <w:basedOn w:val="borTableGrey4"/>
    <w:uiPriority w:val="99"/>
    <w:rsid w:val="00B756F3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IndentRed321">
    <w:name w:val="bor_TableIndent Red 321"/>
    <w:basedOn w:val="borTableRed3"/>
    <w:uiPriority w:val="99"/>
    <w:rsid w:val="00B756F3"/>
    <w:tblPr>
      <w:tblInd w:w="1304" w:type="dxa"/>
    </w:tblPr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Red421">
    <w:name w:val="bor_Table Red 421"/>
    <w:basedOn w:val="borTableRed3"/>
    <w:uiPriority w:val="99"/>
    <w:rsid w:val="00B756F3"/>
    <w:tblPr/>
    <w:tcPr>
      <w:shd w:val="clear" w:color="auto" w:fill="E9E9E9" w:themeFill="accent2" w:themeFillTint="66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IndentRed421">
    <w:name w:val="bor_TableIndent Red 421"/>
    <w:basedOn w:val="borTableIndentRed3"/>
    <w:uiPriority w:val="99"/>
    <w:rsid w:val="00B756F3"/>
    <w:tblPr/>
    <w:tcPr>
      <w:shd w:val="clear" w:color="auto" w:fill="E9E9E9" w:themeFill="accent2" w:themeFillTint="66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Grey321">
    <w:name w:val="bor_Table Grey 321"/>
    <w:basedOn w:val="borTableGrey4"/>
    <w:uiPriority w:val="99"/>
    <w:rsid w:val="00B756F3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787878" w:themeFill="accent1"/>
      </w:tcPr>
    </w:tblStylePr>
  </w:style>
  <w:style w:type="table" w:customStyle="1" w:styleId="borTableIndentGrey321">
    <w:name w:val="bor_TableIndent Grey 321"/>
    <w:basedOn w:val="borTableIndentGrey4"/>
    <w:uiPriority w:val="99"/>
    <w:rsid w:val="00B756F3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787878" w:themeFill="accent1"/>
      </w:tcPr>
    </w:tblStylePr>
  </w:style>
  <w:style w:type="table" w:customStyle="1" w:styleId="TableIndentGrey121">
    <w:name w:val="TableIndent Grey 121"/>
    <w:basedOn w:val="TableGrid1"/>
    <w:uiPriority w:val="99"/>
    <w:rsid w:val="00B756F3"/>
    <w:rPr>
      <w:sz w:val="20"/>
      <w:szCs w:val="20"/>
      <w:lang w:val="en-US"/>
    </w:rPr>
    <w:tblPr>
      <w:tblInd w:w="1304" w:type="dxa"/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IndentGrey221">
    <w:name w:val="TableIndent Grey 221"/>
    <w:basedOn w:val="TableIndentGrey1"/>
    <w:uiPriority w:val="99"/>
    <w:rsid w:val="00B756F3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IndentRed121">
    <w:name w:val="TableIndent Red 121"/>
    <w:basedOn w:val="TableGrey1"/>
    <w:uiPriority w:val="99"/>
    <w:rsid w:val="00B756F3"/>
    <w:tblPr>
      <w:tblInd w:w="1304" w:type="dxa"/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TableIndentRed221">
    <w:name w:val="TableIndent Red 221"/>
    <w:basedOn w:val="TableGrey1"/>
    <w:uiPriority w:val="99"/>
    <w:rsid w:val="00B756F3"/>
    <w:tblPr>
      <w:tblInd w:w="1304" w:type="dxa"/>
    </w:tblPr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IndentGrey131">
    <w:name w:val="bor_TableIndent Grey 131"/>
    <w:basedOn w:val="TableGrid1"/>
    <w:uiPriority w:val="99"/>
    <w:rsid w:val="00B756F3"/>
    <w:tblPr>
      <w:tblInd w:w="1304" w:type="dxa"/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orTableIndentGrey531">
    <w:name w:val="bor_TableIndent Grey 531"/>
    <w:basedOn w:val="borTableGrey5"/>
    <w:uiPriority w:val="99"/>
    <w:rsid w:val="00B756F3"/>
    <w:tblPr>
      <w:tblInd w:w="1304" w:type="dxa"/>
    </w:tblPr>
    <w:tblStylePr w:type="firstRow">
      <w:rPr>
        <w:b/>
      </w:rPr>
      <w:tblPr/>
      <w:trPr>
        <w:tblHeader/>
      </w:trPr>
      <w:tcPr>
        <w:tcBorders>
          <w:top w:val="nil"/>
          <w:left w:val="nil"/>
          <w:bottom w:val="single" w:sz="18" w:space="0" w:color="auto"/>
          <w:right w:val="nil"/>
          <w:insideH w:val="nil"/>
          <w:insideV w:val="single" w:sz="18" w:space="0" w:color="FFFFFF" w:themeColor="background1"/>
          <w:tl2br w:val="nil"/>
          <w:tr2bl w:val="nil"/>
        </w:tcBorders>
      </w:tcPr>
    </w:tblStylePr>
    <w:tblStylePr w:type="firstCol">
      <w:pPr>
        <w:wordWrap/>
        <w:jc w:val="center"/>
      </w:pPr>
      <w:rPr>
        <w:b/>
      </w:rPr>
      <w:tblPr/>
      <w:tcPr>
        <w:shd w:val="clear" w:color="auto" w:fill="C8C8C8" w:themeFill="accent2"/>
      </w:tcPr>
    </w:tblStylePr>
    <w:tblStylePr w:type="band1Vert">
      <w:tblPr/>
      <w:tcPr>
        <w:shd w:val="clear" w:color="auto" w:fill="E9E9E9" w:themeFill="accent2" w:themeFillTint="66"/>
      </w:tcPr>
    </w:tblStylePr>
    <w:tblStylePr w:type="band2Vert">
      <w:tblPr/>
      <w:tcPr>
        <w:shd w:val="clear" w:color="auto" w:fill="C8C8C8" w:themeFill="accent2"/>
      </w:tcPr>
    </w:tblStylePr>
  </w:style>
  <w:style w:type="table" w:customStyle="1" w:styleId="borTableGrey231">
    <w:name w:val="bor_Table Grey 231"/>
    <w:basedOn w:val="borTableGrey1"/>
    <w:uiPriority w:val="99"/>
    <w:rsid w:val="00B756F3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</w:style>
  <w:style w:type="table" w:customStyle="1" w:styleId="borTableIndentGrey231">
    <w:name w:val="bor_TableIndent Grey 231"/>
    <w:basedOn w:val="borTableIndentGrey1"/>
    <w:uiPriority w:val="99"/>
    <w:rsid w:val="00B756F3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orTableRed131">
    <w:name w:val="bor_Table Red 131"/>
    <w:basedOn w:val="borTableGrey1"/>
    <w:uiPriority w:val="99"/>
    <w:rsid w:val="00B756F3"/>
    <w:tblPr/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Red231">
    <w:name w:val="bor_Table Red 231"/>
    <w:basedOn w:val="borTableGrey1"/>
    <w:uiPriority w:val="99"/>
    <w:rsid w:val="00B756F3"/>
    <w:tblPr/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IndentRed131">
    <w:name w:val="bor_TableIndent Red 131"/>
    <w:basedOn w:val="borTableGrey1"/>
    <w:uiPriority w:val="99"/>
    <w:rsid w:val="00B756F3"/>
    <w:tblPr>
      <w:tblInd w:w="1304" w:type="dxa"/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IndentRed231">
    <w:name w:val="bor_TableIndent Red 231"/>
    <w:basedOn w:val="borTableGrey1"/>
    <w:uiPriority w:val="99"/>
    <w:rsid w:val="00B756F3"/>
    <w:tblPr>
      <w:tblInd w:w="1304" w:type="dxa"/>
    </w:tblPr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IndentGrey431">
    <w:name w:val="bor_TableIndent Grey 431"/>
    <w:basedOn w:val="borTableGrey4"/>
    <w:uiPriority w:val="99"/>
    <w:rsid w:val="00B756F3"/>
    <w:tblPr>
      <w:tblInd w:w="1304" w:type="dxa"/>
    </w:tblPr>
    <w:tcPr>
      <w:shd w:val="clear" w:color="auto" w:fill="E9E9E9" w:themeFill="accent2" w:themeFillTint="66"/>
    </w:tcPr>
    <w:tblStylePr w:type="firstCol">
      <w:rPr>
        <w:b/>
      </w:rPr>
      <w:tblPr/>
      <w:tcPr>
        <w:shd w:val="clear" w:color="auto" w:fill="C8C8C8" w:themeFill="accent2"/>
      </w:tcPr>
    </w:tblStylePr>
  </w:style>
  <w:style w:type="table" w:customStyle="1" w:styleId="borTableRed331">
    <w:name w:val="bor_Table Red 331"/>
    <w:basedOn w:val="borTableGrey4"/>
    <w:uiPriority w:val="99"/>
    <w:rsid w:val="00B756F3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IndentRed331">
    <w:name w:val="bor_TableIndent Red 331"/>
    <w:basedOn w:val="borTableRed3"/>
    <w:uiPriority w:val="99"/>
    <w:rsid w:val="00B756F3"/>
    <w:tblPr>
      <w:tblInd w:w="1304" w:type="dxa"/>
    </w:tblPr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Red431">
    <w:name w:val="bor_Table Red 431"/>
    <w:basedOn w:val="borTableRed3"/>
    <w:uiPriority w:val="99"/>
    <w:rsid w:val="00B756F3"/>
    <w:tblPr/>
    <w:tcPr>
      <w:shd w:val="clear" w:color="auto" w:fill="E9E9E9" w:themeFill="accent2" w:themeFillTint="66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IndentRed431">
    <w:name w:val="bor_TableIndent Red 431"/>
    <w:basedOn w:val="borTableIndentRed3"/>
    <w:uiPriority w:val="99"/>
    <w:rsid w:val="00B756F3"/>
    <w:tblPr/>
    <w:tcPr>
      <w:shd w:val="clear" w:color="auto" w:fill="E9E9E9" w:themeFill="accent2" w:themeFillTint="66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Grey331">
    <w:name w:val="bor_Table Grey 331"/>
    <w:basedOn w:val="borTableGrey4"/>
    <w:uiPriority w:val="99"/>
    <w:rsid w:val="00B756F3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787878" w:themeFill="accent1"/>
      </w:tcPr>
    </w:tblStylePr>
  </w:style>
  <w:style w:type="table" w:customStyle="1" w:styleId="borTableIndentGrey331">
    <w:name w:val="bor_TableIndent Grey 331"/>
    <w:basedOn w:val="borTableIndentGrey4"/>
    <w:uiPriority w:val="99"/>
    <w:rsid w:val="00B756F3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787878" w:themeFill="accent1"/>
      </w:tcPr>
    </w:tblStylePr>
  </w:style>
  <w:style w:type="table" w:customStyle="1" w:styleId="TableIndentGrey131">
    <w:name w:val="TableIndent Grey 131"/>
    <w:basedOn w:val="TableGrid1"/>
    <w:uiPriority w:val="99"/>
    <w:rsid w:val="00B756F3"/>
    <w:rPr>
      <w:sz w:val="20"/>
      <w:szCs w:val="20"/>
      <w:lang w:val="en-US"/>
    </w:rPr>
    <w:tblPr>
      <w:tblInd w:w="1304" w:type="dxa"/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IndentGrey231">
    <w:name w:val="TableIndent Grey 231"/>
    <w:basedOn w:val="TableIndentGrey1"/>
    <w:uiPriority w:val="99"/>
    <w:rsid w:val="00B756F3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IndentRed131">
    <w:name w:val="TableIndent Red 131"/>
    <w:basedOn w:val="TableGrey1"/>
    <w:uiPriority w:val="99"/>
    <w:rsid w:val="00B756F3"/>
    <w:tblPr>
      <w:tblInd w:w="1304" w:type="dxa"/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TableIndentRed231">
    <w:name w:val="TableIndent Red 231"/>
    <w:basedOn w:val="TableGrey1"/>
    <w:uiPriority w:val="99"/>
    <w:rsid w:val="00B756F3"/>
    <w:tblPr>
      <w:tblInd w:w="1304" w:type="dxa"/>
    </w:tblPr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paragraph" w:customStyle="1" w:styleId="Tabledataheading">
    <w:name w:val="Table data heading"/>
    <w:basedOn w:val="Normal"/>
    <w:uiPriority w:val="1"/>
    <w:qFormat/>
    <w:rsid w:val="00B756F3"/>
    <w:pPr>
      <w:pBdr>
        <w:top w:val="single" w:sz="12" w:space="2" w:color="FACCD2" w:themeColor="accent3" w:themeTint="33"/>
        <w:left w:val="single" w:sz="12" w:space="0" w:color="FACCD2" w:themeColor="accent3" w:themeTint="33"/>
        <w:bottom w:val="single" w:sz="12" w:space="2" w:color="FACCD2" w:themeColor="accent3" w:themeTint="33"/>
        <w:right w:val="single" w:sz="12" w:space="0" w:color="FACCD2" w:themeColor="accent3" w:themeTint="33"/>
      </w:pBdr>
      <w:shd w:val="clear" w:color="auto" w:fill="FACCD2" w:themeFill="accent3" w:themeFillTint="33"/>
      <w:tabs>
        <w:tab w:val="right" w:pos="1928"/>
        <w:tab w:val="right" w:pos="2948"/>
        <w:tab w:val="right" w:pos="3969"/>
        <w:tab w:val="right" w:pos="4990"/>
        <w:tab w:val="right" w:pos="6010"/>
        <w:tab w:val="right" w:pos="7031"/>
        <w:tab w:val="right" w:pos="8051"/>
        <w:tab w:val="right" w:pos="9072"/>
      </w:tabs>
      <w:spacing w:line="216" w:lineRule="auto"/>
      <w:jc w:val="both"/>
    </w:pPr>
    <w:rPr>
      <w:rFonts w:cstheme="minorBidi"/>
      <w:b/>
      <w:color w:val="000000" w:themeColor="text1"/>
      <w:sz w:val="16"/>
    </w:rPr>
  </w:style>
  <w:style w:type="table" w:customStyle="1" w:styleId="Fraserdefaulttable1">
    <w:name w:val="Fraser default table1"/>
    <w:basedOn w:val="TableNormal"/>
    <w:next w:val="TableGrid"/>
    <w:uiPriority w:val="59"/>
    <w:rsid w:val="00B756F3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raserdefaulttable2">
    <w:name w:val="Fraser default table2"/>
    <w:basedOn w:val="TableNormal"/>
    <w:next w:val="TableGrid"/>
    <w:uiPriority w:val="59"/>
    <w:rsid w:val="00B756F3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B756F3"/>
    <w:rPr>
      <w:sz w:val="20"/>
    </w:rPr>
  </w:style>
  <w:style w:type="table" w:customStyle="1" w:styleId="Fraserdefaulttable3">
    <w:name w:val="Fraser default table3"/>
    <w:basedOn w:val="TableNormal"/>
    <w:next w:val="TableGrid"/>
    <w:uiPriority w:val="59"/>
    <w:rsid w:val="00B756F3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raserdefaulttable4">
    <w:name w:val="Fraser default table4"/>
    <w:basedOn w:val="TableNormal"/>
    <w:next w:val="TableGrid"/>
    <w:uiPriority w:val="59"/>
    <w:rsid w:val="00B756F3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iteLuetteloBullet">
    <w:name w:val="Esite Luettelo Bullet"/>
    <w:basedOn w:val="ListBullet"/>
    <w:link w:val="EsiteLuetteloBulletChar"/>
    <w:uiPriority w:val="7"/>
    <w:qFormat/>
    <w:rsid w:val="00E87D90"/>
    <w:pPr>
      <w:widowControl w:val="0"/>
      <w:numPr>
        <w:numId w:val="75"/>
      </w:numPr>
      <w:adjustRightInd w:val="0"/>
      <w:spacing w:before="200" w:after="0"/>
      <w:jc w:val="both"/>
      <w:textAlignment w:val="baseline"/>
    </w:pPr>
    <w:rPr>
      <w:lang w:val="en-US" w:bidi="en-US"/>
    </w:rPr>
  </w:style>
  <w:style w:type="paragraph" w:customStyle="1" w:styleId="CSAGRheading1">
    <w:name w:val="CS_AGR heading 1"/>
    <w:basedOn w:val="Heading1"/>
    <w:next w:val="CSParagraph"/>
    <w:qFormat/>
    <w:rsid w:val="00F06CDB"/>
    <w:pPr>
      <w:keepLines w:val="0"/>
      <w:numPr>
        <w:numId w:val="83"/>
      </w:numPr>
      <w:spacing w:after="240"/>
      <w:jc w:val="both"/>
    </w:pPr>
    <w:rPr>
      <w:rFonts w:ascii="Georgia" w:eastAsia="Times New Roman" w:hAnsi="Georgia" w:cs="Arial"/>
      <w:kern w:val="32"/>
      <w:szCs w:val="32"/>
    </w:rPr>
  </w:style>
  <w:style w:type="paragraph" w:customStyle="1" w:styleId="CSAGRheading2">
    <w:name w:val="CS_AGR heading 2"/>
    <w:basedOn w:val="Heading2"/>
    <w:next w:val="CSParagraph"/>
    <w:qFormat/>
    <w:rsid w:val="00F06CDB"/>
    <w:pPr>
      <w:keepLines w:val="0"/>
      <w:numPr>
        <w:numId w:val="83"/>
      </w:numPr>
      <w:spacing w:after="240"/>
      <w:jc w:val="both"/>
    </w:pPr>
    <w:rPr>
      <w:rFonts w:ascii="Georgia" w:eastAsia="Times New Roman" w:hAnsi="Georgia" w:cs="Arial"/>
      <w:iCs/>
      <w:szCs w:val="28"/>
    </w:rPr>
  </w:style>
  <w:style w:type="paragraph" w:customStyle="1" w:styleId="CSParagraph">
    <w:name w:val="CS_Paragraph"/>
    <w:basedOn w:val="Normal"/>
    <w:qFormat/>
    <w:rsid w:val="00F06CDB"/>
    <w:pPr>
      <w:spacing w:after="240"/>
      <w:ind w:left="2591"/>
      <w:jc w:val="both"/>
    </w:pPr>
    <w:rPr>
      <w:rFonts w:ascii="Georgia" w:hAnsi="Georgia"/>
      <w:szCs w:val="20"/>
    </w:rPr>
  </w:style>
  <w:style w:type="paragraph" w:customStyle="1" w:styleId="CSAGRheading3">
    <w:name w:val="CS_AGR heading 3"/>
    <w:basedOn w:val="Heading3"/>
    <w:next w:val="CSParagraph"/>
    <w:qFormat/>
    <w:rsid w:val="00F06CDB"/>
    <w:pPr>
      <w:keepLines w:val="0"/>
      <w:numPr>
        <w:numId w:val="83"/>
      </w:numPr>
      <w:spacing w:after="240"/>
      <w:jc w:val="both"/>
    </w:pPr>
    <w:rPr>
      <w:rFonts w:ascii="Georgia" w:eastAsia="Times New Roman" w:hAnsi="Georgia" w:cs="Arial"/>
      <w:szCs w:val="26"/>
    </w:rPr>
  </w:style>
  <w:style w:type="paragraph" w:customStyle="1" w:styleId="CSAGRheading4">
    <w:name w:val="CS_AGR heading 4"/>
    <w:basedOn w:val="Heading4"/>
    <w:next w:val="CSParagraph"/>
    <w:qFormat/>
    <w:rsid w:val="00F06CDB"/>
    <w:pPr>
      <w:keepLines w:val="0"/>
      <w:numPr>
        <w:numId w:val="83"/>
      </w:numPr>
      <w:spacing w:after="240"/>
      <w:jc w:val="both"/>
    </w:pPr>
    <w:rPr>
      <w:rFonts w:ascii="Georgia" w:eastAsia="Times New Roman" w:hAnsi="Georgia" w:cs="Times New Roman"/>
      <w:iCs w:val="0"/>
      <w:szCs w:val="28"/>
    </w:rPr>
  </w:style>
  <w:style w:type="paragraph" w:customStyle="1" w:styleId="CSAGRheading5">
    <w:name w:val="CS_AGR heading 5"/>
    <w:basedOn w:val="Heading5"/>
    <w:next w:val="CSParagraph"/>
    <w:qFormat/>
    <w:rsid w:val="00F06CDB"/>
    <w:pPr>
      <w:keepLines w:val="0"/>
      <w:numPr>
        <w:numId w:val="83"/>
      </w:numPr>
      <w:spacing w:after="240"/>
      <w:jc w:val="both"/>
    </w:pPr>
    <w:rPr>
      <w:rFonts w:ascii="Georgia" w:eastAsia="Times New Roman" w:hAnsi="Georgia" w:cs="Times New Roman"/>
      <w:bCs/>
      <w:iCs/>
      <w:szCs w:val="26"/>
    </w:rPr>
  </w:style>
  <w:style w:type="paragraph" w:customStyle="1" w:styleId="CSTextlevel2">
    <w:name w:val="CS_Textlevel2"/>
    <w:basedOn w:val="CSAGRheading2"/>
    <w:qFormat/>
    <w:rsid w:val="00F06CDB"/>
    <w:pPr>
      <w:keepNext w:val="0"/>
      <w:tabs>
        <w:tab w:val="clear" w:pos="1298"/>
        <w:tab w:val="left" w:pos="2591"/>
      </w:tabs>
      <w:ind w:left="2591" w:hanging="2591"/>
    </w:pPr>
    <w:rPr>
      <w:b w:val="0"/>
      <w:szCs w:val="20"/>
    </w:rPr>
  </w:style>
  <w:style w:type="paragraph" w:customStyle="1" w:styleId="CSTextlevel3">
    <w:name w:val="CS_Textlevel3"/>
    <w:basedOn w:val="CSAGRheading3"/>
    <w:qFormat/>
    <w:rsid w:val="00F06CDB"/>
    <w:pPr>
      <w:keepNext w:val="0"/>
      <w:tabs>
        <w:tab w:val="clear" w:pos="1298"/>
        <w:tab w:val="num" w:pos="2591"/>
      </w:tabs>
      <w:ind w:left="2591" w:hanging="2591"/>
    </w:pPr>
    <w:rPr>
      <w:szCs w:val="20"/>
    </w:rPr>
  </w:style>
  <w:style w:type="paragraph" w:customStyle="1" w:styleId="CSHeadingmain">
    <w:name w:val="CS_Heading_main"/>
    <w:basedOn w:val="Normal"/>
    <w:qFormat/>
    <w:rsid w:val="00F06CDB"/>
    <w:pPr>
      <w:spacing w:after="240"/>
      <w:jc w:val="both"/>
    </w:pPr>
    <w:rPr>
      <w:rFonts w:ascii="Georgia" w:hAnsi="Georgia"/>
      <w:b/>
      <w:caps/>
      <w:szCs w:val="20"/>
    </w:rPr>
  </w:style>
  <w:style w:type="paragraph" w:customStyle="1" w:styleId="CSMemononumberheading1">
    <w:name w:val="CS_Memo_no_number heading 1"/>
    <w:basedOn w:val="Heading1"/>
    <w:next w:val="CSParagraph"/>
    <w:qFormat/>
    <w:rsid w:val="00F06CDB"/>
    <w:pPr>
      <w:keepLines w:val="0"/>
      <w:numPr>
        <w:numId w:val="0"/>
      </w:numPr>
      <w:spacing w:after="240"/>
      <w:jc w:val="both"/>
    </w:pPr>
    <w:rPr>
      <w:rFonts w:ascii="Georgia" w:eastAsia="Times New Roman" w:hAnsi="Georgia" w:cs="Arial"/>
      <w:caps w:val="0"/>
      <w:kern w:val="32"/>
      <w:szCs w:val="32"/>
    </w:rPr>
  </w:style>
  <w:style w:type="paragraph" w:customStyle="1" w:styleId="CSMemononumberheading2">
    <w:name w:val="CS_Memo_no_number heading 2"/>
    <w:basedOn w:val="Heading2"/>
    <w:next w:val="CSParagraph"/>
    <w:qFormat/>
    <w:rsid w:val="00F06CDB"/>
    <w:pPr>
      <w:keepLines w:val="0"/>
      <w:numPr>
        <w:ilvl w:val="0"/>
        <w:numId w:val="0"/>
      </w:numPr>
      <w:spacing w:after="240"/>
      <w:jc w:val="both"/>
    </w:pPr>
    <w:rPr>
      <w:rFonts w:ascii="Georgia" w:eastAsia="Times New Roman" w:hAnsi="Georgia" w:cs="Arial"/>
      <w:b w:val="0"/>
      <w:iCs/>
      <w:szCs w:val="28"/>
    </w:rPr>
  </w:style>
  <w:style w:type="paragraph" w:customStyle="1" w:styleId="CSMemoheading2">
    <w:name w:val="CS_Memo heading 2"/>
    <w:basedOn w:val="Heading2"/>
    <w:next w:val="CSParagraph"/>
    <w:qFormat/>
    <w:rsid w:val="00F06CDB"/>
    <w:pPr>
      <w:keepLines w:val="0"/>
      <w:numPr>
        <w:numId w:val="85"/>
      </w:numPr>
      <w:spacing w:after="240"/>
      <w:jc w:val="both"/>
    </w:pPr>
    <w:rPr>
      <w:rFonts w:ascii="Georgia" w:eastAsia="Times New Roman" w:hAnsi="Georgia" w:cs="Arial"/>
      <w:iCs/>
      <w:szCs w:val="28"/>
    </w:rPr>
  </w:style>
  <w:style w:type="paragraph" w:customStyle="1" w:styleId="CSMemoheading3">
    <w:name w:val="CS_Memo heading 3"/>
    <w:basedOn w:val="Heading3"/>
    <w:next w:val="CSParagraph"/>
    <w:qFormat/>
    <w:rsid w:val="00F06CDB"/>
    <w:pPr>
      <w:keepLines w:val="0"/>
      <w:numPr>
        <w:numId w:val="85"/>
      </w:numPr>
      <w:spacing w:after="240"/>
      <w:jc w:val="both"/>
    </w:pPr>
    <w:rPr>
      <w:rFonts w:ascii="Georgia" w:eastAsia="Times New Roman" w:hAnsi="Georgia" w:cs="Arial"/>
      <w:szCs w:val="26"/>
    </w:rPr>
  </w:style>
  <w:style w:type="paragraph" w:customStyle="1" w:styleId="CSMemoheading4">
    <w:name w:val="CS_Memo heading 4"/>
    <w:basedOn w:val="Heading4"/>
    <w:next w:val="CSParagraph"/>
    <w:qFormat/>
    <w:rsid w:val="00F06CDB"/>
    <w:pPr>
      <w:keepLines w:val="0"/>
      <w:numPr>
        <w:numId w:val="85"/>
      </w:numPr>
      <w:spacing w:after="240"/>
      <w:jc w:val="both"/>
    </w:pPr>
    <w:rPr>
      <w:rFonts w:ascii="Georgia" w:eastAsia="Times New Roman" w:hAnsi="Georgia" w:cs="Times New Roman"/>
      <w:iCs w:val="0"/>
      <w:szCs w:val="28"/>
    </w:rPr>
  </w:style>
  <w:style w:type="paragraph" w:customStyle="1" w:styleId="CSMemoheadinglang2">
    <w:name w:val="CS_Memo heading lang 2"/>
    <w:basedOn w:val="Heading2"/>
    <w:next w:val="CSParagraph"/>
    <w:qFormat/>
    <w:rsid w:val="00F06CDB"/>
    <w:pPr>
      <w:keepLines w:val="0"/>
      <w:numPr>
        <w:numId w:val="76"/>
      </w:numPr>
      <w:spacing w:after="240"/>
      <w:jc w:val="both"/>
    </w:pPr>
    <w:rPr>
      <w:rFonts w:ascii="Georgia" w:eastAsia="Times New Roman" w:hAnsi="Georgia" w:cs="Arial"/>
      <w:iCs/>
      <w:szCs w:val="28"/>
    </w:rPr>
  </w:style>
  <w:style w:type="paragraph" w:customStyle="1" w:styleId="CSMemoheadinglang1">
    <w:name w:val="CS_Memo heading lang 1"/>
    <w:basedOn w:val="Heading1"/>
    <w:next w:val="CSParagraph"/>
    <w:qFormat/>
    <w:rsid w:val="00F06CDB"/>
    <w:pPr>
      <w:keepLines w:val="0"/>
      <w:numPr>
        <w:numId w:val="76"/>
      </w:numPr>
      <w:spacing w:after="240"/>
      <w:jc w:val="both"/>
    </w:pPr>
    <w:rPr>
      <w:rFonts w:ascii="Georgia" w:eastAsia="Times New Roman" w:hAnsi="Georgia" w:cs="Arial"/>
      <w:caps w:val="0"/>
      <w:kern w:val="32"/>
      <w:szCs w:val="32"/>
    </w:rPr>
  </w:style>
  <w:style w:type="paragraph" w:customStyle="1" w:styleId="CSMemoheadinglang3">
    <w:name w:val="CS_Memo heading lang 3"/>
    <w:basedOn w:val="Heading3"/>
    <w:next w:val="CSParagraph"/>
    <w:qFormat/>
    <w:rsid w:val="00F06CDB"/>
    <w:pPr>
      <w:keepLines w:val="0"/>
      <w:numPr>
        <w:numId w:val="76"/>
      </w:numPr>
      <w:spacing w:after="240"/>
      <w:jc w:val="both"/>
    </w:pPr>
    <w:rPr>
      <w:rFonts w:ascii="Georgia" w:eastAsia="Times New Roman" w:hAnsi="Georgia" w:cs="Arial"/>
      <w:szCs w:val="26"/>
    </w:rPr>
  </w:style>
  <w:style w:type="paragraph" w:customStyle="1" w:styleId="CSMemoheadinglang4">
    <w:name w:val="CS_Memo heading lang 4"/>
    <w:basedOn w:val="Heading4"/>
    <w:next w:val="CSParagraph"/>
    <w:qFormat/>
    <w:rsid w:val="00F06CDB"/>
    <w:pPr>
      <w:keepLines w:val="0"/>
      <w:numPr>
        <w:numId w:val="76"/>
      </w:numPr>
      <w:spacing w:after="240"/>
      <w:jc w:val="both"/>
    </w:pPr>
    <w:rPr>
      <w:rFonts w:ascii="Georgia" w:eastAsia="Times New Roman" w:hAnsi="Georgia" w:cs="Times New Roman"/>
      <w:iCs w:val="0"/>
      <w:szCs w:val="28"/>
    </w:rPr>
  </w:style>
  <w:style w:type="paragraph" w:customStyle="1" w:styleId="CStableleft">
    <w:name w:val="CS_table_left"/>
    <w:basedOn w:val="Normal"/>
    <w:rsid w:val="00F06CDB"/>
    <w:pPr>
      <w:spacing w:before="120" w:after="120"/>
    </w:pPr>
    <w:rPr>
      <w:rFonts w:ascii="Georgia" w:hAnsi="Georgia"/>
      <w:b/>
      <w:szCs w:val="20"/>
    </w:rPr>
  </w:style>
  <w:style w:type="paragraph" w:customStyle="1" w:styleId="CSsignature">
    <w:name w:val="CS_signature"/>
    <w:basedOn w:val="Normal"/>
    <w:qFormat/>
    <w:rsid w:val="00F06CDB"/>
    <w:pPr>
      <w:ind w:left="2591"/>
      <w:jc w:val="both"/>
    </w:pPr>
    <w:rPr>
      <w:rFonts w:ascii="Georgia" w:hAnsi="Georgia"/>
      <w:szCs w:val="20"/>
    </w:rPr>
  </w:style>
  <w:style w:type="paragraph" w:customStyle="1" w:styleId="CSbullet">
    <w:name w:val="CS_bullet"/>
    <w:basedOn w:val="Normal"/>
    <w:qFormat/>
    <w:rsid w:val="00F06CDB"/>
    <w:pPr>
      <w:numPr>
        <w:numId w:val="86"/>
      </w:numPr>
      <w:spacing w:after="120"/>
      <w:jc w:val="both"/>
    </w:pPr>
    <w:rPr>
      <w:rFonts w:ascii="Georgia" w:hAnsi="Georgia"/>
      <w:szCs w:val="20"/>
    </w:rPr>
  </w:style>
  <w:style w:type="paragraph" w:customStyle="1" w:styleId="CSline">
    <w:name w:val="CS_line"/>
    <w:basedOn w:val="Normal"/>
    <w:qFormat/>
    <w:rsid w:val="00F06CDB"/>
    <w:pPr>
      <w:numPr>
        <w:numId w:val="87"/>
      </w:numPr>
      <w:spacing w:after="120"/>
      <w:jc w:val="both"/>
    </w:pPr>
    <w:rPr>
      <w:rFonts w:ascii="Georgia" w:hAnsi="Georgia"/>
      <w:szCs w:val="20"/>
    </w:rPr>
  </w:style>
  <w:style w:type="paragraph" w:customStyle="1" w:styleId="CSnumbering10">
    <w:name w:val="CS_numbering(1)"/>
    <w:basedOn w:val="Normal"/>
    <w:qFormat/>
    <w:rsid w:val="00F06CDB"/>
    <w:pPr>
      <w:numPr>
        <w:numId w:val="78"/>
      </w:numPr>
      <w:spacing w:after="240"/>
      <w:jc w:val="both"/>
    </w:pPr>
    <w:rPr>
      <w:rFonts w:ascii="Georgia" w:hAnsi="Georgia"/>
      <w:szCs w:val="20"/>
    </w:rPr>
  </w:style>
  <w:style w:type="paragraph" w:customStyle="1" w:styleId="CSNumberingA">
    <w:name w:val="CS_Numbering(A)"/>
    <w:basedOn w:val="Normal"/>
    <w:qFormat/>
    <w:rsid w:val="00F06CDB"/>
    <w:pPr>
      <w:numPr>
        <w:numId w:val="77"/>
      </w:numPr>
      <w:spacing w:after="240"/>
      <w:jc w:val="both"/>
    </w:pPr>
    <w:rPr>
      <w:rFonts w:ascii="Georgia" w:hAnsi="Georgia"/>
      <w:szCs w:val="20"/>
    </w:rPr>
  </w:style>
  <w:style w:type="paragraph" w:customStyle="1" w:styleId="CSNumberinga0">
    <w:name w:val="CS_Numbering_(a)"/>
    <w:basedOn w:val="Normal"/>
    <w:qFormat/>
    <w:rsid w:val="00F06CDB"/>
    <w:pPr>
      <w:numPr>
        <w:numId w:val="80"/>
      </w:numPr>
      <w:spacing w:after="120"/>
      <w:jc w:val="both"/>
    </w:pPr>
    <w:rPr>
      <w:rFonts w:ascii="Georgia" w:hAnsi="Georgia"/>
      <w:szCs w:val="20"/>
    </w:rPr>
  </w:style>
  <w:style w:type="paragraph" w:customStyle="1" w:styleId="CSNumberingi">
    <w:name w:val="CS_Numbering(i)"/>
    <w:basedOn w:val="Normal"/>
    <w:qFormat/>
    <w:rsid w:val="00F06CDB"/>
    <w:pPr>
      <w:numPr>
        <w:numId w:val="81"/>
      </w:numPr>
      <w:spacing w:after="120"/>
      <w:jc w:val="both"/>
    </w:pPr>
    <w:rPr>
      <w:rFonts w:ascii="Georgia" w:hAnsi="Georgia"/>
      <w:szCs w:val="20"/>
    </w:rPr>
  </w:style>
  <w:style w:type="paragraph" w:customStyle="1" w:styleId="CSNumbering">
    <w:name w:val="CS_Numbering_(§)"/>
    <w:basedOn w:val="Normal"/>
    <w:rsid w:val="00F06CDB"/>
    <w:pPr>
      <w:numPr>
        <w:numId w:val="82"/>
      </w:numPr>
      <w:spacing w:after="120"/>
      <w:jc w:val="both"/>
    </w:pPr>
    <w:rPr>
      <w:rFonts w:ascii="Georgia" w:hAnsi="Georgia"/>
      <w:szCs w:val="20"/>
    </w:rPr>
  </w:style>
  <w:style w:type="paragraph" w:customStyle="1" w:styleId="CSNumbering1">
    <w:name w:val="CS_Numbering1"/>
    <w:basedOn w:val="Normal"/>
    <w:qFormat/>
    <w:rsid w:val="00F06CDB"/>
    <w:pPr>
      <w:numPr>
        <w:numId w:val="79"/>
      </w:numPr>
      <w:spacing w:after="120"/>
      <w:jc w:val="both"/>
    </w:pPr>
    <w:rPr>
      <w:rFonts w:ascii="Georgia" w:hAnsi="Georgia"/>
      <w:szCs w:val="20"/>
    </w:rPr>
  </w:style>
  <w:style w:type="paragraph" w:customStyle="1" w:styleId="SivuXY">
    <w:name w:val="Sivu X / Y"/>
    <w:semiHidden/>
    <w:rsid w:val="00F06CDB"/>
    <w:pPr>
      <w:spacing w:after="0" w:line="240" w:lineRule="auto"/>
    </w:pPr>
    <w:rPr>
      <w:rFonts w:ascii="Georgia" w:eastAsia="Times New Roman" w:hAnsi="Georgia" w:cs="Times New Roman"/>
      <w:szCs w:val="20"/>
      <w:lang w:val="fi-FI" w:eastAsia="fi-FI"/>
    </w:rPr>
  </w:style>
  <w:style w:type="paragraph" w:customStyle="1" w:styleId="CSNormal">
    <w:name w:val="CS_Normal"/>
    <w:basedOn w:val="Normal"/>
    <w:qFormat/>
    <w:rsid w:val="00F06CDB"/>
    <w:pPr>
      <w:jc w:val="both"/>
    </w:pPr>
    <w:rPr>
      <w:rFonts w:ascii="Georgia" w:hAnsi="Georgia"/>
      <w:szCs w:val="20"/>
    </w:rPr>
  </w:style>
  <w:style w:type="paragraph" w:customStyle="1" w:styleId="CSMemoheading1">
    <w:name w:val="CS_Memo heading 1"/>
    <w:basedOn w:val="Heading1"/>
    <w:next w:val="CSParagraph"/>
    <w:qFormat/>
    <w:rsid w:val="00F06CDB"/>
    <w:pPr>
      <w:keepLines w:val="0"/>
      <w:numPr>
        <w:numId w:val="85"/>
      </w:numPr>
      <w:spacing w:after="240"/>
      <w:jc w:val="both"/>
    </w:pPr>
    <w:rPr>
      <w:rFonts w:ascii="Georgia" w:eastAsia="Times New Roman" w:hAnsi="Georgia" w:cs="Arial"/>
      <w:caps w:val="0"/>
      <w:kern w:val="32"/>
      <w:szCs w:val="32"/>
    </w:rPr>
  </w:style>
  <w:style w:type="paragraph" w:customStyle="1" w:styleId="CSTextlevel4">
    <w:name w:val="CS_Textlevel4"/>
    <w:basedOn w:val="CSAGRheading4"/>
    <w:qFormat/>
    <w:rsid w:val="00F06CDB"/>
    <w:pPr>
      <w:keepNext w:val="0"/>
      <w:tabs>
        <w:tab w:val="clear" w:pos="1298"/>
        <w:tab w:val="num" w:pos="2591"/>
      </w:tabs>
      <w:ind w:left="2591" w:hanging="2591"/>
    </w:pPr>
    <w:rPr>
      <w:szCs w:val="20"/>
    </w:rPr>
  </w:style>
  <w:style w:type="paragraph" w:customStyle="1" w:styleId="CSTextlevel5">
    <w:name w:val="CS_Textlevel5"/>
    <w:basedOn w:val="CSAGRheading5"/>
    <w:qFormat/>
    <w:rsid w:val="00F06CDB"/>
    <w:pPr>
      <w:keepNext w:val="0"/>
      <w:tabs>
        <w:tab w:val="clear" w:pos="1298"/>
        <w:tab w:val="num" w:pos="2591"/>
      </w:tabs>
      <w:ind w:left="2591" w:hanging="2591"/>
    </w:pPr>
    <w:rPr>
      <w:szCs w:val="20"/>
    </w:rPr>
  </w:style>
  <w:style w:type="paragraph" w:customStyle="1" w:styleId="CSMultilevelnumbering">
    <w:name w:val="CS_Multilevel_numbering"/>
    <w:basedOn w:val="Normal"/>
    <w:qFormat/>
    <w:rsid w:val="00F06CDB"/>
    <w:pPr>
      <w:numPr>
        <w:numId w:val="84"/>
      </w:numPr>
      <w:spacing w:after="240"/>
      <w:jc w:val="both"/>
    </w:pPr>
    <w:rPr>
      <w:rFonts w:ascii="Georgia" w:hAnsi="Georgia"/>
      <w:szCs w:val="20"/>
    </w:rPr>
  </w:style>
  <w:style w:type="paragraph" w:customStyle="1" w:styleId="CSSchedule">
    <w:name w:val="CS_Schedule"/>
    <w:basedOn w:val="Heading1"/>
    <w:qFormat/>
    <w:rsid w:val="00F06CDB"/>
    <w:pPr>
      <w:keepLines w:val="0"/>
      <w:numPr>
        <w:numId w:val="0"/>
      </w:numPr>
      <w:spacing w:after="240"/>
      <w:jc w:val="both"/>
    </w:pPr>
    <w:rPr>
      <w:rFonts w:ascii="Georgia" w:eastAsia="Times New Roman" w:hAnsi="Georgia" w:cs="Arial"/>
      <w:kern w:val="32"/>
      <w:szCs w:val="32"/>
    </w:rPr>
  </w:style>
  <w:style w:type="character" w:styleId="PageNumber">
    <w:name w:val="page number"/>
    <w:basedOn w:val="DefaultParagraphFont"/>
    <w:rsid w:val="00F06CDB"/>
    <w:rPr>
      <w:rFonts w:ascii="Georgia" w:hAnsi="Georgia"/>
      <w:sz w:val="20"/>
    </w:rPr>
  </w:style>
  <w:style w:type="paragraph" w:customStyle="1" w:styleId="CSInsertedParagraph">
    <w:name w:val="CS_Inserted Paragraph"/>
    <w:basedOn w:val="Normal"/>
    <w:next w:val="CSParagraph"/>
    <w:qFormat/>
    <w:rsid w:val="00F06CDB"/>
    <w:pPr>
      <w:spacing w:after="240"/>
      <w:ind w:left="3402" w:right="851"/>
      <w:jc w:val="both"/>
    </w:pPr>
    <w:rPr>
      <w:rFonts w:ascii="Georgia" w:hAnsi="Georgia"/>
      <w:szCs w:val="20"/>
    </w:rPr>
  </w:style>
  <w:style w:type="paragraph" w:customStyle="1" w:styleId="CSAGRheadinglang1">
    <w:name w:val="CS_AGR heading lang 1"/>
    <w:basedOn w:val="Heading1"/>
    <w:next w:val="CSParagraph"/>
    <w:qFormat/>
    <w:rsid w:val="00F06CDB"/>
    <w:pPr>
      <w:keepLines w:val="0"/>
      <w:numPr>
        <w:numId w:val="88"/>
      </w:numPr>
      <w:spacing w:after="240"/>
      <w:jc w:val="both"/>
    </w:pPr>
    <w:rPr>
      <w:rFonts w:ascii="Georgia" w:eastAsia="Times New Roman" w:hAnsi="Georgia" w:cs="Arial"/>
      <w:kern w:val="32"/>
      <w:szCs w:val="32"/>
    </w:rPr>
  </w:style>
  <w:style w:type="paragraph" w:customStyle="1" w:styleId="CSAGRheadinglang2">
    <w:name w:val="CS_AGR heading lang 2"/>
    <w:basedOn w:val="Heading2"/>
    <w:next w:val="CSParagraph"/>
    <w:qFormat/>
    <w:rsid w:val="00F06CDB"/>
    <w:pPr>
      <w:keepLines w:val="0"/>
      <w:numPr>
        <w:numId w:val="88"/>
      </w:numPr>
      <w:spacing w:after="240"/>
      <w:jc w:val="both"/>
    </w:pPr>
    <w:rPr>
      <w:rFonts w:ascii="Georgia" w:eastAsia="Times New Roman" w:hAnsi="Georgia" w:cs="Arial"/>
      <w:iCs/>
      <w:szCs w:val="28"/>
    </w:rPr>
  </w:style>
  <w:style w:type="paragraph" w:customStyle="1" w:styleId="CSAgrheadinglang3">
    <w:name w:val="CS_Agr heading lang 3"/>
    <w:basedOn w:val="Heading3"/>
    <w:next w:val="CSParagraph"/>
    <w:qFormat/>
    <w:rsid w:val="00F06CDB"/>
    <w:pPr>
      <w:keepLines w:val="0"/>
      <w:numPr>
        <w:numId w:val="88"/>
      </w:numPr>
      <w:spacing w:after="240"/>
      <w:jc w:val="both"/>
    </w:pPr>
    <w:rPr>
      <w:rFonts w:ascii="Georgia" w:eastAsia="Times New Roman" w:hAnsi="Georgia" w:cs="Arial"/>
      <w:szCs w:val="26"/>
    </w:rPr>
  </w:style>
  <w:style w:type="paragraph" w:customStyle="1" w:styleId="CSAgrheadinglang4">
    <w:name w:val="CS_Agr heading lang 4"/>
    <w:basedOn w:val="Heading4"/>
    <w:next w:val="CSParagraph"/>
    <w:qFormat/>
    <w:rsid w:val="00F06CDB"/>
    <w:pPr>
      <w:keepLines w:val="0"/>
      <w:numPr>
        <w:numId w:val="88"/>
      </w:numPr>
      <w:spacing w:after="240"/>
      <w:jc w:val="both"/>
    </w:pPr>
    <w:rPr>
      <w:rFonts w:ascii="Georgia" w:eastAsia="Times New Roman" w:hAnsi="Georgia" w:cs="Times New Roman"/>
      <w:iCs w:val="0"/>
      <w:szCs w:val="28"/>
    </w:rPr>
  </w:style>
  <w:style w:type="paragraph" w:customStyle="1" w:styleId="CSAgrheadinglang5">
    <w:name w:val="CS_Agr heading lang 5"/>
    <w:basedOn w:val="Heading5"/>
    <w:next w:val="CSParagraph"/>
    <w:qFormat/>
    <w:rsid w:val="00F06CDB"/>
    <w:pPr>
      <w:keepLines w:val="0"/>
      <w:numPr>
        <w:numId w:val="88"/>
      </w:numPr>
      <w:spacing w:after="240"/>
      <w:jc w:val="both"/>
    </w:pPr>
    <w:rPr>
      <w:rFonts w:ascii="Georgia" w:eastAsia="Times New Roman" w:hAnsi="Georgia" w:cs="Times New Roman"/>
      <w:bCs/>
      <w:iCs/>
      <w:szCs w:val="26"/>
    </w:rPr>
  </w:style>
  <w:style w:type="paragraph" w:customStyle="1" w:styleId="CSTextlevellang2">
    <w:name w:val="CS_Textlevel lang2"/>
    <w:basedOn w:val="CSAGRheadinglang2"/>
    <w:qFormat/>
    <w:rsid w:val="00F06CDB"/>
    <w:pPr>
      <w:keepNext w:val="0"/>
      <w:tabs>
        <w:tab w:val="clear" w:pos="1298"/>
        <w:tab w:val="left" w:pos="2591"/>
      </w:tabs>
      <w:ind w:left="2591" w:hanging="2591"/>
    </w:pPr>
    <w:rPr>
      <w:b w:val="0"/>
      <w:szCs w:val="20"/>
    </w:rPr>
  </w:style>
  <w:style w:type="paragraph" w:customStyle="1" w:styleId="CSTextlevellang3">
    <w:name w:val="CS_Textlevel lang3"/>
    <w:basedOn w:val="CSAgrheadinglang3"/>
    <w:qFormat/>
    <w:rsid w:val="00F06CDB"/>
    <w:pPr>
      <w:keepNext w:val="0"/>
      <w:tabs>
        <w:tab w:val="clear" w:pos="1298"/>
        <w:tab w:val="left" w:pos="2591"/>
      </w:tabs>
      <w:ind w:left="2591" w:hanging="2591"/>
    </w:pPr>
    <w:rPr>
      <w:szCs w:val="20"/>
    </w:rPr>
  </w:style>
  <w:style w:type="paragraph" w:customStyle="1" w:styleId="CSTextlevellang4">
    <w:name w:val="CS_Textlevel lang4"/>
    <w:basedOn w:val="CSAgrheadinglang4"/>
    <w:qFormat/>
    <w:rsid w:val="00F06CDB"/>
    <w:pPr>
      <w:keepNext w:val="0"/>
      <w:tabs>
        <w:tab w:val="clear" w:pos="1298"/>
        <w:tab w:val="left" w:pos="2591"/>
      </w:tabs>
      <w:ind w:left="2591" w:hanging="2591"/>
    </w:pPr>
    <w:rPr>
      <w:szCs w:val="20"/>
    </w:rPr>
  </w:style>
  <w:style w:type="paragraph" w:customStyle="1" w:styleId="CSTextlevellang5">
    <w:name w:val="CS_Textlevel lang5"/>
    <w:basedOn w:val="CSAgrheadinglang5"/>
    <w:qFormat/>
    <w:rsid w:val="00F06CDB"/>
    <w:pPr>
      <w:keepNext w:val="0"/>
      <w:tabs>
        <w:tab w:val="clear" w:pos="1298"/>
        <w:tab w:val="left" w:pos="2591"/>
      </w:tabs>
      <w:ind w:left="2591" w:hanging="2591"/>
    </w:pPr>
    <w:rPr>
      <w:szCs w:val="20"/>
    </w:rPr>
  </w:style>
  <w:style w:type="paragraph" w:customStyle="1" w:styleId="CSTableheading">
    <w:name w:val="CS_Table heading"/>
    <w:basedOn w:val="CSNormal"/>
    <w:rsid w:val="00F06CDB"/>
    <w:pPr>
      <w:spacing w:before="120" w:after="120" w:line="248" w:lineRule="atLeast"/>
      <w:ind w:left="567"/>
      <w:jc w:val="left"/>
    </w:pPr>
    <w:rPr>
      <w:sz w:val="28"/>
      <w:szCs w:val="16"/>
    </w:rPr>
  </w:style>
  <w:style w:type="paragraph" w:customStyle="1" w:styleId="CSTabletext">
    <w:name w:val="CS_Table text"/>
    <w:basedOn w:val="CSNormal"/>
    <w:rsid w:val="00F06CDB"/>
    <w:pPr>
      <w:spacing w:before="120" w:after="120"/>
    </w:pPr>
    <w:rPr>
      <w:szCs w:val="24"/>
    </w:rPr>
  </w:style>
  <w:style w:type="paragraph" w:customStyle="1" w:styleId="CSTextlevel1">
    <w:name w:val="CS_Textlevel1"/>
    <w:basedOn w:val="CSAGRheading1"/>
    <w:rsid w:val="00F06CDB"/>
    <w:pPr>
      <w:keepNext w:val="0"/>
      <w:tabs>
        <w:tab w:val="clear" w:pos="1298"/>
        <w:tab w:val="num" w:pos="2591"/>
      </w:tabs>
      <w:ind w:left="2591" w:hanging="2591"/>
    </w:pPr>
    <w:rPr>
      <w:b w:val="0"/>
      <w:caps w:val="0"/>
    </w:rPr>
  </w:style>
  <w:style w:type="paragraph" w:customStyle="1" w:styleId="CSTextlevellang1">
    <w:name w:val="CS_Textlevel lang1"/>
    <w:basedOn w:val="CSAGRheadinglang1"/>
    <w:rsid w:val="00F06CDB"/>
    <w:pPr>
      <w:keepNext w:val="0"/>
      <w:tabs>
        <w:tab w:val="clear" w:pos="1298"/>
        <w:tab w:val="left" w:pos="2591"/>
      </w:tabs>
      <w:ind w:left="2591" w:hanging="2591"/>
    </w:pPr>
    <w:rPr>
      <w:b w:val="0"/>
      <w:caps w:val="0"/>
    </w:rPr>
  </w:style>
  <w:style w:type="character" w:customStyle="1" w:styleId="EsiteLuetteloBulletChar">
    <w:name w:val="Esite Luettelo Bullet Char"/>
    <w:link w:val="EsiteLuetteloBullet"/>
    <w:uiPriority w:val="7"/>
    <w:rsid w:val="00686032"/>
    <w:rPr>
      <w:rFonts w:ascii="Times New Roman" w:eastAsia="Times New Roman" w:hAnsi="Times New Roman" w:cs="Times New Roman"/>
      <w:sz w:val="24"/>
      <w:szCs w:val="24"/>
      <w:lang w:val="en-US" w:eastAsia="fi-FI" w:bidi="en-US"/>
    </w:rPr>
  </w:style>
  <w:style w:type="table" w:customStyle="1" w:styleId="Fraserdefaulttable5">
    <w:name w:val="Fraser default table5"/>
    <w:basedOn w:val="TableNormal"/>
    <w:next w:val="TableGrid"/>
    <w:rsid w:val="00910CDB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raserdefaulttable6">
    <w:name w:val="Fraser default table6"/>
    <w:basedOn w:val="TableNormal"/>
    <w:next w:val="TableGrid"/>
    <w:rsid w:val="00910CDB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raserdefaulttable7">
    <w:name w:val="Fraser default table7"/>
    <w:basedOn w:val="TableNormal"/>
    <w:next w:val="TableGrid"/>
    <w:rsid w:val="00910CDB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raserdefaulttable8">
    <w:name w:val="Fraser default table8"/>
    <w:basedOn w:val="TableNormal"/>
    <w:next w:val="TableGrid"/>
    <w:rsid w:val="00910CDB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raserdefaulttable9">
    <w:name w:val="Fraser default table9"/>
    <w:basedOn w:val="TableNormal"/>
    <w:next w:val="TableGrid"/>
    <w:uiPriority w:val="59"/>
    <w:rsid w:val="00210081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rsid w:val="00210081"/>
    <w:pPr>
      <w:spacing w:after="0" w:line="240" w:lineRule="auto"/>
    </w:pPr>
    <w:rPr>
      <w:rFonts w:ascii="Calibri" w:hAnsi="Calibri" w:cs="Calibri"/>
      <w:sz w:val="20"/>
      <w:szCs w:val="20"/>
      <w:lang w:eastAsia="en-GB" w:bidi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raserdefaulttable10">
    <w:name w:val="Fraser default table10"/>
    <w:basedOn w:val="TableNormal"/>
    <w:next w:val="TableGrid"/>
    <w:uiPriority w:val="59"/>
    <w:rsid w:val="001F6934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1">
    <w:name w:val="Table Grid461"/>
    <w:basedOn w:val="TableNormal"/>
    <w:next w:val="TableGrid"/>
    <w:rsid w:val="00873316"/>
    <w:pPr>
      <w:spacing w:after="0" w:line="240" w:lineRule="auto"/>
    </w:pPr>
    <w:rPr>
      <w:rFonts w:ascii="Calibri" w:hAnsi="Calibri" w:cs="Calibri"/>
      <w:sz w:val="20"/>
      <w:szCs w:val="20"/>
      <w:lang w:eastAsia="en-GB" w:bidi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raserdefaulttable11">
    <w:name w:val="Fraser default table11"/>
    <w:basedOn w:val="TableNormal"/>
    <w:next w:val="TableGrid"/>
    <w:uiPriority w:val="59"/>
    <w:rsid w:val="004765F2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raserdefaulttable91">
    <w:name w:val="Fraser default table91"/>
    <w:basedOn w:val="TableNormal"/>
    <w:next w:val="TableGrid"/>
    <w:uiPriority w:val="59"/>
    <w:rsid w:val="004765F2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raserdefaulttable92">
    <w:name w:val="Fraser default table92"/>
    <w:basedOn w:val="TableNormal"/>
    <w:next w:val="TableGrid"/>
    <w:uiPriority w:val="59"/>
    <w:rsid w:val="00C77D5B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raserdefaulttable12">
    <w:name w:val="Fraser default table12"/>
    <w:basedOn w:val="TableNormal"/>
    <w:next w:val="TableGrid"/>
    <w:uiPriority w:val="59"/>
    <w:rsid w:val="003F6CF9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raserdefaulttable13">
    <w:name w:val="Fraser default table13"/>
    <w:basedOn w:val="TableNormal"/>
    <w:next w:val="TableGrid"/>
    <w:rsid w:val="00296D37"/>
    <w:pPr>
      <w:spacing w:after="0" w:line="240" w:lineRule="auto"/>
      <w:jc w:val="both"/>
    </w:pPr>
    <w:rPr>
      <w:rFonts w:ascii="Georgia" w:eastAsia="Times New Roman" w:hAnsi="Georgia" w:cs="Times New Roman"/>
      <w:sz w:val="20"/>
      <w:szCs w:val="20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raserdefaulttable14">
    <w:name w:val="Fraser default table14"/>
    <w:basedOn w:val="TableNormal"/>
    <w:next w:val="TableGrid"/>
    <w:rsid w:val="006069FD"/>
    <w:pPr>
      <w:spacing w:after="0" w:line="240" w:lineRule="auto"/>
      <w:jc w:val="both"/>
    </w:pPr>
    <w:rPr>
      <w:rFonts w:ascii="Georgia" w:eastAsia="Times New Roman" w:hAnsi="Georgia" w:cs="Times New Roman"/>
      <w:sz w:val="20"/>
      <w:szCs w:val="20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681961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raserdefaulttable121">
    <w:name w:val="Fraser default table121"/>
    <w:basedOn w:val="TableNormal"/>
    <w:next w:val="TableGrid"/>
    <w:uiPriority w:val="59"/>
    <w:rsid w:val="005323EF"/>
    <w:pPr>
      <w:spacing w:after="0" w:line="240" w:lineRule="auto"/>
    </w:pPr>
    <w:rPr>
      <w:rFonts w:cs="Arial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1B79E5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s30">
    <w:name w:val="hs30"/>
    <w:basedOn w:val="Normal"/>
    <w:rsid w:val="00B90EB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B90EB8"/>
  </w:style>
  <w:style w:type="character" w:customStyle="1" w:styleId="hs2">
    <w:name w:val="hs2"/>
    <w:basedOn w:val="DefaultParagraphFont"/>
    <w:rsid w:val="00B90EB8"/>
  </w:style>
  <w:style w:type="paragraph" w:customStyle="1" w:styleId="hs1">
    <w:name w:val="hs1"/>
    <w:basedOn w:val="Normal"/>
    <w:rsid w:val="00B90EB8"/>
    <w:pPr>
      <w:spacing w:before="100" w:beforeAutospacing="1" w:after="100" w:afterAutospacing="1"/>
    </w:pPr>
  </w:style>
  <w:style w:type="paragraph" w:customStyle="1" w:styleId="hs21">
    <w:name w:val="hs21"/>
    <w:basedOn w:val="Normal"/>
    <w:rsid w:val="00B90EB8"/>
    <w:pPr>
      <w:spacing w:before="100" w:beforeAutospacing="1" w:after="100" w:afterAutospacing="1"/>
    </w:pPr>
  </w:style>
  <w:style w:type="character" w:customStyle="1" w:styleId="hs11">
    <w:name w:val="hs11"/>
    <w:basedOn w:val="DefaultParagraphFont"/>
    <w:rsid w:val="00B90EB8"/>
  </w:style>
  <w:style w:type="paragraph" w:customStyle="1" w:styleId="hs29">
    <w:name w:val="hs29"/>
    <w:basedOn w:val="Normal"/>
    <w:rsid w:val="00B90EB8"/>
    <w:pPr>
      <w:spacing w:before="100" w:beforeAutospacing="1" w:after="100" w:afterAutospacing="1"/>
    </w:pPr>
  </w:style>
  <w:style w:type="character" w:customStyle="1" w:styleId="font6">
    <w:name w:val="font6"/>
    <w:basedOn w:val="DefaultParagraphFont"/>
    <w:rsid w:val="00B90EB8"/>
  </w:style>
  <w:style w:type="character" w:customStyle="1" w:styleId="font7">
    <w:name w:val="font7"/>
    <w:basedOn w:val="DefaultParagraphFont"/>
    <w:rsid w:val="00B90EB8"/>
  </w:style>
  <w:style w:type="character" w:customStyle="1" w:styleId="font5">
    <w:name w:val="font5"/>
    <w:basedOn w:val="DefaultParagraphFont"/>
    <w:rsid w:val="00B90EB8"/>
  </w:style>
  <w:style w:type="paragraph" w:customStyle="1" w:styleId="hs28">
    <w:name w:val="hs28"/>
    <w:basedOn w:val="Normal"/>
    <w:rsid w:val="00B90EB8"/>
    <w:pPr>
      <w:spacing w:before="100" w:beforeAutospacing="1" w:after="100" w:afterAutospacing="1"/>
    </w:pPr>
  </w:style>
  <w:style w:type="character" w:customStyle="1" w:styleId="hs26">
    <w:name w:val="hs26"/>
    <w:basedOn w:val="DefaultParagraphFont"/>
    <w:rsid w:val="00B90EB8"/>
  </w:style>
  <w:style w:type="character" w:customStyle="1" w:styleId="hs3">
    <w:name w:val="hs3"/>
    <w:basedOn w:val="DefaultParagraphFont"/>
    <w:rsid w:val="00B90EB8"/>
  </w:style>
  <w:style w:type="paragraph" w:customStyle="1" w:styleId="hugin">
    <w:name w:val="hugin"/>
    <w:basedOn w:val="Normal"/>
    <w:rsid w:val="00B90EB8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932397"/>
    <w:rPr>
      <w:color w:val="605E5C"/>
      <w:shd w:val="clear" w:color="auto" w:fill="E1DFDD"/>
    </w:rPr>
  </w:style>
  <w:style w:type="table" w:customStyle="1" w:styleId="Eireunaviivaa">
    <w:name w:val="Ei reunaviivaa"/>
    <w:basedOn w:val="TableNormal"/>
    <w:uiPriority w:val="99"/>
    <w:rsid w:val="00C11355"/>
    <w:pPr>
      <w:spacing w:after="0" w:line="240" w:lineRule="auto"/>
    </w:pPr>
    <w:rPr>
      <w:lang w:val="en-US"/>
    </w:rPr>
    <w:tblPr>
      <w:tblInd w:w="0" w:type="nil"/>
      <w:tblCellMar>
        <w:left w:w="0" w:type="dxa"/>
        <w:right w:w="0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sid w:val="00AE6B9D"/>
    <w:rPr>
      <w:rFonts w:ascii="Times New Roman" w:eastAsia="SimSun" w:hAnsi="Times New Roman" w:cs="Times New Roman"/>
      <w:lang w:val="sv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7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39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87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0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6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7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0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41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67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46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11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89280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66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4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31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1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97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3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15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2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36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9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71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4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40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6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15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1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72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9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5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40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94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41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6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8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0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11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04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81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91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94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01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12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56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61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18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18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41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59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43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72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50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77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40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58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98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86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73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32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73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37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08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92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85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72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12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8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25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95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97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13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63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43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14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01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92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49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69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81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42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21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26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3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03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1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37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2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66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57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08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29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9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52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30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22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57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09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96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69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52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45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78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92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50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93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84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3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61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62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59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49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62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77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60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19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83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04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42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76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37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0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35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9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14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27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8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56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10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43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51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46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18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11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22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78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26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40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85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38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54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12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51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50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73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46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74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36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03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77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52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55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52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10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84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82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2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33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16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99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3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89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01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40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96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82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87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84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86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89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12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48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89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12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35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27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39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68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03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62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5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502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58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89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65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23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51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07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24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31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19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01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76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79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39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008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6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3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67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99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8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6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5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62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4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99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93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3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52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8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3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8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43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4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5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0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47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81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60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33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75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4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5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46670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33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2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72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75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13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38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86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26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55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80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61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89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51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90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29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26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42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4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8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12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5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33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10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24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67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96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66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59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1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96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81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45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44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50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0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75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54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21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58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54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34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02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74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20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86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88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92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64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70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61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76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67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7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38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411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3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5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42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92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1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3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4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8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5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92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8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0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8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70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19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54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09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61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66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74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34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55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31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56021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95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9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91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7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21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54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40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36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27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88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11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7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69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73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43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05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56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42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43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34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49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05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63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95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8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52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93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22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1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23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67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02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38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88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76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60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29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89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72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18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72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32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35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76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14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24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33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22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58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89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66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75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76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8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3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7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47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17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5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02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7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2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0913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00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62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55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13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97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07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84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37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02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43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72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73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07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75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209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62351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06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2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6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4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7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8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49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6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47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7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7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43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10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26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03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56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46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90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61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11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59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29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38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29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64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78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71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25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78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43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79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02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15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91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8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93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0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0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06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43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54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99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50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30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46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35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66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35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0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66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73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18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67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40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0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84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38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43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98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96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85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06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57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4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19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75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52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2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65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12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99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26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56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21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31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15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40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56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95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62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31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73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52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82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92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9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07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82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78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71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53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05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49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88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70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0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30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69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85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53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20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6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35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65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46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5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58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82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90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31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03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46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83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0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94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79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77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73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55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10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56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56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2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59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48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78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0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18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01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88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52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28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20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77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81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86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01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13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45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40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9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83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19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58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86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05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36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78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8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06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38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33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26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67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06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48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82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91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54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199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7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6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0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8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3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3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0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3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6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3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84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79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14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7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700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02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904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51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185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8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89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36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968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15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399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46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15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17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89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97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788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7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123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31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89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54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39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2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33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1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613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33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51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00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18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95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61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53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858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4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886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3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23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5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63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2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1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9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81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86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1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53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11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77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288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84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4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47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327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98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21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1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59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17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958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30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64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55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31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45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10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80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797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76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238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23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40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67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0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22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02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50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7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99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44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948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69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84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61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631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80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6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5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82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41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40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07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0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7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39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802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43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93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66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98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052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51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789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7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8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31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93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48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17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28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26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78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5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28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13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89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603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17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137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12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23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02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332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5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462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80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839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30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316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343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4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832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65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965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76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03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08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11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35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93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67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92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936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69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818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1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50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830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4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14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75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94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8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79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98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8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72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92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8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68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0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2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8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0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1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41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84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16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25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7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eadDesk.com" TargetMode="External"/><Relationship Id="rId1" Type="http://schemas.openxmlformats.org/officeDocument/2006/relationships/hyperlink" Target="mailto:sales@leaddes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leaddeskfi.sharepoint.com/sites/Marketing487/Templates/Simple%20LeadDesk%20template%202021.dotx" TargetMode="External"/></Relationships>
</file>

<file path=word/theme/theme1.xml><?xml version="1.0" encoding="utf-8"?>
<a:theme xmlns:a="http://schemas.openxmlformats.org/drawingml/2006/main" name="Borenius">
  <a:themeElements>
    <a:clrScheme name="borenius">
      <a:dk1>
        <a:sysClr val="windowText" lastClr="000000"/>
      </a:dk1>
      <a:lt1>
        <a:sysClr val="window" lastClr="FFFFFF"/>
      </a:lt1>
      <a:dk2>
        <a:srgbClr val="787878"/>
      </a:dk2>
      <a:lt2>
        <a:srgbClr val="FFFFFF"/>
      </a:lt2>
      <a:accent1>
        <a:srgbClr val="787878"/>
      </a:accent1>
      <a:accent2>
        <a:srgbClr val="C8C8C8"/>
      </a:accent2>
      <a:accent3>
        <a:srgbClr val="D7142D"/>
      </a:accent3>
      <a:accent4>
        <a:srgbClr val="BE4B5A"/>
      </a:accent4>
      <a:accent5>
        <a:srgbClr val="000000"/>
      </a:accent5>
      <a:accent6>
        <a:srgbClr val="5A5A5A"/>
      </a:accent6>
      <a:hlink>
        <a:srgbClr val="D7142D"/>
      </a:hlink>
      <a:folHlink>
        <a:srgbClr val="787878"/>
      </a:folHlink>
    </a:clrScheme>
    <a:fontScheme name="boreniu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>
        <a:defPPr algn="ctr">
          <a:defRPr dirty="0" err="1" smtClean="0">
            <a:solidFill>
              <a:srgbClr val="61655C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41275"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AB8ED75606E249ABCB96B38F9E1E14" ma:contentTypeVersion="5" ma:contentTypeDescription="Skapa ett nytt dokument." ma:contentTypeScope="" ma:versionID="9555787b8aeec074caa2047d924da9e3">
  <xsd:schema xmlns:xsd="http://www.w3.org/2001/XMLSchema" xmlns:xs="http://www.w3.org/2001/XMLSchema" xmlns:p="http://schemas.microsoft.com/office/2006/metadata/properties" xmlns:ns2="6f3a3783-fd1d-4c3d-826f-0fb945cb8939" targetNamespace="http://schemas.microsoft.com/office/2006/metadata/properties" ma:root="true" ma:fieldsID="591a50654ceab27695488b1c903672e6" ns2:_="">
    <xsd:import namespace="6f3a3783-fd1d-4c3d-826f-0fb945cb89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a3783-fd1d-4c3d-826f-0fb945cb89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63556B-A7AD-0A4D-8D7F-A25F8B2BC3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2225117-D514-4836-B21C-6E6A3B1401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65AEFDC-77A5-4579-B27E-418840E8D8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27F4734-16F1-4CD2-B5F4-9569C2B8F3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3a3783-fd1d-4c3d-826f-0fb945cb89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Simple%20LeadDesk%20template%202021.dotx</Template>
  <TotalTime>0</TotalTime>
  <Pages>2</Pages>
  <Words>171</Words>
  <Characters>979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Attorneys at law Borenius Ltd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>, docId:72856D7D56A2DDFE2867F048684E5EB0</cp:keywords>
  <dc:description/>
  <cp:lastModifiedBy>Ida Virenius</cp:lastModifiedBy>
  <cp:revision>2</cp:revision>
  <cp:lastPrinted>2019-08-06T12:37:00Z</cp:lastPrinted>
  <dcterms:created xsi:type="dcterms:W3CDTF">2024-02-12T11:04:00Z</dcterms:created>
  <dcterms:modified xsi:type="dcterms:W3CDTF">2024-02-12T11:04:00Z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150129</vt:lpwstr>
  </property>
  <property fmtid="{D5CDD505-2E9C-101B-9397-08002B2CF9AE}" pid="3" name="DOCSAlaviite">
    <vt:lpwstr>#12396714v1</vt:lpwstr>
  </property>
  <property fmtid="{D5CDD505-2E9C-101B-9397-08002B2CF9AE}" pid="4" name="ContentTypeId">
    <vt:lpwstr>0x01010048AB8ED75606E249ABCB96B38F9E1E14</vt:lpwstr>
  </property>
</Properties>
</file>