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3F6A" w14:textId="77777777" w:rsidR="0070286D" w:rsidRPr="00035DA4" w:rsidRDefault="0070286D" w:rsidP="002E72F2">
      <w:pPr>
        <w:pStyle w:val="borNormal"/>
        <w:tabs>
          <w:tab w:val="left" w:pos="8222"/>
        </w:tabs>
        <w:spacing w:line="276" w:lineRule="auto"/>
        <w:ind w:left="11454" w:hanging="11454"/>
        <w:rPr>
          <w:rFonts w:ascii="Roboto" w:hAnsi="Roboto"/>
          <w:b/>
          <w:sz w:val="18"/>
        </w:rPr>
      </w:pPr>
    </w:p>
    <w:p w14:paraId="2238A485" w14:textId="77777777" w:rsidR="00F00356" w:rsidRDefault="00F00356" w:rsidP="002E72F2">
      <w:pPr>
        <w:autoSpaceDE w:val="0"/>
        <w:autoSpaceDN w:val="0"/>
        <w:adjustRightInd w:val="0"/>
        <w:spacing w:line="276" w:lineRule="auto"/>
        <w:rPr>
          <w:rFonts w:cs="Arial"/>
          <w:color w:val="000000"/>
          <w:lang w:val="en-US"/>
        </w:rPr>
      </w:pPr>
    </w:p>
    <w:p w14:paraId="720C4214" w14:textId="298C0C74" w:rsidR="00BC41C5" w:rsidRDefault="55228A79" w:rsidP="38493713">
      <w:pPr>
        <w:pStyle w:val="EsiteHeading2"/>
        <w:spacing w:line="276" w:lineRule="auto"/>
        <w:rPr>
          <w:rFonts w:asciiTheme="minorHAnsi" w:hAnsiTheme="minorHAnsi" w:cstheme="minorBidi"/>
          <w:lang w:val="en-US"/>
        </w:rPr>
      </w:pPr>
      <w:proofErr w:type="spellStart"/>
      <w:r w:rsidRPr="38493713">
        <w:rPr>
          <w:rFonts w:asciiTheme="minorHAnsi" w:hAnsiTheme="minorHAnsi" w:cstheme="minorBidi"/>
          <w:lang w:val="en-US"/>
        </w:rPr>
        <w:t>Autorisierung</w:t>
      </w:r>
      <w:proofErr w:type="spellEnd"/>
      <w:r w:rsidRPr="38493713">
        <w:rPr>
          <w:rFonts w:asciiTheme="minorHAnsi" w:hAnsiTheme="minorHAnsi" w:cstheme="minorBidi"/>
          <w:lang w:val="en-US"/>
        </w:rPr>
        <w:t xml:space="preserve">/ </w:t>
      </w:r>
      <w:proofErr w:type="spellStart"/>
      <w:r w:rsidR="762356A7" w:rsidRPr="38493713">
        <w:rPr>
          <w:rFonts w:asciiTheme="minorHAnsi" w:hAnsiTheme="minorHAnsi" w:cstheme="minorBidi"/>
          <w:lang w:val="en-US"/>
        </w:rPr>
        <w:t>Vollmacht</w:t>
      </w:r>
      <w:proofErr w:type="spellEnd"/>
      <w:r w:rsidR="762356A7" w:rsidRPr="38493713">
        <w:rPr>
          <w:rFonts w:asciiTheme="minorHAnsi" w:hAnsiTheme="minorHAnsi" w:cstheme="minorBidi"/>
          <w:lang w:val="en-US"/>
        </w:rPr>
        <w:t xml:space="preserve"> </w:t>
      </w:r>
      <w:r w:rsidR="2FCCB9DD" w:rsidRPr="38493713">
        <w:rPr>
          <w:rFonts w:asciiTheme="minorHAnsi" w:hAnsiTheme="minorHAnsi" w:cstheme="minorBidi"/>
          <w:lang w:val="en-US"/>
        </w:rPr>
        <w:t>für die</w:t>
      </w:r>
      <w:r w:rsidR="00040EAE" w:rsidRPr="38493713">
        <w:rPr>
          <w:rFonts w:asciiTheme="minorHAnsi" w:hAnsiTheme="minorHAnsi" w:cstheme="minorBidi"/>
          <w:lang w:val="en-US"/>
        </w:rPr>
        <w:t xml:space="preserve"> </w:t>
      </w:r>
      <w:proofErr w:type="spellStart"/>
      <w:r w:rsidR="00040EAE" w:rsidRPr="38493713">
        <w:rPr>
          <w:rFonts w:asciiTheme="minorHAnsi" w:hAnsiTheme="minorHAnsi" w:cstheme="minorBidi"/>
          <w:lang w:val="en-US"/>
        </w:rPr>
        <w:t>Maskierung</w:t>
      </w:r>
      <w:proofErr w:type="spellEnd"/>
      <w:r w:rsidR="00040EAE" w:rsidRPr="38493713">
        <w:rPr>
          <w:rFonts w:asciiTheme="minorHAnsi" w:hAnsiTheme="minorHAnsi" w:cstheme="minorBidi"/>
          <w:lang w:val="en-US"/>
        </w:rPr>
        <w:t xml:space="preserve"> von </w:t>
      </w:r>
      <w:proofErr w:type="spellStart"/>
      <w:proofErr w:type="gramStart"/>
      <w:r w:rsidR="00040EAE" w:rsidRPr="38493713">
        <w:rPr>
          <w:rFonts w:asciiTheme="minorHAnsi" w:hAnsiTheme="minorHAnsi" w:cstheme="minorBidi"/>
          <w:lang w:val="en-US"/>
        </w:rPr>
        <w:t>Telefonnummern</w:t>
      </w:r>
      <w:proofErr w:type="spellEnd"/>
      <w:proofErr w:type="gramEnd"/>
      <w:r w:rsidR="00040EAE" w:rsidRPr="38493713">
        <w:rPr>
          <w:rFonts w:asciiTheme="minorHAnsi" w:hAnsiTheme="minorHAnsi" w:cstheme="minorBidi"/>
          <w:lang w:val="en-US"/>
        </w:rPr>
        <w:t xml:space="preserve"> </w:t>
      </w:r>
    </w:p>
    <w:p w14:paraId="5B4FE935" w14:textId="77777777" w:rsidR="009E6795" w:rsidRDefault="009E6795" w:rsidP="002E72F2">
      <w:pPr>
        <w:pStyle w:val="EsiteHeading2"/>
        <w:spacing w:line="276" w:lineRule="auto"/>
        <w:rPr>
          <w:rFonts w:asciiTheme="minorHAnsi" w:hAnsiTheme="minorHAnsi" w:cstheme="minorHAnsi"/>
          <w:lang w:val="en-US"/>
        </w:rPr>
      </w:pPr>
    </w:p>
    <w:p w14:paraId="23B27E7B" w14:textId="77777777" w:rsidR="00BC41C5" w:rsidRDefault="00040EAE">
      <w:pPr>
        <w:spacing w:line="480" w:lineRule="auto"/>
        <w:rPr>
          <w:b/>
          <w:bCs/>
          <w:sz w:val="22"/>
          <w:szCs w:val="22"/>
          <w:lang w:val="en-US"/>
        </w:rPr>
      </w:pPr>
      <w:proofErr w:type="spellStart"/>
      <w:r>
        <w:rPr>
          <w:b/>
          <w:bCs/>
          <w:sz w:val="22"/>
          <w:szCs w:val="22"/>
          <w:lang w:val="en-US"/>
        </w:rPr>
        <w:t>Eigentümer</w:t>
      </w:r>
      <w:proofErr w:type="spellEnd"/>
      <w:r>
        <w:rPr>
          <w:b/>
          <w:bCs/>
          <w:sz w:val="22"/>
          <w:szCs w:val="22"/>
          <w:lang w:val="en-US"/>
        </w:rPr>
        <w:t>/</w:t>
      </w:r>
      <w:proofErr w:type="spellStart"/>
      <w:r>
        <w:rPr>
          <w:b/>
          <w:bCs/>
          <w:sz w:val="22"/>
          <w:szCs w:val="22"/>
          <w:lang w:val="en-US"/>
        </w:rPr>
        <w:t>Inhaber</w:t>
      </w:r>
      <w:proofErr w:type="spellEnd"/>
      <w:r>
        <w:rPr>
          <w:b/>
          <w:bCs/>
          <w:sz w:val="22"/>
          <w:szCs w:val="22"/>
          <w:lang w:val="en-US"/>
        </w:rPr>
        <w:t xml:space="preserve"> der Nummer(n): </w:t>
      </w:r>
    </w:p>
    <w:p w14:paraId="11AB0190" w14:textId="19CF367B" w:rsidR="00BC41C5" w:rsidRDefault="7E1E47C2">
      <w:pPr>
        <w:pStyle w:val="ListParagraph"/>
        <w:numPr>
          <w:ilvl w:val="0"/>
          <w:numId w:val="103"/>
        </w:numPr>
        <w:tabs>
          <w:tab w:val="left" w:pos="8505"/>
        </w:tabs>
        <w:spacing w:line="480" w:lineRule="auto"/>
        <w:rPr>
          <w:sz w:val="22"/>
          <w:szCs w:val="22"/>
          <w:lang w:val="en-US"/>
        </w:rPr>
      </w:pPr>
      <w:proofErr w:type="spellStart"/>
      <w:r w:rsidRPr="4B079150">
        <w:rPr>
          <w:sz w:val="22"/>
          <w:szCs w:val="22"/>
          <w:lang w:val="en-US"/>
        </w:rPr>
        <w:t>Firmenname</w:t>
      </w:r>
      <w:proofErr w:type="spellEnd"/>
      <w:r w:rsidR="00040EAE" w:rsidRPr="4B079150">
        <w:rPr>
          <w:sz w:val="22"/>
          <w:szCs w:val="22"/>
          <w:lang w:val="en-US"/>
        </w:rPr>
        <w:t>:</w:t>
      </w:r>
      <w:r w:rsidR="00040EAE">
        <w:tab/>
      </w:r>
    </w:p>
    <w:p w14:paraId="6867B2B9" w14:textId="7F149843" w:rsidR="00BC41C5" w:rsidRDefault="6ED7D213">
      <w:pPr>
        <w:pStyle w:val="ListParagraph"/>
        <w:numPr>
          <w:ilvl w:val="0"/>
          <w:numId w:val="103"/>
        </w:numPr>
        <w:tabs>
          <w:tab w:val="left" w:pos="8505"/>
        </w:tabs>
        <w:spacing w:line="480" w:lineRule="auto"/>
        <w:rPr>
          <w:sz w:val="22"/>
          <w:szCs w:val="22"/>
          <w:lang w:val="en-US"/>
        </w:rPr>
      </w:pPr>
      <w:proofErr w:type="spellStart"/>
      <w:r w:rsidRPr="4B079150">
        <w:rPr>
          <w:sz w:val="22"/>
          <w:szCs w:val="22"/>
          <w:lang w:val="en-US"/>
        </w:rPr>
        <w:t>Steuernummer</w:t>
      </w:r>
      <w:proofErr w:type="spellEnd"/>
      <w:r w:rsidRPr="4B079150">
        <w:rPr>
          <w:sz w:val="22"/>
          <w:szCs w:val="22"/>
          <w:lang w:val="en-US"/>
        </w:rPr>
        <w:t xml:space="preserve"> I</w:t>
      </w:r>
      <w:r w:rsidR="00040EAE" w:rsidRPr="4B079150">
        <w:rPr>
          <w:sz w:val="22"/>
          <w:szCs w:val="22"/>
          <w:lang w:val="en-US"/>
        </w:rPr>
        <w:t>D:</w:t>
      </w:r>
      <w:r w:rsidR="00040EAE">
        <w:tab/>
      </w:r>
    </w:p>
    <w:p w14:paraId="6D4052FF" w14:textId="11DB3B50" w:rsidR="00BC41C5" w:rsidRDefault="11468636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proofErr w:type="spellStart"/>
      <w:r w:rsidRPr="4B079150">
        <w:rPr>
          <w:sz w:val="22"/>
          <w:szCs w:val="22"/>
          <w:lang w:val="en-US"/>
        </w:rPr>
        <w:t>Geschäftsadresse</w:t>
      </w:r>
      <w:proofErr w:type="spellEnd"/>
      <w:r w:rsidR="00040EAE" w:rsidRPr="4B079150">
        <w:rPr>
          <w:sz w:val="22"/>
          <w:szCs w:val="22"/>
          <w:lang w:val="en-US"/>
        </w:rPr>
        <w:t>:</w:t>
      </w:r>
      <w:r w:rsidR="00040EAE">
        <w:tab/>
      </w:r>
    </w:p>
    <w:p w14:paraId="57BD0123" w14:textId="5F28C02D" w:rsidR="00BC41C5" w:rsidRPr="002F2958" w:rsidRDefault="76ECF0C2" w:rsidP="4B079150">
      <w:pPr>
        <w:spacing w:line="480" w:lineRule="auto"/>
        <w:rPr>
          <w:b/>
          <w:bCs/>
          <w:sz w:val="22"/>
          <w:szCs w:val="22"/>
          <w:lang w:val="en-US"/>
        </w:rPr>
      </w:pPr>
      <w:proofErr w:type="spellStart"/>
      <w:r w:rsidRPr="38493713">
        <w:rPr>
          <w:sz w:val="22"/>
          <w:szCs w:val="22"/>
          <w:lang w:val="en-US"/>
        </w:rPr>
        <w:t>Im</w:t>
      </w:r>
      <w:proofErr w:type="spellEnd"/>
      <w:r w:rsidRPr="38493713">
        <w:rPr>
          <w:sz w:val="22"/>
          <w:szCs w:val="22"/>
          <w:lang w:val="en-US"/>
        </w:rPr>
        <w:t xml:space="preserve"> </w:t>
      </w:r>
      <w:proofErr w:type="spellStart"/>
      <w:r w:rsidRPr="38493713">
        <w:rPr>
          <w:sz w:val="22"/>
          <w:szCs w:val="22"/>
          <w:lang w:val="en-US"/>
        </w:rPr>
        <w:t>Folgenden</w:t>
      </w:r>
      <w:proofErr w:type="spellEnd"/>
      <w:r w:rsidRPr="38493713">
        <w:rPr>
          <w:b/>
          <w:bCs/>
          <w:sz w:val="22"/>
          <w:szCs w:val="22"/>
          <w:lang w:val="en-US"/>
        </w:rPr>
        <w:t xml:space="preserve"> “</w:t>
      </w:r>
      <w:proofErr w:type="spellStart"/>
      <w:r w:rsidR="00212791" w:rsidRPr="00212791">
        <w:rPr>
          <w:b/>
          <w:bCs/>
          <w:sz w:val="22"/>
          <w:szCs w:val="22"/>
          <w:lang w:val="en-US"/>
        </w:rPr>
        <w:t>Autorisierungspartei</w:t>
      </w:r>
      <w:proofErr w:type="spellEnd"/>
      <w:r w:rsidRPr="38493713">
        <w:rPr>
          <w:b/>
          <w:bCs/>
          <w:sz w:val="22"/>
          <w:szCs w:val="22"/>
          <w:lang w:val="en-US"/>
        </w:rPr>
        <w:t>”</w:t>
      </w:r>
    </w:p>
    <w:p w14:paraId="027D49D0" w14:textId="3B602F11" w:rsidR="4B079150" w:rsidRDefault="4B079150" w:rsidP="4B079150">
      <w:pPr>
        <w:spacing w:line="480" w:lineRule="auto"/>
        <w:rPr>
          <w:b/>
          <w:bCs/>
          <w:sz w:val="22"/>
          <w:szCs w:val="22"/>
          <w:lang w:val="en-US"/>
        </w:rPr>
      </w:pPr>
    </w:p>
    <w:p w14:paraId="09D35540" w14:textId="4C3347B4" w:rsidR="3B58039F" w:rsidRDefault="04010F74" w:rsidP="4B079150">
      <w:pPr>
        <w:spacing w:line="480" w:lineRule="auto"/>
        <w:rPr>
          <w:b/>
          <w:bCs/>
          <w:sz w:val="22"/>
          <w:szCs w:val="22"/>
          <w:lang w:val="en-US"/>
        </w:rPr>
      </w:pPr>
      <w:r w:rsidRPr="38493713">
        <w:rPr>
          <w:b/>
          <w:bCs/>
          <w:sz w:val="22"/>
          <w:szCs w:val="22"/>
          <w:lang w:val="en-US"/>
        </w:rPr>
        <w:t xml:space="preserve">LeadDesk Kunde, der die </w:t>
      </w:r>
      <w:proofErr w:type="spellStart"/>
      <w:r w:rsidR="7B90D14E" w:rsidRPr="38493713">
        <w:rPr>
          <w:b/>
          <w:bCs/>
          <w:sz w:val="22"/>
          <w:szCs w:val="22"/>
          <w:lang w:val="en-US"/>
        </w:rPr>
        <w:t>Rufn</w:t>
      </w:r>
      <w:r w:rsidRPr="38493713">
        <w:rPr>
          <w:b/>
          <w:bCs/>
          <w:sz w:val="22"/>
          <w:szCs w:val="22"/>
          <w:lang w:val="en-US"/>
        </w:rPr>
        <w:t>ummern</w:t>
      </w:r>
      <w:proofErr w:type="spellEnd"/>
      <w:r w:rsidRPr="38493713">
        <w:rPr>
          <w:b/>
          <w:bCs/>
          <w:sz w:val="22"/>
          <w:szCs w:val="22"/>
          <w:lang w:val="en-US"/>
        </w:rPr>
        <w:t xml:space="preserve"> der </w:t>
      </w:r>
      <w:proofErr w:type="spellStart"/>
      <w:r w:rsidRPr="38493713">
        <w:rPr>
          <w:b/>
          <w:bCs/>
          <w:sz w:val="22"/>
          <w:szCs w:val="22"/>
          <w:lang w:val="en-US"/>
        </w:rPr>
        <w:t>Autorisierungspartei</w:t>
      </w:r>
      <w:proofErr w:type="spellEnd"/>
      <w:r w:rsidRPr="38493713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38493713">
        <w:rPr>
          <w:b/>
          <w:bCs/>
          <w:sz w:val="22"/>
          <w:szCs w:val="22"/>
          <w:lang w:val="en-US"/>
        </w:rPr>
        <w:t>anzeigen</w:t>
      </w:r>
      <w:proofErr w:type="spellEnd"/>
      <w:r w:rsidRPr="38493713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38493713">
        <w:rPr>
          <w:b/>
          <w:bCs/>
          <w:sz w:val="22"/>
          <w:szCs w:val="22"/>
          <w:lang w:val="en-US"/>
        </w:rPr>
        <w:t>wird</w:t>
      </w:r>
      <w:proofErr w:type="spellEnd"/>
      <w:r w:rsidRPr="38493713">
        <w:rPr>
          <w:b/>
          <w:bCs/>
          <w:sz w:val="22"/>
          <w:szCs w:val="22"/>
          <w:lang w:val="en-US"/>
        </w:rPr>
        <w:t xml:space="preserve">, </w:t>
      </w:r>
      <w:proofErr w:type="spellStart"/>
      <w:r w:rsidRPr="38493713">
        <w:rPr>
          <w:b/>
          <w:bCs/>
          <w:sz w:val="22"/>
          <w:szCs w:val="22"/>
          <w:lang w:val="en-US"/>
        </w:rPr>
        <w:t>wenn</w:t>
      </w:r>
      <w:proofErr w:type="spellEnd"/>
      <w:r w:rsidRPr="38493713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38493713">
        <w:rPr>
          <w:b/>
          <w:bCs/>
          <w:sz w:val="22"/>
          <w:szCs w:val="22"/>
          <w:lang w:val="en-US"/>
        </w:rPr>
        <w:t>ausgehende</w:t>
      </w:r>
      <w:proofErr w:type="spellEnd"/>
      <w:r w:rsidRPr="38493713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38493713">
        <w:rPr>
          <w:b/>
          <w:bCs/>
          <w:sz w:val="22"/>
          <w:szCs w:val="22"/>
          <w:lang w:val="en-US"/>
        </w:rPr>
        <w:t>Anrufe</w:t>
      </w:r>
      <w:proofErr w:type="spellEnd"/>
      <w:r w:rsidRPr="38493713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38493713">
        <w:rPr>
          <w:b/>
          <w:bCs/>
          <w:sz w:val="22"/>
          <w:szCs w:val="22"/>
          <w:lang w:val="en-US"/>
        </w:rPr>
        <w:t>getätigt</w:t>
      </w:r>
      <w:proofErr w:type="spellEnd"/>
      <w:r w:rsidRPr="38493713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38493713">
        <w:rPr>
          <w:b/>
          <w:bCs/>
          <w:sz w:val="22"/>
          <w:szCs w:val="22"/>
          <w:lang w:val="en-US"/>
        </w:rPr>
        <w:t>werden</w:t>
      </w:r>
      <w:proofErr w:type="spellEnd"/>
      <w:r w:rsidRPr="38493713">
        <w:rPr>
          <w:b/>
          <w:bCs/>
          <w:sz w:val="22"/>
          <w:szCs w:val="22"/>
          <w:lang w:val="en-US"/>
        </w:rPr>
        <w:t>:</w:t>
      </w:r>
    </w:p>
    <w:p w14:paraId="7632E280" w14:textId="709552D2" w:rsidR="00BC41C5" w:rsidRDefault="3E4DAF93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proofErr w:type="spellStart"/>
      <w:r w:rsidRPr="38493713">
        <w:rPr>
          <w:sz w:val="22"/>
          <w:szCs w:val="22"/>
          <w:lang w:val="en-US"/>
        </w:rPr>
        <w:t>Firmenname</w:t>
      </w:r>
      <w:proofErr w:type="spellEnd"/>
      <w:r w:rsidR="00040EAE" w:rsidRPr="38493713">
        <w:rPr>
          <w:sz w:val="22"/>
          <w:szCs w:val="22"/>
          <w:lang w:val="en-US"/>
        </w:rPr>
        <w:t>:</w:t>
      </w:r>
      <w:r w:rsidR="00040EAE">
        <w:tab/>
      </w:r>
    </w:p>
    <w:p w14:paraId="19282CE8" w14:textId="4A70D13F" w:rsidR="00BC41C5" w:rsidRDefault="5B9EFB6C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proofErr w:type="spellStart"/>
      <w:r w:rsidRPr="38493713">
        <w:rPr>
          <w:sz w:val="22"/>
          <w:szCs w:val="22"/>
          <w:lang w:val="en-US"/>
        </w:rPr>
        <w:t>Steuernummer</w:t>
      </w:r>
      <w:proofErr w:type="spellEnd"/>
      <w:r w:rsidR="45E1E3B8" w:rsidRPr="38493713">
        <w:rPr>
          <w:sz w:val="22"/>
          <w:szCs w:val="22"/>
          <w:lang w:val="en-US"/>
        </w:rPr>
        <w:t xml:space="preserve"> </w:t>
      </w:r>
      <w:r w:rsidRPr="38493713">
        <w:rPr>
          <w:sz w:val="22"/>
          <w:szCs w:val="22"/>
          <w:lang w:val="en-US"/>
        </w:rPr>
        <w:t>ID</w:t>
      </w:r>
      <w:r w:rsidR="00040EAE" w:rsidRPr="38493713">
        <w:rPr>
          <w:sz w:val="22"/>
          <w:szCs w:val="22"/>
          <w:lang w:val="en-US"/>
        </w:rPr>
        <w:t>:</w:t>
      </w:r>
      <w:r w:rsidR="4AF79C9B">
        <w:tab/>
      </w:r>
    </w:p>
    <w:p w14:paraId="354F830B" w14:textId="04BA960A" w:rsidR="00BC41C5" w:rsidRDefault="7A275881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proofErr w:type="spellStart"/>
      <w:r w:rsidRPr="4B079150">
        <w:rPr>
          <w:sz w:val="22"/>
          <w:szCs w:val="22"/>
          <w:lang w:val="en-US"/>
        </w:rPr>
        <w:t>Geschäftsadresse</w:t>
      </w:r>
      <w:proofErr w:type="spellEnd"/>
      <w:r w:rsidR="00040EAE" w:rsidRPr="4B079150">
        <w:rPr>
          <w:sz w:val="22"/>
          <w:szCs w:val="22"/>
          <w:lang w:val="en-US"/>
        </w:rPr>
        <w:t>:</w:t>
      </w:r>
      <w:r w:rsidR="00040EAE">
        <w:tab/>
      </w:r>
    </w:p>
    <w:p w14:paraId="466310C4" w14:textId="610C20AA" w:rsidR="00BC41C5" w:rsidRDefault="00040EAE">
      <w:pPr>
        <w:spacing w:line="480" w:lineRule="auto"/>
        <w:rPr>
          <w:sz w:val="22"/>
          <w:szCs w:val="22"/>
          <w:lang w:val="en-US"/>
        </w:rPr>
      </w:pPr>
      <w:proofErr w:type="spellStart"/>
      <w:r w:rsidRPr="4B079150">
        <w:rPr>
          <w:sz w:val="22"/>
          <w:szCs w:val="22"/>
          <w:lang w:val="en-US"/>
        </w:rPr>
        <w:t>Im</w:t>
      </w:r>
      <w:proofErr w:type="spellEnd"/>
      <w:r w:rsidRPr="4B079150">
        <w:rPr>
          <w:sz w:val="22"/>
          <w:szCs w:val="22"/>
          <w:lang w:val="en-US"/>
        </w:rPr>
        <w:t xml:space="preserve"> </w:t>
      </w:r>
      <w:proofErr w:type="spellStart"/>
      <w:r w:rsidRPr="4B079150">
        <w:rPr>
          <w:sz w:val="22"/>
          <w:szCs w:val="22"/>
          <w:lang w:val="en-US"/>
        </w:rPr>
        <w:t>Folgenden</w:t>
      </w:r>
      <w:proofErr w:type="spellEnd"/>
      <w:r w:rsidRPr="4B079150">
        <w:rPr>
          <w:sz w:val="22"/>
          <w:szCs w:val="22"/>
          <w:lang w:val="en-US"/>
        </w:rPr>
        <w:t xml:space="preserve"> "</w:t>
      </w:r>
      <w:r w:rsidR="00602189" w:rsidRPr="4B079150">
        <w:rPr>
          <w:b/>
          <w:bCs/>
          <w:i/>
          <w:iCs/>
          <w:sz w:val="22"/>
          <w:szCs w:val="22"/>
          <w:lang w:val="en-US"/>
        </w:rPr>
        <w:t>LeadDesk</w:t>
      </w:r>
      <w:r w:rsidR="2A54C466" w:rsidRPr="4B079150">
        <w:rPr>
          <w:b/>
          <w:bCs/>
          <w:i/>
          <w:iCs/>
          <w:sz w:val="22"/>
          <w:szCs w:val="22"/>
          <w:lang w:val="en-US"/>
        </w:rPr>
        <w:t xml:space="preserve"> </w:t>
      </w:r>
      <w:r w:rsidR="00602189" w:rsidRPr="4B079150">
        <w:rPr>
          <w:b/>
          <w:bCs/>
          <w:i/>
          <w:iCs/>
          <w:sz w:val="22"/>
          <w:szCs w:val="22"/>
          <w:lang w:val="en-US"/>
        </w:rPr>
        <w:t>Kunde</w:t>
      </w:r>
      <w:r w:rsidRPr="4B079150">
        <w:rPr>
          <w:sz w:val="22"/>
          <w:szCs w:val="22"/>
          <w:lang w:val="en-US"/>
        </w:rPr>
        <w:t>"</w:t>
      </w:r>
    </w:p>
    <w:p w14:paraId="61870BE3" w14:textId="2D97D8BC" w:rsidR="00BC41C5" w:rsidRDefault="00040EAE">
      <w:pPr>
        <w:spacing w:line="276" w:lineRule="auto"/>
        <w:jc w:val="both"/>
        <w:rPr>
          <w:sz w:val="22"/>
          <w:szCs w:val="22"/>
          <w:lang w:val="en-US"/>
        </w:rPr>
      </w:pPr>
      <w:r w:rsidRPr="38493713">
        <w:rPr>
          <w:sz w:val="22"/>
          <w:szCs w:val="22"/>
          <w:lang w:val="en-US"/>
        </w:rPr>
        <w:t xml:space="preserve">Die </w:t>
      </w:r>
      <w:proofErr w:type="spellStart"/>
      <w:r w:rsidR="00212791" w:rsidRPr="00212791">
        <w:rPr>
          <w:sz w:val="22"/>
          <w:szCs w:val="22"/>
          <w:lang w:val="en-US"/>
        </w:rPr>
        <w:t>Autorisierungspartei</w:t>
      </w:r>
      <w:proofErr w:type="spellEnd"/>
      <w:r w:rsidR="00212791">
        <w:rPr>
          <w:sz w:val="22"/>
          <w:szCs w:val="22"/>
          <w:lang w:val="en-US"/>
        </w:rPr>
        <w:t xml:space="preserve"> </w:t>
      </w:r>
      <w:proofErr w:type="spellStart"/>
      <w:r w:rsidRPr="38493713">
        <w:rPr>
          <w:sz w:val="22"/>
          <w:szCs w:val="22"/>
          <w:lang w:val="en-US"/>
        </w:rPr>
        <w:t>autorisiert</w:t>
      </w:r>
      <w:proofErr w:type="spellEnd"/>
      <w:r w:rsidR="00A016E8" w:rsidRPr="38493713">
        <w:rPr>
          <w:sz w:val="22"/>
          <w:szCs w:val="22"/>
          <w:lang w:val="en-US"/>
        </w:rPr>
        <w:t xml:space="preserve"> den </w:t>
      </w:r>
      <w:r w:rsidR="0096076D" w:rsidRPr="38493713">
        <w:rPr>
          <w:sz w:val="22"/>
          <w:szCs w:val="22"/>
          <w:lang w:val="en-US"/>
        </w:rPr>
        <w:t>LeadDesk</w:t>
      </w:r>
      <w:r w:rsidR="4D833507" w:rsidRPr="38493713">
        <w:rPr>
          <w:sz w:val="22"/>
          <w:szCs w:val="22"/>
          <w:lang w:val="en-US"/>
        </w:rPr>
        <w:t xml:space="preserve"> </w:t>
      </w:r>
      <w:r w:rsidR="0096076D" w:rsidRPr="38493713">
        <w:rPr>
          <w:sz w:val="22"/>
          <w:szCs w:val="22"/>
          <w:lang w:val="en-US"/>
        </w:rPr>
        <w:t xml:space="preserve">Kunden, die </w:t>
      </w:r>
      <w:proofErr w:type="spellStart"/>
      <w:r w:rsidR="00CF394F" w:rsidRPr="38493713">
        <w:rPr>
          <w:sz w:val="22"/>
          <w:szCs w:val="22"/>
          <w:lang w:val="en-US"/>
        </w:rPr>
        <w:t>unten</w:t>
      </w:r>
      <w:proofErr w:type="spellEnd"/>
      <w:r w:rsidR="00CF394F" w:rsidRPr="38493713">
        <w:rPr>
          <w:sz w:val="22"/>
          <w:szCs w:val="22"/>
          <w:lang w:val="en-US"/>
        </w:rPr>
        <w:t xml:space="preserve"> </w:t>
      </w:r>
      <w:proofErr w:type="spellStart"/>
      <w:r w:rsidR="00CF394F" w:rsidRPr="38493713">
        <w:rPr>
          <w:sz w:val="22"/>
          <w:szCs w:val="22"/>
          <w:lang w:val="en-US"/>
        </w:rPr>
        <w:t>aufgeführte</w:t>
      </w:r>
      <w:proofErr w:type="spellEnd"/>
      <w:r w:rsidR="00A1222B" w:rsidRPr="38493713">
        <w:rPr>
          <w:sz w:val="22"/>
          <w:szCs w:val="22"/>
          <w:lang w:val="en-US"/>
        </w:rPr>
        <w:t xml:space="preserve">(n) </w:t>
      </w:r>
      <w:proofErr w:type="spellStart"/>
      <w:r w:rsidR="00A1222B" w:rsidRPr="38493713">
        <w:rPr>
          <w:sz w:val="22"/>
          <w:szCs w:val="22"/>
          <w:lang w:val="en-US"/>
        </w:rPr>
        <w:t>Telefonnummer</w:t>
      </w:r>
      <w:proofErr w:type="spellEnd"/>
      <w:r w:rsidR="00A1222B" w:rsidRPr="38493713">
        <w:rPr>
          <w:sz w:val="22"/>
          <w:szCs w:val="22"/>
          <w:lang w:val="en-US"/>
        </w:rPr>
        <w:t xml:space="preserve">(n) </w:t>
      </w:r>
      <w:proofErr w:type="spellStart"/>
      <w:r w:rsidR="0096076D" w:rsidRPr="38493713">
        <w:rPr>
          <w:sz w:val="22"/>
          <w:szCs w:val="22"/>
          <w:lang w:val="en-US"/>
        </w:rPr>
        <w:t>anzuzeigen</w:t>
      </w:r>
      <w:proofErr w:type="spellEnd"/>
      <w:r w:rsidR="00A1222B" w:rsidRPr="38493713">
        <w:rPr>
          <w:sz w:val="22"/>
          <w:szCs w:val="22"/>
          <w:lang w:val="en-US"/>
        </w:rPr>
        <w:t xml:space="preserve">, </w:t>
      </w:r>
      <w:proofErr w:type="spellStart"/>
      <w:r w:rsidR="00A1222B" w:rsidRPr="38493713">
        <w:rPr>
          <w:sz w:val="22"/>
          <w:szCs w:val="22"/>
          <w:lang w:val="en-US"/>
        </w:rPr>
        <w:t>wenn</w:t>
      </w:r>
      <w:proofErr w:type="spellEnd"/>
      <w:r w:rsidR="00A1222B" w:rsidRPr="38493713">
        <w:rPr>
          <w:sz w:val="22"/>
          <w:szCs w:val="22"/>
          <w:lang w:val="en-US"/>
        </w:rPr>
        <w:t xml:space="preserve"> der </w:t>
      </w:r>
      <w:r w:rsidR="005C0F1F" w:rsidRPr="38493713">
        <w:rPr>
          <w:sz w:val="22"/>
          <w:szCs w:val="22"/>
          <w:lang w:val="en-US"/>
        </w:rPr>
        <w:t>LeadDesk</w:t>
      </w:r>
      <w:r w:rsidR="21EC5F7A" w:rsidRPr="38493713">
        <w:rPr>
          <w:sz w:val="22"/>
          <w:szCs w:val="22"/>
          <w:lang w:val="en-US"/>
        </w:rPr>
        <w:t xml:space="preserve"> </w:t>
      </w:r>
      <w:r w:rsidR="005C0F1F" w:rsidRPr="38493713">
        <w:rPr>
          <w:sz w:val="22"/>
          <w:szCs w:val="22"/>
          <w:lang w:val="en-US"/>
        </w:rPr>
        <w:t xml:space="preserve">Kunde </w:t>
      </w:r>
      <w:proofErr w:type="spellStart"/>
      <w:r w:rsidR="00A1222B" w:rsidRPr="38493713">
        <w:rPr>
          <w:sz w:val="22"/>
          <w:szCs w:val="22"/>
          <w:lang w:val="en-US"/>
        </w:rPr>
        <w:t>ausgehende</w:t>
      </w:r>
      <w:proofErr w:type="spellEnd"/>
      <w:r w:rsidR="00A1222B" w:rsidRPr="38493713">
        <w:rPr>
          <w:sz w:val="22"/>
          <w:szCs w:val="22"/>
          <w:lang w:val="en-US"/>
        </w:rPr>
        <w:t xml:space="preserve"> </w:t>
      </w:r>
      <w:proofErr w:type="spellStart"/>
      <w:r w:rsidR="00A1222B" w:rsidRPr="38493713">
        <w:rPr>
          <w:sz w:val="22"/>
          <w:szCs w:val="22"/>
          <w:lang w:val="en-US"/>
        </w:rPr>
        <w:t>Anrufe</w:t>
      </w:r>
      <w:proofErr w:type="spellEnd"/>
      <w:r w:rsidR="00A1222B" w:rsidRPr="38493713">
        <w:rPr>
          <w:sz w:val="22"/>
          <w:szCs w:val="22"/>
          <w:lang w:val="en-US"/>
        </w:rPr>
        <w:t xml:space="preserve"> </w:t>
      </w:r>
      <w:proofErr w:type="spellStart"/>
      <w:r w:rsidR="00407A78" w:rsidRPr="38493713">
        <w:rPr>
          <w:sz w:val="22"/>
          <w:szCs w:val="22"/>
          <w:lang w:val="en-US"/>
        </w:rPr>
        <w:t>aus</w:t>
      </w:r>
      <w:proofErr w:type="spellEnd"/>
      <w:r w:rsidR="00407A78" w:rsidRPr="38493713">
        <w:rPr>
          <w:sz w:val="22"/>
          <w:szCs w:val="22"/>
          <w:lang w:val="en-US"/>
        </w:rPr>
        <w:t xml:space="preserve"> seiner LeadDesk</w:t>
      </w:r>
      <w:r w:rsidR="76251EFD" w:rsidRPr="38493713">
        <w:rPr>
          <w:sz w:val="22"/>
          <w:szCs w:val="22"/>
          <w:lang w:val="en-US"/>
        </w:rPr>
        <w:t xml:space="preserve"> </w:t>
      </w:r>
      <w:proofErr w:type="spellStart"/>
      <w:r w:rsidR="00407A78" w:rsidRPr="38493713">
        <w:rPr>
          <w:sz w:val="22"/>
          <w:szCs w:val="22"/>
          <w:lang w:val="en-US"/>
        </w:rPr>
        <w:t>Umgebung</w:t>
      </w:r>
      <w:proofErr w:type="spellEnd"/>
      <w:r w:rsidR="00407A78" w:rsidRPr="38493713">
        <w:rPr>
          <w:sz w:val="22"/>
          <w:szCs w:val="22"/>
          <w:lang w:val="en-US"/>
        </w:rPr>
        <w:t xml:space="preserve"> </w:t>
      </w:r>
      <w:proofErr w:type="spellStart"/>
      <w:r w:rsidR="00A1222B" w:rsidRPr="38493713">
        <w:rPr>
          <w:sz w:val="22"/>
          <w:szCs w:val="22"/>
          <w:lang w:val="en-US"/>
        </w:rPr>
        <w:t>mit</w:t>
      </w:r>
      <w:proofErr w:type="spellEnd"/>
      <w:r w:rsidR="00A1222B" w:rsidRPr="38493713">
        <w:rPr>
          <w:sz w:val="22"/>
          <w:szCs w:val="22"/>
          <w:lang w:val="en-US"/>
        </w:rPr>
        <w:t xml:space="preserve"> </w:t>
      </w:r>
      <w:proofErr w:type="spellStart"/>
      <w:r w:rsidR="00A1222B" w:rsidRPr="38493713">
        <w:rPr>
          <w:sz w:val="22"/>
          <w:szCs w:val="22"/>
          <w:lang w:val="en-US"/>
        </w:rPr>
        <w:t>ausgewählten</w:t>
      </w:r>
      <w:proofErr w:type="spellEnd"/>
      <w:r w:rsidR="00A1222B" w:rsidRPr="38493713">
        <w:rPr>
          <w:sz w:val="22"/>
          <w:szCs w:val="22"/>
          <w:lang w:val="en-US"/>
        </w:rPr>
        <w:t xml:space="preserve"> VoIP-</w:t>
      </w:r>
      <w:proofErr w:type="spellStart"/>
      <w:r w:rsidR="00A1222B" w:rsidRPr="38493713">
        <w:rPr>
          <w:sz w:val="22"/>
          <w:szCs w:val="22"/>
          <w:lang w:val="en-US"/>
        </w:rPr>
        <w:t>Konten</w:t>
      </w:r>
      <w:proofErr w:type="spellEnd"/>
      <w:r w:rsidR="00A1222B" w:rsidRPr="38493713">
        <w:rPr>
          <w:sz w:val="22"/>
          <w:szCs w:val="22"/>
          <w:lang w:val="en-US"/>
        </w:rPr>
        <w:t xml:space="preserve"> </w:t>
      </w:r>
      <w:proofErr w:type="spellStart"/>
      <w:r w:rsidR="005C0F1F" w:rsidRPr="38493713">
        <w:rPr>
          <w:sz w:val="22"/>
          <w:szCs w:val="22"/>
          <w:lang w:val="en-US"/>
        </w:rPr>
        <w:t>tätigt</w:t>
      </w:r>
      <w:proofErr w:type="spellEnd"/>
      <w:r w:rsidR="00E44FCB" w:rsidRPr="38493713">
        <w:rPr>
          <w:sz w:val="22"/>
          <w:szCs w:val="22"/>
          <w:lang w:val="en-US"/>
        </w:rPr>
        <w:t xml:space="preserve">. </w:t>
      </w:r>
    </w:p>
    <w:p w14:paraId="14DFF7C2" w14:textId="77777777" w:rsidR="002E72F2" w:rsidRDefault="002E72F2" w:rsidP="002E72F2">
      <w:pPr>
        <w:spacing w:line="276" w:lineRule="auto"/>
        <w:jc w:val="both"/>
        <w:rPr>
          <w:sz w:val="22"/>
          <w:szCs w:val="22"/>
          <w:lang w:val="en-US"/>
        </w:rPr>
      </w:pPr>
    </w:p>
    <w:p w14:paraId="6F307D5A" w14:textId="623B5DF5" w:rsidR="00BC41C5" w:rsidRDefault="00040EAE">
      <w:pPr>
        <w:spacing w:line="276" w:lineRule="auto"/>
        <w:jc w:val="both"/>
        <w:rPr>
          <w:sz w:val="22"/>
          <w:szCs w:val="22"/>
          <w:lang w:val="en-US"/>
        </w:rPr>
      </w:pPr>
      <w:r w:rsidRPr="38493713">
        <w:rPr>
          <w:sz w:val="22"/>
          <w:szCs w:val="22"/>
          <w:lang w:val="en-US"/>
        </w:rPr>
        <w:t>D</w:t>
      </w:r>
      <w:r w:rsidR="4926ADA9" w:rsidRPr="38493713">
        <w:rPr>
          <w:sz w:val="22"/>
          <w:szCs w:val="22"/>
          <w:lang w:val="en-US"/>
        </w:rPr>
        <w:t xml:space="preserve">ie </w:t>
      </w:r>
      <w:proofErr w:type="spellStart"/>
      <w:r w:rsidR="00212791" w:rsidRPr="00212791">
        <w:rPr>
          <w:sz w:val="22"/>
          <w:szCs w:val="22"/>
          <w:lang w:val="en-US"/>
        </w:rPr>
        <w:t>Autorisierungspartei</w:t>
      </w:r>
      <w:proofErr w:type="spellEnd"/>
      <w:r w:rsidR="00212791">
        <w:rPr>
          <w:sz w:val="22"/>
          <w:szCs w:val="22"/>
          <w:lang w:val="en-US"/>
        </w:rPr>
        <w:t xml:space="preserve"> </w:t>
      </w:r>
      <w:proofErr w:type="spellStart"/>
      <w:r w:rsidRPr="38493713">
        <w:rPr>
          <w:sz w:val="22"/>
          <w:szCs w:val="22"/>
          <w:lang w:val="en-US"/>
        </w:rPr>
        <w:t>ermächtigt</w:t>
      </w:r>
      <w:proofErr w:type="spellEnd"/>
      <w:r w:rsidRPr="38493713">
        <w:rPr>
          <w:sz w:val="22"/>
          <w:szCs w:val="22"/>
          <w:lang w:val="en-US"/>
        </w:rPr>
        <w:t xml:space="preserve"> LeadDesk Plc (Business ID: </w:t>
      </w:r>
      <w:r w:rsidRPr="38493713">
        <w:rPr>
          <w:rFonts w:eastAsia="Times New Roman"/>
          <w:sz w:val="22"/>
          <w:szCs w:val="22"/>
          <w:lang w:val="en-US"/>
        </w:rPr>
        <w:t xml:space="preserve">2299022-8) und seine </w:t>
      </w:r>
      <w:proofErr w:type="spellStart"/>
      <w:r w:rsidRPr="38493713">
        <w:rPr>
          <w:rFonts w:eastAsia="Times New Roman"/>
          <w:sz w:val="22"/>
          <w:szCs w:val="22"/>
          <w:lang w:val="en-US"/>
        </w:rPr>
        <w:t>Tochtergesellschaften</w:t>
      </w:r>
      <w:proofErr w:type="spellEnd"/>
      <w:r w:rsidRPr="38493713">
        <w:rPr>
          <w:sz w:val="22"/>
          <w:szCs w:val="22"/>
          <w:lang w:val="en-US"/>
        </w:rPr>
        <w:t>, dem LeadDesk</w:t>
      </w:r>
      <w:r w:rsidR="51E477E6" w:rsidRPr="38493713">
        <w:rPr>
          <w:sz w:val="22"/>
          <w:szCs w:val="22"/>
          <w:lang w:val="en-US"/>
        </w:rPr>
        <w:t xml:space="preserve"> </w:t>
      </w:r>
      <w:r w:rsidRPr="38493713">
        <w:rPr>
          <w:sz w:val="22"/>
          <w:szCs w:val="22"/>
          <w:lang w:val="en-US"/>
        </w:rPr>
        <w:t xml:space="preserve">Kunden die </w:t>
      </w:r>
      <w:proofErr w:type="spellStart"/>
      <w:r w:rsidRPr="38493713">
        <w:rPr>
          <w:sz w:val="22"/>
          <w:szCs w:val="22"/>
          <w:lang w:val="en-US"/>
        </w:rPr>
        <w:t>Nutzung</w:t>
      </w:r>
      <w:proofErr w:type="spellEnd"/>
      <w:r w:rsidRPr="38493713">
        <w:rPr>
          <w:sz w:val="22"/>
          <w:szCs w:val="22"/>
          <w:lang w:val="en-US"/>
        </w:rPr>
        <w:t xml:space="preserve"> der </w:t>
      </w:r>
      <w:proofErr w:type="spellStart"/>
      <w:r w:rsidRPr="38493713">
        <w:rPr>
          <w:sz w:val="22"/>
          <w:szCs w:val="22"/>
          <w:lang w:val="en-US"/>
        </w:rPr>
        <w:t>oben</w:t>
      </w:r>
      <w:proofErr w:type="spellEnd"/>
      <w:r w:rsidRPr="38493713">
        <w:rPr>
          <w:sz w:val="22"/>
          <w:szCs w:val="22"/>
          <w:lang w:val="en-US"/>
        </w:rPr>
        <w:t xml:space="preserve"> </w:t>
      </w:r>
      <w:proofErr w:type="spellStart"/>
      <w:r w:rsidRPr="38493713">
        <w:rPr>
          <w:sz w:val="22"/>
          <w:szCs w:val="22"/>
          <w:lang w:val="en-US"/>
        </w:rPr>
        <w:t>genannten</w:t>
      </w:r>
      <w:proofErr w:type="spellEnd"/>
      <w:r w:rsidRPr="38493713">
        <w:rPr>
          <w:sz w:val="22"/>
          <w:szCs w:val="22"/>
          <w:lang w:val="en-US"/>
        </w:rPr>
        <w:t xml:space="preserve"> </w:t>
      </w:r>
      <w:proofErr w:type="spellStart"/>
      <w:r w:rsidRPr="38493713">
        <w:rPr>
          <w:sz w:val="22"/>
          <w:szCs w:val="22"/>
          <w:lang w:val="en-US"/>
        </w:rPr>
        <w:t>Nummern</w:t>
      </w:r>
      <w:proofErr w:type="spellEnd"/>
      <w:r w:rsidRPr="38493713">
        <w:rPr>
          <w:sz w:val="22"/>
          <w:szCs w:val="22"/>
          <w:lang w:val="en-US"/>
        </w:rPr>
        <w:t xml:space="preserve"> für </w:t>
      </w:r>
      <w:proofErr w:type="spellStart"/>
      <w:r w:rsidRPr="38493713">
        <w:rPr>
          <w:sz w:val="22"/>
          <w:szCs w:val="22"/>
          <w:lang w:val="en-US"/>
        </w:rPr>
        <w:t>ausgehende</w:t>
      </w:r>
      <w:proofErr w:type="spellEnd"/>
      <w:r w:rsidRPr="38493713">
        <w:rPr>
          <w:sz w:val="22"/>
          <w:szCs w:val="22"/>
          <w:lang w:val="en-US"/>
        </w:rPr>
        <w:t xml:space="preserve"> </w:t>
      </w:r>
      <w:proofErr w:type="spellStart"/>
      <w:r w:rsidRPr="38493713">
        <w:rPr>
          <w:sz w:val="22"/>
          <w:szCs w:val="22"/>
          <w:lang w:val="en-US"/>
        </w:rPr>
        <w:t>Anrufe</w:t>
      </w:r>
      <w:proofErr w:type="spellEnd"/>
      <w:r w:rsidRPr="38493713">
        <w:rPr>
          <w:sz w:val="22"/>
          <w:szCs w:val="22"/>
          <w:lang w:val="en-US"/>
        </w:rPr>
        <w:t xml:space="preserve"> </w:t>
      </w:r>
      <w:proofErr w:type="spellStart"/>
      <w:r w:rsidR="00407A78" w:rsidRPr="38493713">
        <w:rPr>
          <w:sz w:val="22"/>
          <w:szCs w:val="22"/>
          <w:lang w:val="en-US"/>
        </w:rPr>
        <w:t>aus</w:t>
      </w:r>
      <w:proofErr w:type="spellEnd"/>
      <w:r w:rsidR="00407A78" w:rsidRPr="38493713">
        <w:rPr>
          <w:sz w:val="22"/>
          <w:szCs w:val="22"/>
          <w:lang w:val="en-US"/>
        </w:rPr>
        <w:t xml:space="preserve"> </w:t>
      </w:r>
      <w:r w:rsidR="19D7F07F" w:rsidRPr="38493713">
        <w:rPr>
          <w:sz w:val="22"/>
          <w:szCs w:val="22"/>
          <w:lang w:val="en-US"/>
        </w:rPr>
        <w:t>seiner LeadDesk</w:t>
      </w:r>
      <w:r w:rsidR="46D1FD53" w:rsidRPr="38493713">
        <w:rPr>
          <w:sz w:val="22"/>
          <w:szCs w:val="22"/>
          <w:lang w:val="en-US"/>
        </w:rPr>
        <w:t xml:space="preserve"> </w:t>
      </w:r>
      <w:proofErr w:type="spellStart"/>
      <w:r w:rsidR="19D7F07F" w:rsidRPr="38493713">
        <w:rPr>
          <w:sz w:val="22"/>
          <w:szCs w:val="22"/>
          <w:lang w:val="en-US"/>
        </w:rPr>
        <w:t>Umgebung</w:t>
      </w:r>
      <w:proofErr w:type="spellEnd"/>
      <w:r w:rsidR="19D7F07F" w:rsidRPr="38493713">
        <w:rPr>
          <w:sz w:val="22"/>
          <w:szCs w:val="22"/>
          <w:lang w:val="en-US"/>
        </w:rPr>
        <w:t xml:space="preserve"> </w:t>
      </w:r>
      <w:proofErr w:type="spellStart"/>
      <w:r w:rsidRPr="38493713">
        <w:rPr>
          <w:sz w:val="22"/>
          <w:szCs w:val="22"/>
          <w:lang w:val="en-US"/>
        </w:rPr>
        <w:t>mit</w:t>
      </w:r>
      <w:proofErr w:type="spellEnd"/>
      <w:r w:rsidRPr="38493713">
        <w:rPr>
          <w:sz w:val="22"/>
          <w:szCs w:val="22"/>
          <w:lang w:val="en-US"/>
        </w:rPr>
        <w:t xml:space="preserve"> </w:t>
      </w:r>
      <w:proofErr w:type="spellStart"/>
      <w:r w:rsidRPr="38493713">
        <w:rPr>
          <w:sz w:val="22"/>
          <w:szCs w:val="22"/>
          <w:lang w:val="en-US"/>
        </w:rPr>
        <w:t>ausgewählten</w:t>
      </w:r>
      <w:proofErr w:type="spellEnd"/>
      <w:r w:rsidRPr="38493713">
        <w:rPr>
          <w:sz w:val="22"/>
          <w:szCs w:val="22"/>
          <w:lang w:val="en-US"/>
        </w:rPr>
        <w:t xml:space="preserve"> VoIP-</w:t>
      </w:r>
      <w:proofErr w:type="spellStart"/>
      <w:r w:rsidRPr="38493713">
        <w:rPr>
          <w:sz w:val="22"/>
          <w:szCs w:val="22"/>
          <w:lang w:val="en-US"/>
        </w:rPr>
        <w:t>Konten</w:t>
      </w:r>
      <w:proofErr w:type="spellEnd"/>
      <w:r w:rsidRPr="38493713">
        <w:rPr>
          <w:sz w:val="22"/>
          <w:szCs w:val="22"/>
          <w:lang w:val="en-US"/>
        </w:rPr>
        <w:t xml:space="preserve"> </w:t>
      </w:r>
      <w:proofErr w:type="spellStart"/>
      <w:r w:rsidRPr="38493713">
        <w:rPr>
          <w:sz w:val="22"/>
          <w:szCs w:val="22"/>
          <w:lang w:val="en-US"/>
        </w:rPr>
        <w:t>technisch</w:t>
      </w:r>
      <w:proofErr w:type="spellEnd"/>
      <w:r w:rsidRPr="38493713">
        <w:rPr>
          <w:sz w:val="22"/>
          <w:szCs w:val="22"/>
          <w:lang w:val="en-US"/>
        </w:rPr>
        <w:t xml:space="preserve"> </w:t>
      </w:r>
      <w:proofErr w:type="spellStart"/>
      <w:r w:rsidRPr="38493713">
        <w:rPr>
          <w:sz w:val="22"/>
          <w:szCs w:val="22"/>
          <w:lang w:val="en-US"/>
        </w:rPr>
        <w:t>zu</w:t>
      </w:r>
      <w:proofErr w:type="spellEnd"/>
      <w:r w:rsidRPr="38493713">
        <w:rPr>
          <w:sz w:val="22"/>
          <w:szCs w:val="22"/>
          <w:lang w:val="en-US"/>
        </w:rPr>
        <w:t xml:space="preserve"> </w:t>
      </w:r>
      <w:proofErr w:type="spellStart"/>
      <w:r w:rsidRPr="38493713">
        <w:rPr>
          <w:sz w:val="22"/>
          <w:szCs w:val="22"/>
          <w:lang w:val="en-US"/>
        </w:rPr>
        <w:t>ermöglichen</w:t>
      </w:r>
      <w:proofErr w:type="spellEnd"/>
      <w:r w:rsidRPr="38493713">
        <w:rPr>
          <w:sz w:val="22"/>
          <w:szCs w:val="22"/>
          <w:lang w:val="en-US"/>
        </w:rPr>
        <w:t>.</w:t>
      </w:r>
    </w:p>
    <w:p w14:paraId="3245E885" w14:textId="77777777" w:rsidR="0096076D" w:rsidRDefault="0096076D" w:rsidP="002E72F2">
      <w:pPr>
        <w:spacing w:line="276" w:lineRule="auto"/>
        <w:rPr>
          <w:sz w:val="22"/>
          <w:szCs w:val="22"/>
          <w:lang w:val="en-US"/>
        </w:rPr>
      </w:pPr>
    </w:p>
    <w:p w14:paraId="3EF615DA" w14:textId="77777777" w:rsidR="00A016E8" w:rsidRPr="006B3F1A" w:rsidRDefault="00A016E8" w:rsidP="002E72F2">
      <w:pPr>
        <w:spacing w:line="276" w:lineRule="auto"/>
        <w:rPr>
          <w:sz w:val="22"/>
          <w:szCs w:val="22"/>
          <w:lang w:val="en-US"/>
        </w:rPr>
      </w:pPr>
    </w:p>
    <w:tbl>
      <w:tblPr>
        <w:tblStyle w:val="TableGrid"/>
        <w:tblW w:w="5725" w:type="dxa"/>
        <w:jc w:val="center"/>
        <w:tblLook w:val="04A0" w:firstRow="1" w:lastRow="0" w:firstColumn="1" w:lastColumn="0" w:noHBand="0" w:noVBand="1"/>
      </w:tblPr>
      <w:tblGrid>
        <w:gridCol w:w="5725"/>
      </w:tblGrid>
      <w:tr w:rsidR="00A016E8" w:rsidRPr="006B3F1A" w14:paraId="01B433F9" w14:textId="77777777" w:rsidTr="00741684">
        <w:trPr>
          <w:trHeight w:val="365"/>
          <w:jc w:val="center"/>
        </w:trPr>
        <w:tc>
          <w:tcPr>
            <w:tcW w:w="5725" w:type="dxa"/>
          </w:tcPr>
          <w:p w14:paraId="01B11661" w14:textId="77777777" w:rsidR="00BC41C5" w:rsidRDefault="00040E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B3F1A">
              <w:rPr>
                <w:b/>
                <w:sz w:val="22"/>
                <w:szCs w:val="22"/>
              </w:rPr>
              <w:t>Nummer(n)</w:t>
            </w:r>
          </w:p>
        </w:tc>
      </w:tr>
      <w:tr w:rsidR="00A016E8" w:rsidRPr="006B3F1A" w14:paraId="58779E65" w14:textId="77777777" w:rsidTr="00741684">
        <w:trPr>
          <w:trHeight w:val="365"/>
          <w:jc w:val="center"/>
        </w:trPr>
        <w:tc>
          <w:tcPr>
            <w:tcW w:w="5725" w:type="dxa"/>
          </w:tcPr>
          <w:p w14:paraId="793A9BCA" w14:textId="77777777" w:rsidR="00A016E8" w:rsidRPr="006B3F1A" w:rsidRDefault="00A016E8" w:rsidP="002E72F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016E8" w:rsidRPr="006B3F1A" w14:paraId="457DF379" w14:textId="77777777" w:rsidTr="00741684">
        <w:trPr>
          <w:trHeight w:val="365"/>
          <w:jc w:val="center"/>
        </w:trPr>
        <w:tc>
          <w:tcPr>
            <w:tcW w:w="5725" w:type="dxa"/>
          </w:tcPr>
          <w:p w14:paraId="0004715F" w14:textId="77777777" w:rsidR="00A016E8" w:rsidRPr="006B3F1A" w:rsidRDefault="00A016E8" w:rsidP="002E72F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016E8" w:rsidRPr="006B3F1A" w14:paraId="665B7E44" w14:textId="77777777" w:rsidTr="00741684">
        <w:trPr>
          <w:trHeight w:val="365"/>
          <w:jc w:val="center"/>
        </w:trPr>
        <w:tc>
          <w:tcPr>
            <w:tcW w:w="5725" w:type="dxa"/>
          </w:tcPr>
          <w:p w14:paraId="0BF23803" w14:textId="77777777" w:rsidR="00A016E8" w:rsidRPr="006B3F1A" w:rsidRDefault="00A016E8" w:rsidP="002E72F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016E8" w:rsidRPr="006B3F1A" w14:paraId="4A315229" w14:textId="77777777" w:rsidTr="00741684">
        <w:trPr>
          <w:trHeight w:val="365"/>
          <w:jc w:val="center"/>
        </w:trPr>
        <w:tc>
          <w:tcPr>
            <w:tcW w:w="5725" w:type="dxa"/>
          </w:tcPr>
          <w:p w14:paraId="5F07D2DD" w14:textId="77777777" w:rsidR="00A016E8" w:rsidRPr="006B3F1A" w:rsidRDefault="00A016E8" w:rsidP="002E72F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6129BB9F" w14:textId="77777777" w:rsidR="00A016E8" w:rsidRDefault="00A016E8" w:rsidP="002E72F2">
      <w:pPr>
        <w:spacing w:line="276" w:lineRule="auto"/>
        <w:rPr>
          <w:sz w:val="22"/>
          <w:szCs w:val="22"/>
        </w:rPr>
      </w:pPr>
    </w:p>
    <w:p w14:paraId="190F9C9A" w14:textId="12430A74" w:rsidR="00BC41C5" w:rsidRPr="00645AAC" w:rsidRDefault="00040EAE">
      <w:pPr>
        <w:spacing w:line="276" w:lineRule="auto"/>
        <w:rPr>
          <w:sz w:val="22"/>
          <w:szCs w:val="22"/>
        </w:rPr>
      </w:pPr>
      <w:proofErr w:type="spellStart"/>
      <w:r w:rsidRPr="00645AAC">
        <w:rPr>
          <w:sz w:val="22"/>
          <w:szCs w:val="22"/>
        </w:rPr>
        <w:t>D</w:t>
      </w:r>
      <w:r w:rsidR="4F8D440D" w:rsidRPr="00645AAC">
        <w:rPr>
          <w:sz w:val="22"/>
          <w:szCs w:val="22"/>
        </w:rPr>
        <w:t>ie</w:t>
      </w:r>
      <w:proofErr w:type="spellEnd"/>
      <w:r w:rsidR="4F8D440D" w:rsidRPr="00645AAC">
        <w:rPr>
          <w:sz w:val="22"/>
          <w:szCs w:val="22"/>
        </w:rPr>
        <w:t xml:space="preserve"> </w:t>
      </w:r>
      <w:proofErr w:type="spellStart"/>
      <w:r w:rsidR="008E7909" w:rsidRPr="008E7909">
        <w:rPr>
          <w:sz w:val="22"/>
          <w:szCs w:val="22"/>
        </w:rPr>
        <w:t>Autorisierungspartei</w:t>
      </w:r>
      <w:proofErr w:type="spellEnd"/>
      <w:r w:rsidR="008E7909">
        <w:rPr>
          <w:sz w:val="22"/>
          <w:szCs w:val="22"/>
        </w:rPr>
        <w:t xml:space="preserve"> </w:t>
      </w:r>
      <w:proofErr w:type="spellStart"/>
      <w:r w:rsidRPr="00645AAC">
        <w:rPr>
          <w:sz w:val="22"/>
          <w:szCs w:val="22"/>
        </w:rPr>
        <w:t>erklärt</w:t>
      </w:r>
      <w:proofErr w:type="spellEnd"/>
      <w:r w:rsidRPr="00645AAC">
        <w:rPr>
          <w:sz w:val="22"/>
          <w:szCs w:val="22"/>
        </w:rPr>
        <w:t xml:space="preserve">, der </w:t>
      </w:r>
      <w:proofErr w:type="spellStart"/>
      <w:r w:rsidRPr="00645AAC">
        <w:rPr>
          <w:sz w:val="22"/>
          <w:szCs w:val="22"/>
        </w:rPr>
        <w:t>recht</w:t>
      </w:r>
      <w:r w:rsidR="1A65BA6D" w:rsidRPr="00645AAC">
        <w:rPr>
          <w:sz w:val="22"/>
          <w:szCs w:val="22"/>
        </w:rPr>
        <w:t>s</w:t>
      </w:r>
      <w:r w:rsidRPr="00645AAC">
        <w:rPr>
          <w:sz w:val="22"/>
          <w:szCs w:val="22"/>
        </w:rPr>
        <w:t>mäßige</w:t>
      </w:r>
      <w:proofErr w:type="spellEnd"/>
      <w:r w:rsidRPr="00645AAC">
        <w:rPr>
          <w:sz w:val="22"/>
          <w:szCs w:val="22"/>
        </w:rPr>
        <w:t xml:space="preserve"> </w:t>
      </w:r>
      <w:proofErr w:type="spellStart"/>
      <w:r w:rsidRPr="00645AAC">
        <w:rPr>
          <w:sz w:val="22"/>
          <w:szCs w:val="22"/>
        </w:rPr>
        <w:t>Eigentümer</w:t>
      </w:r>
      <w:proofErr w:type="spellEnd"/>
      <w:r w:rsidRPr="00645AAC">
        <w:rPr>
          <w:sz w:val="22"/>
          <w:szCs w:val="22"/>
        </w:rPr>
        <w:t>/</w:t>
      </w:r>
      <w:proofErr w:type="spellStart"/>
      <w:r w:rsidRPr="00645AAC">
        <w:rPr>
          <w:sz w:val="22"/>
          <w:szCs w:val="22"/>
        </w:rPr>
        <w:t>Inhaber</w:t>
      </w:r>
      <w:proofErr w:type="spellEnd"/>
      <w:r w:rsidRPr="00645AAC">
        <w:rPr>
          <w:sz w:val="22"/>
          <w:szCs w:val="22"/>
        </w:rPr>
        <w:t xml:space="preserve"> der </w:t>
      </w:r>
      <w:proofErr w:type="spellStart"/>
      <w:r w:rsidRPr="00645AAC">
        <w:rPr>
          <w:sz w:val="22"/>
          <w:szCs w:val="22"/>
        </w:rPr>
        <w:t>aufgeführten</w:t>
      </w:r>
      <w:proofErr w:type="spellEnd"/>
      <w:r w:rsidRPr="00645AAC">
        <w:rPr>
          <w:sz w:val="22"/>
          <w:szCs w:val="22"/>
        </w:rPr>
        <w:t xml:space="preserve"> Nummer(n) </w:t>
      </w:r>
      <w:proofErr w:type="spellStart"/>
      <w:r w:rsidRPr="00645AAC">
        <w:rPr>
          <w:sz w:val="22"/>
          <w:szCs w:val="22"/>
        </w:rPr>
        <w:t>zu</w:t>
      </w:r>
      <w:proofErr w:type="spellEnd"/>
      <w:r w:rsidRPr="00645AAC">
        <w:rPr>
          <w:sz w:val="22"/>
          <w:szCs w:val="22"/>
        </w:rPr>
        <w:t xml:space="preserve"> </w:t>
      </w:r>
      <w:proofErr w:type="spellStart"/>
      <w:r w:rsidRPr="00645AAC">
        <w:rPr>
          <w:sz w:val="22"/>
          <w:szCs w:val="22"/>
        </w:rPr>
        <w:t>sein</w:t>
      </w:r>
      <w:proofErr w:type="spellEnd"/>
      <w:r w:rsidR="23A473BC" w:rsidRPr="00645AAC">
        <w:rPr>
          <w:sz w:val="22"/>
          <w:szCs w:val="22"/>
        </w:rPr>
        <w:t>,</w:t>
      </w:r>
      <w:r w:rsidRPr="00645AAC">
        <w:rPr>
          <w:sz w:val="22"/>
          <w:szCs w:val="22"/>
        </w:rPr>
        <w:t xml:space="preserve"> </w:t>
      </w:r>
      <w:proofErr w:type="spellStart"/>
      <w:r w:rsidRPr="00645AAC">
        <w:rPr>
          <w:sz w:val="22"/>
          <w:szCs w:val="22"/>
        </w:rPr>
        <w:t>und</w:t>
      </w:r>
      <w:proofErr w:type="spellEnd"/>
      <w:r w:rsidRPr="00645AAC">
        <w:rPr>
          <w:sz w:val="22"/>
          <w:szCs w:val="22"/>
        </w:rPr>
        <w:t xml:space="preserve"> </w:t>
      </w:r>
      <w:proofErr w:type="spellStart"/>
      <w:r w:rsidRPr="00645AAC">
        <w:rPr>
          <w:sz w:val="22"/>
          <w:szCs w:val="22"/>
        </w:rPr>
        <w:t>alle</w:t>
      </w:r>
      <w:proofErr w:type="spellEnd"/>
      <w:r w:rsidRPr="00645AAC">
        <w:rPr>
          <w:sz w:val="22"/>
          <w:szCs w:val="22"/>
        </w:rPr>
        <w:t xml:space="preserve"> </w:t>
      </w:r>
      <w:proofErr w:type="spellStart"/>
      <w:r w:rsidRPr="00645AAC">
        <w:rPr>
          <w:sz w:val="22"/>
          <w:szCs w:val="22"/>
        </w:rPr>
        <w:t>erforderlichen</w:t>
      </w:r>
      <w:proofErr w:type="spellEnd"/>
      <w:r w:rsidRPr="00645AAC">
        <w:rPr>
          <w:sz w:val="22"/>
          <w:szCs w:val="22"/>
        </w:rPr>
        <w:t xml:space="preserve"> </w:t>
      </w:r>
      <w:proofErr w:type="spellStart"/>
      <w:r w:rsidRPr="00645AAC">
        <w:rPr>
          <w:sz w:val="22"/>
          <w:szCs w:val="22"/>
        </w:rPr>
        <w:t>Rechte</w:t>
      </w:r>
      <w:proofErr w:type="spellEnd"/>
      <w:r w:rsidRPr="00645AAC">
        <w:rPr>
          <w:sz w:val="22"/>
          <w:szCs w:val="22"/>
        </w:rPr>
        <w:t xml:space="preserve"> an der/den Nummer(n) </w:t>
      </w:r>
      <w:proofErr w:type="spellStart"/>
      <w:r w:rsidRPr="00645AAC">
        <w:rPr>
          <w:sz w:val="22"/>
          <w:szCs w:val="22"/>
        </w:rPr>
        <w:t>zu</w:t>
      </w:r>
      <w:proofErr w:type="spellEnd"/>
      <w:r w:rsidRPr="00645AAC">
        <w:rPr>
          <w:sz w:val="22"/>
          <w:szCs w:val="22"/>
        </w:rPr>
        <w:t xml:space="preserve"> </w:t>
      </w:r>
      <w:proofErr w:type="spellStart"/>
      <w:r w:rsidRPr="00645AAC">
        <w:rPr>
          <w:sz w:val="22"/>
          <w:szCs w:val="22"/>
        </w:rPr>
        <w:t>besitzen</w:t>
      </w:r>
      <w:proofErr w:type="spellEnd"/>
      <w:r w:rsidRPr="00645AAC">
        <w:rPr>
          <w:sz w:val="22"/>
          <w:szCs w:val="22"/>
        </w:rPr>
        <w:t>.</w:t>
      </w:r>
    </w:p>
    <w:p w14:paraId="06F7919F" w14:textId="77777777" w:rsidR="0043692D" w:rsidRPr="00645AAC" w:rsidRDefault="0043692D" w:rsidP="002E72F2">
      <w:pPr>
        <w:spacing w:line="276" w:lineRule="auto"/>
        <w:rPr>
          <w:sz w:val="22"/>
          <w:szCs w:val="22"/>
        </w:rPr>
      </w:pPr>
    </w:p>
    <w:p w14:paraId="629A33C9" w14:textId="77777777" w:rsidR="00AA3521" w:rsidRPr="00645AAC" w:rsidRDefault="00AA3521" w:rsidP="002E72F2">
      <w:pPr>
        <w:spacing w:line="276" w:lineRule="auto"/>
        <w:rPr>
          <w:b/>
          <w:bCs/>
          <w:sz w:val="22"/>
          <w:szCs w:val="22"/>
        </w:rPr>
      </w:pPr>
    </w:p>
    <w:p w14:paraId="50C19A9B" w14:textId="77777777" w:rsidR="00BC41C5" w:rsidRPr="00040EAE" w:rsidRDefault="00040EAE">
      <w:pPr>
        <w:spacing w:line="276" w:lineRule="auto"/>
        <w:rPr>
          <w:sz w:val="22"/>
          <w:szCs w:val="22"/>
        </w:rPr>
      </w:pPr>
      <w:r w:rsidRPr="00040EAE">
        <w:rPr>
          <w:sz w:val="22"/>
          <w:szCs w:val="22"/>
        </w:rPr>
        <w:lastRenderedPageBreak/>
        <w:t xml:space="preserve">Der </w:t>
      </w:r>
      <w:proofErr w:type="spellStart"/>
      <w:r w:rsidRPr="00040EAE">
        <w:rPr>
          <w:sz w:val="22"/>
          <w:szCs w:val="22"/>
        </w:rPr>
        <w:t>Unterzeichner</w:t>
      </w:r>
      <w:proofErr w:type="spellEnd"/>
      <w:r w:rsidRPr="00040EAE">
        <w:rPr>
          <w:sz w:val="22"/>
          <w:szCs w:val="22"/>
        </w:rPr>
        <w:t xml:space="preserve"> </w:t>
      </w:r>
      <w:proofErr w:type="spellStart"/>
      <w:r w:rsidRPr="00040EAE">
        <w:rPr>
          <w:sz w:val="22"/>
          <w:szCs w:val="22"/>
        </w:rPr>
        <w:t>sichert</w:t>
      </w:r>
      <w:proofErr w:type="spellEnd"/>
      <w:r w:rsidRPr="00040EAE">
        <w:rPr>
          <w:sz w:val="22"/>
          <w:szCs w:val="22"/>
        </w:rPr>
        <w:t xml:space="preserve"> </w:t>
      </w:r>
      <w:proofErr w:type="spellStart"/>
      <w:r w:rsidRPr="00040EAE">
        <w:rPr>
          <w:sz w:val="22"/>
          <w:szCs w:val="22"/>
        </w:rPr>
        <w:t>zu</w:t>
      </w:r>
      <w:proofErr w:type="spellEnd"/>
      <w:r w:rsidRPr="00040EAE">
        <w:rPr>
          <w:sz w:val="22"/>
          <w:szCs w:val="22"/>
        </w:rPr>
        <w:t xml:space="preserve">, dass er </w:t>
      </w:r>
      <w:proofErr w:type="spellStart"/>
      <w:r w:rsidRPr="00040EAE">
        <w:rPr>
          <w:sz w:val="22"/>
          <w:szCs w:val="22"/>
        </w:rPr>
        <w:t>über</w:t>
      </w:r>
      <w:proofErr w:type="spellEnd"/>
      <w:r w:rsidRPr="00040EAE">
        <w:rPr>
          <w:sz w:val="22"/>
          <w:szCs w:val="22"/>
        </w:rPr>
        <w:t xml:space="preserve"> </w:t>
      </w:r>
      <w:proofErr w:type="spellStart"/>
      <w:r w:rsidRPr="00040EAE">
        <w:rPr>
          <w:sz w:val="22"/>
          <w:szCs w:val="22"/>
        </w:rPr>
        <w:t>die</w:t>
      </w:r>
      <w:proofErr w:type="spellEnd"/>
      <w:r w:rsidRPr="00040EAE">
        <w:rPr>
          <w:sz w:val="22"/>
          <w:szCs w:val="22"/>
        </w:rPr>
        <w:t xml:space="preserve"> </w:t>
      </w:r>
      <w:proofErr w:type="spellStart"/>
      <w:r w:rsidRPr="00040EAE">
        <w:rPr>
          <w:sz w:val="22"/>
          <w:szCs w:val="22"/>
        </w:rPr>
        <w:t>erforderliche</w:t>
      </w:r>
      <w:proofErr w:type="spellEnd"/>
      <w:r w:rsidRPr="00040EAE">
        <w:rPr>
          <w:sz w:val="22"/>
          <w:szCs w:val="22"/>
        </w:rPr>
        <w:t xml:space="preserve"> </w:t>
      </w:r>
      <w:proofErr w:type="spellStart"/>
      <w:r w:rsidRPr="00040EAE">
        <w:rPr>
          <w:sz w:val="22"/>
          <w:szCs w:val="22"/>
        </w:rPr>
        <w:t>Befugnis</w:t>
      </w:r>
      <w:proofErr w:type="spellEnd"/>
      <w:r w:rsidRPr="00040EAE">
        <w:rPr>
          <w:sz w:val="22"/>
          <w:szCs w:val="22"/>
        </w:rPr>
        <w:t xml:space="preserve"> </w:t>
      </w:r>
      <w:proofErr w:type="spellStart"/>
      <w:r w:rsidRPr="00040EAE">
        <w:rPr>
          <w:sz w:val="22"/>
          <w:szCs w:val="22"/>
        </w:rPr>
        <w:t>verfügt</w:t>
      </w:r>
      <w:proofErr w:type="spellEnd"/>
      <w:r w:rsidRPr="00040EAE">
        <w:rPr>
          <w:sz w:val="22"/>
          <w:szCs w:val="22"/>
        </w:rPr>
        <w:t xml:space="preserve">, </w:t>
      </w:r>
      <w:proofErr w:type="spellStart"/>
      <w:r w:rsidRPr="00040EAE">
        <w:rPr>
          <w:sz w:val="22"/>
          <w:szCs w:val="22"/>
        </w:rPr>
        <w:t>um</w:t>
      </w:r>
      <w:proofErr w:type="spellEnd"/>
      <w:r w:rsidRPr="00040EAE">
        <w:rPr>
          <w:sz w:val="22"/>
          <w:szCs w:val="22"/>
        </w:rPr>
        <w:t xml:space="preserve"> </w:t>
      </w:r>
      <w:proofErr w:type="spellStart"/>
      <w:r w:rsidRPr="00040EAE">
        <w:rPr>
          <w:sz w:val="22"/>
          <w:szCs w:val="22"/>
        </w:rPr>
        <w:t>diese</w:t>
      </w:r>
      <w:proofErr w:type="spellEnd"/>
      <w:r w:rsidRPr="00040EAE">
        <w:rPr>
          <w:sz w:val="22"/>
          <w:szCs w:val="22"/>
        </w:rPr>
        <w:t xml:space="preserve"> </w:t>
      </w:r>
      <w:proofErr w:type="spellStart"/>
      <w:r w:rsidR="007E1D42" w:rsidRPr="00040EAE">
        <w:rPr>
          <w:sz w:val="22"/>
          <w:szCs w:val="22"/>
        </w:rPr>
        <w:t>Vollmacht</w:t>
      </w:r>
      <w:proofErr w:type="spellEnd"/>
      <w:r w:rsidR="007E1D42" w:rsidRPr="00040EAE">
        <w:rPr>
          <w:sz w:val="22"/>
          <w:szCs w:val="22"/>
        </w:rPr>
        <w:t xml:space="preserve"> </w:t>
      </w:r>
      <w:proofErr w:type="spellStart"/>
      <w:r w:rsidRPr="00040EAE">
        <w:rPr>
          <w:sz w:val="22"/>
          <w:szCs w:val="22"/>
        </w:rPr>
        <w:t>im</w:t>
      </w:r>
      <w:proofErr w:type="spellEnd"/>
      <w:r w:rsidRPr="00040EAE">
        <w:rPr>
          <w:sz w:val="22"/>
          <w:szCs w:val="22"/>
        </w:rPr>
        <w:t xml:space="preserve"> </w:t>
      </w:r>
      <w:proofErr w:type="spellStart"/>
      <w:r w:rsidRPr="00040EAE">
        <w:rPr>
          <w:sz w:val="22"/>
          <w:szCs w:val="22"/>
        </w:rPr>
        <w:t>Namen</w:t>
      </w:r>
      <w:proofErr w:type="spellEnd"/>
      <w:r w:rsidRPr="00040EAE">
        <w:rPr>
          <w:sz w:val="22"/>
          <w:szCs w:val="22"/>
        </w:rPr>
        <w:t xml:space="preserve"> des </w:t>
      </w:r>
      <w:proofErr w:type="spellStart"/>
      <w:r w:rsidR="00447DF6" w:rsidRPr="00040EAE">
        <w:rPr>
          <w:sz w:val="22"/>
          <w:szCs w:val="22"/>
        </w:rPr>
        <w:t>Vollmachtgebers</w:t>
      </w:r>
      <w:proofErr w:type="spellEnd"/>
      <w:r w:rsidR="00447DF6" w:rsidRPr="00040EAE">
        <w:rPr>
          <w:sz w:val="22"/>
          <w:szCs w:val="22"/>
        </w:rPr>
        <w:t xml:space="preserve"> </w:t>
      </w:r>
      <w:proofErr w:type="spellStart"/>
      <w:r w:rsidR="00447DF6" w:rsidRPr="00040EAE">
        <w:rPr>
          <w:sz w:val="22"/>
          <w:szCs w:val="22"/>
        </w:rPr>
        <w:t>zu</w:t>
      </w:r>
      <w:proofErr w:type="spellEnd"/>
      <w:r w:rsidR="00447DF6" w:rsidRPr="00040EAE">
        <w:rPr>
          <w:sz w:val="22"/>
          <w:szCs w:val="22"/>
        </w:rPr>
        <w:t xml:space="preserve"> </w:t>
      </w:r>
      <w:proofErr w:type="spellStart"/>
      <w:r w:rsidRPr="00040EAE">
        <w:rPr>
          <w:sz w:val="22"/>
          <w:szCs w:val="22"/>
        </w:rPr>
        <w:t>unterzeichnen</w:t>
      </w:r>
      <w:proofErr w:type="spellEnd"/>
      <w:r w:rsidRPr="00040EAE">
        <w:rPr>
          <w:sz w:val="22"/>
          <w:szCs w:val="22"/>
        </w:rPr>
        <w:t>.</w:t>
      </w:r>
    </w:p>
    <w:p w14:paraId="2E551E6D" w14:textId="77777777" w:rsidR="00E67AEA" w:rsidRPr="00040EAE" w:rsidRDefault="00E67AEA" w:rsidP="002E72F2">
      <w:pPr>
        <w:spacing w:line="276" w:lineRule="auto"/>
        <w:rPr>
          <w:sz w:val="22"/>
          <w:szCs w:val="22"/>
        </w:rPr>
      </w:pPr>
    </w:p>
    <w:p w14:paraId="127D0794" w14:textId="77777777" w:rsidR="005C6985" w:rsidRPr="00040EAE" w:rsidRDefault="005C6985" w:rsidP="005C6985">
      <w:pPr>
        <w:rPr>
          <w:u w:val="single"/>
        </w:rPr>
      </w:pPr>
    </w:p>
    <w:p w14:paraId="61987348" w14:textId="41BE355B" w:rsidR="00BC41C5" w:rsidRPr="00EC2FBB" w:rsidRDefault="00933614">
      <w:pPr>
        <w:pStyle w:val="borBodyText"/>
        <w:ind w:left="0"/>
        <w:jc w:val="left"/>
        <w:rPr>
          <w:lang w:val="nl-NL"/>
        </w:rPr>
      </w:pPr>
      <w:r w:rsidRPr="00EC2FBB">
        <w:rPr>
          <w:lang w:val="nl-NL"/>
        </w:rPr>
        <w:t>Datum:</w:t>
      </w:r>
      <w:r w:rsidR="00040EAE" w:rsidRPr="00EC2FBB">
        <w:rPr>
          <w:lang w:val="nl-NL"/>
        </w:rPr>
        <w:t xml:space="preserve"> </w:t>
      </w:r>
      <w:r w:rsidR="00040EAE" w:rsidRPr="00EC2FBB">
        <w:rPr>
          <w:lang w:val="nl-NL"/>
        </w:rPr>
        <w:tab/>
      </w:r>
    </w:p>
    <w:p w14:paraId="308B8C0A" w14:textId="2DECC2F8" w:rsidR="00BC41C5" w:rsidRPr="00EC2FBB" w:rsidRDefault="008E7909" w:rsidP="00040EAE">
      <w:pPr>
        <w:spacing w:line="480" w:lineRule="auto"/>
        <w:rPr>
          <w:b/>
          <w:bCs/>
          <w:lang w:val="nl-NL"/>
        </w:rPr>
      </w:pPr>
      <w:r w:rsidRPr="008E7909">
        <w:rPr>
          <w:b/>
          <w:bCs/>
          <w:sz w:val="22"/>
          <w:szCs w:val="22"/>
          <w:lang w:val="nl-NL"/>
        </w:rPr>
        <w:t>Autorisierungspartei</w:t>
      </w:r>
      <w:r w:rsidR="00DE0B4C">
        <w:rPr>
          <w:b/>
          <w:bCs/>
          <w:sz w:val="22"/>
          <w:szCs w:val="22"/>
          <w:lang w:val="nl-NL"/>
        </w:rPr>
        <w:t>:</w:t>
      </w:r>
      <w:r w:rsidR="009D3BC1" w:rsidRPr="00645AAC">
        <w:rPr>
          <w:lang w:val="nl-NL"/>
        </w:rPr>
        <w:tab/>
      </w:r>
    </w:p>
    <w:p w14:paraId="74883146" w14:textId="77777777" w:rsidR="005C6985" w:rsidRPr="00EC2FBB" w:rsidRDefault="005C6985" w:rsidP="005C6985">
      <w:pPr>
        <w:pStyle w:val="borBodyText"/>
        <w:rPr>
          <w:lang w:val="nl-NL"/>
        </w:rPr>
      </w:pPr>
    </w:p>
    <w:p w14:paraId="27D73BDF" w14:textId="77777777" w:rsidR="00BC41C5" w:rsidRPr="00EC2FBB" w:rsidRDefault="00040EAE">
      <w:pPr>
        <w:pStyle w:val="borBodyText"/>
        <w:ind w:left="0"/>
        <w:rPr>
          <w:lang w:val="nl-NL"/>
        </w:rPr>
      </w:pPr>
      <w:r w:rsidRPr="00EC2FBB">
        <w:rPr>
          <w:lang w:val="nl-NL"/>
        </w:rPr>
        <w:t>___________________________</w:t>
      </w:r>
      <w:r w:rsidRPr="00EC2FBB">
        <w:rPr>
          <w:lang w:val="nl-NL"/>
        </w:rPr>
        <w:tab/>
      </w:r>
    </w:p>
    <w:p w14:paraId="0720B427" w14:textId="2E9585A9" w:rsidR="00BC41C5" w:rsidRPr="00EC2FBB" w:rsidRDefault="52B972B2">
      <w:pPr>
        <w:spacing w:line="276" w:lineRule="auto"/>
        <w:rPr>
          <w:lang w:val="nl-NL"/>
        </w:rPr>
      </w:pPr>
      <w:r w:rsidRPr="38493713">
        <w:rPr>
          <w:lang w:val="nl-NL"/>
        </w:rPr>
        <w:t xml:space="preserve">Titel und </w:t>
      </w:r>
      <w:r w:rsidR="00040EAE" w:rsidRPr="38493713">
        <w:rPr>
          <w:lang w:val="nl-NL"/>
        </w:rPr>
        <w:t>Name:</w:t>
      </w:r>
    </w:p>
    <w:sectPr w:rsidR="00BC41C5" w:rsidRPr="00EC2FBB" w:rsidSect="00393A1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2" w:right="992" w:bottom="992" w:left="992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3BEE" w14:textId="77777777" w:rsidR="00393A15" w:rsidRDefault="00393A15" w:rsidP="006523DF">
      <w:r>
        <w:separator/>
      </w:r>
    </w:p>
  </w:endnote>
  <w:endnote w:type="continuationSeparator" w:id="0">
    <w:p w14:paraId="03EC39E3" w14:textId="77777777" w:rsidR="00393A15" w:rsidRDefault="00393A15" w:rsidP="006523DF">
      <w:r>
        <w:continuationSeparator/>
      </w:r>
    </w:p>
  </w:endnote>
  <w:endnote w:type="continuationNotice" w:id="1">
    <w:p w14:paraId="69CA8346" w14:textId="77777777" w:rsidR="00393A15" w:rsidRDefault="00393A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eader">
    <w:charset w:val="00"/>
    <w:family w:val="modern"/>
    <w:pitch w:val="variable"/>
    <w:sig w:usb0="00000003" w:usb1="00000000" w:usb2="00000000" w:usb3="00000000" w:csb0="00000001" w:csb1="00000000"/>
  </w:font>
  <w:font w:name="EYInterstate">
    <w:charset w:val="00"/>
    <w:family w:val="auto"/>
    <w:pitch w:val="variable"/>
    <w:sig w:usb0="A00002AF" w:usb1="5000206A" w:usb2="00000000" w:usb3="00000000" w:csb0="0000009F" w:csb1="00000000"/>
  </w:font>
  <w:font w:name="Arial MT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(Body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7E17" w14:textId="77777777" w:rsidR="00BC41C5" w:rsidRDefault="00040EAE">
    <w:pPr>
      <w:jc w:val="center"/>
      <w:rPr>
        <w:rFonts w:asciiTheme="minorHAnsi" w:hAnsiTheme="minorHAnsi" w:cstheme="minorHAnsi"/>
        <w:sz w:val="20"/>
        <w:szCs w:val="20"/>
        <w:lang w:val="en-US"/>
      </w:rPr>
    </w:pPr>
    <w:r w:rsidRPr="00F43FC9">
      <w:rPr>
        <w:rFonts w:asciiTheme="minorHAnsi" w:hAnsiTheme="minorHAnsi" w:cstheme="minorHAnsi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790079" wp14:editId="3913FABF">
              <wp:simplePos x="0" y="0"/>
              <wp:positionH relativeFrom="margin">
                <wp:posOffset>-821690</wp:posOffset>
              </wp:positionH>
              <wp:positionV relativeFrom="paragraph">
                <wp:posOffset>100858</wp:posOffset>
              </wp:positionV>
              <wp:extent cx="7924800" cy="1315720"/>
              <wp:effectExtent l="0" t="0" r="19050" b="17780"/>
              <wp:wrapNone/>
              <wp:docPr id="4" name="Suorakulmi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131572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1E156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47637A" id="Suorakulmio 4" o:spid="_x0000_s1026" style="position:absolute;margin-left:-64.7pt;margin-top:7.95pt;width:624pt;height:103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" filled="f" strokecolor="#1e156a" strokeweight="1pt">
              <w10:wrap anchorx="margin"/>
            </v:rect>
          </w:pict>
        </mc:Fallback>
      </mc:AlternateContent>
    </w:r>
    <w:r w:rsidR="00AB743F">
      <w:rPr>
        <w:rFonts w:asciiTheme="minorHAnsi" w:hAnsiTheme="minorHAnsi" w:cstheme="minorHAnsi"/>
        <w:sz w:val="20"/>
        <w:szCs w:val="20"/>
        <w:lang w:val="en-US"/>
      </w:rPr>
      <w:br/>
    </w:r>
    <w:r w:rsidR="00D92717" w:rsidRPr="00D92717">
      <w:rPr>
        <w:rFonts w:asciiTheme="minorHAnsi" w:hAnsiTheme="minorHAnsi" w:cstheme="minorHAnsi"/>
        <w:sz w:val="20"/>
        <w:szCs w:val="20"/>
        <w:lang w:val="en-US"/>
      </w:rPr>
      <w:t xml:space="preserve"> </w:t>
    </w:r>
  </w:p>
  <w:p w14:paraId="35DA236E" w14:textId="77777777" w:rsidR="00BC41C5" w:rsidRDefault="00040EAE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LeadDesk </w:t>
    </w:r>
    <w:proofErr w:type="spellStart"/>
    <w:r w:rsidRPr="003A00D7">
      <w:rPr>
        <w:rFonts w:asciiTheme="minorHAnsi" w:hAnsiTheme="minorHAnsi" w:cstheme="minorHAnsi"/>
        <w:sz w:val="14"/>
        <w:szCs w:val="20"/>
        <w:lang w:val="en-US"/>
      </w:rPr>
      <w:t>Oyj</w:t>
    </w:r>
    <w:proofErr w:type="spellEnd"/>
    <w:r w:rsidRPr="003A00D7">
      <w:rPr>
        <w:rFonts w:asciiTheme="minorHAnsi" w:hAnsiTheme="minorHAnsi" w:cstheme="minorHAnsi"/>
        <w:sz w:val="14"/>
        <w:szCs w:val="20"/>
        <w:lang w:val="en-US"/>
      </w:rPr>
      <w:t xml:space="preserve"> </w:t>
    </w:r>
    <w:r w:rsidR="004904A0" w:rsidRPr="003A00D7">
      <w:rPr>
        <w:rFonts w:asciiTheme="minorHAnsi" w:hAnsiTheme="minorHAnsi" w:cstheme="minorHAnsi"/>
        <w:sz w:val="14"/>
        <w:szCs w:val="20"/>
        <w:lang w:val="en-US"/>
      </w:rPr>
      <w:t xml:space="preserve">| +358 9 4247 5711 </w:t>
    </w:r>
    <w:r w:rsidR="00B96E00" w:rsidRPr="003A00D7">
      <w:rPr>
        <w:rFonts w:asciiTheme="minorHAnsi" w:hAnsiTheme="minorHAnsi" w:cstheme="minorHAnsi"/>
        <w:sz w:val="14"/>
        <w:szCs w:val="20"/>
        <w:lang w:val="en-US"/>
      </w:rPr>
      <w:t xml:space="preserve">| </w:t>
    </w:r>
    <w:hyperlink r:id="rId1" w:history="1">
      <w:r w:rsidR="00B96E00" w:rsidRPr="003A00D7">
        <w:rPr>
          <w:rStyle w:val="Hyperlink"/>
          <w:rFonts w:asciiTheme="minorHAnsi" w:hAnsiTheme="minorHAnsi" w:cs="Arial (Body)"/>
          <w:color w:val="282070"/>
          <w:sz w:val="14"/>
          <w:szCs w:val="20"/>
          <w:lang w:val="en-US"/>
        </w:rPr>
        <w:t>sales@leaddesk.com</w:t>
      </w:r>
    </w:hyperlink>
    <w:r w:rsidR="00B96E00" w:rsidRPr="003A00D7">
      <w:rPr>
        <w:rFonts w:asciiTheme="minorHAnsi" w:hAnsiTheme="minorHAnsi" w:cstheme="minorHAnsi"/>
        <w:sz w:val="14"/>
        <w:szCs w:val="20"/>
        <w:lang w:val="en-US"/>
      </w:rPr>
      <w:t xml:space="preserve"> | </w:t>
    </w:r>
    <w:r w:rsidR="00D92717" w:rsidRPr="003A00D7">
      <w:rPr>
        <w:rFonts w:asciiTheme="minorHAnsi" w:hAnsiTheme="minorHAnsi" w:cstheme="minorHAnsi"/>
        <w:sz w:val="14"/>
        <w:szCs w:val="20"/>
        <w:lang w:val="en-US"/>
      </w:rPr>
      <w:t xml:space="preserve">Global HQ LeadDesk </w:t>
    </w:r>
    <w:proofErr w:type="spellStart"/>
    <w:r w:rsidR="00D92717" w:rsidRPr="003A00D7">
      <w:rPr>
        <w:rFonts w:asciiTheme="minorHAnsi" w:hAnsiTheme="minorHAnsi" w:cstheme="minorHAnsi"/>
        <w:sz w:val="14"/>
        <w:szCs w:val="20"/>
        <w:lang w:val="en-US"/>
      </w:rPr>
      <w:t>Oyj</w:t>
    </w:r>
    <w:proofErr w:type="spellEnd"/>
    <w:r w:rsidR="00D92717" w:rsidRPr="003A00D7">
      <w:rPr>
        <w:rFonts w:asciiTheme="minorHAnsi" w:hAnsiTheme="minorHAnsi" w:cstheme="minorHAnsi"/>
        <w:sz w:val="14"/>
        <w:szCs w:val="20"/>
        <w:lang w:val="en-US"/>
      </w:rPr>
      <w:t xml:space="preserve"> | </w:t>
    </w:r>
    <w:proofErr w:type="spellStart"/>
    <w:r w:rsidR="00D92717" w:rsidRPr="003A00D7">
      <w:rPr>
        <w:rFonts w:asciiTheme="minorHAnsi" w:hAnsiTheme="minorHAnsi" w:cstheme="minorHAnsi"/>
        <w:sz w:val="14"/>
        <w:szCs w:val="20"/>
        <w:lang w:val="en-US"/>
      </w:rPr>
      <w:t>Hämeentie</w:t>
    </w:r>
    <w:proofErr w:type="spellEnd"/>
    <w:r w:rsidR="00D92717" w:rsidRPr="003A00D7">
      <w:rPr>
        <w:rFonts w:asciiTheme="minorHAnsi" w:hAnsiTheme="minorHAnsi" w:cstheme="minorHAnsi"/>
        <w:sz w:val="14"/>
        <w:szCs w:val="20"/>
        <w:lang w:val="en-US"/>
      </w:rPr>
      <w:t xml:space="preserve"> 15 00500 Helsinki | </w:t>
    </w:r>
    <w:proofErr w:type="spellStart"/>
    <w:r w:rsidR="00D92717" w:rsidRPr="003A00D7">
      <w:rPr>
        <w:rFonts w:asciiTheme="minorHAnsi" w:hAnsiTheme="minorHAnsi" w:cstheme="minorHAnsi"/>
        <w:sz w:val="14"/>
        <w:szCs w:val="20"/>
        <w:lang w:val="en-US"/>
      </w:rPr>
      <w:t>Finnland</w:t>
    </w:r>
    <w:proofErr w:type="spellEnd"/>
    <w:r w:rsidR="00D92717" w:rsidRPr="003A00D7">
      <w:rPr>
        <w:rFonts w:asciiTheme="minorHAnsi" w:hAnsiTheme="minorHAnsi" w:cstheme="minorHAnsi"/>
        <w:sz w:val="14"/>
        <w:szCs w:val="20"/>
        <w:lang w:val="en-US"/>
      </w:rPr>
      <w:t xml:space="preserve"> Business ID FI22990228 </w:t>
    </w:r>
  </w:p>
  <w:p w14:paraId="0C8DFC18" w14:textId="77777777" w:rsidR="00BC41C5" w:rsidRDefault="00040EAE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Amsterdam | Berlin | </w:t>
    </w:r>
    <w:proofErr w:type="spellStart"/>
    <w:r w:rsidRPr="003A00D7">
      <w:rPr>
        <w:rFonts w:asciiTheme="minorHAnsi" w:hAnsiTheme="minorHAnsi" w:cstheme="minorHAnsi"/>
        <w:sz w:val="14"/>
        <w:szCs w:val="20"/>
        <w:lang w:val="en-US"/>
      </w:rPr>
      <w:t>Kopenhagen</w:t>
    </w:r>
    <w:proofErr w:type="spellEnd"/>
    <w:r w:rsidRPr="003A00D7">
      <w:rPr>
        <w:rFonts w:asciiTheme="minorHAnsi" w:hAnsiTheme="minorHAnsi" w:cstheme="minorHAnsi"/>
        <w:sz w:val="14"/>
        <w:szCs w:val="20"/>
        <w:lang w:val="en-US"/>
      </w:rPr>
      <w:t xml:space="preserve"> | Helsinki | Lappeenranta | Madrid | Oslo | Oulu | Stockholm | </w:t>
    </w:r>
    <w:proofErr w:type="spellStart"/>
    <w:r w:rsidRPr="003A00D7">
      <w:rPr>
        <w:rFonts w:asciiTheme="minorHAnsi" w:hAnsiTheme="minorHAnsi" w:cstheme="minorHAnsi"/>
        <w:sz w:val="14"/>
        <w:szCs w:val="20"/>
        <w:lang w:val="en-US"/>
      </w:rPr>
      <w:t>Östersund</w:t>
    </w:r>
    <w:proofErr w:type="spellEnd"/>
    <w:r w:rsidRPr="003A00D7">
      <w:rPr>
        <w:rFonts w:asciiTheme="minorHAnsi" w:hAnsiTheme="minorHAnsi" w:cstheme="minorHAnsi"/>
        <w:sz w:val="14"/>
        <w:szCs w:val="20"/>
        <w:lang w:val="en-US"/>
      </w:rPr>
      <w:t xml:space="preserve"> </w:t>
    </w:r>
  </w:p>
  <w:p w14:paraId="3E0CE2FC" w14:textId="77777777" w:rsidR="00BC41C5" w:rsidRDefault="00000000">
    <w:pPr>
      <w:ind w:left="-284" w:right="-568"/>
      <w:jc w:val="center"/>
      <w:rPr>
        <w:rFonts w:asciiTheme="minorHAnsi" w:hAnsiTheme="minorHAnsi" w:cs="Arial (Body)"/>
        <w:color w:val="282070"/>
        <w:sz w:val="14"/>
        <w:szCs w:val="20"/>
        <w:lang w:val="en-US"/>
      </w:rPr>
    </w:pPr>
    <w:hyperlink r:id="rId2" w:history="1">
      <w:r w:rsidR="00DB18D3" w:rsidRPr="003A00D7">
        <w:rPr>
          <w:rStyle w:val="Hyperlink"/>
          <w:rFonts w:asciiTheme="minorHAnsi" w:hAnsiTheme="minorHAnsi" w:cs="Arial (Body)"/>
          <w:color w:val="282070"/>
          <w:sz w:val="14"/>
          <w:szCs w:val="20"/>
          <w:lang w:val="en-US"/>
        </w:rPr>
        <w:t>www.LeadDesk.com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14:paraId="5CBF6953" w14:textId="77777777" w:rsidTr="097A975F">
      <w:tc>
        <w:tcPr>
          <w:tcW w:w="3305" w:type="dxa"/>
        </w:tcPr>
        <w:p w14:paraId="27BEE8DA" w14:textId="77777777" w:rsidR="097A975F" w:rsidRDefault="097A975F" w:rsidP="097A975F">
          <w:pPr>
            <w:pStyle w:val="Header"/>
            <w:ind w:left="-115"/>
          </w:pPr>
        </w:p>
      </w:tc>
      <w:tc>
        <w:tcPr>
          <w:tcW w:w="3305" w:type="dxa"/>
        </w:tcPr>
        <w:p w14:paraId="61F7C11E" w14:textId="77777777" w:rsidR="097A975F" w:rsidRDefault="097A975F" w:rsidP="097A975F">
          <w:pPr>
            <w:pStyle w:val="Header"/>
            <w:jc w:val="center"/>
          </w:pPr>
        </w:p>
      </w:tc>
      <w:tc>
        <w:tcPr>
          <w:tcW w:w="3305" w:type="dxa"/>
        </w:tcPr>
        <w:p w14:paraId="78B89880" w14:textId="77777777" w:rsidR="097A975F" w:rsidRDefault="097A975F" w:rsidP="097A975F">
          <w:pPr>
            <w:pStyle w:val="Header"/>
            <w:ind w:right="-115"/>
            <w:jc w:val="right"/>
          </w:pPr>
        </w:p>
      </w:tc>
    </w:tr>
  </w:tbl>
  <w:p w14:paraId="363874B0" w14:textId="77777777" w:rsidR="003E7497" w:rsidRDefault="003E7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32287" w14:textId="77777777" w:rsidR="00393A15" w:rsidRDefault="00393A15" w:rsidP="006523DF">
      <w:r>
        <w:separator/>
      </w:r>
    </w:p>
  </w:footnote>
  <w:footnote w:type="continuationSeparator" w:id="0">
    <w:p w14:paraId="3B9D6F04" w14:textId="77777777" w:rsidR="00393A15" w:rsidRDefault="00393A15" w:rsidP="006523DF">
      <w:r>
        <w:continuationSeparator/>
      </w:r>
    </w:p>
  </w:footnote>
  <w:footnote w:type="continuationNotice" w:id="1">
    <w:p w14:paraId="467135E1" w14:textId="77777777" w:rsidR="00393A15" w:rsidRDefault="00393A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8692" w14:textId="77777777" w:rsidR="00DB7FC8" w:rsidRDefault="00000000">
    <w:pPr>
      <w:pStyle w:val="Header"/>
    </w:pPr>
    <w:r>
      <w:rPr>
        <w:noProof/>
      </w:rPr>
      <w:pict w14:anchorId="59FFA5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5" o:spid="_x0000_s1038" type="#_x0000_t75" alt="" style="position:absolute;margin-left:0;margin-top:0;width:495.7pt;height:495.1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B2D4" w14:textId="77777777" w:rsidR="006E6F43" w:rsidRDefault="00000000">
    <w:pPr>
      <w:pStyle w:val="Header"/>
    </w:pPr>
    <w:r>
      <w:rPr>
        <w:noProof/>
      </w:rPr>
      <w:pict w14:anchorId="3F8F0E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6" o:spid="_x0000_s1039" type="#_x0000_t75" alt="" style="position:absolute;margin-left:0;margin-top:0;width:495.7pt;height:495.1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  <w:r w:rsidR="097A975F">
      <w:rPr>
        <w:noProof/>
      </w:rPr>
      <w:drawing>
        <wp:inline distT="0" distB="0" distL="0" distR="0" wp14:anchorId="6E1D1B0A" wp14:editId="6DA34AC9">
          <wp:extent cx="1317072" cy="200881"/>
          <wp:effectExtent l="0" t="0" r="3810" b="2540"/>
          <wp:docPr id="2" name="Picture 2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072" cy="20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3975D0" w14:textId="77777777" w:rsidR="00482601" w:rsidRDefault="00482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14:paraId="1B8675E6" w14:textId="77777777" w:rsidTr="097A975F">
      <w:tc>
        <w:tcPr>
          <w:tcW w:w="3305" w:type="dxa"/>
        </w:tcPr>
        <w:p w14:paraId="5870C663" w14:textId="77777777" w:rsidR="097A975F" w:rsidRDefault="097A975F" w:rsidP="097A975F">
          <w:pPr>
            <w:pStyle w:val="Header"/>
            <w:ind w:left="-115"/>
          </w:pPr>
        </w:p>
      </w:tc>
      <w:tc>
        <w:tcPr>
          <w:tcW w:w="3305" w:type="dxa"/>
        </w:tcPr>
        <w:p w14:paraId="7977A1C6" w14:textId="77777777" w:rsidR="097A975F" w:rsidRDefault="097A975F" w:rsidP="097A975F">
          <w:pPr>
            <w:pStyle w:val="Header"/>
            <w:jc w:val="center"/>
          </w:pPr>
        </w:p>
      </w:tc>
      <w:tc>
        <w:tcPr>
          <w:tcW w:w="3305" w:type="dxa"/>
        </w:tcPr>
        <w:p w14:paraId="7D8612A6" w14:textId="77777777" w:rsidR="097A975F" w:rsidRDefault="097A975F" w:rsidP="097A975F">
          <w:pPr>
            <w:pStyle w:val="Header"/>
            <w:ind w:right="-115"/>
            <w:jc w:val="right"/>
          </w:pPr>
        </w:p>
      </w:tc>
    </w:tr>
  </w:tbl>
  <w:p w14:paraId="1065BB52" w14:textId="77777777" w:rsidR="003E7497" w:rsidRDefault="00000000">
    <w:pPr>
      <w:pStyle w:val="Header"/>
    </w:pPr>
    <w:r>
      <w:rPr>
        <w:noProof/>
      </w:rPr>
      <w:pict w14:anchorId="4E8754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4" o:spid="_x0000_s1037" type="#_x0000_t75" alt="" style="position:absolute;margin-left:0;margin-top:0;width:495.7pt;height:495.1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3AD8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1292634"/>
    <w:multiLevelType w:val="multilevel"/>
    <w:tmpl w:val="056C6D62"/>
    <w:lvl w:ilvl="0">
      <w:start w:val="1"/>
      <w:numFmt w:val="decimal"/>
      <w:pStyle w:val="Schedule1"/>
      <w:lvlText w:val="%1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chedule3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Schedule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pStyle w:val="Schedule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5C42A7"/>
    <w:multiLevelType w:val="hybridMultilevel"/>
    <w:tmpl w:val="9AA66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126928"/>
    <w:multiLevelType w:val="multilevel"/>
    <w:tmpl w:val="F4AE3F3C"/>
    <w:lvl w:ilvl="0">
      <w:start w:val="1"/>
      <w:numFmt w:val="bullet"/>
      <w:pStyle w:val="borBriefLin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5B81C6F"/>
    <w:multiLevelType w:val="multilevel"/>
    <w:tmpl w:val="1464A5DA"/>
    <w:lvl w:ilvl="0">
      <w:start w:val="1"/>
      <w:numFmt w:val="bullet"/>
      <w:pStyle w:val="borLLineNospace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" w15:restartNumberingAfterBreak="0">
    <w:nsid w:val="069710A8"/>
    <w:multiLevelType w:val="hybridMultilevel"/>
    <w:tmpl w:val="5C720D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11F8F"/>
    <w:multiLevelType w:val="multilevel"/>
    <w:tmpl w:val="C2780C34"/>
    <w:lvl w:ilvl="0">
      <w:start w:val="1"/>
      <w:numFmt w:val="bullet"/>
      <w:pStyle w:val="borLineLeft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AB74C1F"/>
    <w:multiLevelType w:val="multilevel"/>
    <w:tmpl w:val="3ACAC5BE"/>
    <w:lvl w:ilvl="0">
      <w:start w:val="1"/>
      <w:numFmt w:val="lowerLetter"/>
      <w:pStyle w:val="borBrief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B137B1E"/>
    <w:multiLevelType w:val="multilevel"/>
    <w:tmpl w:val="2D627A74"/>
    <w:numStyleLink w:val="Aakkosellinenluettelo"/>
  </w:abstractNum>
  <w:abstractNum w:abstractNumId="9" w15:restartNumberingAfterBreak="0">
    <w:nsid w:val="0B8F10D6"/>
    <w:multiLevelType w:val="multilevel"/>
    <w:tmpl w:val="7A5A71C4"/>
    <w:lvl w:ilvl="0">
      <w:start w:val="1"/>
      <w:numFmt w:val="decimal"/>
      <w:pStyle w:val="borMinutes"/>
      <w:lvlText w:val="%1 §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BD0785"/>
    <w:multiLevelType w:val="multilevel"/>
    <w:tmpl w:val="236A1EC0"/>
    <w:lvl w:ilvl="0">
      <w:start w:val="1"/>
      <w:numFmt w:val="lowerLetter"/>
      <w:pStyle w:val="borBriefMultilevelListLeftNospace"/>
      <w:lvlText w:val="(%1)"/>
      <w:lvlJc w:val="left"/>
      <w:pPr>
        <w:tabs>
          <w:tab w:val="num" w:pos="1304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1" w15:restartNumberingAfterBreak="0">
    <w:nsid w:val="0C890952"/>
    <w:multiLevelType w:val="multilevel"/>
    <w:tmpl w:val="92E049B0"/>
    <w:lvl w:ilvl="0">
      <w:start w:val="1"/>
      <w:numFmt w:val="lowerLetter"/>
      <w:pStyle w:val="bor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C9D2256"/>
    <w:multiLevelType w:val="hybridMultilevel"/>
    <w:tmpl w:val="48125478"/>
    <w:lvl w:ilvl="0" w:tplc="2C60D01C">
      <w:start w:val="1"/>
      <w:numFmt w:val="upperLetter"/>
      <w:pStyle w:val="CSNumberingA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551F87"/>
    <w:multiLevelType w:val="multilevel"/>
    <w:tmpl w:val="D3D66676"/>
    <w:styleLink w:val="Numeroidutotsikot22"/>
    <w:lvl w:ilvl="0">
      <w:start w:val="1"/>
      <w:numFmt w:val="lowerLetter"/>
      <w:pStyle w:val="borMultilevelListNospace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E796CAE"/>
    <w:multiLevelType w:val="multilevel"/>
    <w:tmpl w:val="4BF43384"/>
    <w:styleLink w:val="Numberlist"/>
    <w:lvl w:ilvl="0">
      <w:start w:val="1"/>
      <w:numFmt w:val="decimal"/>
      <w:pStyle w:val="ListNumber"/>
      <w:lvlText w:val="%1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lowerLetter"/>
      <w:lvlText w:val="%8."/>
      <w:lvlJc w:val="left"/>
      <w:pPr>
        <w:ind w:left="4480" w:hanging="397"/>
      </w:pPr>
      <w:rPr>
        <w:rFonts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15" w15:restartNumberingAfterBreak="0">
    <w:nsid w:val="0F85143F"/>
    <w:multiLevelType w:val="multilevel"/>
    <w:tmpl w:val="355448DC"/>
    <w:lvl w:ilvl="0">
      <w:start w:val="1"/>
      <w:numFmt w:val="decimal"/>
      <w:pStyle w:val="bor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borTextLevel2"/>
      <w:lvlText w:val="%1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TextLevel3"/>
      <w:lvlText w:val="%1.%2.%6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TextLevel4"/>
      <w:lvlText w:val="%1.%2.%3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TextLevel5"/>
      <w:lvlText w:val="%1.%2.%3.%4.%8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8">
      <w:start w:val="1"/>
      <w:numFmt w:val="decimal"/>
      <w:lvlText w:val="%1.%8.%9"/>
      <w:lvlJc w:val="left"/>
      <w:pPr>
        <w:ind w:left="1304" w:hanging="1304"/>
      </w:pPr>
      <w:rPr>
        <w:rFonts w:hint="default"/>
      </w:rPr>
    </w:lvl>
  </w:abstractNum>
  <w:abstractNum w:abstractNumId="16" w15:restartNumberingAfterBreak="0">
    <w:nsid w:val="123817B5"/>
    <w:multiLevelType w:val="multilevel"/>
    <w:tmpl w:val="FB0C8A60"/>
    <w:styleLink w:val="Style1"/>
    <w:lvl w:ilvl="0">
      <w:start w:val="2"/>
      <w:numFmt w:val="none"/>
      <w:lvlText w:val="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5E236F8"/>
    <w:multiLevelType w:val="hybridMultilevel"/>
    <w:tmpl w:val="295C2E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5206E"/>
    <w:multiLevelType w:val="hybridMultilevel"/>
    <w:tmpl w:val="8C3413BA"/>
    <w:lvl w:ilvl="0" w:tplc="316A1608">
      <w:start w:val="1"/>
      <w:numFmt w:val="lowerRoman"/>
      <w:pStyle w:val="CSNumberingi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B476F1"/>
    <w:multiLevelType w:val="multilevel"/>
    <w:tmpl w:val="DDEAE70A"/>
    <w:lvl w:ilvl="0">
      <w:start w:val="1"/>
      <w:numFmt w:val="upperLetter"/>
      <w:pStyle w:val="bor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BE7356F"/>
    <w:multiLevelType w:val="multilevel"/>
    <w:tmpl w:val="D6541616"/>
    <w:lvl w:ilvl="0">
      <w:start w:val="1"/>
      <w:numFmt w:val="decimal"/>
      <w:pStyle w:val="Tablenumberlist0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ablenumberlist1"/>
      <w:lvlText w:val="%2."/>
      <w:lvlJc w:val="left"/>
      <w:pPr>
        <w:ind w:left="1702" w:hanging="851"/>
      </w:pPr>
      <w:rPr>
        <w:rFonts w:hint="default"/>
      </w:rPr>
    </w:lvl>
    <w:lvl w:ilvl="2">
      <w:start w:val="1"/>
      <w:numFmt w:val="decimal"/>
      <w:pStyle w:val="Tablenumberlist2"/>
      <w:lvlText w:val="%3.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pStyle w:val="Tablenumberlist3"/>
      <w:lvlText w:val="%4.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pStyle w:val="Tablenumberlist4"/>
      <w:lvlText w:val="%5."/>
      <w:lvlJc w:val="left"/>
      <w:pPr>
        <w:ind w:left="3402" w:hanging="850"/>
      </w:pPr>
      <w:rPr>
        <w:rFonts w:hint="default"/>
      </w:rPr>
    </w:lvl>
    <w:lvl w:ilvl="5">
      <w:start w:val="1"/>
      <w:numFmt w:val="decimal"/>
      <w:pStyle w:val="Tablenumberlist5"/>
      <w:lvlText w:val="%6.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21" w15:restartNumberingAfterBreak="0">
    <w:nsid w:val="1C424708"/>
    <w:multiLevelType w:val="hybridMultilevel"/>
    <w:tmpl w:val="793A13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091797"/>
    <w:multiLevelType w:val="multilevel"/>
    <w:tmpl w:val="2D627A74"/>
    <w:styleLink w:val="Aakkosellinenluettelo"/>
    <w:lvl w:ilvl="0">
      <w:start w:val="1"/>
      <w:numFmt w:val="lowerLetter"/>
      <w:pStyle w:val="ListBullet2"/>
      <w:lvlText w:val="(%1)"/>
      <w:lvlJc w:val="left"/>
      <w:pPr>
        <w:ind w:left="1304" w:hanging="130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701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082" w:hanging="396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479" w:hanging="397"/>
      </w:pPr>
      <w:rPr>
        <w:rFonts w:ascii="Calibri" w:hAnsi="Calibri" w:hint="default"/>
      </w:rPr>
    </w:lvl>
  </w:abstractNum>
  <w:abstractNum w:abstractNumId="23" w15:restartNumberingAfterBreak="0">
    <w:nsid w:val="1DC663B3"/>
    <w:multiLevelType w:val="multilevel"/>
    <w:tmpl w:val="FD508A82"/>
    <w:lvl w:ilvl="0">
      <w:start w:val="1"/>
      <w:numFmt w:val="lowerRoman"/>
      <w:pStyle w:val="boriNumbered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2073D7"/>
    <w:multiLevelType w:val="multilevel"/>
    <w:tmpl w:val="F5125808"/>
    <w:lvl w:ilvl="0">
      <w:start w:val="1"/>
      <w:numFmt w:val="lowerRoman"/>
      <w:pStyle w:val="borBriefiNumbered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5" w15:restartNumberingAfterBreak="0">
    <w:nsid w:val="20E22345"/>
    <w:multiLevelType w:val="multilevel"/>
    <w:tmpl w:val="D612F4C0"/>
    <w:styleLink w:val="Numeroidutotsikot5"/>
    <w:lvl w:ilvl="0">
      <w:start w:val="1"/>
      <w:numFmt w:val="decimal"/>
      <w:pStyle w:val="UnderlinedList0"/>
      <w:lvlText w:val="%1."/>
      <w:lvlJc w:val="left"/>
      <w:pPr>
        <w:ind w:left="851" w:hanging="851"/>
      </w:pPr>
      <w:rPr>
        <w:rFonts w:hint="default"/>
        <w:u w:val="single"/>
      </w:rPr>
    </w:lvl>
    <w:lvl w:ilvl="1">
      <w:start w:val="1"/>
      <w:numFmt w:val="decimal"/>
      <w:pStyle w:val="UnderlinedList1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decimal"/>
      <w:pStyle w:val="UnderlinedList2"/>
      <w:lvlText w:val="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UnderlinedList3"/>
      <w:lvlText w:val="%4."/>
      <w:lvlJc w:val="left"/>
      <w:pPr>
        <w:tabs>
          <w:tab w:val="num" w:pos="1701"/>
        </w:tabs>
        <w:ind w:left="851" w:firstLine="850"/>
      </w:pPr>
      <w:rPr>
        <w:rFonts w:hint="default"/>
      </w:rPr>
    </w:lvl>
    <w:lvl w:ilvl="4">
      <w:start w:val="1"/>
      <w:numFmt w:val="decimal"/>
      <w:pStyle w:val="UnderlinedList4"/>
      <w:lvlText w:val="%5."/>
      <w:lvlJc w:val="left"/>
      <w:pPr>
        <w:tabs>
          <w:tab w:val="num" w:pos="2552"/>
        </w:tabs>
        <w:ind w:left="851" w:firstLine="1701"/>
      </w:pPr>
      <w:rPr>
        <w:rFonts w:hint="default"/>
      </w:rPr>
    </w:lvl>
    <w:lvl w:ilvl="5">
      <w:start w:val="1"/>
      <w:numFmt w:val="decimal"/>
      <w:pStyle w:val="UnderlinedList5"/>
      <w:lvlText w:val="%6."/>
      <w:lvlJc w:val="left"/>
      <w:pPr>
        <w:tabs>
          <w:tab w:val="num" w:pos="3402"/>
        </w:tabs>
        <w:ind w:left="851" w:firstLine="25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21527BEA"/>
    <w:multiLevelType w:val="hybridMultilevel"/>
    <w:tmpl w:val="21367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F901BA"/>
    <w:multiLevelType w:val="multilevel"/>
    <w:tmpl w:val="6DF02846"/>
    <w:styleLink w:val="Aakkosellinenluettelo6"/>
    <w:lvl w:ilvl="0">
      <w:start w:val="1"/>
      <w:numFmt w:val="lowerLetter"/>
      <w:pStyle w:val="Letter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Letter"/>
      <w:lvlRestart w:val="0"/>
      <w:pStyle w:val="Letter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Letter"/>
      <w:lvlRestart w:val="0"/>
      <w:pStyle w:val="Letter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pStyle w:val="Letter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Letter"/>
      <w:lvlRestart w:val="0"/>
      <w:pStyle w:val="Letter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Letter"/>
      <w:pStyle w:val="Letter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22012690"/>
    <w:multiLevelType w:val="hybridMultilevel"/>
    <w:tmpl w:val="279E1E54"/>
    <w:lvl w:ilvl="0" w:tplc="4C2A6900">
      <w:start w:val="1"/>
      <w:numFmt w:val="decimal"/>
      <w:pStyle w:val="CSNumbering1"/>
      <w:lvlText w:val="%1.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4E06276"/>
    <w:multiLevelType w:val="multilevel"/>
    <w:tmpl w:val="CEEA9118"/>
    <w:lvl w:ilvl="0">
      <w:start w:val="1"/>
      <w:numFmt w:val="bullet"/>
      <w:pStyle w:val="bor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0" w15:restartNumberingAfterBreak="0">
    <w:nsid w:val="25B83BA7"/>
    <w:multiLevelType w:val="hybridMultilevel"/>
    <w:tmpl w:val="F36E50E8"/>
    <w:lvl w:ilvl="0" w:tplc="596A89EE">
      <w:start w:val="1"/>
      <w:numFmt w:val="bullet"/>
      <w:pStyle w:val="EsiteLuettelo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1B1522"/>
    <w:multiLevelType w:val="multilevel"/>
    <w:tmpl w:val="C590C16A"/>
    <w:lvl w:ilvl="0">
      <w:start w:val="1"/>
      <w:numFmt w:val="lowerLetter"/>
      <w:pStyle w:val="Tableletterlowercase0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pStyle w:val="Tableletter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Letter"/>
      <w:pStyle w:val="Tableletter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Tableletter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Letter"/>
      <w:pStyle w:val="Tableletter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Letter"/>
      <w:pStyle w:val="Tableletter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32" w15:restartNumberingAfterBreak="0">
    <w:nsid w:val="28D07AE8"/>
    <w:multiLevelType w:val="multilevel"/>
    <w:tmpl w:val="CE62251E"/>
    <w:lvl w:ilvl="0">
      <w:start w:val="1"/>
      <w:numFmt w:val="bullet"/>
      <w:pStyle w:val="BorBriefLineLeft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3" w15:restartNumberingAfterBreak="0">
    <w:nsid w:val="29C40CD4"/>
    <w:multiLevelType w:val="multilevel"/>
    <w:tmpl w:val="CC3A7C1E"/>
    <w:lvl w:ilvl="0">
      <w:start w:val="1"/>
      <w:numFmt w:val="bullet"/>
      <w:pStyle w:val="Bullet0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Bullet1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Bulle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A275D2E"/>
    <w:multiLevelType w:val="multilevel"/>
    <w:tmpl w:val="41E44B56"/>
    <w:lvl w:ilvl="0">
      <w:start w:val="1"/>
      <w:numFmt w:val="lowerRoman"/>
      <w:pStyle w:val="bor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2A8A18A6"/>
    <w:multiLevelType w:val="hybridMultilevel"/>
    <w:tmpl w:val="F8BE5684"/>
    <w:lvl w:ilvl="0" w:tplc="DCF8C0C0">
      <w:start w:val="1"/>
      <w:numFmt w:val="decimal"/>
      <w:pStyle w:val="CSnumbering10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C8D5765"/>
    <w:multiLevelType w:val="multilevel"/>
    <w:tmpl w:val="7C38DA46"/>
    <w:lvl w:ilvl="0">
      <w:start w:val="1"/>
      <w:numFmt w:val="lowerRoman"/>
      <w:pStyle w:val="boriNumberedListNospace"/>
      <w:lvlText w:val="(%1)"/>
      <w:lvlJc w:val="left"/>
      <w:pPr>
        <w:ind w:left="2098" w:hanging="794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2C9B6D74"/>
    <w:multiLevelType w:val="multilevel"/>
    <w:tmpl w:val="50763DA0"/>
    <w:lvl w:ilvl="0">
      <w:start w:val="1"/>
      <w:numFmt w:val="lowerRoman"/>
      <w:pStyle w:val="boriNumberedListLeft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2DE26BF4"/>
    <w:multiLevelType w:val="multilevel"/>
    <w:tmpl w:val="535A3E54"/>
    <w:styleLink w:val="Bulletlist"/>
    <w:lvl w:ilvl="0">
      <w:start w:val="1"/>
      <w:numFmt w:val="bullet"/>
      <w:pStyle w:val="ListBullet"/>
      <w:lvlText w:val="–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39" w15:restartNumberingAfterBreak="0">
    <w:nsid w:val="2E4A0D51"/>
    <w:multiLevelType w:val="multilevel"/>
    <w:tmpl w:val="E6EA539E"/>
    <w:lvl w:ilvl="0">
      <w:start w:val="1"/>
      <w:numFmt w:val="lowerLetter"/>
      <w:pStyle w:val="borBriefMultilevel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40" w15:restartNumberingAfterBreak="0">
    <w:nsid w:val="2ED31249"/>
    <w:multiLevelType w:val="multilevel"/>
    <w:tmpl w:val="91F27776"/>
    <w:lvl w:ilvl="0">
      <w:start w:val="1"/>
      <w:numFmt w:val="bullet"/>
      <w:pStyle w:val="borLineNospac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2FCE2EFD"/>
    <w:multiLevelType w:val="multilevel"/>
    <w:tmpl w:val="2BC8DED2"/>
    <w:lvl w:ilvl="0">
      <w:start w:val="1"/>
      <w:numFmt w:val="bullet"/>
      <w:pStyle w:val="borBulletNospace"/>
      <w:lvlText w:val=""/>
      <w:lvlJc w:val="left"/>
      <w:pPr>
        <w:ind w:left="2098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2892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3686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B24208"/>
    <w:multiLevelType w:val="multilevel"/>
    <w:tmpl w:val="7DBE7CC0"/>
    <w:lvl w:ilvl="0">
      <w:start w:val="1"/>
      <w:numFmt w:val="bullet"/>
      <w:pStyle w:val="borBriefBullet"/>
      <w:lvlText w:val=""/>
      <w:lvlJc w:val="left"/>
      <w:pPr>
        <w:ind w:left="2098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2892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3686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3" w15:restartNumberingAfterBreak="0">
    <w:nsid w:val="34D45E9F"/>
    <w:multiLevelType w:val="multilevel"/>
    <w:tmpl w:val="6FAA49D2"/>
    <w:lvl w:ilvl="0">
      <w:start w:val="1"/>
      <w:numFmt w:val="decimal"/>
      <w:pStyle w:val="CSMemo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4" w15:restartNumberingAfterBreak="0">
    <w:nsid w:val="35A35B37"/>
    <w:multiLevelType w:val="hybridMultilevel"/>
    <w:tmpl w:val="1D943EA8"/>
    <w:lvl w:ilvl="0" w:tplc="50C29D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7E4307"/>
    <w:multiLevelType w:val="multilevel"/>
    <w:tmpl w:val="0EECF9F2"/>
    <w:lvl w:ilvl="0">
      <w:start w:val="1"/>
      <w:numFmt w:val="lowerLetter"/>
      <w:pStyle w:val="borMultilevel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368708B6"/>
    <w:multiLevelType w:val="multilevel"/>
    <w:tmpl w:val="1F9044AC"/>
    <w:styleLink w:val="Numberlist4"/>
    <w:lvl w:ilvl="0">
      <w:start w:val="1"/>
      <w:numFmt w:val="decimal"/>
      <w:pStyle w:val="Listnumber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Restart w:val="0"/>
      <w:pStyle w:val="Listnumber1"/>
      <w:lvlText w:val="%2.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decimal"/>
      <w:lvlRestart w:val="0"/>
      <w:pStyle w:val="ListNumber21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Restart w:val="0"/>
      <w:pStyle w:val="ListNumber31"/>
      <w:lvlText w:val="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Restart w:val="0"/>
      <w:pStyle w:val="ListNumber41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pStyle w:val="ListNumber51"/>
      <w:lvlText w:val="%6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36F34637"/>
    <w:multiLevelType w:val="multilevel"/>
    <w:tmpl w:val="78F60620"/>
    <w:lvl w:ilvl="0">
      <w:start w:val="1"/>
      <w:numFmt w:val="bullet"/>
      <w:pStyle w:val="Tablebullet0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bullet1"/>
      <w:lvlText w:val="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pStyle w:val="Tablebullet2"/>
      <w:lvlText w:val="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Tablebullet3"/>
      <w:lvlText w:val="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Tablebullet4"/>
      <w:lvlText w:val="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Tablebullet5"/>
      <w:lvlText w:val="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48" w15:restartNumberingAfterBreak="0">
    <w:nsid w:val="37EC0A5B"/>
    <w:multiLevelType w:val="multilevel"/>
    <w:tmpl w:val="5FB4F6A2"/>
    <w:lvl w:ilvl="0">
      <w:start w:val="1"/>
      <w:numFmt w:val="decimal"/>
      <w:pStyle w:val="CSAGR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la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49" w15:restartNumberingAfterBreak="0">
    <w:nsid w:val="387D5E5B"/>
    <w:multiLevelType w:val="hybridMultilevel"/>
    <w:tmpl w:val="70AACB04"/>
    <w:lvl w:ilvl="0" w:tplc="91B43B52">
      <w:start w:val="1"/>
      <w:numFmt w:val="decimal"/>
      <w:pStyle w:val="CSNumbering"/>
      <w:lvlText w:val="%1 §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91A5CF6"/>
    <w:multiLevelType w:val="multilevel"/>
    <w:tmpl w:val="69684898"/>
    <w:lvl w:ilvl="0">
      <w:start w:val="1"/>
      <w:numFmt w:val="lowerRoman"/>
      <w:pStyle w:val="borLiNumberedList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A0B7E43"/>
    <w:multiLevelType w:val="multilevel"/>
    <w:tmpl w:val="90661648"/>
    <w:lvl w:ilvl="0">
      <w:start w:val="1"/>
      <w:numFmt w:val="lowerRoman"/>
      <w:pStyle w:val="borLiNumberedListNospace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6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39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3C59532F"/>
    <w:multiLevelType w:val="hybridMultilevel"/>
    <w:tmpl w:val="4E6E4A4A"/>
    <w:lvl w:ilvl="0" w:tplc="52A86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3C93086B"/>
    <w:multiLevelType w:val="multilevel"/>
    <w:tmpl w:val="AC78FA54"/>
    <w:lvl w:ilvl="0">
      <w:start w:val="1"/>
      <w:numFmt w:val="bullet"/>
      <w:pStyle w:val="Dash0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Dash1"/>
      <w:lvlText w:val="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Dash2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Dash3"/>
      <w:lvlText w:val="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Dash4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Dash5"/>
      <w:lvlText w:val="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4" w15:restartNumberingAfterBreak="0">
    <w:nsid w:val="436C4884"/>
    <w:multiLevelType w:val="multilevel"/>
    <w:tmpl w:val="852C5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47F057B"/>
    <w:multiLevelType w:val="multilevel"/>
    <w:tmpl w:val="83BE8F0E"/>
    <w:lvl w:ilvl="0">
      <w:start w:val="1"/>
      <w:numFmt w:val="bullet"/>
      <w:pStyle w:val="borLLine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418" w:hanging="284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6" w15:restartNumberingAfterBreak="0">
    <w:nsid w:val="44EC4B9D"/>
    <w:multiLevelType w:val="multilevel"/>
    <w:tmpl w:val="06427778"/>
    <w:styleLink w:val="Numeroidutotsikot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ListNumber2"/>
      <w:lvlText w:val="%1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ListNumber3"/>
      <w:lvlText w:val="%1.%8.%9"/>
      <w:lvlJc w:val="left"/>
      <w:pPr>
        <w:ind w:left="1304" w:hanging="1304"/>
      </w:pPr>
      <w:rPr>
        <w:rFonts w:hint="default"/>
      </w:rPr>
    </w:lvl>
  </w:abstractNum>
  <w:abstractNum w:abstractNumId="57" w15:restartNumberingAfterBreak="0">
    <w:nsid w:val="46B604FC"/>
    <w:multiLevelType w:val="multilevel"/>
    <w:tmpl w:val="C87CD296"/>
    <w:styleLink w:val="aHSList1"/>
    <w:lvl w:ilvl="0">
      <w:start w:val="1"/>
      <w:numFmt w:val="bullet"/>
      <w:pStyle w:val="ListBulletsAltB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24381"/>
        </w:tabs>
        <w:ind w:left="2552" w:hanging="851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4931291B"/>
    <w:multiLevelType w:val="multilevel"/>
    <w:tmpl w:val="B900B0A2"/>
    <w:lvl w:ilvl="0">
      <w:start w:val="1"/>
      <w:numFmt w:val="lowerRoman"/>
      <w:pStyle w:val="Tableromanlow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Roman"/>
      <w:pStyle w:val="Tableroman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Roman"/>
      <w:pStyle w:val="Tableroman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Roman"/>
      <w:pStyle w:val="Tableroman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Roman"/>
      <w:pStyle w:val="Tableroman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Roman"/>
      <w:pStyle w:val="Tableroman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59" w15:restartNumberingAfterBreak="0">
    <w:nsid w:val="496F6B05"/>
    <w:multiLevelType w:val="multilevel"/>
    <w:tmpl w:val="535A3E54"/>
    <w:numStyleLink w:val="Bulletlist"/>
  </w:abstractNum>
  <w:abstractNum w:abstractNumId="60" w15:restartNumberingAfterBreak="0">
    <w:nsid w:val="497F4559"/>
    <w:multiLevelType w:val="multilevel"/>
    <w:tmpl w:val="AE1267E4"/>
    <w:lvl w:ilvl="0">
      <w:start w:val="1"/>
      <w:numFmt w:val="lowerLetter"/>
      <w:pStyle w:val="CSMultilevelnumbering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3952"/>
        </w:tabs>
        <w:ind w:left="3952" w:hanging="68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309"/>
        </w:tabs>
        <w:ind w:left="4309" w:hanging="35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4A2652A1"/>
    <w:multiLevelType w:val="multilevel"/>
    <w:tmpl w:val="197CFC32"/>
    <w:lvl w:ilvl="0">
      <w:start w:val="1"/>
      <w:numFmt w:val="bullet"/>
      <w:pStyle w:val="Tabledash0"/>
      <w:lvlText w:val="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dash1"/>
      <w:lvlText w:val="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pStyle w:val="Tabledash2"/>
      <w:lvlText w:val="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Tabledash3"/>
      <w:lvlText w:val="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Tabledash4"/>
      <w:lvlText w:val="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Tabledash5"/>
      <w:lvlText w:val="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62" w15:restartNumberingAfterBreak="0">
    <w:nsid w:val="4B123AED"/>
    <w:multiLevelType w:val="multilevel"/>
    <w:tmpl w:val="0ED45C38"/>
    <w:lvl w:ilvl="0">
      <w:start w:val="1"/>
      <w:numFmt w:val="lowerRoman"/>
      <w:pStyle w:val="Roman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pStyle w:val="Roman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Roman"/>
      <w:lvlRestart w:val="0"/>
      <w:pStyle w:val="Roman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Restart w:val="0"/>
      <w:pStyle w:val="Roman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lvlRestart w:val="0"/>
      <w:pStyle w:val="Roman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Roman"/>
      <w:pStyle w:val="Roman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3" w15:restartNumberingAfterBreak="0">
    <w:nsid w:val="4C02326B"/>
    <w:multiLevelType w:val="multilevel"/>
    <w:tmpl w:val="A31C0962"/>
    <w:lvl w:ilvl="0">
      <w:start w:val="1"/>
      <w:numFmt w:val="lowerRoman"/>
      <w:pStyle w:val="borBriefiNumbered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4F1233A7"/>
    <w:multiLevelType w:val="hybridMultilevel"/>
    <w:tmpl w:val="8C66B742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5" w15:restartNumberingAfterBreak="0">
    <w:nsid w:val="4F4430A4"/>
    <w:multiLevelType w:val="multilevel"/>
    <w:tmpl w:val="5FA2218E"/>
    <w:lvl w:ilvl="0">
      <w:start w:val="1"/>
      <w:numFmt w:val="bullet"/>
      <w:pStyle w:val="borBulletLeft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506A34"/>
    <w:multiLevelType w:val="hybridMultilevel"/>
    <w:tmpl w:val="41FE1AEE"/>
    <w:lvl w:ilvl="0" w:tplc="3B28C01A">
      <w:start w:val="1"/>
      <w:numFmt w:val="bullet"/>
      <w:pStyle w:val="CSbullet"/>
      <w:lvlText w:val=""/>
      <w:lvlJc w:val="left"/>
      <w:pPr>
        <w:tabs>
          <w:tab w:val="num" w:pos="3272"/>
        </w:tabs>
        <w:ind w:left="3272" w:hanging="681"/>
      </w:pPr>
      <w:rPr>
        <w:rFonts w:ascii="Symbol" w:hAnsi="Symbo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FA060CC"/>
    <w:multiLevelType w:val="multilevel"/>
    <w:tmpl w:val="351A975E"/>
    <w:lvl w:ilvl="0">
      <w:start w:val="1"/>
      <w:numFmt w:val="lowerRoman"/>
      <w:pStyle w:val="borBrief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50033D6B"/>
    <w:multiLevelType w:val="multilevel"/>
    <w:tmpl w:val="3842A63A"/>
    <w:lvl w:ilvl="0">
      <w:start w:val="1"/>
      <w:numFmt w:val="decimal"/>
      <w:pStyle w:val="borBrief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9" w15:restartNumberingAfterBreak="0">
    <w:nsid w:val="500E01D5"/>
    <w:multiLevelType w:val="hybridMultilevel"/>
    <w:tmpl w:val="AE58D654"/>
    <w:lvl w:ilvl="0" w:tplc="F1A4B6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02A2290"/>
    <w:multiLevelType w:val="multilevel"/>
    <w:tmpl w:val="391EAEEA"/>
    <w:lvl w:ilvl="0">
      <w:start w:val="1"/>
      <w:numFmt w:val="bullet"/>
      <w:pStyle w:val="borLin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5130596F"/>
    <w:multiLevelType w:val="hybridMultilevel"/>
    <w:tmpl w:val="E0A81F12"/>
    <w:lvl w:ilvl="0" w:tplc="8A8A53DE">
      <w:start w:val="1"/>
      <w:numFmt w:val="lowerLetter"/>
      <w:pStyle w:val="CSNumberinga0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17651DF"/>
    <w:multiLevelType w:val="multilevel"/>
    <w:tmpl w:val="737A6A12"/>
    <w:lvl w:ilvl="0">
      <w:start w:val="1"/>
      <w:numFmt w:val="lowerRoman"/>
      <w:pStyle w:val="borBriefiNumberedListLeftNospace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3" w15:restartNumberingAfterBreak="0">
    <w:nsid w:val="525E2857"/>
    <w:multiLevelType w:val="multilevel"/>
    <w:tmpl w:val="14EE5548"/>
    <w:lvl w:ilvl="0">
      <w:start w:val="1"/>
      <w:numFmt w:val="bullet"/>
      <w:pStyle w:val="borLBulletNospac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4" w15:restartNumberingAfterBreak="0">
    <w:nsid w:val="53D14C7C"/>
    <w:multiLevelType w:val="multilevel"/>
    <w:tmpl w:val="E362C6BA"/>
    <w:lvl w:ilvl="0">
      <w:start w:val="1"/>
      <w:numFmt w:val="decimal"/>
      <w:pStyle w:val="borLNumberedLis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54150043"/>
    <w:multiLevelType w:val="multilevel"/>
    <w:tmpl w:val="E5B4AE5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z w:val="22"/>
        <w:szCs w:val="24"/>
      </w:rPr>
    </w:lvl>
    <w:lvl w:ilvl="3">
      <w:start w:val="1"/>
      <w:numFmt w:val="lowerLetter"/>
      <w:pStyle w:val="ListNumberIndent"/>
      <w:lvlText w:val="(%4)"/>
      <w:lvlJc w:val="left"/>
      <w:pPr>
        <w:tabs>
          <w:tab w:val="num" w:pos="1418"/>
        </w:tabs>
        <w:ind w:left="1418" w:hanging="709"/>
      </w:pPr>
      <w:rPr>
        <w:rFonts w:ascii="Calibri" w:hAnsi="Calibri" w:hint="default"/>
        <w:b w:val="0"/>
        <w:i w:val="0"/>
        <w:sz w:val="22"/>
        <w:szCs w:val="24"/>
      </w:rPr>
    </w:lvl>
    <w:lvl w:ilvl="4">
      <w:start w:val="1"/>
      <w:numFmt w:val="lowerRoman"/>
      <w:pStyle w:val="ListRomanIndent"/>
      <w:lvlText w:val="(%5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i w:val="0"/>
        <w:sz w:val="22"/>
        <w:szCs w:val="24"/>
      </w:rPr>
    </w:lvl>
    <w:lvl w:ilvl="5">
      <w:start w:val="1"/>
      <w:numFmt w:val="upperLetter"/>
      <w:pStyle w:val="ListThirdLevel"/>
      <w:lvlText w:val="(%6)"/>
      <w:lvlJc w:val="left"/>
      <w:pPr>
        <w:tabs>
          <w:tab w:val="num" w:pos="2835"/>
        </w:tabs>
        <w:ind w:left="2835" w:hanging="709"/>
      </w:pPr>
      <w:rPr>
        <w:rFonts w:ascii="Calibri" w:hAnsi="Calibri" w:hint="default"/>
        <w:b w:val="0"/>
        <w:i w:val="0"/>
        <w:sz w:val="22"/>
        <w:szCs w:val="24"/>
      </w:rPr>
    </w:lvl>
    <w:lvl w:ilvl="6">
      <w:start w:val="1"/>
      <w:numFmt w:val="none"/>
      <w:lvlRestart w:val="0"/>
      <w:pStyle w:val="ScheduleReferenc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nothing"/>
      <w:lvlText w:val="%1.%8"/>
      <w:lvlJc w:val="left"/>
      <w:pPr>
        <w:ind w:left="0" w:firstLine="0"/>
      </w:pPr>
      <w:rPr>
        <w:rFonts w:ascii="Calibri" w:hAnsi="Calibri" w:hint="default"/>
        <w:b/>
        <w:i w:val="0"/>
        <w:sz w:val="22"/>
        <w:szCs w:val="24"/>
      </w:rPr>
    </w:lvl>
    <w:lvl w:ilvl="8">
      <w:start w:val="1"/>
      <w:numFmt w:val="none"/>
      <w:lvlRestart w:val="0"/>
      <w:pStyle w:val="ScheduleHeading"/>
      <w:suff w:val="nothing"/>
      <w:lvlText w:val="%9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4"/>
      </w:rPr>
    </w:lvl>
  </w:abstractNum>
  <w:abstractNum w:abstractNumId="76" w15:restartNumberingAfterBreak="0">
    <w:nsid w:val="557D71B0"/>
    <w:multiLevelType w:val="hybridMultilevel"/>
    <w:tmpl w:val="5FFE116E"/>
    <w:lvl w:ilvl="0" w:tplc="1500028E">
      <w:start w:val="1"/>
      <w:numFmt w:val="bullet"/>
      <w:pStyle w:val="CSline"/>
      <w:lvlText w:val="–"/>
      <w:lvlJc w:val="left"/>
      <w:pPr>
        <w:tabs>
          <w:tab w:val="num" w:pos="3555"/>
        </w:tabs>
        <w:ind w:left="3555" w:hanging="283"/>
      </w:pPr>
      <w:rPr>
        <w:rFonts w:ascii="CG Omega" w:hAnsi="CG Omega" w:cs="CG Omeg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07634F"/>
    <w:multiLevelType w:val="multilevel"/>
    <w:tmpl w:val="5CA0E8E8"/>
    <w:lvl w:ilvl="0">
      <w:start w:val="1"/>
      <w:numFmt w:val="upperLetter"/>
      <w:pStyle w:val="Tableletter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Letter"/>
      <w:pStyle w:val="Tableletter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Letter"/>
      <w:pStyle w:val="Tableletter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Letter"/>
      <w:pStyle w:val="Tableletter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Letter"/>
      <w:pStyle w:val="Tableletter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Letter"/>
      <w:pStyle w:val="Tableletter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78" w15:restartNumberingAfterBreak="0">
    <w:nsid w:val="574C4470"/>
    <w:multiLevelType w:val="multilevel"/>
    <w:tmpl w:val="0D608A44"/>
    <w:styleLink w:val="aHSList"/>
    <w:lvl w:ilvl="0">
      <w:start w:val="1"/>
      <w:numFmt w:val="lowerLetter"/>
      <w:lvlText w:val="(%1)"/>
      <w:lvlJc w:val="left"/>
      <w:pPr>
        <w:ind w:left="1701" w:hanging="85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</w:abstractNum>
  <w:abstractNum w:abstractNumId="79" w15:restartNumberingAfterBreak="0">
    <w:nsid w:val="5807584A"/>
    <w:multiLevelType w:val="multilevel"/>
    <w:tmpl w:val="D92A9CF0"/>
    <w:lvl w:ilvl="0">
      <w:start w:val="1"/>
      <w:numFmt w:val="lowerLetter"/>
      <w:pStyle w:val="bor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0" w15:restartNumberingAfterBreak="0">
    <w:nsid w:val="59960A7C"/>
    <w:multiLevelType w:val="multilevel"/>
    <w:tmpl w:val="00062270"/>
    <w:lvl w:ilvl="0">
      <w:start w:val="1"/>
      <w:numFmt w:val="bullet"/>
      <w:pStyle w:val="borBulletLeftNospace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273996"/>
    <w:multiLevelType w:val="multilevel"/>
    <w:tmpl w:val="9FDADC5A"/>
    <w:styleLink w:val="Bulletlist6"/>
    <w:lvl w:ilvl="0">
      <w:start w:val="1"/>
      <w:numFmt w:val="upperLetter"/>
      <w:pStyle w:val="Letter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Letter"/>
      <w:lvlRestart w:val="0"/>
      <w:pStyle w:val="Letter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Letter"/>
      <w:lvlRestart w:val="0"/>
      <w:pStyle w:val="Letter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Letter"/>
      <w:lvlRestart w:val="0"/>
      <w:pStyle w:val="Letter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Restart w:val="0"/>
      <w:pStyle w:val="Letter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pStyle w:val="Letter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2" w15:restartNumberingAfterBreak="0">
    <w:nsid w:val="5B5F0726"/>
    <w:multiLevelType w:val="multilevel"/>
    <w:tmpl w:val="3C04DCAE"/>
    <w:lvl w:ilvl="0">
      <w:start w:val="1"/>
      <w:numFmt w:val="upperRoman"/>
      <w:pStyle w:val="Roman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Roman"/>
      <w:lvlRestart w:val="0"/>
      <w:pStyle w:val="Roman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Roman"/>
      <w:lvlRestart w:val="0"/>
      <w:pStyle w:val="Roman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Roman"/>
      <w:lvlRestart w:val="0"/>
      <w:pStyle w:val="Roman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Roman"/>
      <w:lvlRestart w:val="0"/>
      <w:pStyle w:val="Roman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pStyle w:val="Roman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3" w15:restartNumberingAfterBreak="0">
    <w:nsid w:val="5D9730CC"/>
    <w:multiLevelType w:val="hybridMultilevel"/>
    <w:tmpl w:val="9732FE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011606"/>
    <w:multiLevelType w:val="multilevel"/>
    <w:tmpl w:val="54301570"/>
    <w:lvl w:ilvl="0">
      <w:start w:val="1"/>
      <w:numFmt w:val="upperLetter"/>
      <w:pStyle w:val="borBrief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5FCB4379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1803A34"/>
    <w:multiLevelType w:val="multilevel"/>
    <w:tmpl w:val="2C2E2700"/>
    <w:lvl w:ilvl="0">
      <w:start w:val="1"/>
      <w:numFmt w:val="upperLetter"/>
      <w:pStyle w:val="Recital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7" w15:restartNumberingAfterBreak="0">
    <w:nsid w:val="61AE2346"/>
    <w:multiLevelType w:val="hybridMultilevel"/>
    <w:tmpl w:val="CE9CDF62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8" w15:restartNumberingAfterBreak="0">
    <w:nsid w:val="61B950BE"/>
    <w:multiLevelType w:val="hybridMultilevel"/>
    <w:tmpl w:val="BA422C30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9" w15:restartNumberingAfterBreak="0">
    <w:nsid w:val="63FD3F36"/>
    <w:multiLevelType w:val="multilevel"/>
    <w:tmpl w:val="D236F96E"/>
    <w:lvl w:ilvl="0">
      <w:start w:val="1"/>
      <w:numFmt w:val="decimal"/>
      <w:pStyle w:val="borBrief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orBrief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orBrief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orBrief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borBriefTextLevel2"/>
      <w:lvlText w:val="%1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BriefTextLevel3"/>
      <w:lvlText w:val="%1.%2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BriefTextLevel4"/>
      <w:lvlText w:val="%1.%2.%3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BriefTextLevel5"/>
      <w:lvlText w:val="%1.%2.%3.%4.%8"/>
      <w:lvlJc w:val="left"/>
      <w:pPr>
        <w:ind w:left="1304" w:hanging="1304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0" w15:restartNumberingAfterBreak="0">
    <w:nsid w:val="6768468C"/>
    <w:multiLevelType w:val="multilevel"/>
    <w:tmpl w:val="C5365826"/>
    <w:lvl w:ilvl="0">
      <w:start w:val="1"/>
      <w:numFmt w:val="lowerLetter"/>
      <w:pStyle w:val="borBrief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1" w15:restartNumberingAfterBreak="0">
    <w:nsid w:val="6768500B"/>
    <w:multiLevelType w:val="multilevel"/>
    <w:tmpl w:val="F97CCA98"/>
    <w:lvl w:ilvl="0">
      <w:start w:val="1"/>
      <w:numFmt w:val="decimal"/>
      <w:pStyle w:val="borL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L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L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L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68677231"/>
    <w:multiLevelType w:val="multilevel"/>
    <w:tmpl w:val="7CD2EE94"/>
    <w:lvl w:ilvl="0">
      <w:start w:val="1"/>
      <w:numFmt w:val="decimal"/>
      <w:pStyle w:val="borLNumberedListNo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71A055C9"/>
    <w:multiLevelType w:val="multilevel"/>
    <w:tmpl w:val="0A62BDE8"/>
    <w:lvl w:ilvl="0">
      <w:start w:val="1"/>
      <w:numFmt w:val="decimal"/>
      <w:pStyle w:val="bor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4" w15:restartNumberingAfterBreak="0">
    <w:nsid w:val="720A34AB"/>
    <w:multiLevelType w:val="multilevel"/>
    <w:tmpl w:val="FAFE9552"/>
    <w:lvl w:ilvl="0">
      <w:start w:val="1"/>
      <w:numFmt w:val="decimal"/>
      <w:pStyle w:val="borBriefTextLevel1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94"/>
        </w:tabs>
        <w:ind w:left="-3276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-32767" w:firstLine="0"/>
      </w:pPr>
      <w:rPr>
        <w:rFonts w:hint="default"/>
      </w:rPr>
    </w:lvl>
  </w:abstractNum>
  <w:abstractNum w:abstractNumId="95" w15:restartNumberingAfterBreak="0">
    <w:nsid w:val="73CB0E0C"/>
    <w:multiLevelType w:val="hybridMultilevel"/>
    <w:tmpl w:val="D1E4A8B0"/>
    <w:lvl w:ilvl="0" w:tplc="566838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47D29EC"/>
    <w:multiLevelType w:val="multilevel"/>
    <w:tmpl w:val="61649266"/>
    <w:lvl w:ilvl="0">
      <w:start w:val="1"/>
      <w:numFmt w:val="bullet"/>
      <w:pStyle w:val="borBriefBulletLeft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97" w15:restartNumberingAfterBreak="0">
    <w:nsid w:val="77BC3BF8"/>
    <w:multiLevelType w:val="multilevel"/>
    <w:tmpl w:val="C97C2A94"/>
    <w:lvl w:ilvl="0">
      <w:start w:val="1"/>
      <w:numFmt w:val="upperRoman"/>
      <w:pStyle w:val="Tableroman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Roman"/>
      <w:pStyle w:val="Tableroman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Roman"/>
      <w:pStyle w:val="Tableroman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Roman"/>
      <w:pStyle w:val="Tableroman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Roman"/>
      <w:pStyle w:val="Tableroman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Roman"/>
      <w:pStyle w:val="Tableroman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98" w15:restartNumberingAfterBreak="0">
    <w:nsid w:val="77E26073"/>
    <w:multiLevelType w:val="multilevel"/>
    <w:tmpl w:val="3C9206E6"/>
    <w:lvl w:ilvl="0">
      <w:start w:val="1"/>
      <w:numFmt w:val="decimal"/>
      <w:pStyle w:val="CSMemo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4"/>
      <w:lvlText w:val="%1.%2.%3.%4   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79D83034"/>
    <w:multiLevelType w:val="hybridMultilevel"/>
    <w:tmpl w:val="A2284D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0B2D41"/>
    <w:multiLevelType w:val="multilevel"/>
    <w:tmpl w:val="F31AACC4"/>
    <w:lvl w:ilvl="0">
      <w:start w:val="1"/>
      <w:numFmt w:val="decimal"/>
      <w:pStyle w:val="CSAGR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101" w15:restartNumberingAfterBreak="0">
    <w:nsid w:val="7C354DEC"/>
    <w:multiLevelType w:val="multilevel"/>
    <w:tmpl w:val="D3B8D2DC"/>
    <w:lvl w:ilvl="0">
      <w:start w:val="1"/>
      <w:numFmt w:val="bullet"/>
      <w:pStyle w:val="borBullet"/>
      <w:lvlText w:val=""/>
      <w:lvlJc w:val="left"/>
      <w:pPr>
        <w:ind w:left="794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1588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588"/>
        </w:tabs>
        <w:ind w:left="2382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-1304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-1304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</w:abstractNum>
  <w:abstractNum w:abstractNumId="102" w15:restartNumberingAfterBreak="0">
    <w:nsid w:val="7F11152E"/>
    <w:multiLevelType w:val="multilevel"/>
    <w:tmpl w:val="929E4836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31631799">
    <w:abstractNumId w:val="22"/>
  </w:num>
  <w:num w:numId="2" w16cid:durableId="1783765610">
    <w:abstractNumId w:val="38"/>
  </w:num>
  <w:num w:numId="3" w16cid:durableId="742489152">
    <w:abstractNumId w:val="59"/>
  </w:num>
  <w:num w:numId="4" w16cid:durableId="1583752811">
    <w:abstractNumId w:val="8"/>
  </w:num>
  <w:num w:numId="5" w16cid:durableId="571231637">
    <w:abstractNumId w:val="14"/>
  </w:num>
  <w:num w:numId="6" w16cid:durableId="1673754313">
    <w:abstractNumId w:val="56"/>
  </w:num>
  <w:num w:numId="7" w16cid:durableId="171461254">
    <w:abstractNumId w:val="15"/>
  </w:num>
  <w:num w:numId="8" w16cid:durableId="1392463174">
    <w:abstractNumId w:val="41"/>
  </w:num>
  <w:num w:numId="9" w16cid:durableId="426467007">
    <w:abstractNumId w:val="79"/>
  </w:num>
  <w:num w:numId="10" w16cid:durableId="775633354">
    <w:abstractNumId w:val="93"/>
  </w:num>
  <w:num w:numId="11" w16cid:durableId="1765224594">
    <w:abstractNumId w:val="68"/>
  </w:num>
  <w:num w:numId="12" w16cid:durableId="1862040290">
    <w:abstractNumId w:val="7"/>
  </w:num>
  <w:num w:numId="13" w16cid:durableId="1201895116">
    <w:abstractNumId w:val="89"/>
  </w:num>
  <w:num w:numId="14" w16cid:durableId="1033270899">
    <w:abstractNumId w:val="55"/>
  </w:num>
  <w:num w:numId="15" w16cid:durableId="596711557">
    <w:abstractNumId w:val="29"/>
  </w:num>
  <w:num w:numId="16" w16cid:durableId="1126969272">
    <w:abstractNumId w:val="92"/>
  </w:num>
  <w:num w:numId="17" w16cid:durableId="460853618">
    <w:abstractNumId w:val="51"/>
  </w:num>
  <w:num w:numId="18" w16cid:durableId="1317565417">
    <w:abstractNumId w:val="4"/>
  </w:num>
  <w:num w:numId="19" w16cid:durableId="1461147079">
    <w:abstractNumId w:val="73"/>
  </w:num>
  <w:num w:numId="20" w16cid:durableId="559941730">
    <w:abstractNumId w:val="74"/>
  </w:num>
  <w:num w:numId="21" w16cid:durableId="1801611468">
    <w:abstractNumId w:val="50"/>
  </w:num>
  <w:num w:numId="22" w16cid:durableId="1998801130">
    <w:abstractNumId w:val="91"/>
  </w:num>
  <w:num w:numId="23" w16cid:durableId="651104276">
    <w:abstractNumId w:val="19"/>
  </w:num>
  <w:num w:numId="24" w16cid:durableId="1145506563">
    <w:abstractNumId w:val="84"/>
  </w:num>
  <w:num w:numId="25" w16cid:durableId="938101934">
    <w:abstractNumId w:val="94"/>
  </w:num>
  <w:num w:numId="26" w16cid:durableId="381175666">
    <w:abstractNumId w:val="34"/>
  </w:num>
  <w:num w:numId="27" w16cid:durableId="256599210">
    <w:abstractNumId w:val="67"/>
  </w:num>
  <w:num w:numId="28" w16cid:durableId="1203129753">
    <w:abstractNumId w:val="9"/>
  </w:num>
  <w:num w:numId="29" w16cid:durableId="1710687381">
    <w:abstractNumId w:val="80"/>
  </w:num>
  <w:num w:numId="30" w16cid:durableId="1049305913">
    <w:abstractNumId w:val="63"/>
  </w:num>
  <w:num w:numId="31" w16cid:durableId="906915947">
    <w:abstractNumId w:val="90"/>
  </w:num>
  <w:num w:numId="32" w16cid:durableId="2050762952">
    <w:abstractNumId w:val="6"/>
  </w:num>
  <w:num w:numId="33" w16cid:durableId="379522342">
    <w:abstractNumId w:val="11"/>
  </w:num>
  <w:num w:numId="34" w16cid:durableId="854655052">
    <w:abstractNumId w:val="65"/>
  </w:num>
  <w:num w:numId="35" w16cid:durableId="1148402773">
    <w:abstractNumId w:val="101"/>
  </w:num>
  <w:num w:numId="36" w16cid:durableId="1990933749">
    <w:abstractNumId w:val="23"/>
  </w:num>
  <w:num w:numId="37" w16cid:durableId="699860882">
    <w:abstractNumId w:val="37"/>
  </w:num>
  <w:num w:numId="38" w16cid:durableId="166093668">
    <w:abstractNumId w:val="36"/>
  </w:num>
  <w:num w:numId="39" w16cid:durableId="1519614676">
    <w:abstractNumId w:val="40"/>
  </w:num>
  <w:num w:numId="40" w16cid:durableId="389425071">
    <w:abstractNumId w:val="70"/>
  </w:num>
  <w:num w:numId="41" w16cid:durableId="973145747">
    <w:abstractNumId w:val="45"/>
  </w:num>
  <w:num w:numId="42" w16cid:durableId="718747769">
    <w:abstractNumId w:val="13"/>
  </w:num>
  <w:num w:numId="43" w16cid:durableId="108623204">
    <w:abstractNumId w:val="42"/>
  </w:num>
  <w:num w:numId="44" w16cid:durableId="1906993424">
    <w:abstractNumId w:val="96"/>
  </w:num>
  <w:num w:numId="45" w16cid:durableId="87819320">
    <w:abstractNumId w:val="3"/>
  </w:num>
  <w:num w:numId="46" w16cid:durableId="540097565">
    <w:abstractNumId w:val="32"/>
  </w:num>
  <w:num w:numId="47" w16cid:durableId="1110785986">
    <w:abstractNumId w:val="72"/>
  </w:num>
  <w:num w:numId="48" w16cid:durableId="1823810326">
    <w:abstractNumId w:val="24"/>
  </w:num>
  <w:num w:numId="49" w16cid:durableId="4405069">
    <w:abstractNumId w:val="39"/>
  </w:num>
  <w:num w:numId="50" w16cid:durableId="2113544562">
    <w:abstractNumId w:val="10"/>
  </w:num>
  <w:num w:numId="51" w16cid:durableId="75398315">
    <w:abstractNumId w:val="27"/>
  </w:num>
  <w:num w:numId="52" w16cid:durableId="1682048991">
    <w:abstractNumId w:val="81"/>
  </w:num>
  <w:num w:numId="53" w16cid:durableId="823473321">
    <w:abstractNumId w:val="62"/>
  </w:num>
  <w:num w:numId="54" w16cid:durableId="1107887265">
    <w:abstractNumId w:val="82"/>
  </w:num>
  <w:num w:numId="55" w16cid:durableId="1347321818">
    <w:abstractNumId w:val="46"/>
  </w:num>
  <w:num w:numId="56" w16cid:durableId="687945768">
    <w:abstractNumId w:val="25"/>
  </w:num>
  <w:num w:numId="57" w16cid:durableId="1961640952">
    <w:abstractNumId w:val="33"/>
  </w:num>
  <w:num w:numId="58" w16cid:durableId="247227917">
    <w:abstractNumId w:val="53"/>
  </w:num>
  <w:num w:numId="59" w16cid:durableId="196545348">
    <w:abstractNumId w:val="47"/>
  </w:num>
  <w:num w:numId="60" w16cid:durableId="994532720">
    <w:abstractNumId w:val="20"/>
  </w:num>
  <w:num w:numId="61" w16cid:durableId="1594781563">
    <w:abstractNumId w:val="102"/>
  </w:num>
  <w:num w:numId="62" w16cid:durableId="931402802">
    <w:abstractNumId w:val="86"/>
  </w:num>
  <w:num w:numId="63" w16cid:durableId="1470049806">
    <w:abstractNumId w:val="61"/>
  </w:num>
  <w:num w:numId="64" w16cid:durableId="818351258">
    <w:abstractNumId w:val="31"/>
  </w:num>
  <w:num w:numId="65" w16cid:durableId="514617575">
    <w:abstractNumId w:val="77"/>
  </w:num>
  <w:num w:numId="66" w16cid:durableId="498732271">
    <w:abstractNumId w:val="58"/>
  </w:num>
  <w:num w:numId="67" w16cid:durableId="1855336107">
    <w:abstractNumId w:val="97"/>
  </w:num>
  <w:num w:numId="68" w16cid:durableId="2088335367">
    <w:abstractNumId w:val="16"/>
  </w:num>
  <w:num w:numId="69" w16cid:durableId="98643178">
    <w:abstractNumId w:val="1"/>
  </w:num>
  <w:num w:numId="70" w16cid:durableId="1412312552">
    <w:abstractNumId w:val="78"/>
  </w:num>
  <w:num w:numId="71" w16cid:durableId="1319190575">
    <w:abstractNumId w:val="57"/>
  </w:num>
  <w:num w:numId="72" w16cid:durableId="262494765">
    <w:abstractNumId w:val="85"/>
  </w:num>
  <w:num w:numId="73" w16cid:durableId="130484046">
    <w:abstractNumId w:val="75"/>
  </w:num>
  <w:num w:numId="74" w16cid:durableId="619187917">
    <w:abstractNumId w:val="0"/>
  </w:num>
  <w:num w:numId="75" w16cid:durableId="1329405677">
    <w:abstractNumId w:val="30"/>
  </w:num>
  <w:num w:numId="76" w16cid:durableId="1770928172">
    <w:abstractNumId w:val="43"/>
  </w:num>
  <w:num w:numId="77" w16cid:durableId="238828427">
    <w:abstractNumId w:val="12"/>
  </w:num>
  <w:num w:numId="78" w16cid:durableId="146094252">
    <w:abstractNumId w:val="35"/>
  </w:num>
  <w:num w:numId="79" w16cid:durableId="531724050">
    <w:abstractNumId w:val="28"/>
  </w:num>
  <w:num w:numId="80" w16cid:durableId="1044059060">
    <w:abstractNumId w:val="71"/>
  </w:num>
  <w:num w:numId="81" w16cid:durableId="1000080452">
    <w:abstractNumId w:val="18"/>
  </w:num>
  <w:num w:numId="82" w16cid:durableId="731852924">
    <w:abstractNumId w:val="49"/>
  </w:num>
  <w:num w:numId="83" w16cid:durableId="1419714365">
    <w:abstractNumId w:val="100"/>
  </w:num>
  <w:num w:numId="84" w16cid:durableId="1422415509">
    <w:abstractNumId w:val="60"/>
  </w:num>
  <w:num w:numId="85" w16cid:durableId="1358432738">
    <w:abstractNumId w:val="98"/>
  </w:num>
  <w:num w:numId="86" w16cid:durableId="2126921991">
    <w:abstractNumId w:val="66"/>
  </w:num>
  <w:num w:numId="87" w16cid:durableId="133108273">
    <w:abstractNumId w:val="76"/>
  </w:num>
  <w:num w:numId="88" w16cid:durableId="1219903668">
    <w:abstractNumId w:val="48"/>
  </w:num>
  <w:num w:numId="89" w16cid:durableId="1031103165">
    <w:abstractNumId w:val="54"/>
  </w:num>
  <w:num w:numId="90" w16cid:durableId="796873836">
    <w:abstractNumId w:val="64"/>
  </w:num>
  <w:num w:numId="91" w16cid:durableId="1635983172">
    <w:abstractNumId w:val="88"/>
  </w:num>
  <w:num w:numId="92" w16cid:durableId="1024866570">
    <w:abstractNumId w:val="87"/>
  </w:num>
  <w:num w:numId="93" w16cid:durableId="211965988">
    <w:abstractNumId w:val="52"/>
  </w:num>
  <w:num w:numId="94" w16cid:durableId="380515591">
    <w:abstractNumId w:val="17"/>
  </w:num>
  <w:num w:numId="95" w16cid:durableId="1566719819">
    <w:abstractNumId w:val="5"/>
  </w:num>
  <w:num w:numId="96" w16cid:durableId="665523872">
    <w:abstractNumId w:val="99"/>
  </w:num>
  <w:num w:numId="97" w16cid:durableId="1413620946">
    <w:abstractNumId w:val="69"/>
  </w:num>
  <w:num w:numId="98" w16cid:durableId="588999246">
    <w:abstractNumId w:val="95"/>
  </w:num>
  <w:num w:numId="99" w16cid:durableId="474176174">
    <w:abstractNumId w:val="44"/>
  </w:num>
  <w:num w:numId="100" w16cid:durableId="865409355">
    <w:abstractNumId w:val="2"/>
  </w:num>
  <w:num w:numId="101" w16cid:durableId="2092433943">
    <w:abstractNumId w:val="83"/>
  </w:num>
  <w:num w:numId="102" w16cid:durableId="323894889">
    <w:abstractNumId w:val="26"/>
  </w:num>
  <w:num w:numId="103" w16cid:durableId="263270153">
    <w:abstractNumId w:val="2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proofState w:spelling="clean" w:grammar="clean"/>
  <w:attachedTemplate r:id="rId1"/>
  <w:doNotTrackFormatting/>
  <w:defaultTabStop w:val="5727"/>
  <w:autoHyphenation/>
  <w:hyphenationZone w:val="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B8"/>
    <w:rsid w:val="000032F8"/>
    <w:rsid w:val="0000484A"/>
    <w:rsid w:val="00004865"/>
    <w:rsid w:val="0000494F"/>
    <w:rsid w:val="00004BED"/>
    <w:rsid w:val="00005110"/>
    <w:rsid w:val="0000579B"/>
    <w:rsid w:val="00005C3A"/>
    <w:rsid w:val="000066B1"/>
    <w:rsid w:val="00006D36"/>
    <w:rsid w:val="00006D5B"/>
    <w:rsid w:val="0000754F"/>
    <w:rsid w:val="00007E35"/>
    <w:rsid w:val="00007E8D"/>
    <w:rsid w:val="00007F11"/>
    <w:rsid w:val="0001064C"/>
    <w:rsid w:val="0001123B"/>
    <w:rsid w:val="00011976"/>
    <w:rsid w:val="00011E5D"/>
    <w:rsid w:val="000127C1"/>
    <w:rsid w:val="0001295C"/>
    <w:rsid w:val="00012B00"/>
    <w:rsid w:val="000152BC"/>
    <w:rsid w:val="0001554A"/>
    <w:rsid w:val="00015A63"/>
    <w:rsid w:val="00015FC2"/>
    <w:rsid w:val="00016711"/>
    <w:rsid w:val="0001712C"/>
    <w:rsid w:val="0001752F"/>
    <w:rsid w:val="000204A2"/>
    <w:rsid w:val="00020991"/>
    <w:rsid w:val="00020D9A"/>
    <w:rsid w:val="00021CC7"/>
    <w:rsid w:val="00021D23"/>
    <w:rsid w:val="00022276"/>
    <w:rsid w:val="000227E3"/>
    <w:rsid w:val="000229D3"/>
    <w:rsid w:val="0002372C"/>
    <w:rsid w:val="00023D77"/>
    <w:rsid w:val="00023DD4"/>
    <w:rsid w:val="0002437C"/>
    <w:rsid w:val="000251CC"/>
    <w:rsid w:val="000264E7"/>
    <w:rsid w:val="000266CC"/>
    <w:rsid w:val="00027509"/>
    <w:rsid w:val="00027764"/>
    <w:rsid w:val="0003139F"/>
    <w:rsid w:val="000317E3"/>
    <w:rsid w:val="0003199C"/>
    <w:rsid w:val="00031B3A"/>
    <w:rsid w:val="00032229"/>
    <w:rsid w:val="00035DA4"/>
    <w:rsid w:val="000362E9"/>
    <w:rsid w:val="00036964"/>
    <w:rsid w:val="00036A59"/>
    <w:rsid w:val="00036CDD"/>
    <w:rsid w:val="00036EF3"/>
    <w:rsid w:val="00037564"/>
    <w:rsid w:val="00037A6D"/>
    <w:rsid w:val="00037CEF"/>
    <w:rsid w:val="00040637"/>
    <w:rsid w:val="00040DA6"/>
    <w:rsid w:val="00040EAE"/>
    <w:rsid w:val="000413C4"/>
    <w:rsid w:val="000423FF"/>
    <w:rsid w:val="000429A6"/>
    <w:rsid w:val="00042E4E"/>
    <w:rsid w:val="00043C0B"/>
    <w:rsid w:val="000447E9"/>
    <w:rsid w:val="00044AE8"/>
    <w:rsid w:val="000454BC"/>
    <w:rsid w:val="000457C7"/>
    <w:rsid w:val="00045A16"/>
    <w:rsid w:val="000467D8"/>
    <w:rsid w:val="00046FFB"/>
    <w:rsid w:val="00047A06"/>
    <w:rsid w:val="00047C2B"/>
    <w:rsid w:val="0005075B"/>
    <w:rsid w:val="0005147E"/>
    <w:rsid w:val="0005182B"/>
    <w:rsid w:val="0005183B"/>
    <w:rsid w:val="0005293A"/>
    <w:rsid w:val="00052F3C"/>
    <w:rsid w:val="0005367F"/>
    <w:rsid w:val="000537FB"/>
    <w:rsid w:val="00053A2A"/>
    <w:rsid w:val="00053A64"/>
    <w:rsid w:val="00054047"/>
    <w:rsid w:val="00054716"/>
    <w:rsid w:val="00054800"/>
    <w:rsid w:val="0005559C"/>
    <w:rsid w:val="00055C68"/>
    <w:rsid w:val="00057951"/>
    <w:rsid w:val="000603E1"/>
    <w:rsid w:val="000608DD"/>
    <w:rsid w:val="00062A1B"/>
    <w:rsid w:val="00062AAE"/>
    <w:rsid w:val="00063074"/>
    <w:rsid w:val="00063C3F"/>
    <w:rsid w:val="00063D3B"/>
    <w:rsid w:val="000641FC"/>
    <w:rsid w:val="00065000"/>
    <w:rsid w:val="000664D1"/>
    <w:rsid w:val="00067846"/>
    <w:rsid w:val="00070100"/>
    <w:rsid w:val="00070E41"/>
    <w:rsid w:val="00071315"/>
    <w:rsid w:val="00071BF0"/>
    <w:rsid w:val="00071CC7"/>
    <w:rsid w:val="00072145"/>
    <w:rsid w:val="0007382E"/>
    <w:rsid w:val="00074466"/>
    <w:rsid w:val="0007449E"/>
    <w:rsid w:val="00074539"/>
    <w:rsid w:val="000746A5"/>
    <w:rsid w:val="0007556F"/>
    <w:rsid w:val="00075BD1"/>
    <w:rsid w:val="00075E2B"/>
    <w:rsid w:val="00076FFA"/>
    <w:rsid w:val="00077C06"/>
    <w:rsid w:val="0008021C"/>
    <w:rsid w:val="00080B08"/>
    <w:rsid w:val="00080F8C"/>
    <w:rsid w:val="000815EC"/>
    <w:rsid w:val="00081AB8"/>
    <w:rsid w:val="00082276"/>
    <w:rsid w:val="0008289B"/>
    <w:rsid w:val="000833AF"/>
    <w:rsid w:val="00083E24"/>
    <w:rsid w:val="0008548D"/>
    <w:rsid w:val="00086FA6"/>
    <w:rsid w:val="00087AC9"/>
    <w:rsid w:val="00087D8E"/>
    <w:rsid w:val="00087EAE"/>
    <w:rsid w:val="00091CA1"/>
    <w:rsid w:val="00091E04"/>
    <w:rsid w:val="00092B93"/>
    <w:rsid w:val="00092D9D"/>
    <w:rsid w:val="000934F7"/>
    <w:rsid w:val="00094500"/>
    <w:rsid w:val="000945DF"/>
    <w:rsid w:val="00094AF4"/>
    <w:rsid w:val="00094D0E"/>
    <w:rsid w:val="0009522E"/>
    <w:rsid w:val="0009576C"/>
    <w:rsid w:val="000963A9"/>
    <w:rsid w:val="00096E33"/>
    <w:rsid w:val="00097F85"/>
    <w:rsid w:val="000A077F"/>
    <w:rsid w:val="000A1890"/>
    <w:rsid w:val="000A234E"/>
    <w:rsid w:val="000A239D"/>
    <w:rsid w:val="000A2BFB"/>
    <w:rsid w:val="000A2C03"/>
    <w:rsid w:val="000A42B9"/>
    <w:rsid w:val="000A531A"/>
    <w:rsid w:val="000A6261"/>
    <w:rsid w:val="000B0088"/>
    <w:rsid w:val="000B0587"/>
    <w:rsid w:val="000B061C"/>
    <w:rsid w:val="000B1CCE"/>
    <w:rsid w:val="000B21DA"/>
    <w:rsid w:val="000B31D7"/>
    <w:rsid w:val="000B3CC7"/>
    <w:rsid w:val="000B3D34"/>
    <w:rsid w:val="000B4CBF"/>
    <w:rsid w:val="000B545B"/>
    <w:rsid w:val="000B71E0"/>
    <w:rsid w:val="000B7498"/>
    <w:rsid w:val="000C0240"/>
    <w:rsid w:val="000C1758"/>
    <w:rsid w:val="000C2398"/>
    <w:rsid w:val="000C2738"/>
    <w:rsid w:val="000C308C"/>
    <w:rsid w:val="000C362E"/>
    <w:rsid w:val="000C3931"/>
    <w:rsid w:val="000C3F0B"/>
    <w:rsid w:val="000C4E19"/>
    <w:rsid w:val="000C51E8"/>
    <w:rsid w:val="000C6313"/>
    <w:rsid w:val="000C6790"/>
    <w:rsid w:val="000D08B8"/>
    <w:rsid w:val="000D0A09"/>
    <w:rsid w:val="000D1558"/>
    <w:rsid w:val="000D2970"/>
    <w:rsid w:val="000D2D86"/>
    <w:rsid w:val="000D36D6"/>
    <w:rsid w:val="000D44B8"/>
    <w:rsid w:val="000D4663"/>
    <w:rsid w:val="000D4A18"/>
    <w:rsid w:val="000D4CDB"/>
    <w:rsid w:val="000D553E"/>
    <w:rsid w:val="000D5B2E"/>
    <w:rsid w:val="000D5B51"/>
    <w:rsid w:val="000D6E08"/>
    <w:rsid w:val="000D70D3"/>
    <w:rsid w:val="000E0471"/>
    <w:rsid w:val="000E0EA3"/>
    <w:rsid w:val="000E0F27"/>
    <w:rsid w:val="000E104F"/>
    <w:rsid w:val="000E12C5"/>
    <w:rsid w:val="000E1A99"/>
    <w:rsid w:val="000E25D6"/>
    <w:rsid w:val="000E2EBD"/>
    <w:rsid w:val="000E4750"/>
    <w:rsid w:val="000E4FB7"/>
    <w:rsid w:val="000E5914"/>
    <w:rsid w:val="000E6765"/>
    <w:rsid w:val="000E7680"/>
    <w:rsid w:val="000F0A74"/>
    <w:rsid w:val="000F1B81"/>
    <w:rsid w:val="000F1CE4"/>
    <w:rsid w:val="000F1D08"/>
    <w:rsid w:val="000F1DDA"/>
    <w:rsid w:val="000F1EDF"/>
    <w:rsid w:val="000F3C82"/>
    <w:rsid w:val="000F437D"/>
    <w:rsid w:val="000F4393"/>
    <w:rsid w:val="0010024E"/>
    <w:rsid w:val="001007AB"/>
    <w:rsid w:val="001009BE"/>
    <w:rsid w:val="00101FB2"/>
    <w:rsid w:val="00103C27"/>
    <w:rsid w:val="00104289"/>
    <w:rsid w:val="0010576D"/>
    <w:rsid w:val="001066F0"/>
    <w:rsid w:val="00107083"/>
    <w:rsid w:val="001078B0"/>
    <w:rsid w:val="00107BB1"/>
    <w:rsid w:val="00112601"/>
    <w:rsid w:val="00113079"/>
    <w:rsid w:val="00113921"/>
    <w:rsid w:val="00114219"/>
    <w:rsid w:val="00115E6C"/>
    <w:rsid w:val="00116C26"/>
    <w:rsid w:val="00117229"/>
    <w:rsid w:val="00117701"/>
    <w:rsid w:val="00117D2E"/>
    <w:rsid w:val="00120AA8"/>
    <w:rsid w:val="00122224"/>
    <w:rsid w:val="00122EFD"/>
    <w:rsid w:val="001232ED"/>
    <w:rsid w:val="00123506"/>
    <w:rsid w:val="00123CB9"/>
    <w:rsid w:val="00123EB8"/>
    <w:rsid w:val="001248D6"/>
    <w:rsid w:val="001251B4"/>
    <w:rsid w:val="001262B9"/>
    <w:rsid w:val="001262E7"/>
    <w:rsid w:val="001263DD"/>
    <w:rsid w:val="00126535"/>
    <w:rsid w:val="00126961"/>
    <w:rsid w:val="001269C3"/>
    <w:rsid w:val="00126EFE"/>
    <w:rsid w:val="00127F9A"/>
    <w:rsid w:val="0013024B"/>
    <w:rsid w:val="001303DD"/>
    <w:rsid w:val="00132D2B"/>
    <w:rsid w:val="001345FC"/>
    <w:rsid w:val="001349C9"/>
    <w:rsid w:val="00134B50"/>
    <w:rsid w:val="00134DE5"/>
    <w:rsid w:val="00134F57"/>
    <w:rsid w:val="00136325"/>
    <w:rsid w:val="001366B7"/>
    <w:rsid w:val="00136DEF"/>
    <w:rsid w:val="00136F9B"/>
    <w:rsid w:val="00140C2F"/>
    <w:rsid w:val="00140F5E"/>
    <w:rsid w:val="00141577"/>
    <w:rsid w:val="001416FC"/>
    <w:rsid w:val="00141FE6"/>
    <w:rsid w:val="00144EA3"/>
    <w:rsid w:val="00145239"/>
    <w:rsid w:val="001453DD"/>
    <w:rsid w:val="00145B44"/>
    <w:rsid w:val="0014653F"/>
    <w:rsid w:val="00147052"/>
    <w:rsid w:val="00147544"/>
    <w:rsid w:val="001477B5"/>
    <w:rsid w:val="001508E6"/>
    <w:rsid w:val="00151BBA"/>
    <w:rsid w:val="001525FB"/>
    <w:rsid w:val="00152F17"/>
    <w:rsid w:val="001536C3"/>
    <w:rsid w:val="0015458B"/>
    <w:rsid w:val="00156CDE"/>
    <w:rsid w:val="00156D0E"/>
    <w:rsid w:val="00160594"/>
    <w:rsid w:val="00160CC7"/>
    <w:rsid w:val="001623D5"/>
    <w:rsid w:val="00163C31"/>
    <w:rsid w:val="001640CD"/>
    <w:rsid w:val="00164CB8"/>
    <w:rsid w:val="00165DDC"/>
    <w:rsid w:val="001660EE"/>
    <w:rsid w:val="00166FE0"/>
    <w:rsid w:val="00167683"/>
    <w:rsid w:val="00170208"/>
    <w:rsid w:val="001703F4"/>
    <w:rsid w:val="00170CC6"/>
    <w:rsid w:val="00170F9E"/>
    <w:rsid w:val="0017103E"/>
    <w:rsid w:val="00171362"/>
    <w:rsid w:val="001725F8"/>
    <w:rsid w:val="00173A5C"/>
    <w:rsid w:val="00173ABE"/>
    <w:rsid w:val="00175871"/>
    <w:rsid w:val="00175D79"/>
    <w:rsid w:val="00175DFC"/>
    <w:rsid w:val="001761C3"/>
    <w:rsid w:val="001761CD"/>
    <w:rsid w:val="00177D5F"/>
    <w:rsid w:val="00180073"/>
    <w:rsid w:val="001818BC"/>
    <w:rsid w:val="001823B0"/>
    <w:rsid w:val="001834BA"/>
    <w:rsid w:val="00183A16"/>
    <w:rsid w:val="00184C43"/>
    <w:rsid w:val="00185170"/>
    <w:rsid w:val="001857B0"/>
    <w:rsid w:val="001861B4"/>
    <w:rsid w:val="001863F5"/>
    <w:rsid w:val="00186781"/>
    <w:rsid w:val="0018710F"/>
    <w:rsid w:val="00187A4A"/>
    <w:rsid w:val="00190519"/>
    <w:rsid w:val="0019059F"/>
    <w:rsid w:val="00190692"/>
    <w:rsid w:val="00190CA7"/>
    <w:rsid w:val="00190E8C"/>
    <w:rsid w:val="00192A6C"/>
    <w:rsid w:val="00192A9A"/>
    <w:rsid w:val="00192EC3"/>
    <w:rsid w:val="0019357C"/>
    <w:rsid w:val="001935C8"/>
    <w:rsid w:val="00193648"/>
    <w:rsid w:val="00193F67"/>
    <w:rsid w:val="00194220"/>
    <w:rsid w:val="0019476D"/>
    <w:rsid w:val="00194B93"/>
    <w:rsid w:val="001967AD"/>
    <w:rsid w:val="001969A7"/>
    <w:rsid w:val="00196A0D"/>
    <w:rsid w:val="00197F9D"/>
    <w:rsid w:val="001A11D5"/>
    <w:rsid w:val="001A11F4"/>
    <w:rsid w:val="001A174E"/>
    <w:rsid w:val="001A3C68"/>
    <w:rsid w:val="001A46F2"/>
    <w:rsid w:val="001A483D"/>
    <w:rsid w:val="001A4C11"/>
    <w:rsid w:val="001A539F"/>
    <w:rsid w:val="001A5ABB"/>
    <w:rsid w:val="001A5BDA"/>
    <w:rsid w:val="001A60B3"/>
    <w:rsid w:val="001A697D"/>
    <w:rsid w:val="001A7FE8"/>
    <w:rsid w:val="001B0248"/>
    <w:rsid w:val="001B0C58"/>
    <w:rsid w:val="001B2907"/>
    <w:rsid w:val="001B4357"/>
    <w:rsid w:val="001B44F5"/>
    <w:rsid w:val="001B46DF"/>
    <w:rsid w:val="001B5587"/>
    <w:rsid w:val="001B6122"/>
    <w:rsid w:val="001B62B1"/>
    <w:rsid w:val="001B79E5"/>
    <w:rsid w:val="001C02F0"/>
    <w:rsid w:val="001C03FC"/>
    <w:rsid w:val="001C04F1"/>
    <w:rsid w:val="001C09A8"/>
    <w:rsid w:val="001C0A46"/>
    <w:rsid w:val="001C1912"/>
    <w:rsid w:val="001C1964"/>
    <w:rsid w:val="001C3094"/>
    <w:rsid w:val="001C3F32"/>
    <w:rsid w:val="001C4567"/>
    <w:rsid w:val="001C4E2D"/>
    <w:rsid w:val="001C534A"/>
    <w:rsid w:val="001C6108"/>
    <w:rsid w:val="001C6271"/>
    <w:rsid w:val="001C761C"/>
    <w:rsid w:val="001C7FEF"/>
    <w:rsid w:val="001D14CE"/>
    <w:rsid w:val="001D1998"/>
    <w:rsid w:val="001D29B3"/>
    <w:rsid w:val="001D5235"/>
    <w:rsid w:val="001D62E6"/>
    <w:rsid w:val="001D6C37"/>
    <w:rsid w:val="001D75B6"/>
    <w:rsid w:val="001E0EE9"/>
    <w:rsid w:val="001E10E6"/>
    <w:rsid w:val="001E1114"/>
    <w:rsid w:val="001E1848"/>
    <w:rsid w:val="001E1DC6"/>
    <w:rsid w:val="001E23C2"/>
    <w:rsid w:val="001E27F0"/>
    <w:rsid w:val="001E2A86"/>
    <w:rsid w:val="001E2C31"/>
    <w:rsid w:val="001E2F85"/>
    <w:rsid w:val="001E3C78"/>
    <w:rsid w:val="001E4172"/>
    <w:rsid w:val="001E458F"/>
    <w:rsid w:val="001E4AE5"/>
    <w:rsid w:val="001E4C16"/>
    <w:rsid w:val="001E4D1D"/>
    <w:rsid w:val="001E59E1"/>
    <w:rsid w:val="001E5EB5"/>
    <w:rsid w:val="001E6E49"/>
    <w:rsid w:val="001E6EA3"/>
    <w:rsid w:val="001E78FF"/>
    <w:rsid w:val="001E7B9E"/>
    <w:rsid w:val="001E7CF3"/>
    <w:rsid w:val="001F110B"/>
    <w:rsid w:val="001F1F53"/>
    <w:rsid w:val="001F2A23"/>
    <w:rsid w:val="001F2C97"/>
    <w:rsid w:val="001F2F13"/>
    <w:rsid w:val="001F34C5"/>
    <w:rsid w:val="001F38E1"/>
    <w:rsid w:val="001F3A3A"/>
    <w:rsid w:val="001F3B7F"/>
    <w:rsid w:val="001F3E1A"/>
    <w:rsid w:val="001F41DA"/>
    <w:rsid w:val="001F4E37"/>
    <w:rsid w:val="001F56AD"/>
    <w:rsid w:val="001F6861"/>
    <w:rsid w:val="001F6934"/>
    <w:rsid w:val="001F6C5B"/>
    <w:rsid w:val="001F7409"/>
    <w:rsid w:val="001F7856"/>
    <w:rsid w:val="001F7CDF"/>
    <w:rsid w:val="001F7E8F"/>
    <w:rsid w:val="002007C5"/>
    <w:rsid w:val="0020080A"/>
    <w:rsid w:val="00200C6E"/>
    <w:rsid w:val="00200DCD"/>
    <w:rsid w:val="00201020"/>
    <w:rsid w:val="00201F0F"/>
    <w:rsid w:val="0020237F"/>
    <w:rsid w:val="00202871"/>
    <w:rsid w:val="002036E6"/>
    <w:rsid w:val="002038D9"/>
    <w:rsid w:val="002040C9"/>
    <w:rsid w:val="00204D93"/>
    <w:rsid w:val="00204F16"/>
    <w:rsid w:val="00205664"/>
    <w:rsid w:val="00210081"/>
    <w:rsid w:val="00211A8A"/>
    <w:rsid w:val="0021225E"/>
    <w:rsid w:val="00212791"/>
    <w:rsid w:val="002127E9"/>
    <w:rsid w:val="00212D74"/>
    <w:rsid w:val="00213AC7"/>
    <w:rsid w:val="00213BAE"/>
    <w:rsid w:val="00217268"/>
    <w:rsid w:val="00217837"/>
    <w:rsid w:val="00220A41"/>
    <w:rsid w:val="00220D6B"/>
    <w:rsid w:val="00221985"/>
    <w:rsid w:val="00222C22"/>
    <w:rsid w:val="0022404E"/>
    <w:rsid w:val="002245B3"/>
    <w:rsid w:val="0022460A"/>
    <w:rsid w:val="00225170"/>
    <w:rsid w:val="00225384"/>
    <w:rsid w:val="00230D92"/>
    <w:rsid w:val="0023291A"/>
    <w:rsid w:val="0023328D"/>
    <w:rsid w:val="00233840"/>
    <w:rsid w:val="00233E71"/>
    <w:rsid w:val="002344C4"/>
    <w:rsid w:val="00234612"/>
    <w:rsid w:val="00234A4D"/>
    <w:rsid w:val="002351C0"/>
    <w:rsid w:val="0023693E"/>
    <w:rsid w:val="00236D7C"/>
    <w:rsid w:val="00236F1C"/>
    <w:rsid w:val="00236F6C"/>
    <w:rsid w:val="00237261"/>
    <w:rsid w:val="00237531"/>
    <w:rsid w:val="00237C60"/>
    <w:rsid w:val="0024061F"/>
    <w:rsid w:val="00241CB1"/>
    <w:rsid w:val="00241DE5"/>
    <w:rsid w:val="00242754"/>
    <w:rsid w:val="002436E2"/>
    <w:rsid w:val="00243715"/>
    <w:rsid w:val="00243EEA"/>
    <w:rsid w:val="00244732"/>
    <w:rsid w:val="0024553D"/>
    <w:rsid w:val="0024570E"/>
    <w:rsid w:val="002462BF"/>
    <w:rsid w:val="00246A47"/>
    <w:rsid w:val="00246D8B"/>
    <w:rsid w:val="002473A7"/>
    <w:rsid w:val="00250451"/>
    <w:rsid w:val="00250D60"/>
    <w:rsid w:val="00251BEA"/>
    <w:rsid w:val="00252566"/>
    <w:rsid w:val="002527C2"/>
    <w:rsid w:val="00253698"/>
    <w:rsid w:val="0025405A"/>
    <w:rsid w:val="002549B7"/>
    <w:rsid w:val="00255DCE"/>
    <w:rsid w:val="002562BF"/>
    <w:rsid w:val="00256991"/>
    <w:rsid w:val="00256A98"/>
    <w:rsid w:val="00257392"/>
    <w:rsid w:val="002575DB"/>
    <w:rsid w:val="0025779C"/>
    <w:rsid w:val="00257E5D"/>
    <w:rsid w:val="002607C9"/>
    <w:rsid w:val="00260934"/>
    <w:rsid w:val="00261731"/>
    <w:rsid w:val="0026192F"/>
    <w:rsid w:val="00261C84"/>
    <w:rsid w:val="00261FA3"/>
    <w:rsid w:val="0026290D"/>
    <w:rsid w:val="00262A16"/>
    <w:rsid w:val="0026461A"/>
    <w:rsid w:val="00264FC5"/>
    <w:rsid w:val="00264FC9"/>
    <w:rsid w:val="00265331"/>
    <w:rsid w:val="00265BD9"/>
    <w:rsid w:val="00265E50"/>
    <w:rsid w:val="00266272"/>
    <w:rsid w:val="0026719D"/>
    <w:rsid w:val="00267BAA"/>
    <w:rsid w:val="0027024C"/>
    <w:rsid w:val="00270D49"/>
    <w:rsid w:val="00271923"/>
    <w:rsid w:val="002719AD"/>
    <w:rsid w:val="00272271"/>
    <w:rsid w:val="00272793"/>
    <w:rsid w:val="00273240"/>
    <w:rsid w:val="002732B9"/>
    <w:rsid w:val="00274036"/>
    <w:rsid w:val="0027483F"/>
    <w:rsid w:val="00277A36"/>
    <w:rsid w:val="00277D89"/>
    <w:rsid w:val="00277EBB"/>
    <w:rsid w:val="00280E56"/>
    <w:rsid w:val="002815D7"/>
    <w:rsid w:val="00281960"/>
    <w:rsid w:val="00282781"/>
    <w:rsid w:val="00282B6C"/>
    <w:rsid w:val="00282FAE"/>
    <w:rsid w:val="00283380"/>
    <w:rsid w:val="0028339F"/>
    <w:rsid w:val="0028349E"/>
    <w:rsid w:val="002835A4"/>
    <w:rsid w:val="002839B4"/>
    <w:rsid w:val="00283D25"/>
    <w:rsid w:val="00283F7C"/>
    <w:rsid w:val="0028455E"/>
    <w:rsid w:val="0028488E"/>
    <w:rsid w:val="0028528A"/>
    <w:rsid w:val="00285BB1"/>
    <w:rsid w:val="00285DB6"/>
    <w:rsid w:val="00286980"/>
    <w:rsid w:val="00286AF0"/>
    <w:rsid w:val="00286B30"/>
    <w:rsid w:val="002870FC"/>
    <w:rsid w:val="00290D58"/>
    <w:rsid w:val="00290D59"/>
    <w:rsid w:val="00290ED2"/>
    <w:rsid w:val="0029218E"/>
    <w:rsid w:val="002925CB"/>
    <w:rsid w:val="002925DC"/>
    <w:rsid w:val="002925FB"/>
    <w:rsid w:val="002933AC"/>
    <w:rsid w:val="00293733"/>
    <w:rsid w:val="00293A24"/>
    <w:rsid w:val="00294DE9"/>
    <w:rsid w:val="00296332"/>
    <w:rsid w:val="002964C7"/>
    <w:rsid w:val="00296D37"/>
    <w:rsid w:val="00297075"/>
    <w:rsid w:val="002970D9"/>
    <w:rsid w:val="002A00C9"/>
    <w:rsid w:val="002A098F"/>
    <w:rsid w:val="002A0AB2"/>
    <w:rsid w:val="002A0E28"/>
    <w:rsid w:val="002A10A9"/>
    <w:rsid w:val="002A3537"/>
    <w:rsid w:val="002A43CD"/>
    <w:rsid w:val="002A4807"/>
    <w:rsid w:val="002A5E65"/>
    <w:rsid w:val="002A6D59"/>
    <w:rsid w:val="002A73AB"/>
    <w:rsid w:val="002A7B3B"/>
    <w:rsid w:val="002B0020"/>
    <w:rsid w:val="002B02F4"/>
    <w:rsid w:val="002B0CDC"/>
    <w:rsid w:val="002B0CF0"/>
    <w:rsid w:val="002B14D3"/>
    <w:rsid w:val="002B1538"/>
    <w:rsid w:val="002B24C5"/>
    <w:rsid w:val="002B2893"/>
    <w:rsid w:val="002B31A0"/>
    <w:rsid w:val="002B3F0A"/>
    <w:rsid w:val="002B401F"/>
    <w:rsid w:val="002B465A"/>
    <w:rsid w:val="002B480B"/>
    <w:rsid w:val="002B4B23"/>
    <w:rsid w:val="002B59C4"/>
    <w:rsid w:val="002B6267"/>
    <w:rsid w:val="002B6B69"/>
    <w:rsid w:val="002B71BF"/>
    <w:rsid w:val="002B7BC3"/>
    <w:rsid w:val="002B7D70"/>
    <w:rsid w:val="002C02FD"/>
    <w:rsid w:val="002C0B3A"/>
    <w:rsid w:val="002C139A"/>
    <w:rsid w:val="002C1717"/>
    <w:rsid w:val="002C1E8F"/>
    <w:rsid w:val="002C47C7"/>
    <w:rsid w:val="002C4817"/>
    <w:rsid w:val="002C4893"/>
    <w:rsid w:val="002C49D2"/>
    <w:rsid w:val="002C5015"/>
    <w:rsid w:val="002C7045"/>
    <w:rsid w:val="002D0BDA"/>
    <w:rsid w:val="002D1F04"/>
    <w:rsid w:val="002D2008"/>
    <w:rsid w:val="002D498A"/>
    <w:rsid w:val="002D4B43"/>
    <w:rsid w:val="002D4FF2"/>
    <w:rsid w:val="002D6AE1"/>
    <w:rsid w:val="002D7191"/>
    <w:rsid w:val="002D7655"/>
    <w:rsid w:val="002D7A29"/>
    <w:rsid w:val="002E0503"/>
    <w:rsid w:val="002E0ED6"/>
    <w:rsid w:val="002E1002"/>
    <w:rsid w:val="002E22E8"/>
    <w:rsid w:val="002E290E"/>
    <w:rsid w:val="002E30E9"/>
    <w:rsid w:val="002E312F"/>
    <w:rsid w:val="002E321F"/>
    <w:rsid w:val="002E3F73"/>
    <w:rsid w:val="002E4950"/>
    <w:rsid w:val="002E5424"/>
    <w:rsid w:val="002E549B"/>
    <w:rsid w:val="002E5B00"/>
    <w:rsid w:val="002E68DC"/>
    <w:rsid w:val="002E72F2"/>
    <w:rsid w:val="002E734B"/>
    <w:rsid w:val="002F1551"/>
    <w:rsid w:val="002F245D"/>
    <w:rsid w:val="002F2958"/>
    <w:rsid w:val="002F2DA3"/>
    <w:rsid w:val="002F2DE7"/>
    <w:rsid w:val="002F2E30"/>
    <w:rsid w:val="002F350D"/>
    <w:rsid w:val="002F3B91"/>
    <w:rsid w:val="002F47E1"/>
    <w:rsid w:val="002F4C1B"/>
    <w:rsid w:val="002F62BE"/>
    <w:rsid w:val="002F66B2"/>
    <w:rsid w:val="002F7331"/>
    <w:rsid w:val="00300783"/>
    <w:rsid w:val="00300ACD"/>
    <w:rsid w:val="00300C82"/>
    <w:rsid w:val="00301749"/>
    <w:rsid w:val="0030191A"/>
    <w:rsid w:val="00302AB0"/>
    <w:rsid w:val="00305262"/>
    <w:rsid w:val="0030526F"/>
    <w:rsid w:val="00305597"/>
    <w:rsid w:val="0030673C"/>
    <w:rsid w:val="003071EC"/>
    <w:rsid w:val="00307422"/>
    <w:rsid w:val="003100CD"/>
    <w:rsid w:val="00311337"/>
    <w:rsid w:val="00311F34"/>
    <w:rsid w:val="0031239E"/>
    <w:rsid w:val="00312552"/>
    <w:rsid w:val="00312D8B"/>
    <w:rsid w:val="0031345A"/>
    <w:rsid w:val="00313A41"/>
    <w:rsid w:val="00313CB8"/>
    <w:rsid w:val="00314362"/>
    <w:rsid w:val="00314AB1"/>
    <w:rsid w:val="003151DA"/>
    <w:rsid w:val="00315B0D"/>
    <w:rsid w:val="003161E6"/>
    <w:rsid w:val="0031665D"/>
    <w:rsid w:val="003166FC"/>
    <w:rsid w:val="00317219"/>
    <w:rsid w:val="003173E3"/>
    <w:rsid w:val="003178B1"/>
    <w:rsid w:val="00322B4D"/>
    <w:rsid w:val="00323738"/>
    <w:rsid w:val="003240FE"/>
    <w:rsid w:val="0032564C"/>
    <w:rsid w:val="0032567F"/>
    <w:rsid w:val="00325F35"/>
    <w:rsid w:val="00326BB4"/>
    <w:rsid w:val="00326FF4"/>
    <w:rsid w:val="003274ED"/>
    <w:rsid w:val="00327AF0"/>
    <w:rsid w:val="00327F48"/>
    <w:rsid w:val="003307B6"/>
    <w:rsid w:val="003310AA"/>
    <w:rsid w:val="003311FC"/>
    <w:rsid w:val="0033283F"/>
    <w:rsid w:val="00332CDB"/>
    <w:rsid w:val="003340A0"/>
    <w:rsid w:val="00334324"/>
    <w:rsid w:val="0033546C"/>
    <w:rsid w:val="00335853"/>
    <w:rsid w:val="00335F11"/>
    <w:rsid w:val="00335F14"/>
    <w:rsid w:val="00336215"/>
    <w:rsid w:val="00337F05"/>
    <w:rsid w:val="00341154"/>
    <w:rsid w:val="00341F0E"/>
    <w:rsid w:val="003420C2"/>
    <w:rsid w:val="003422EC"/>
    <w:rsid w:val="00342C29"/>
    <w:rsid w:val="0034347F"/>
    <w:rsid w:val="00343549"/>
    <w:rsid w:val="00343F58"/>
    <w:rsid w:val="0034469D"/>
    <w:rsid w:val="003455FE"/>
    <w:rsid w:val="00345E17"/>
    <w:rsid w:val="003461F6"/>
    <w:rsid w:val="003469A8"/>
    <w:rsid w:val="003470BA"/>
    <w:rsid w:val="00347717"/>
    <w:rsid w:val="00347F35"/>
    <w:rsid w:val="0035196A"/>
    <w:rsid w:val="00351A2B"/>
    <w:rsid w:val="00353016"/>
    <w:rsid w:val="00353F49"/>
    <w:rsid w:val="003548CD"/>
    <w:rsid w:val="00354BB8"/>
    <w:rsid w:val="00355BC4"/>
    <w:rsid w:val="00356098"/>
    <w:rsid w:val="00356ED5"/>
    <w:rsid w:val="0035758B"/>
    <w:rsid w:val="003577F7"/>
    <w:rsid w:val="0036017C"/>
    <w:rsid w:val="0036069A"/>
    <w:rsid w:val="003613B6"/>
    <w:rsid w:val="00361DB8"/>
    <w:rsid w:val="00361F49"/>
    <w:rsid w:val="003626B4"/>
    <w:rsid w:val="00363466"/>
    <w:rsid w:val="003636E3"/>
    <w:rsid w:val="00363CB7"/>
    <w:rsid w:val="00365487"/>
    <w:rsid w:val="00365BF3"/>
    <w:rsid w:val="00365DEC"/>
    <w:rsid w:val="00365E38"/>
    <w:rsid w:val="0037046F"/>
    <w:rsid w:val="00370584"/>
    <w:rsid w:val="00371D3E"/>
    <w:rsid w:val="003729DE"/>
    <w:rsid w:val="00372C1F"/>
    <w:rsid w:val="00372C24"/>
    <w:rsid w:val="00374A11"/>
    <w:rsid w:val="003763E3"/>
    <w:rsid w:val="0037661F"/>
    <w:rsid w:val="00376A41"/>
    <w:rsid w:val="003800BE"/>
    <w:rsid w:val="003816C8"/>
    <w:rsid w:val="00381D85"/>
    <w:rsid w:val="00381EF6"/>
    <w:rsid w:val="0038285C"/>
    <w:rsid w:val="00382C37"/>
    <w:rsid w:val="00382F26"/>
    <w:rsid w:val="003837A5"/>
    <w:rsid w:val="003841E1"/>
    <w:rsid w:val="00384BD6"/>
    <w:rsid w:val="0038542D"/>
    <w:rsid w:val="003854DB"/>
    <w:rsid w:val="00386566"/>
    <w:rsid w:val="00386986"/>
    <w:rsid w:val="00386FD2"/>
    <w:rsid w:val="003875D9"/>
    <w:rsid w:val="00387869"/>
    <w:rsid w:val="00387EFA"/>
    <w:rsid w:val="003906C0"/>
    <w:rsid w:val="00391120"/>
    <w:rsid w:val="003911D6"/>
    <w:rsid w:val="003916C6"/>
    <w:rsid w:val="00391D0B"/>
    <w:rsid w:val="00392668"/>
    <w:rsid w:val="0039340F"/>
    <w:rsid w:val="00393A15"/>
    <w:rsid w:val="00393BF4"/>
    <w:rsid w:val="00393D1A"/>
    <w:rsid w:val="0039557A"/>
    <w:rsid w:val="003956C5"/>
    <w:rsid w:val="00395856"/>
    <w:rsid w:val="00395925"/>
    <w:rsid w:val="00396534"/>
    <w:rsid w:val="003970F9"/>
    <w:rsid w:val="0039753C"/>
    <w:rsid w:val="003A00D7"/>
    <w:rsid w:val="003A100B"/>
    <w:rsid w:val="003A1221"/>
    <w:rsid w:val="003A2718"/>
    <w:rsid w:val="003A30C1"/>
    <w:rsid w:val="003A44CF"/>
    <w:rsid w:val="003A4C66"/>
    <w:rsid w:val="003A5CA6"/>
    <w:rsid w:val="003A5F51"/>
    <w:rsid w:val="003A64A0"/>
    <w:rsid w:val="003A64B3"/>
    <w:rsid w:val="003A657C"/>
    <w:rsid w:val="003A704C"/>
    <w:rsid w:val="003B13C5"/>
    <w:rsid w:val="003B2104"/>
    <w:rsid w:val="003B26E2"/>
    <w:rsid w:val="003B3BA8"/>
    <w:rsid w:val="003B48A6"/>
    <w:rsid w:val="003B53E6"/>
    <w:rsid w:val="003B5470"/>
    <w:rsid w:val="003B554D"/>
    <w:rsid w:val="003B5EB3"/>
    <w:rsid w:val="003B5F74"/>
    <w:rsid w:val="003B6644"/>
    <w:rsid w:val="003B73EB"/>
    <w:rsid w:val="003B7557"/>
    <w:rsid w:val="003B7DF3"/>
    <w:rsid w:val="003C010B"/>
    <w:rsid w:val="003C04EE"/>
    <w:rsid w:val="003C0D17"/>
    <w:rsid w:val="003C16FB"/>
    <w:rsid w:val="003C1E2A"/>
    <w:rsid w:val="003C2287"/>
    <w:rsid w:val="003C5409"/>
    <w:rsid w:val="003C6119"/>
    <w:rsid w:val="003C6C43"/>
    <w:rsid w:val="003C6F55"/>
    <w:rsid w:val="003D07BC"/>
    <w:rsid w:val="003D0866"/>
    <w:rsid w:val="003D098A"/>
    <w:rsid w:val="003D0F70"/>
    <w:rsid w:val="003D1DC7"/>
    <w:rsid w:val="003D2CF7"/>
    <w:rsid w:val="003D2FB4"/>
    <w:rsid w:val="003D3466"/>
    <w:rsid w:val="003D58DA"/>
    <w:rsid w:val="003D61A9"/>
    <w:rsid w:val="003D6819"/>
    <w:rsid w:val="003D694C"/>
    <w:rsid w:val="003D7708"/>
    <w:rsid w:val="003D7A9E"/>
    <w:rsid w:val="003D7DB6"/>
    <w:rsid w:val="003E007C"/>
    <w:rsid w:val="003E013D"/>
    <w:rsid w:val="003E0F19"/>
    <w:rsid w:val="003E1969"/>
    <w:rsid w:val="003E1A66"/>
    <w:rsid w:val="003E1E79"/>
    <w:rsid w:val="003E2D92"/>
    <w:rsid w:val="003E4E65"/>
    <w:rsid w:val="003E5406"/>
    <w:rsid w:val="003E56EA"/>
    <w:rsid w:val="003E5A59"/>
    <w:rsid w:val="003E5AF2"/>
    <w:rsid w:val="003E6A2E"/>
    <w:rsid w:val="003E703D"/>
    <w:rsid w:val="003E7497"/>
    <w:rsid w:val="003E7728"/>
    <w:rsid w:val="003E7A8D"/>
    <w:rsid w:val="003E7B6E"/>
    <w:rsid w:val="003F2766"/>
    <w:rsid w:val="003F30CA"/>
    <w:rsid w:val="003F314B"/>
    <w:rsid w:val="003F35A5"/>
    <w:rsid w:val="003F3802"/>
    <w:rsid w:val="003F4C92"/>
    <w:rsid w:val="003F62B4"/>
    <w:rsid w:val="003F65D3"/>
    <w:rsid w:val="003F68BA"/>
    <w:rsid w:val="003F6CF9"/>
    <w:rsid w:val="0040075D"/>
    <w:rsid w:val="00400C29"/>
    <w:rsid w:val="00401829"/>
    <w:rsid w:val="00401BEF"/>
    <w:rsid w:val="00402B2A"/>
    <w:rsid w:val="00402C5C"/>
    <w:rsid w:val="00402FBB"/>
    <w:rsid w:val="0040353E"/>
    <w:rsid w:val="00403854"/>
    <w:rsid w:val="00403BC7"/>
    <w:rsid w:val="00403C4D"/>
    <w:rsid w:val="00405129"/>
    <w:rsid w:val="004063A6"/>
    <w:rsid w:val="00406DE1"/>
    <w:rsid w:val="004072C6"/>
    <w:rsid w:val="00407800"/>
    <w:rsid w:val="00407A78"/>
    <w:rsid w:val="00407ED9"/>
    <w:rsid w:val="00410AA3"/>
    <w:rsid w:val="00410B3F"/>
    <w:rsid w:val="00410E71"/>
    <w:rsid w:val="00411525"/>
    <w:rsid w:val="00411C70"/>
    <w:rsid w:val="00411ED5"/>
    <w:rsid w:val="004124E2"/>
    <w:rsid w:val="0041275B"/>
    <w:rsid w:val="00412C2E"/>
    <w:rsid w:val="0041305D"/>
    <w:rsid w:val="00413DA5"/>
    <w:rsid w:val="00414CEC"/>
    <w:rsid w:val="00415E91"/>
    <w:rsid w:val="00416067"/>
    <w:rsid w:val="004161E9"/>
    <w:rsid w:val="004164A6"/>
    <w:rsid w:val="00417445"/>
    <w:rsid w:val="0041762E"/>
    <w:rsid w:val="00417A7C"/>
    <w:rsid w:val="00420E02"/>
    <w:rsid w:val="00421215"/>
    <w:rsid w:val="00421462"/>
    <w:rsid w:val="004218D7"/>
    <w:rsid w:val="004225F8"/>
    <w:rsid w:val="00423154"/>
    <w:rsid w:val="00423CD6"/>
    <w:rsid w:val="00423D10"/>
    <w:rsid w:val="004243C6"/>
    <w:rsid w:val="00424E26"/>
    <w:rsid w:val="00425079"/>
    <w:rsid w:val="004256EF"/>
    <w:rsid w:val="00426BE9"/>
    <w:rsid w:val="00426D0C"/>
    <w:rsid w:val="00427700"/>
    <w:rsid w:val="00427ED9"/>
    <w:rsid w:val="004305BE"/>
    <w:rsid w:val="00430DF5"/>
    <w:rsid w:val="00431451"/>
    <w:rsid w:val="00431A2E"/>
    <w:rsid w:val="00433A8A"/>
    <w:rsid w:val="004356D4"/>
    <w:rsid w:val="0043692D"/>
    <w:rsid w:val="00436F8B"/>
    <w:rsid w:val="00436FB4"/>
    <w:rsid w:val="0043724D"/>
    <w:rsid w:val="00437CE9"/>
    <w:rsid w:val="00437DB0"/>
    <w:rsid w:val="004407C6"/>
    <w:rsid w:val="00440C47"/>
    <w:rsid w:val="004410AC"/>
    <w:rsid w:val="0044110E"/>
    <w:rsid w:val="00441150"/>
    <w:rsid w:val="004415FE"/>
    <w:rsid w:val="00441722"/>
    <w:rsid w:val="00441729"/>
    <w:rsid w:val="00442B55"/>
    <w:rsid w:val="00442FE1"/>
    <w:rsid w:val="00443BDE"/>
    <w:rsid w:val="00445D65"/>
    <w:rsid w:val="0044721D"/>
    <w:rsid w:val="00447DF6"/>
    <w:rsid w:val="00447F82"/>
    <w:rsid w:val="00450B87"/>
    <w:rsid w:val="00452335"/>
    <w:rsid w:val="00452DF1"/>
    <w:rsid w:val="0045421B"/>
    <w:rsid w:val="00454CAC"/>
    <w:rsid w:val="00455542"/>
    <w:rsid w:val="00457A27"/>
    <w:rsid w:val="00457C4F"/>
    <w:rsid w:val="00457D3B"/>
    <w:rsid w:val="004604AC"/>
    <w:rsid w:val="00460AAC"/>
    <w:rsid w:val="00460E55"/>
    <w:rsid w:val="00461308"/>
    <w:rsid w:val="00461E2F"/>
    <w:rsid w:val="00462836"/>
    <w:rsid w:val="00463E4B"/>
    <w:rsid w:val="00463F30"/>
    <w:rsid w:val="004649EB"/>
    <w:rsid w:val="00465993"/>
    <w:rsid w:val="00465E10"/>
    <w:rsid w:val="0046623C"/>
    <w:rsid w:val="00466D9F"/>
    <w:rsid w:val="0047061F"/>
    <w:rsid w:val="00470D08"/>
    <w:rsid w:val="004711AB"/>
    <w:rsid w:val="0047136A"/>
    <w:rsid w:val="004716F2"/>
    <w:rsid w:val="00472579"/>
    <w:rsid w:val="00472740"/>
    <w:rsid w:val="00474C91"/>
    <w:rsid w:val="00475A54"/>
    <w:rsid w:val="00475BF1"/>
    <w:rsid w:val="004760A7"/>
    <w:rsid w:val="004765F2"/>
    <w:rsid w:val="00480312"/>
    <w:rsid w:val="004806DA"/>
    <w:rsid w:val="00482601"/>
    <w:rsid w:val="00483CE8"/>
    <w:rsid w:val="0048413E"/>
    <w:rsid w:val="0048513B"/>
    <w:rsid w:val="00485B48"/>
    <w:rsid w:val="00485F0F"/>
    <w:rsid w:val="004863FE"/>
    <w:rsid w:val="00487106"/>
    <w:rsid w:val="00487198"/>
    <w:rsid w:val="0048722F"/>
    <w:rsid w:val="00487D78"/>
    <w:rsid w:val="00487F0B"/>
    <w:rsid w:val="00487FF4"/>
    <w:rsid w:val="004904A0"/>
    <w:rsid w:val="004904FB"/>
    <w:rsid w:val="00490AB2"/>
    <w:rsid w:val="0049135B"/>
    <w:rsid w:val="00491EE4"/>
    <w:rsid w:val="004922A7"/>
    <w:rsid w:val="00492AF7"/>
    <w:rsid w:val="004935D5"/>
    <w:rsid w:val="004945A6"/>
    <w:rsid w:val="004945DF"/>
    <w:rsid w:val="004952B0"/>
    <w:rsid w:val="004952F5"/>
    <w:rsid w:val="00495C9D"/>
    <w:rsid w:val="0049673E"/>
    <w:rsid w:val="00496B5D"/>
    <w:rsid w:val="00497B6F"/>
    <w:rsid w:val="004A0B6C"/>
    <w:rsid w:val="004A110F"/>
    <w:rsid w:val="004A2D33"/>
    <w:rsid w:val="004A2EA6"/>
    <w:rsid w:val="004A3683"/>
    <w:rsid w:val="004A39FA"/>
    <w:rsid w:val="004A426C"/>
    <w:rsid w:val="004A4EEB"/>
    <w:rsid w:val="004A5943"/>
    <w:rsid w:val="004A6738"/>
    <w:rsid w:val="004A6CBE"/>
    <w:rsid w:val="004A785A"/>
    <w:rsid w:val="004B19E2"/>
    <w:rsid w:val="004B3B07"/>
    <w:rsid w:val="004B44B1"/>
    <w:rsid w:val="004B52D3"/>
    <w:rsid w:val="004B5891"/>
    <w:rsid w:val="004B63EE"/>
    <w:rsid w:val="004B655C"/>
    <w:rsid w:val="004B6B5B"/>
    <w:rsid w:val="004B7A78"/>
    <w:rsid w:val="004C06AD"/>
    <w:rsid w:val="004C09E2"/>
    <w:rsid w:val="004C1005"/>
    <w:rsid w:val="004C1277"/>
    <w:rsid w:val="004C1B3E"/>
    <w:rsid w:val="004C1BBB"/>
    <w:rsid w:val="004C25E2"/>
    <w:rsid w:val="004C2FED"/>
    <w:rsid w:val="004C3036"/>
    <w:rsid w:val="004C3BF7"/>
    <w:rsid w:val="004C3E01"/>
    <w:rsid w:val="004C3F11"/>
    <w:rsid w:val="004C4C3F"/>
    <w:rsid w:val="004C5338"/>
    <w:rsid w:val="004C6AC5"/>
    <w:rsid w:val="004C6E3E"/>
    <w:rsid w:val="004D0EF1"/>
    <w:rsid w:val="004D1291"/>
    <w:rsid w:val="004D266C"/>
    <w:rsid w:val="004D2914"/>
    <w:rsid w:val="004D2E8A"/>
    <w:rsid w:val="004D3346"/>
    <w:rsid w:val="004D34B2"/>
    <w:rsid w:val="004D428C"/>
    <w:rsid w:val="004D6990"/>
    <w:rsid w:val="004D6C4A"/>
    <w:rsid w:val="004D7681"/>
    <w:rsid w:val="004D7BA5"/>
    <w:rsid w:val="004E00A3"/>
    <w:rsid w:val="004E0F4A"/>
    <w:rsid w:val="004E2799"/>
    <w:rsid w:val="004E2D31"/>
    <w:rsid w:val="004E3A6E"/>
    <w:rsid w:val="004E4269"/>
    <w:rsid w:val="004E50E4"/>
    <w:rsid w:val="004E5914"/>
    <w:rsid w:val="004E6465"/>
    <w:rsid w:val="004E696A"/>
    <w:rsid w:val="004E6E73"/>
    <w:rsid w:val="004E7921"/>
    <w:rsid w:val="004E7C89"/>
    <w:rsid w:val="004E7D33"/>
    <w:rsid w:val="004F0715"/>
    <w:rsid w:val="004F0BAB"/>
    <w:rsid w:val="004F0C55"/>
    <w:rsid w:val="004F17E6"/>
    <w:rsid w:val="004F197B"/>
    <w:rsid w:val="004F1F53"/>
    <w:rsid w:val="004F334A"/>
    <w:rsid w:val="004F376B"/>
    <w:rsid w:val="004F405E"/>
    <w:rsid w:val="004F4B81"/>
    <w:rsid w:val="004F514A"/>
    <w:rsid w:val="004F51DD"/>
    <w:rsid w:val="004F558A"/>
    <w:rsid w:val="004F57C3"/>
    <w:rsid w:val="004F6044"/>
    <w:rsid w:val="00500163"/>
    <w:rsid w:val="00500CFA"/>
    <w:rsid w:val="00501AAF"/>
    <w:rsid w:val="00501CA6"/>
    <w:rsid w:val="00502910"/>
    <w:rsid w:val="00502D49"/>
    <w:rsid w:val="00503634"/>
    <w:rsid w:val="00505249"/>
    <w:rsid w:val="005054FE"/>
    <w:rsid w:val="00505F16"/>
    <w:rsid w:val="00507520"/>
    <w:rsid w:val="005079CD"/>
    <w:rsid w:val="00510F8F"/>
    <w:rsid w:val="0051134C"/>
    <w:rsid w:val="0051170A"/>
    <w:rsid w:val="00511803"/>
    <w:rsid w:val="00511B4A"/>
    <w:rsid w:val="0051271F"/>
    <w:rsid w:val="005148ED"/>
    <w:rsid w:val="005149FA"/>
    <w:rsid w:val="00514E17"/>
    <w:rsid w:val="005158B4"/>
    <w:rsid w:val="005160ED"/>
    <w:rsid w:val="0051619D"/>
    <w:rsid w:val="005163DC"/>
    <w:rsid w:val="00516AE5"/>
    <w:rsid w:val="00517693"/>
    <w:rsid w:val="005212E5"/>
    <w:rsid w:val="00522007"/>
    <w:rsid w:val="0052379E"/>
    <w:rsid w:val="00523F7A"/>
    <w:rsid w:val="00524100"/>
    <w:rsid w:val="005245F8"/>
    <w:rsid w:val="00525274"/>
    <w:rsid w:val="0052592E"/>
    <w:rsid w:val="00525F23"/>
    <w:rsid w:val="005265A5"/>
    <w:rsid w:val="0052676F"/>
    <w:rsid w:val="00526A2A"/>
    <w:rsid w:val="005323EF"/>
    <w:rsid w:val="00532B31"/>
    <w:rsid w:val="005338CE"/>
    <w:rsid w:val="0053458E"/>
    <w:rsid w:val="00534B9C"/>
    <w:rsid w:val="00534CD6"/>
    <w:rsid w:val="00536553"/>
    <w:rsid w:val="00537039"/>
    <w:rsid w:val="0053713D"/>
    <w:rsid w:val="00537911"/>
    <w:rsid w:val="00537CB3"/>
    <w:rsid w:val="00537F2E"/>
    <w:rsid w:val="00540B78"/>
    <w:rsid w:val="00540F2B"/>
    <w:rsid w:val="00541D22"/>
    <w:rsid w:val="00541E38"/>
    <w:rsid w:val="00542030"/>
    <w:rsid w:val="00542B70"/>
    <w:rsid w:val="00543DCA"/>
    <w:rsid w:val="005442C8"/>
    <w:rsid w:val="00544E94"/>
    <w:rsid w:val="00546227"/>
    <w:rsid w:val="00546659"/>
    <w:rsid w:val="00546EAB"/>
    <w:rsid w:val="00551C27"/>
    <w:rsid w:val="0055220E"/>
    <w:rsid w:val="00552581"/>
    <w:rsid w:val="00552A5A"/>
    <w:rsid w:val="00552F4C"/>
    <w:rsid w:val="005534CB"/>
    <w:rsid w:val="005541CF"/>
    <w:rsid w:val="005541F9"/>
    <w:rsid w:val="0055509F"/>
    <w:rsid w:val="00555239"/>
    <w:rsid w:val="00555D5C"/>
    <w:rsid w:val="005561CD"/>
    <w:rsid w:val="00556986"/>
    <w:rsid w:val="00557A6E"/>
    <w:rsid w:val="00561035"/>
    <w:rsid w:val="00561342"/>
    <w:rsid w:val="00562363"/>
    <w:rsid w:val="00562FF8"/>
    <w:rsid w:val="0056347F"/>
    <w:rsid w:val="0056418E"/>
    <w:rsid w:val="00564491"/>
    <w:rsid w:val="00564C60"/>
    <w:rsid w:val="00565464"/>
    <w:rsid w:val="005654C2"/>
    <w:rsid w:val="00565BE4"/>
    <w:rsid w:val="005661FB"/>
    <w:rsid w:val="0056642F"/>
    <w:rsid w:val="005706F3"/>
    <w:rsid w:val="00570B27"/>
    <w:rsid w:val="0057188F"/>
    <w:rsid w:val="005718F9"/>
    <w:rsid w:val="00572898"/>
    <w:rsid w:val="00572BEB"/>
    <w:rsid w:val="00572FCA"/>
    <w:rsid w:val="00573C49"/>
    <w:rsid w:val="00574534"/>
    <w:rsid w:val="00574585"/>
    <w:rsid w:val="0057483B"/>
    <w:rsid w:val="00574A08"/>
    <w:rsid w:val="00574C83"/>
    <w:rsid w:val="00575FA0"/>
    <w:rsid w:val="00576143"/>
    <w:rsid w:val="00577509"/>
    <w:rsid w:val="005778C7"/>
    <w:rsid w:val="0058029A"/>
    <w:rsid w:val="0058055F"/>
    <w:rsid w:val="0058166A"/>
    <w:rsid w:val="00581AE8"/>
    <w:rsid w:val="00581C0E"/>
    <w:rsid w:val="00583B34"/>
    <w:rsid w:val="005849FE"/>
    <w:rsid w:val="005850D8"/>
    <w:rsid w:val="0058569D"/>
    <w:rsid w:val="00585F9A"/>
    <w:rsid w:val="005868C4"/>
    <w:rsid w:val="0058708A"/>
    <w:rsid w:val="00587A40"/>
    <w:rsid w:val="0059036B"/>
    <w:rsid w:val="0059114C"/>
    <w:rsid w:val="00591360"/>
    <w:rsid w:val="00591BCA"/>
    <w:rsid w:val="00591EE9"/>
    <w:rsid w:val="00592211"/>
    <w:rsid w:val="00592FA6"/>
    <w:rsid w:val="00593293"/>
    <w:rsid w:val="00593482"/>
    <w:rsid w:val="00593E5A"/>
    <w:rsid w:val="00593F8B"/>
    <w:rsid w:val="00593F98"/>
    <w:rsid w:val="00594DC6"/>
    <w:rsid w:val="0059683B"/>
    <w:rsid w:val="00596B0A"/>
    <w:rsid w:val="00596E98"/>
    <w:rsid w:val="005A0285"/>
    <w:rsid w:val="005A0538"/>
    <w:rsid w:val="005A0561"/>
    <w:rsid w:val="005A0CFC"/>
    <w:rsid w:val="005A0DC5"/>
    <w:rsid w:val="005A0F05"/>
    <w:rsid w:val="005A1323"/>
    <w:rsid w:val="005A1ED5"/>
    <w:rsid w:val="005A2A6F"/>
    <w:rsid w:val="005A39E0"/>
    <w:rsid w:val="005A3E3F"/>
    <w:rsid w:val="005A5802"/>
    <w:rsid w:val="005A6455"/>
    <w:rsid w:val="005A64C9"/>
    <w:rsid w:val="005A6505"/>
    <w:rsid w:val="005A6C43"/>
    <w:rsid w:val="005A78C0"/>
    <w:rsid w:val="005B1C61"/>
    <w:rsid w:val="005B1F15"/>
    <w:rsid w:val="005B28C7"/>
    <w:rsid w:val="005B3342"/>
    <w:rsid w:val="005B3A81"/>
    <w:rsid w:val="005B3B19"/>
    <w:rsid w:val="005B4EED"/>
    <w:rsid w:val="005B6795"/>
    <w:rsid w:val="005B6CAD"/>
    <w:rsid w:val="005B7114"/>
    <w:rsid w:val="005B7175"/>
    <w:rsid w:val="005B733A"/>
    <w:rsid w:val="005B7900"/>
    <w:rsid w:val="005C0B27"/>
    <w:rsid w:val="005C0CB0"/>
    <w:rsid w:val="005C0F1F"/>
    <w:rsid w:val="005C1161"/>
    <w:rsid w:val="005C1DDC"/>
    <w:rsid w:val="005C1E5D"/>
    <w:rsid w:val="005C3232"/>
    <w:rsid w:val="005C4DCF"/>
    <w:rsid w:val="005C5033"/>
    <w:rsid w:val="005C57FE"/>
    <w:rsid w:val="005C6054"/>
    <w:rsid w:val="005C6985"/>
    <w:rsid w:val="005C6DCC"/>
    <w:rsid w:val="005C6FAC"/>
    <w:rsid w:val="005C7A5E"/>
    <w:rsid w:val="005D022B"/>
    <w:rsid w:val="005D03D1"/>
    <w:rsid w:val="005D041E"/>
    <w:rsid w:val="005D0858"/>
    <w:rsid w:val="005D199F"/>
    <w:rsid w:val="005D24E8"/>
    <w:rsid w:val="005D25BA"/>
    <w:rsid w:val="005D2788"/>
    <w:rsid w:val="005D28EB"/>
    <w:rsid w:val="005D332D"/>
    <w:rsid w:val="005D37F1"/>
    <w:rsid w:val="005D3C11"/>
    <w:rsid w:val="005D49D3"/>
    <w:rsid w:val="005D4E53"/>
    <w:rsid w:val="005D4F6A"/>
    <w:rsid w:val="005D5016"/>
    <w:rsid w:val="005D6161"/>
    <w:rsid w:val="005D65A4"/>
    <w:rsid w:val="005D670A"/>
    <w:rsid w:val="005D7D21"/>
    <w:rsid w:val="005E03E0"/>
    <w:rsid w:val="005E110A"/>
    <w:rsid w:val="005E16AD"/>
    <w:rsid w:val="005E1ABE"/>
    <w:rsid w:val="005E4917"/>
    <w:rsid w:val="005E4FF9"/>
    <w:rsid w:val="005E5F7E"/>
    <w:rsid w:val="005E6282"/>
    <w:rsid w:val="005E671B"/>
    <w:rsid w:val="005E6D91"/>
    <w:rsid w:val="005E712E"/>
    <w:rsid w:val="005E74DD"/>
    <w:rsid w:val="005E7A3F"/>
    <w:rsid w:val="005E7A84"/>
    <w:rsid w:val="005E7C31"/>
    <w:rsid w:val="005F0727"/>
    <w:rsid w:val="005F0989"/>
    <w:rsid w:val="005F0E89"/>
    <w:rsid w:val="005F2455"/>
    <w:rsid w:val="005F3D54"/>
    <w:rsid w:val="005F53C8"/>
    <w:rsid w:val="005F5C0E"/>
    <w:rsid w:val="005F65C9"/>
    <w:rsid w:val="005F65E9"/>
    <w:rsid w:val="005F6ACB"/>
    <w:rsid w:val="005F7831"/>
    <w:rsid w:val="00602189"/>
    <w:rsid w:val="00602402"/>
    <w:rsid w:val="00602643"/>
    <w:rsid w:val="0060332F"/>
    <w:rsid w:val="0060387B"/>
    <w:rsid w:val="00603A43"/>
    <w:rsid w:val="00603D46"/>
    <w:rsid w:val="0060425B"/>
    <w:rsid w:val="006047F8"/>
    <w:rsid w:val="006056FD"/>
    <w:rsid w:val="006059B4"/>
    <w:rsid w:val="00605F2E"/>
    <w:rsid w:val="006069FD"/>
    <w:rsid w:val="00607599"/>
    <w:rsid w:val="00607CD8"/>
    <w:rsid w:val="0061025A"/>
    <w:rsid w:val="00610F7D"/>
    <w:rsid w:val="00610FA6"/>
    <w:rsid w:val="00611067"/>
    <w:rsid w:val="0061167B"/>
    <w:rsid w:val="0061175F"/>
    <w:rsid w:val="00611B38"/>
    <w:rsid w:val="00611BAD"/>
    <w:rsid w:val="006123E9"/>
    <w:rsid w:val="00613296"/>
    <w:rsid w:val="00613504"/>
    <w:rsid w:val="006145A1"/>
    <w:rsid w:val="00614D8E"/>
    <w:rsid w:val="006151ED"/>
    <w:rsid w:val="006164D4"/>
    <w:rsid w:val="0061699D"/>
    <w:rsid w:val="00616C22"/>
    <w:rsid w:val="00617107"/>
    <w:rsid w:val="0061736D"/>
    <w:rsid w:val="00617451"/>
    <w:rsid w:val="006176AB"/>
    <w:rsid w:val="00617E78"/>
    <w:rsid w:val="006218D7"/>
    <w:rsid w:val="0062266B"/>
    <w:rsid w:val="00623BCA"/>
    <w:rsid w:val="00623E85"/>
    <w:rsid w:val="006240F3"/>
    <w:rsid w:val="00624175"/>
    <w:rsid w:val="00624625"/>
    <w:rsid w:val="00624AC8"/>
    <w:rsid w:val="0062549D"/>
    <w:rsid w:val="0062568A"/>
    <w:rsid w:val="0062606C"/>
    <w:rsid w:val="006263BA"/>
    <w:rsid w:val="00626C7D"/>
    <w:rsid w:val="00627C5F"/>
    <w:rsid w:val="00630CA1"/>
    <w:rsid w:val="006318D1"/>
    <w:rsid w:val="0063395F"/>
    <w:rsid w:val="00634D71"/>
    <w:rsid w:val="00634FEE"/>
    <w:rsid w:val="00636205"/>
    <w:rsid w:val="00636484"/>
    <w:rsid w:val="00637079"/>
    <w:rsid w:val="006375BA"/>
    <w:rsid w:val="006401E6"/>
    <w:rsid w:val="00640267"/>
    <w:rsid w:val="00640F71"/>
    <w:rsid w:val="00641648"/>
    <w:rsid w:val="0064221C"/>
    <w:rsid w:val="00643EF9"/>
    <w:rsid w:val="00644548"/>
    <w:rsid w:val="0064456E"/>
    <w:rsid w:val="00645AAC"/>
    <w:rsid w:val="00645E4E"/>
    <w:rsid w:val="00646C70"/>
    <w:rsid w:val="00646F01"/>
    <w:rsid w:val="00650351"/>
    <w:rsid w:val="0065050D"/>
    <w:rsid w:val="0065152F"/>
    <w:rsid w:val="0065165F"/>
    <w:rsid w:val="00652244"/>
    <w:rsid w:val="006523DF"/>
    <w:rsid w:val="006535AE"/>
    <w:rsid w:val="00653DC4"/>
    <w:rsid w:val="006543FF"/>
    <w:rsid w:val="006548F9"/>
    <w:rsid w:val="00654A4D"/>
    <w:rsid w:val="00654C7F"/>
    <w:rsid w:val="006551E1"/>
    <w:rsid w:val="006554F5"/>
    <w:rsid w:val="00655791"/>
    <w:rsid w:val="00655ED8"/>
    <w:rsid w:val="00657869"/>
    <w:rsid w:val="0066105C"/>
    <w:rsid w:val="0066137C"/>
    <w:rsid w:val="00661479"/>
    <w:rsid w:val="00661480"/>
    <w:rsid w:val="006628A5"/>
    <w:rsid w:val="00662DA8"/>
    <w:rsid w:val="00664123"/>
    <w:rsid w:val="006647A7"/>
    <w:rsid w:val="006647E5"/>
    <w:rsid w:val="0066512C"/>
    <w:rsid w:val="006654C6"/>
    <w:rsid w:val="00665900"/>
    <w:rsid w:val="00665C15"/>
    <w:rsid w:val="00666950"/>
    <w:rsid w:val="006678C0"/>
    <w:rsid w:val="00667C17"/>
    <w:rsid w:val="00667CB5"/>
    <w:rsid w:val="006711A3"/>
    <w:rsid w:val="006723E7"/>
    <w:rsid w:val="00672A61"/>
    <w:rsid w:val="00674F9E"/>
    <w:rsid w:val="00675EEA"/>
    <w:rsid w:val="0067677B"/>
    <w:rsid w:val="0067721C"/>
    <w:rsid w:val="00677D0E"/>
    <w:rsid w:val="00680765"/>
    <w:rsid w:val="00680BC9"/>
    <w:rsid w:val="0068103F"/>
    <w:rsid w:val="006814E9"/>
    <w:rsid w:val="00681961"/>
    <w:rsid w:val="0068254A"/>
    <w:rsid w:val="006827E5"/>
    <w:rsid w:val="0068296A"/>
    <w:rsid w:val="00684437"/>
    <w:rsid w:val="0068497C"/>
    <w:rsid w:val="00684D9C"/>
    <w:rsid w:val="00685E34"/>
    <w:rsid w:val="00686032"/>
    <w:rsid w:val="00686141"/>
    <w:rsid w:val="00686683"/>
    <w:rsid w:val="00687CDC"/>
    <w:rsid w:val="00687E93"/>
    <w:rsid w:val="00687FBD"/>
    <w:rsid w:val="006904A9"/>
    <w:rsid w:val="00690ED7"/>
    <w:rsid w:val="00690FCD"/>
    <w:rsid w:val="0069125B"/>
    <w:rsid w:val="00692C17"/>
    <w:rsid w:val="00693674"/>
    <w:rsid w:val="00693812"/>
    <w:rsid w:val="00693CEE"/>
    <w:rsid w:val="00693F3A"/>
    <w:rsid w:val="0069404A"/>
    <w:rsid w:val="00694142"/>
    <w:rsid w:val="006945EE"/>
    <w:rsid w:val="00694AA0"/>
    <w:rsid w:val="00695A52"/>
    <w:rsid w:val="006A1686"/>
    <w:rsid w:val="006A2F50"/>
    <w:rsid w:val="006A3B9C"/>
    <w:rsid w:val="006A47AD"/>
    <w:rsid w:val="006A481E"/>
    <w:rsid w:val="006A50D3"/>
    <w:rsid w:val="006A660C"/>
    <w:rsid w:val="006A7049"/>
    <w:rsid w:val="006A71A6"/>
    <w:rsid w:val="006A7C4A"/>
    <w:rsid w:val="006B0534"/>
    <w:rsid w:val="006B14ED"/>
    <w:rsid w:val="006B1650"/>
    <w:rsid w:val="006B30BD"/>
    <w:rsid w:val="006B3819"/>
    <w:rsid w:val="006B3F1A"/>
    <w:rsid w:val="006B4277"/>
    <w:rsid w:val="006B48A7"/>
    <w:rsid w:val="006B5C12"/>
    <w:rsid w:val="006B7D61"/>
    <w:rsid w:val="006C04A5"/>
    <w:rsid w:val="006C070A"/>
    <w:rsid w:val="006C1C7C"/>
    <w:rsid w:val="006C23DF"/>
    <w:rsid w:val="006C29B4"/>
    <w:rsid w:val="006C2B5C"/>
    <w:rsid w:val="006C35C9"/>
    <w:rsid w:val="006C3CEC"/>
    <w:rsid w:val="006C3D88"/>
    <w:rsid w:val="006C4411"/>
    <w:rsid w:val="006C449A"/>
    <w:rsid w:val="006C5FB4"/>
    <w:rsid w:val="006C6BE3"/>
    <w:rsid w:val="006C6CC5"/>
    <w:rsid w:val="006C6CCA"/>
    <w:rsid w:val="006C7182"/>
    <w:rsid w:val="006C75BF"/>
    <w:rsid w:val="006C7FFB"/>
    <w:rsid w:val="006D013E"/>
    <w:rsid w:val="006D0744"/>
    <w:rsid w:val="006D0F1A"/>
    <w:rsid w:val="006D1478"/>
    <w:rsid w:val="006D166A"/>
    <w:rsid w:val="006D170D"/>
    <w:rsid w:val="006D2554"/>
    <w:rsid w:val="006D2B3D"/>
    <w:rsid w:val="006D3151"/>
    <w:rsid w:val="006D32F8"/>
    <w:rsid w:val="006D45D4"/>
    <w:rsid w:val="006D4D95"/>
    <w:rsid w:val="006D55B3"/>
    <w:rsid w:val="006D7927"/>
    <w:rsid w:val="006E014E"/>
    <w:rsid w:val="006E0CE8"/>
    <w:rsid w:val="006E20AA"/>
    <w:rsid w:val="006E253A"/>
    <w:rsid w:val="006E2E78"/>
    <w:rsid w:val="006E4D8B"/>
    <w:rsid w:val="006E59B2"/>
    <w:rsid w:val="006E5FEB"/>
    <w:rsid w:val="006E6900"/>
    <w:rsid w:val="006E6F43"/>
    <w:rsid w:val="006E7DC4"/>
    <w:rsid w:val="006F054E"/>
    <w:rsid w:val="006F0742"/>
    <w:rsid w:val="006F08A0"/>
    <w:rsid w:val="006F0CBD"/>
    <w:rsid w:val="006F0D5F"/>
    <w:rsid w:val="006F17FE"/>
    <w:rsid w:val="006F1F68"/>
    <w:rsid w:val="006F244E"/>
    <w:rsid w:val="006F3495"/>
    <w:rsid w:val="006F3B25"/>
    <w:rsid w:val="006F3B66"/>
    <w:rsid w:val="006F3E60"/>
    <w:rsid w:val="006F4045"/>
    <w:rsid w:val="006F4D54"/>
    <w:rsid w:val="006F5079"/>
    <w:rsid w:val="006F518D"/>
    <w:rsid w:val="006F551A"/>
    <w:rsid w:val="006F5604"/>
    <w:rsid w:val="006F5BB5"/>
    <w:rsid w:val="006F5C05"/>
    <w:rsid w:val="006F5FCA"/>
    <w:rsid w:val="006F6B58"/>
    <w:rsid w:val="006F6C85"/>
    <w:rsid w:val="006F7F4D"/>
    <w:rsid w:val="00700893"/>
    <w:rsid w:val="00701292"/>
    <w:rsid w:val="0070159E"/>
    <w:rsid w:val="00701B65"/>
    <w:rsid w:val="00701BE3"/>
    <w:rsid w:val="00702155"/>
    <w:rsid w:val="00702157"/>
    <w:rsid w:val="0070286D"/>
    <w:rsid w:val="007035B6"/>
    <w:rsid w:val="00703801"/>
    <w:rsid w:val="007038C4"/>
    <w:rsid w:val="007043B6"/>
    <w:rsid w:val="00704EFC"/>
    <w:rsid w:val="0070568A"/>
    <w:rsid w:val="007062D8"/>
    <w:rsid w:val="00707369"/>
    <w:rsid w:val="007100D9"/>
    <w:rsid w:val="007115C8"/>
    <w:rsid w:val="0071217A"/>
    <w:rsid w:val="00712939"/>
    <w:rsid w:val="007129F6"/>
    <w:rsid w:val="00715237"/>
    <w:rsid w:val="0071607C"/>
    <w:rsid w:val="007160B2"/>
    <w:rsid w:val="007209F2"/>
    <w:rsid w:val="00723A4A"/>
    <w:rsid w:val="00724D6F"/>
    <w:rsid w:val="00724ECA"/>
    <w:rsid w:val="007254A5"/>
    <w:rsid w:val="007263CF"/>
    <w:rsid w:val="007276D9"/>
    <w:rsid w:val="00727B48"/>
    <w:rsid w:val="00730D00"/>
    <w:rsid w:val="00730FFB"/>
    <w:rsid w:val="0073184F"/>
    <w:rsid w:val="00732547"/>
    <w:rsid w:val="007332DB"/>
    <w:rsid w:val="00733749"/>
    <w:rsid w:val="00737B68"/>
    <w:rsid w:val="00737C26"/>
    <w:rsid w:val="00737CA2"/>
    <w:rsid w:val="00740622"/>
    <w:rsid w:val="0074096D"/>
    <w:rsid w:val="00740AA4"/>
    <w:rsid w:val="00741558"/>
    <w:rsid w:val="00741684"/>
    <w:rsid w:val="007416B1"/>
    <w:rsid w:val="00743635"/>
    <w:rsid w:val="00744046"/>
    <w:rsid w:val="007447AE"/>
    <w:rsid w:val="007457D7"/>
    <w:rsid w:val="007464D0"/>
    <w:rsid w:val="00747A14"/>
    <w:rsid w:val="00747EF0"/>
    <w:rsid w:val="00750038"/>
    <w:rsid w:val="0075035C"/>
    <w:rsid w:val="00750E5B"/>
    <w:rsid w:val="00750E80"/>
    <w:rsid w:val="0075110A"/>
    <w:rsid w:val="00751AE3"/>
    <w:rsid w:val="00751D2B"/>
    <w:rsid w:val="0075213E"/>
    <w:rsid w:val="00752352"/>
    <w:rsid w:val="00752404"/>
    <w:rsid w:val="00752C15"/>
    <w:rsid w:val="00753BDE"/>
    <w:rsid w:val="00754204"/>
    <w:rsid w:val="00754532"/>
    <w:rsid w:val="007547D7"/>
    <w:rsid w:val="00755195"/>
    <w:rsid w:val="007551C7"/>
    <w:rsid w:val="007552FF"/>
    <w:rsid w:val="00757046"/>
    <w:rsid w:val="00757CA6"/>
    <w:rsid w:val="00757EE3"/>
    <w:rsid w:val="00757FBA"/>
    <w:rsid w:val="0076047B"/>
    <w:rsid w:val="007610C9"/>
    <w:rsid w:val="0076151F"/>
    <w:rsid w:val="00761C10"/>
    <w:rsid w:val="007626FA"/>
    <w:rsid w:val="00763778"/>
    <w:rsid w:val="00763D99"/>
    <w:rsid w:val="00764021"/>
    <w:rsid w:val="007648AF"/>
    <w:rsid w:val="0076555F"/>
    <w:rsid w:val="007663AE"/>
    <w:rsid w:val="00766DEF"/>
    <w:rsid w:val="00767878"/>
    <w:rsid w:val="007679CF"/>
    <w:rsid w:val="00767AD3"/>
    <w:rsid w:val="00767E12"/>
    <w:rsid w:val="00770266"/>
    <w:rsid w:val="0077144F"/>
    <w:rsid w:val="0077194F"/>
    <w:rsid w:val="00772062"/>
    <w:rsid w:val="00772171"/>
    <w:rsid w:val="0077285D"/>
    <w:rsid w:val="007735ED"/>
    <w:rsid w:val="00774C9F"/>
    <w:rsid w:val="00775546"/>
    <w:rsid w:val="007759D8"/>
    <w:rsid w:val="007761C5"/>
    <w:rsid w:val="0077629E"/>
    <w:rsid w:val="00777127"/>
    <w:rsid w:val="00777375"/>
    <w:rsid w:val="007773E5"/>
    <w:rsid w:val="007805D2"/>
    <w:rsid w:val="00781177"/>
    <w:rsid w:val="007818B0"/>
    <w:rsid w:val="00782743"/>
    <w:rsid w:val="0078286E"/>
    <w:rsid w:val="007834BC"/>
    <w:rsid w:val="00783F38"/>
    <w:rsid w:val="0078415D"/>
    <w:rsid w:val="00784AD5"/>
    <w:rsid w:val="00784B0B"/>
    <w:rsid w:val="00784D0F"/>
    <w:rsid w:val="0078534F"/>
    <w:rsid w:val="007869B6"/>
    <w:rsid w:val="00786D46"/>
    <w:rsid w:val="00787702"/>
    <w:rsid w:val="00787FB2"/>
    <w:rsid w:val="007900DD"/>
    <w:rsid w:val="00790B5D"/>
    <w:rsid w:val="00790DA3"/>
    <w:rsid w:val="007916CD"/>
    <w:rsid w:val="007921B7"/>
    <w:rsid w:val="007929FB"/>
    <w:rsid w:val="00792FAE"/>
    <w:rsid w:val="007931B0"/>
    <w:rsid w:val="007945D4"/>
    <w:rsid w:val="00794789"/>
    <w:rsid w:val="00794F4C"/>
    <w:rsid w:val="007950AB"/>
    <w:rsid w:val="007958C5"/>
    <w:rsid w:val="0079631E"/>
    <w:rsid w:val="00796A8E"/>
    <w:rsid w:val="00796F89"/>
    <w:rsid w:val="00797039"/>
    <w:rsid w:val="007979CD"/>
    <w:rsid w:val="00797F2A"/>
    <w:rsid w:val="007A08B4"/>
    <w:rsid w:val="007A1150"/>
    <w:rsid w:val="007A1FD7"/>
    <w:rsid w:val="007A3644"/>
    <w:rsid w:val="007A3953"/>
    <w:rsid w:val="007A3C43"/>
    <w:rsid w:val="007A43F6"/>
    <w:rsid w:val="007A4480"/>
    <w:rsid w:val="007A5143"/>
    <w:rsid w:val="007A533C"/>
    <w:rsid w:val="007A57CB"/>
    <w:rsid w:val="007A6A19"/>
    <w:rsid w:val="007A7761"/>
    <w:rsid w:val="007A7E91"/>
    <w:rsid w:val="007B0927"/>
    <w:rsid w:val="007B14BD"/>
    <w:rsid w:val="007B27C0"/>
    <w:rsid w:val="007B5655"/>
    <w:rsid w:val="007B6523"/>
    <w:rsid w:val="007B66C7"/>
    <w:rsid w:val="007B6A3D"/>
    <w:rsid w:val="007C00CE"/>
    <w:rsid w:val="007C0FC9"/>
    <w:rsid w:val="007C2437"/>
    <w:rsid w:val="007C3695"/>
    <w:rsid w:val="007C493A"/>
    <w:rsid w:val="007C5253"/>
    <w:rsid w:val="007C568E"/>
    <w:rsid w:val="007C5D17"/>
    <w:rsid w:val="007C6E06"/>
    <w:rsid w:val="007D09F2"/>
    <w:rsid w:val="007D0C04"/>
    <w:rsid w:val="007D1063"/>
    <w:rsid w:val="007D1EA4"/>
    <w:rsid w:val="007D25D3"/>
    <w:rsid w:val="007D3C98"/>
    <w:rsid w:val="007D3CEC"/>
    <w:rsid w:val="007D3D92"/>
    <w:rsid w:val="007D4072"/>
    <w:rsid w:val="007D410D"/>
    <w:rsid w:val="007D4835"/>
    <w:rsid w:val="007D4A90"/>
    <w:rsid w:val="007D4D48"/>
    <w:rsid w:val="007D5AF1"/>
    <w:rsid w:val="007D67B4"/>
    <w:rsid w:val="007D7BF4"/>
    <w:rsid w:val="007D7C4C"/>
    <w:rsid w:val="007D7F1F"/>
    <w:rsid w:val="007E0851"/>
    <w:rsid w:val="007E1572"/>
    <w:rsid w:val="007E173D"/>
    <w:rsid w:val="007E1D42"/>
    <w:rsid w:val="007E4EDB"/>
    <w:rsid w:val="007E5641"/>
    <w:rsid w:val="007E5741"/>
    <w:rsid w:val="007E57F9"/>
    <w:rsid w:val="007F0A10"/>
    <w:rsid w:val="007F22CB"/>
    <w:rsid w:val="007F2899"/>
    <w:rsid w:val="007F40DF"/>
    <w:rsid w:val="007F4118"/>
    <w:rsid w:val="007F4392"/>
    <w:rsid w:val="007F4927"/>
    <w:rsid w:val="007F4F34"/>
    <w:rsid w:val="007F5DE8"/>
    <w:rsid w:val="007F6D1B"/>
    <w:rsid w:val="007F6FFA"/>
    <w:rsid w:val="007F7057"/>
    <w:rsid w:val="007F7871"/>
    <w:rsid w:val="00800C60"/>
    <w:rsid w:val="00800EB7"/>
    <w:rsid w:val="00801145"/>
    <w:rsid w:val="00804931"/>
    <w:rsid w:val="00804E5D"/>
    <w:rsid w:val="008053A8"/>
    <w:rsid w:val="008064BB"/>
    <w:rsid w:val="00806EF4"/>
    <w:rsid w:val="00806F13"/>
    <w:rsid w:val="008100EB"/>
    <w:rsid w:val="00810F21"/>
    <w:rsid w:val="00811D90"/>
    <w:rsid w:val="00812742"/>
    <w:rsid w:val="0081277D"/>
    <w:rsid w:val="00813F7D"/>
    <w:rsid w:val="00814403"/>
    <w:rsid w:val="008147B1"/>
    <w:rsid w:val="00815092"/>
    <w:rsid w:val="00815283"/>
    <w:rsid w:val="00815E93"/>
    <w:rsid w:val="00816826"/>
    <w:rsid w:val="008173FE"/>
    <w:rsid w:val="00817589"/>
    <w:rsid w:val="00817C5A"/>
    <w:rsid w:val="00817EEA"/>
    <w:rsid w:val="00822337"/>
    <w:rsid w:val="00822434"/>
    <w:rsid w:val="00822890"/>
    <w:rsid w:val="00822C9B"/>
    <w:rsid w:val="00825557"/>
    <w:rsid w:val="00827522"/>
    <w:rsid w:val="00827C56"/>
    <w:rsid w:val="00827DCE"/>
    <w:rsid w:val="0083088E"/>
    <w:rsid w:val="0083166B"/>
    <w:rsid w:val="00831925"/>
    <w:rsid w:val="00831D60"/>
    <w:rsid w:val="00832BE4"/>
    <w:rsid w:val="0083383A"/>
    <w:rsid w:val="00834DFA"/>
    <w:rsid w:val="00835957"/>
    <w:rsid w:val="00836789"/>
    <w:rsid w:val="00836883"/>
    <w:rsid w:val="00836F5E"/>
    <w:rsid w:val="00837266"/>
    <w:rsid w:val="00840F02"/>
    <w:rsid w:val="00841FE7"/>
    <w:rsid w:val="00842758"/>
    <w:rsid w:val="00842931"/>
    <w:rsid w:val="00842B3B"/>
    <w:rsid w:val="008437B3"/>
    <w:rsid w:val="008437D7"/>
    <w:rsid w:val="008439CD"/>
    <w:rsid w:val="0084451D"/>
    <w:rsid w:val="00844DF8"/>
    <w:rsid w:val="0084517D"/>
    <w:rsid w:val="0084586B"/>
    <w:rsid w:val="00845F78"/>
    <w:rsid w:val="008463AA"/>
    <w:rsid w:val="00846723"/>
    <w:rsid w:val="00847A21"/>
    <w:rsid w:val="00847E4F"/>
    <w:rsid w:val="008500F7"/>
    <w:rsid w:val="0085067F"/>
    <w:rsid w:val="00850AA2"/>
    <w:rsid w:val="008517EA"/>
    <w:rsid w:val="0085199B"/>
    <w:rsid w:val="00852144"/>
    <w:rsid w:val="008531B3"/>
    <w:rsid w:val="00854802"/>
    <w:rsid w:val="00854CE3"/>
    <w:rsid w:val="00854DAD"/>
    <w:rsid w:val="0085623E"/>
    <w:rsid w:val="008562C4"/>
    <w:rsid w:val="00856D74"/>
    <w:rsid w:val="0086094D"/>
    <w:rsid w:val="00861122"/>
    <w:rsid w:val="00861D21"/>
    <w:rsid w:val="00862251"/>
    <w:rsid w:val="00862E5D"/>
    <w:rsid w:val="00863851"/>
    <w:rsid w:val="00863A62"/>
    <w:rsid w:val="00863A83"/>
    <w:rsid w:val="008643EE"/>
    <w:rsid w:val="0086594C"/>
    <w:rsid w:val="008664C3"/>
    <w:rsid w:val="00866F52"/>
    <w:rsid w:val="0086736C"/>
    <w:rsid w:val="00867A82"/>
    <w:rsid w:val="00867AF9"/>
    <w:rsid w:val="0087054F"/>
    <w:rsid w:val="00871D08"/>
    <w:rsid w:val="008730AA"/>
    <w:rsid w:val="00873316"/>
    <w:rsid w:val="00873DEE"/>
    <w:rsid w:val="008743E0"/>
    <w:rsid w:val="00874C08"/>
    <w:rsid w:val="008759C1"/>
    <w:rsid w:val="00875BAC"/>
    <w:rsid w:val="00876561"/>
    <w:rsid w:val="00876573"/>
    <w:rsid w:val="00876900"/>
    <w:rsid w:val="0087768D"/>
    <w:rsid w:val="00880C90"/>
    <w:rsid w:val="00880ED5"/>
    <w:rsid w:val="008812DA"/>
    <w:rsid w:val="008819C9"/>
    <w:rsid w:val="00881E58"/>
    <w:rsid w:val="00881EB8"/>
    <w:rsid w:val="0088219C"/>
    <w:rsid w:val="008827F6"/>
    <w:rsid w:val="00882D98"/>
    <w:rsid w:val="00883B35"/>
    <w:rsid w:val="0088410B"/>
    <w:rsid w:val="008845A0"/>
    <w:rsid w:val="008858F9"/>
    <w:rsid w:val="00885AB1"/>
    <w:rsid w:val="00886088"/>
    <w:rsid w:val="008861FC"/>
    <w:rsid w:val="008862C1"/>
    <w:rsid w:val="008864ED"/>
    <w:rsid w:val="00886785"/>
    <w:rsid w:val="00890191"/>
    <w:rsid w:val="00890320"/>
    <w:rsid w:val="0089039D"/>
    <w:rsid w:val="00890D97"/>
    <w:rsid w:val="0089160F"/>
    <w:rsid w:val="00891BB5"/>
    <w:rsid w:val="00893505"/>
    <w:rsid w:val="008959D5"/>
    <w:rsid w:val="00895F87"/>
    <w:rsid w:val="008961E7"/>
    <w:rsid w:val="00896261"/>
    <w:rsid w:val="00896393"/>
    <w:rsid w:val="008966C8"/>
    <w:rsid w:val="008976EC"/>
    <w:rsid w:val="008A00EA"/>
    <w:rsid w:val="008A01C1"/>
    <w:rsid w:val="008A06A0"/>
    <w:rsid w:val="008A22F4"/>
    <w:rsid w:val="008A3178"/>
    <w:rsid w:val="008A45BC"/>
    <w:rsid w:val="008A4CA8"/>
    <w:rsid w:val="008A5116"/>
    <w:rsid w:val="008A5C15"/>
    <w:rsid w:val="008A5F92"/>
    <w:rsid w:val="008A602C"/>
    <w:rsid w:val="008A6122"/>
    <w:rsid w:val="008A7634"/>
    <w:rsid w:val="008A7671"/>
    <w:rsid w:val="008A76BA"/>
    <w:rsid w:val="008B0882"/>
    <w:rsid w:val="008B0A19"/>
    <w:rsid w:val="008B0F35"/>
    <w:rsid w:val="008B288E"/>
    <w:rsid w:val="008B30EC"/>
    <w:rsid w:val="008B3BE1"/>
    <w:rsid w:val="008B47B4"/>
    <w:rsid w:val="008B554D"/>
    <w:rsid w:val="008B6526"/>
    <w:rsid w:val="008B7954"/>
    <w:rsid w:val="008C061F"/>
    <w:rsid w:val="008C1593"/>
    <w:rsid w:val="008C1B19"/>
    <w:rsid w:val="008C1EFD"/>
    <w:rsid w:val="008C27E8"/>
    <w:rsid w:val="008C3A04"/>
    <w:rsid w:val="008C423C"/>
    <w:rsid w:val="008C4AB6"/>
    <w:rsid w:val="008C5FF3"/>
    <w:rsid w:val="008CC534"/>
    <w:rsid w:val="008D0366"/>
    <w:rsid w:val="008D1771"/>
    <w:rsid w:val="008D25AD"/>
    <w:rsid w:val="008D28E3"/>
    <w:rsid w:val="008D2C81"/>
    <w:rsid w:val="008D31D5"/>
    <w:rsid w:val="008D3F29"/>
    <w:rsid w:val="008D4752"/>
    <w:rsid w:val="008D510D"/>
    <w:rsid w:val="008D5E80"/>
    <w:rsid w:val="008D6494"/>
    <w:rsid w:val="008D721F"/>
    <w:rsid w:val="008D75A6"/>
    <w:rsid w:val="008E09A9"/>
    <w:rsid w:val="008E0F74"/>
    <w:rsid w:val="008E1651"/>
    <w:rsid w:val="008E188B"/>
    <w:rsid w:val="008E1C2E"/>
    <w:rsid w:val="008E2252"/>
    <w:rsid w:val="008E39AB"/>
    <w:rsid w:val="008E4E29"/>
    <w:rsid w:val="008E5116"/>
    <w:rsid w:val="008E560B"/>
    <w:rsid w:val="008E59A8"/>
    <w:rsid w:val="008E5C12"/>
    <w:rsid w:val="008E72A4"/>
    <w:rsid w:val="008E7559"/>
    <w:rsid w:val="008E7909"/>
    <w:rsid w:val="008F06E1"/>
    <w:rsid w:val="008F0BCE"/>
    <w:rsid w:val="008F0DE1"/>
    <w:rsid w:val="008F0E3E"/>
    <w:rsid w:val="008F16A8"/>
    <w:rsid w:val="008F1AAE"/>
    <w:rsid w:val="008F2007"/>
    <w:rsid w:val="008F28E4"/>
    <w:rsid w:val="008F294F"/>
    <w:rsid w:val="008F40DB"/>
    <w:rsid w:val="008F4EEE"/>
    <w:rsid w:val="008F4F41"/>
    <w:rsid w:val="008F571E"/>
    <w:rsid w:val="008F5BA9"/>
    <w:rsid w:val="008F5C88"/>
    <w:rsid w:val="008F615D"/>
    <w:rsid w:val="008F723E"/>
    <w:rsid w:val="008F7A30"/>
    <w:rsid w:val="008F7A6D"/>
    <w:rsid w:val="008F7F33"/>
    <w:rsid w:val="0090029F"/>
    <w:rsid w:val="0090074E"/>
    <w:rsid w:val="009008B6"/>
    <w:rsid w:val="00902825"/>
    <w:rsid w:val="00902BBD"/>
    <w:rsid w:val="00903215"/>
    <w:rsid w:val="009035DD"/>
    <w:rsid w:val="00903706"/>
    <w:rsid w:val="00903786"/>
    <w:rsid w:val="00903C5F"/>
    <w:rsid w:val="009049E8"/>
    <w:rsid w:val="00905F78"/>
    <w:rsid w:val="009077A2"/>
    <w:rsid w:val="00907F5F"/>
    <w:rsid w:val="009103F7"/>
    <w:rsid w:val="0091059F"/>
    <w:rsid w:val="00910CDB"/>
    <w:rsid w:val="00911C32"/>
    <w:rsid w:val="009123C6"/>
    <w:rsid w:val="009128BD"/>
    <w:rsid w:val="00913554"/>
    <w:rsid w:val="00913EC7"/>
    <w:rsid w:val="00913F17"/>
    <w:rsid w:val="0091537A"/>
    <w:rsid w:val="0091586A"/>
    <w:rsid w:val="00915B7A"/>
    <w:rsid w:val="00915BD4"/>
    <w:rsid w:val="00916323"/>
    <w:rsid w:val="00916576"/>
    <w:rsid w:val="0091659C"/>
    <w:rsid w:val="00916C25"/>
    <w:rsid w:val="00920663"/>
    <w:rsid w:val="00921712"/>
    <w:rsid w:val="009228EF"/>
    <w:rsid w:val="00923599"/>
    <w:rsid w:val="00923630"/>
    <w:rsid w:val="00923D11"/>
    <w:rsid w:val="00924DAF"/>
    <w:rsid w:val="00927292"/>
    <w:rsid w:val="009277FD"/>
    <w:rsid w:val="0093005F"/>
    <w:rsid w:val="00930D7A"/>
    <w:rsid w:val="00930EFE"/>
    <w:rsid w:val="009321B5"/>
    <w:rsid w:val="00932397"/>
    <w:rsid w:val="00932B61"/>
    <w:rsid w:val="00933614"/>
    <w:rsid w:val="00933C92"/>
    <w:rsid w:val="009342AA"/>
    <w:rsid w:val="00934FD1"/>
    <w:rsid w:val="00936C25"/>
    <w:rsid w:val="00936DC6"/>
    <w:rsid w:val="00936F1D"/>
    <w:rsid w:val="009376D2"/>
    <w:rsid w:val="00937933"/>
    <w:rsid w:val="00940084"/>
    <w:rsid w:val="00940684"/>
    <w:rsid w:val="009431D3"/>
    <w:rsid w:val="00943699"/>
    <w:rsid w:val="00944AA2"/>
    <w:rsid w:val="00945962"/>
    <w:rsid w:val="0094654A"/>
    <w:rsid w:val="00946D69"/>
    <w:rsid w:val="00947922"/>
    <w:rsid w:val="00947AD3"/>
    <w:rsid w:val="009502DA"/>
    <w:rsid w:val="009505AC"/>
    <w:rsid w:val="00952F9C"/>
    <w:rsid w:val="00953B5D"/>
    <w:rsid w:val="00954484"/>
    <w:rsid w:val="00954DF4"/>
    <w:rsid w:val="0095569B"/>
    <w:rsid w:val="009559E2"/>
    <w:rsid w:val="009563DC"/>
    <w:rsid w:val="00956C53"/>
    <w:rsid w:val="009572E3"/>
    <w:rsid w:val="0096058F"/>
    <w:rsid w:val="0096076D"/>
    <w:rsid w:val="0096094A"/>
    <w:rsid w:val="009610A2"/>
    <w:rsid w:val="009613D0"/>
    <w:rsid w:val="009615F2"/>
    <w:rsid w:val="00961609"/>
    <w:rsid w:val="00961798"/>
    <w:rsid w:val="00961801"/>
    <w:rsid w:val="00963320"/>
    <w:rsid w:val="00963436"/>
    <w:rsid w:val="0096452B"/>
    <w:rsid w:val="009650F4"/>
    <w:rsid w:val="00966859"/>
    <w:rsid w:val="00967E3F"/>
    <w:rsid w:val="00971FF2"/>
    <w:rsid w:val="0097221A"/>
    <w:rsid w:val="00972230"/>
    <w:rsid w:val="00972EE0"/>
    <w:rsid w:val="00973573"/>
    <w:rsid w:val="0097462B"/>
    <w:rsid w:val="00975A3E"/>
    <w:rsid w:val="009768E7"/>
    <w:rsid w:val="00976C57"/>
    <w:rsid w:val="00976ECE"/>
    <w:rsid w:val="00980564"/>
    <w:rsid w:val="0098064E"/>
    <w:rsid w:val="00980D3F"/>
    <w:rsid w:val="009815C0"/>
    <w:rsid w:val="00981D9F"/>
    <w:rsid w:val="0098231C"/>
    <w:rsid w:val="009826FE"/>
    <w:rsid w:val="009829D4"/>
    <w:rsid w:val="009832EE"/>
    <w:rsid w:val="009836ED"/>
    <w:rsid w:val="009839BB"/>
    <w:rsid w:val="00983F42"/>
    <w:rsid w:val="0098448A"/>
    <w:rsid w:val="009844C0"/>
    <w:rsid w:val="009857EC"/>
    <w:rsid w:val="00985B3E"/>
    <w:rsid w:val="00985E10"/>
    <w:rsid w:val="0098657C"/>
    <w:rsid w:val="009870B6"/>
    <w:rsid w:val="00987DF0"/>
    <w:rsid w:val="009907D8"/>
    <w:rsid w:val="00991514"/>
    <w:rsid w:val="0099158B"/>
    <w:rsid w:val="00991722"/>
    <w:rsid w:val="00992354"/>
    <w:rsid w:val="009931BB"/>
    <w:rsid w:val="009931DC"/>
    <w:rsid w:val="009934B1"/>
    <w:rsid w:val="00993910"/>
    <w:rsid w:val="0099441C"/>
    <w:rsid w:val="0099477F"/>
    <w:rsid w:val="00995224"/>
    <w:rsid w:val="0099535C"/>
    <w:rsid w:val="00995598"/>
    <w:rsid w:val="00995668"/>
    <w:rsid w:val="00995A36"/>
    <w:rsid w:val="009961D4"/>
    <w:rsid w:val="0099741D"/>
    <w:rsid w:val="009A184D"/>
    <w:rsid w:val="009A27AF"/>
    <w:rsid w:val="009A2BE4"/>
    <w:rsid w:val="009A2C90"/>
    <w:rsid w:val="009A3265"/>
    <w:rsid w:val="009A3F4D"/>
    <w:rsid w:val="009A4491"/>
    <w:rsid w:val="009A4B1D"/>
    <w:rsid w:val="009A537B"/>
    <w:rsid w:val="009A5C5F"/>
    <w:rsid w:val="009A6831"/>
    <w:rsid w:val="009A6D1C"/>
    <w:rsid w:val="009A7006"/>
    <w:rsid w:val="009A7B64"/>
    <w:rsid w:val="009A7ECC"/>
    <w:rsid w:val="009B0CB9"/>
    <w:rsid w:val="009B18E7"/>
    <w:rsid w:val="009B1BEC"/>
    <w:rsid w:val="009B238C"/>
    <w:rsid w:val="009B23FD"/>
    <w:rsid w:val="009B2A3A"/>
    <w:rsid w:val="009B35EA"/>
    <w:rsid w:val="009B495B"/>
    <w:rsid w:val="009B5D05"/>
    <w:rsid w:val="009B77FA"/>
    <w:rsid w:val="009B7C14"/>
    <w:rsid w:val="009C012A"/>
    <w:rsid w:val="009C03D2"/>
    <w:rsid w:val="009C0E38"/>
    <w:rsid w:val="009C0F85"/>
    <w:rsid w:val="009C14CA"/>
    <w:rsid w:val="009C15ED"/>
    <w:rsid w:val="009C1A6D"/>
    <w:rsid w:val="009C4CB3"/>
    <w:rsid w:val="009C4E18"/>
    <w:rsid w:val="009C5391"/>
    <w:rsid w:val="009C6386"/>
    <w:rsid w:val="009C69EA"/>
    <w:rsid w:val="009C6C2F"/>
    <w:rsid w:val="009C7BF1"/>
    <w:rsid w:val="009D0195"/>
    <w:rsid w:val="009D0431"/>
    <w:rsid w:val="009D0BCE"/>
    <w:rsid w:val="009D194C"/>
    <w:rsid w:val="009D34D9"/>
    <w:rsid w:val="009D35AE"/>
    <w:rsid w:val="009D3BC1"/>
    <w:rsid w:val="009D3F2D"/>
    <w:rsid w:val="009D406B"/>
    <w:rsid w:val="009D4226"/>
    <w:rsid w:val="009D509F"/>
    <w:rsid w:val="009D5511"/>
    <w:rsid w:val="009D5DEF"/>
    <w:rsid w:val="009D5F79"/>
    <w:rsid w:val="009D6882"/>
    <w:rsid w:val="009D7387"/>
    <w:rsid w:val="009E02E2"/>
    <w:rsid w:val="009E09F9"/>
    <w:rsid w:val="009E0A95"/>
    <w:rsid w:val="009E0CB3"/>
    <w:rsid w:val="009E106C"/>
    <w:rsid w:val="009E1893"/>
    <w:rsid w:val="009E2A15"/>
    <w:rsid w:val="009E3174"/>
    <w:rsid w:val="009E3AB2"/>
    <w:rsid w:val="009E3F00"/>
    <w:rsid w:val="009E4509"/>
    <w:rsid w:val="009E5209"/>
    <w:rsid w:val="009E57BE"/>
    <w:rsid w:val="009E673F"/>
    <w:rsid w:val="009E6795"/>
    <w:rsid w:val="009E6D22"/>
    <w:rsid w:val="009E7733"/>
    <w:rsid w:val="009E7BC5"/>
    <w:rsid w:val="009F037B"/>
    <w:rsid w:val="009F0FE6"/>
    <w:rsid w:val="009F1A9D"/>
    <w:rsid w:val="009F20AD"/>
    <w:rsid w:val="009F4224"/>
    <w:rsid w:val="009F479D"/>
    <w:rsid w:val="009F47E0"/>
    <w:rsid w:val="009F55D7"/>
    <w:rsid w:val="009F5890"/>
    <w:rsid w:val="009F5EE3"/>
    <w:rsid w:val="009F71DD"/>
    <w:rsid w:val="00A00245"/>
    <w:rsid w:val="00A009F6"/>
    <w:rsid w:val="00A016E8"/>
    <w:rsid w:val="00A02438"/>
    <w:rsid w:val="00A02C55"/>
    <w:rsid w:val="00A039A8"/>
    <w:rsid w:val="00A0507F"/>
    <w:rsid w:val="00A054AD"/>
    <w:rsid w:val="00A059FD"/>
    <w:rsid w:val="00A05AC0"/>
    <w:rsid w:val="00A05AD5"/>
    <w:rsid w:val="00A1031D"/>
    <w:rsid w:val="00A108FA"/>
    <w:rsid w:val="00A1130E"/>
    <w:rsid w:val="00A118B5"/>
    <w:rsid w:val="00A118B7"/>
    <w:rsid w:val="00A1222B"/>
    <w:rsid w:val="00A123E1"/>
    <w:rsid w:val="00A1315F"/>
    <w:rsid w:val="00A1346A"/>
    <w:rsid w:val="00A13E81"/>
    <w:rsid w:val="00A1434D"/>
    <w:rsid w:val="00A14791"/>
    <w:rsid w:val="00A1496E"/>
    <w:rsid w:val="00A15A5B"/>
    <w:rsid w:val="00A15D9E"/>
    <w:rsid w:val="00A17696"/>
    <w:rsid w:val="00A20534"/>
    <w:rsid w:val="00A21115"/>
    <w:rsid w:val="00A2168F"/>
    <w:rsid w:val="00A226C7"/>
    <w:rsid w:val="00A22ADF"/>
    <w:rsid w:val="00A23020"/>
    <w:rsid w:val="00A233DC"/>
    <w:rsid w:val="00A236E2"/>
    <w:rsid w:val="00A23F73"/>
    <w:rsid w:val="00A24718"/>
    <w:rsid w:val="00A24890"/>
    <w:rsid w:val="00A24A03"/>
    <w:rsid w:val="00A25603"/>
    <w:rsid w:val="00A27CA3"/>
    <w:rsid w:val="00A318A9"/>
    <w:rsid w:val="00A32EB4"/>
    <w:rsid w:val="00A3401A"/>
    <w:rsid w:val="00A343F2"/>
    <w:rsid w:val="00A34FAF"/>
    <w:rsid w:val="00A35864"/>
    <w:rsid w:val="00A35DF3"/>
    <w:rsid w:val="00A364C3"/>
    <w:rsid w:val="00A36ABA"/>
    <w:rsid w:val="00A36F9E"/>
    <w:rsid w:val="00A40D02"/>
    <w:rsid w:val="00A41165"/>
    <w:rsid w:val="00A412FA"/>
    <w:rsid w:val="00A41945"/>
    <w:rsid w:val="00A41BDE"/>
    <w:rsid w:val="00A42BD7"/>
    <w:rsid w:val="00A43359"/>
    <w:rsid w:val="00A43D92"/>
    <w:rsid w:val="00A44807"/>
    <w:rsid w:val="00A44C6F"/>
    <w:rsid w:val="00A45075"/>
    <w:rsid w:val="00A4510A"/>
    <w:rsid w:val="00A4526A"/>
    <w:rsid w:val="00A4614E"/>
    <w:rsid w:val="00A4623D"/>
    <w:rsid w:val="00A472D1"/>
    <w:rsid w:val="00A506FC"/>
    <w:rsid w:val="00A50D2A"/>
    <w:rsid w:val="00A51347"/>
    <w:rsid w:val="00A52F4E"/>
    <w:rsid w:val="00A53543"/>
    <w:rsid w:val="00A53A5F"/>
    <w:rsid w:val="00A54688"/>
    <w:rsid w:val="00A546A1"/>
    <w:rsid w:val="00A54779"/>
    <w:rsid w:val="00A565F1"/>
    <w:rsid w:val="00A56A6D"/>
    <w:rsid w:val="00A56B38"/>
    <w:rsid w:val="00A571CF"/>
    <w:rsid w:val="00A60620"/>
    <w:rsid w:val="00A61178"/>
    <w:rsid w:val="00A61CD1"/>
    <w:rsid w:val="00A62636"/>
    <w:rsid w:val="00A62E8E"/>
    <w:rsid w:val="00A6413B"/>
    <w:rsid w:val="00A660AC"/>
    <w:rsid w:val="00A6673F"/>
    <w:rsid w:val="00A66F1F"/>
    <w:rsid w:val="00A67F4D"/>
    <w:rsid w:val="00A701A0"/>
    <w:rsid w:val="00A702A1"/>
    <w:rsid w:val="00A70320"/>
    <w:rsid w:val="00A713A5"/>
    <w:rsid w:val="00A72F54"/>
    <w:rsid w:val="00A733A4"/>
    <w:rsid w:val="00A73B42"/>
    <w:rsid w:val="00A74278"/>
    <w:rsid w:val="00A74356"/>
    <w:rsid w:val="00A750F4"/>
    <w:rsid w:val="00A75241"/>
    <w:rsid w:val="00A7557E"/>
    <w:rsid w:val="00A75896"/>
    <w:rsid w:val="00A80A5C"/>
    <w:rsid w:val="00A810E1"/>
    <w:rsid w:val="00A81191"/>
    <w:rsid w:val="00A82A3C"/>
    <w:rsid w:val="00A82EBF"/>
    <w:rsid w:val="00A83163"/>
    <w:rsid w:val="00A835C6"/>
    <w:rsid w:val="00A84A49"/>
    <w:rsid w:val="00A84FD9"/>
    <w:rsid w:val="00A85458"/>
    <w:rsid w:val="00A85BBA"/>
    <w:rsid w:val="00A85C35"/>
    <w:rsid w:val="00A85EE7"/>
    <w:rsid w:val="00A8653C"/>
    <w:rsid w:val="00A865CF"/>
    <w:rsid w:val="00A87004"/>
    <w:rsid w:val="00A87A99"/>
    <w:rsid w:val="00A9026B"/>
    <w:rsid w:val="00A90698"/>
    <w:rsid w:val="00A90B84"/>
    <w:rsid w:val="00A90DB0"/>
    <w:rsid w:val="00A91325"/>
    <w:rsid w:val="00A93090"/>
    <w:rsid w:val="00A93CD0"/>
    <w:rsid w:val="00A93D7C"/>
    <w:rsid w:val="00A9442C"/>
    <w:rsid w:val="00A9443E"/>
    <w:rsid w:val="00A9464E"/>
    <w:rsid w:val="00A952FA"/>
    <w:rsid w:val="00A95475"/>
    <w:rsid w:val="00A95FAE"/>
    <w:rsid w:val="00A966CF"/>
    <w:rsid w:val="00A96FF8"/>
    <w:rsid w:val="00A9776B"/>
    <w:rsid w:val="00AA11E3"/>
    <w:rsid w:val="00AA18E5"/>
    <w:rsid w:val="00AA28E5"/>
    <w:rsid w:val="00AA3521"/>
    <w:rsid w:val="00AA3791"/>
    <w:rsid w:val="00AA3BDB"/>
    <w:rsid w:val="00AA444B"/>
    <w:rsid w:val="00AA467B"/>
    <w:rsid w:val="00AA4E3A"/>
    <w:rsid w:val="00AA4F4D"/>
    <w:rsid w:val="00AA564F"/>
    <w:rsid w:val="00AA56CD"/>
    <w:rsid w:val="00AA5765"/>
    <w:rsid w:val="00AA5DC0"/>
    <w:rsid w:val="00AA66AD"/>
    <w:rsid w:val="00AA727B"/>
    <w:rsid w:val="00AA7D29"/>
    <w:rsid w:val="00AA7F92"/>
    <w:rsid w:val="00AB1079"/>
    <w:rsid w:val="00AB139A"/>
    <w:rsid w:val="00AB184B"/>
    <w:rsid w:val="00AB186B"/>
    <w:rsid w:val="00AB21E5"/>
    <w:rsid w:val="00AB3ACC"/>
    <w:rsid w:val="00AB3D3C"/>
    <w:rsid w:val="00AB4228"/>
    <w:rsid w:val="00AB567A"/>
    <w:rsid w:val="00AB67AC"/>
    <w:rsid w:val="00AB6AA6"/>
    <w:rsid w:val="00AB743F"/>
    <w:rsid w:val="00AB74B7"/>
    <w:rsid w:val="00AB77FB"/>
    <w:rsid w:val="00AC1248"/>
    <w:rsid w:val="00AC14FF"/>
    <w:rsid w:val="00AC2BF8"/>
    <w:rsid w:val="00AC32F3"/>
    <w:rsid w:val="00AC3746"/>
    <w:rsid w:val="00AC4560"/>
    <w:rsid w:val="00AC6886"/>
    <w:rsid w:val="00AC6CD9"/>
    <w:rsid w:val="00AC6F10"/>
    <w:rsid w:val="00AC75EA"/>
    <w:rsid w:val="00AC7D01"/>
    <w:rsid w:val="00AD056D"/>
    <w:rsid w:val="00AD096E"/>
    <w:rsid w:val="00AD10A9"/>
    <w:rsid w:val="00AD1D82"/>
    <w:rsid w:val="00AD1FBB"/>
    <w:rsid w:val="00AD312D"/>
    <w:rsid w:val="00AD357F"/>
    <w:rsid w:val="00AD3D29"/>
    <w:rsid w:val="00AD4273"/>
    <w:rsid w:val="00AD42B6"/>
    <w:rsid w:val="00AD60CC"/>
    <w:rsid w:val="00AD6965"/>
    <w:rsid w:val="00AD697B"/>
    <w:rsid w:val="00AD721D"/>
    <w:rsid w:val="00AD741C"/>
    <w:rsid w:val="00AD791C"/>
    <w:rsid w:val="00AE05F6"/>
    <w:rsid w:val="00AE066E"/>
    <w:rsid w:val="00AE0788"/>
    <w:rsid w:val="00AE1BB1"/>
    <w:rsid w:val="00AE22E3"/>
    <w:rsid w:val="00AE4030"/>
    <w:rsid w:val="00AE419D"/>
    <w:rsid w:val="00AE41C6"/>
    <w:rsid w:val="00AE42B6"/>
    <w:rsid w:val="00AE4485"/>
    <w:rsid w:val="00AE4866"/>
    <w:rsid w:val="00AE520F"/>
    <w:rsid w:val="00AE6AB6"/>
    <w:rsid w:val="00AE6B9D"/>
    <w:rsid w:val="00AE7368"/>
    <w:rsid w:val="00AE7712"/>
    <w:rsid w:val="00AF0605"/>
    <w:rsid w:val="00AF1153"/>
    <w:rsid w:val="00AF179F"/>
    <w:rsid w:val="00AF1985"/>
    <w:rsid w:val="00AF1FED"/>
    <w:rsid w:val="00AF2175"/>
    <w:rsid w:val="00AF2EFA"/>
    <w:rsid w:val="00AF423C"/>
    <w:rsid w:val="00AF475A"/>
    <w:rsid w:val="00AF4D35"/>
    <w:rsid w:val="00AF53E4"/>
    <w:rsid w:val="00AF7393"/>
    <w:rsid w:val="00AF7A11"/>
    <w:rsid w:val="00AF7A62"/>
    <w:rsid w:val="00B00514"/>
    <w:rsid w:val="00B009BF"/>
    <w:rsid w:val="00B00F84"/>
    <w:rsid w:val="00B02195"/>
    <w:rsid w:val="00B03078"/>
    <w:rsid w:val="00B03E19"/>
    <w:rsid w:val="00B03F77"/>
    <w:rsid w:val="00B04072"/>
    <w:rsid w:val="00B04517"/>
    <w:rsid w:val="00B04BE2"/>
    <w:rsid w:val="00B050C3"/>
    <w:rsid w:val="00B05102"/>
    <w:rsid w:val="00B056EA"/>
    <w:rsid w:val="00B070F9"/>
    <w:rsid w:val="00B0738C"/>
    <w:rsid w:val="00B078F2"/>
    <w:rsid w:val="00B07D62"/>
    <w:rsid w:val="00B13F6C"/>
    <w:rsid w:val="00B1405C"/>
    <w:rsid w:val="00B14217"/>
    <w:rsid w:val="00B1551E"/>
    <w:rsid w:val="00B15647"/>
    <w:rsid w:val="00B163EB"/>
    <w:rsid w:val="00B163FF"/>
    <w:rsid w:val="00B1684E"/>
    <w:rsid w:val="00B16FBF"/>
    <w:rsid w:val="00B17024"/>
    <w:rsid w:val="00B17247"/>
    <w:rsid w:val="00B17C3A"/>
    <w:rsid w:val="00B2048B"/>
    <w:rsid w:val="00B20875"/>
    <w:rsid w:val="00B209C5"/>
    <w:rsid w:val="00B20F03"/>
    <w:rsid w:val="00B21BDD"/>
    <w:rsid w:val="00B21D55"/>
    <w:rsid w:val="00B21D62"/>
    <w:rsid w:val="00B21FB9"/>
    <w:rsid w:val="00B230ED"/>
    <w:rsid w:val="00B2358C"/>
    <w:rsid w:val="00B236D6"/>
    <w:rsid w:val="00B2411A"/>
    <w:rsid w:val="00B244B7"/>
    <w:rsid w:val="00B24559"/>
    <w:rsid w:val="00B2491C"/>
    <w:rsid w:val="00B24CE4"/>
    <w:rsid w:val="00B252EC"/>
    <w:rsid w:val="00B25D8C"/>
    <w:rsid w:val="00B25E77"/>
    <w:rsid w:val="00B26025"/>
    <w:rsid w:val="00B2764C"/>
    <w:rsid w:val="00B278D7"/>
    <w:rsid w:val="00B30338"/>
    <w:rsid w:val="00B30692"/>
    <w:rsid w:val="00B31B86"/>
    <w:rsid w:val="00B33907"/>
    <w:rsid w:val="00B33B27"/>
    <w:rsid w:val="00B33BDF"/>
    <w:rsid w:val="00B350D7"/>
    <w:rsid w:val="00B3630C"/>
    <w:rsid w:val="00B4061F"/>
    <w:rsid w:val="00B410D9"/>
    <w:rsid w:val="00B42A27"/>
    <w:rsid w:val="00B42A32"/>
    <w:rsid w:val="00B43FA3"/>
    <w:rsid w:val="00B44D30"/>
    <w:rsid w:val="00B45CD2"/>
    <w:rsid w:val="00B46BDA"/>
    <w:rsid w:val="00B47C87"/>
    <w:rsid w:val="00B50359"/>
    <w:rsid w:val="00B50A6C"/>
    <w:rsid w:val="00B50E33"/>
    <w:rsid w:val="00B51040"/>
    <w:rsid w:val="00B52359"/>
    <w:rsid w:val="00B52B8F"/>
    <w:rsid w:val="00B54520"/>
    <w:rsid w:val="00B54F9F"/>
    <w:rsid w:val="00B550AA"/>
    <w:rsid w:val="00B5623B"/>
    <w:rsid w:val="00B56660"/>
    <w:rsid w:val="00B577AF"/>
    <w:rsid w:val="00B57F83"/>
    <w:rsid w:val="00B6185E"/>
    <w:rsid w:val="00B62415"/>
    <w:rsid w:val="00B63B9C"/>
    <w:rsid w:val="00B63BEE"/>
    <w:rsid w:val="00B64119"/>
    <w:rsid w:val="00B64ED7"/>
    <w:rsid w:val="00B64FE4"/>
    <w:rsid w:val="00B66695"/>
    <w:rsid w:val="00B66766"/>
    <w:rsid w:val="00B67917"/>
    <w:rsid w:val="00B700DD"/>
    <w:rsid w:val="00B719A8"/>
    <w:rsid w:val="00B72FF7"/>
    <w:rsid w:val="00B73DFF"/>
    <w:rsid w:val="00B742C7"/>
    <w:rsid w:val="00B7452B"/>
    <w:rsid w:val="00B75264"/>
    <w:rsid w:val="00B754BA"/>
    <w:rsid w:val="00B7569B"/>
    <w:rsid w:val="00B756F3"/>
    <w:rsid w:val="00B76901"/>
    <w:rsid w:val="00B76B0C"/>
    <w:rsid w:val="00B76BEB"/>
    <w:rsid w:val="00B7785B"/>
    <w:rsid w:val="00B77C34"/>
    <w:rsid w:val="00B77F8A"/>
    <w:rsid w:val="00B80455"/>
    <w:rsid w:val="00B80A62"/>
    <w:rsid w:val="00B80A6C"/>
    <w:rsid w:val="00B80C2D"/>
    <w:rsid w:val="00B82321"/>
    <w:rsid w:val="00B825B9"/>
    <w:rsid w:val="00B8277A"/>
    <w:rsid w:val="00B82B99"/>
    <w:rsid w:val="00B8491D"/>
    <w:rsid w:val="00B849F8"/>
    <w:rsid w:val="00B84F6F"/>
    <w:rsid w:val="00B851DF"/>
    <w:rsid w:val="00B85224"/>
    <w:rsid w:val="00B854AD"/>
    <w:rsid w:val="00B85599"/>
    <w:rsid w:val="00B85766"/>
    <w:rsid w:val="00B865BB"/>
    <w:rsid w:val="00B876C3"/>
    <w:rsid w:val="00B87F40"/>
    <w:rsid w:val="00B9047B"/>
    <w:rsid w:val="00B908C1"/>
    <w:rsid w:val="00B90EB8"/>
    <w:rsid w:val="00B91B24"/>
    <w:rsid w:val="00B92231"/>
    <w:rsid w:val="00B93F91"/>
    <w:rsid w:val="00B94017"/>
    <w:rsid w:val="00B94453"/>
    <w:rsid w:val="00B94BC4"/>
    <w:rsid w:val="00B94F30"/>
    <w:rsid w:val="00B9590E"/>
    <w:rsid w:val="00B96AC2"/>
    <w:rsid w:val="00B96E00"/>
    <w:rsid w:val="00B971E1"/>
    <w:rsid w:val="00BA004A"/>
    <w:rsid w:val="00BA0058"/>
    <w:rsid w:val="00BA005E"/>
    <w:rsid w:val="00BA01BB"/>
    <w:rsid w:val="00BA03A6"/>
    <w:rsid w:val="00BA09F2"/>
    <w:rsid w:val="00BA25AA"/>
    <w:rsid w:val="00BA2B04"/>
    <w:rsid w:val="00BA3F85"/>
    <w:rsid w:val="00BA457F"/>
    <w:rsid w:val="00BA6023"/>
    <w:rsid w:val="00BA6DE4"/>
    <w:rsid w:val="00BA7738"/>
    <w:rsid w:val="00BB048B"/>
    <w:rsid w:val="00BB0E43"/>
    <w:rsid w:val="00BB1871"/>
    <w:rsid w:val="00BB2027"/>
    <w:rsid w:val="00BB2460"/>
    <w:rsid w:val="00BB360B"/>
    <w:rsid w:val="00BB3A43"/>
    <w:rsid w:val="00BB419B"/>
    <w:rsid w:val="00BB4E3B"/>
    <w:rsid w:val="00BB4F7F"/>
    <w:rsid w:val="00BB4F9A"/>
    <w:rsid w:val="00BB5E80"/>
    <w:rsid w:val="00BB5F51"/>
    <w:rsid w:val="00BB7F4A"/>
    <w:rsid w:val="00BC0A8C"/>
    <w:rsid w:val="00BC14D8"/>
    <w:rsid w:val="00BC1702"/>
    <w:rsid w:val="00BC21B8"/>
    <w:rsid w:val="00BC2873"/>
    <w:rsid w:val="00BC2975"/>
    <w:rsid w:val="00BC2FBD"/>
    <w:rsid w:val="00BC3008"/>
    <w:rsid w:val="00BC41C5"/>
    <w:rsid w:val="00BC4518"/>
    <w:rsid w:val="00BC4CBB"/>
    <w:rsid w:val="00BC634E"/>
    <w:rsid w:val="00BC6AAD"/>
    <w:rsid w:val="00BC6C0F"/>
    <w:rsid w:val="00BC6D8B"/>
    <w:rsid w:val="00BC7CC2"/>
    <w:rsid w:val="00BD0326"/>
    <w:rsid w:val="00BD04F9"/>
    <w:rsid w:val="00BD1045"/>
    <w:rsid w:val="00BD1998"/>
    <w:rsid w:val="00BD2485"/>
    <w:rsid w:val="00BD252B"/>
    <w:rsid w:val="00BD2594"/>
    <w:rsid w:val="00BD32C3"/>
    <w:rsid w:val="00BD36FD"/>
    <w:rsid w:val="00BD39EA"/>
    <w:rsid w:val="00BD4D05"/>
    <w:rsid w:val="00BD5B39"/>
    <w:rsid w:val="00BD60E9"/>
    <w:rsid w:val="00BD76EA"/>
    <w:rsid w:val="00BD77C9"/>
    <w:rsid w:val="00BD7D50"/>
    <w:rsid w:val="00BE0850"/>
    <w:rsid w:val="00BE0D33"/>
    <w:rsid w:val="00BE165F"/>
    <w:rsid w:val="00BE1BE8"/>
    <w:rsid w:val="00BE1CD3"/>
    <w:rsid w:val="00BE276C"/>
    <w:rsid w:val="00BE2D85"/>
    <w:rsid w:val="00BE30B5"/>
    <w:rsid w:val="00BE36F4"/>
    <w:rsid w:val="00BE4F99"/>
    <w:rsid w:val="00BE6DB0"/>
    <w:rsid w:val="00BE7FFC"/>
    <w:rsid w:val="00BF03D3"/>
    <w:rsid w:val="00BF04C2"/>
    <w:rsid w:val="00BF0B04"/>
    <w:rsid w:val="00BF1298"/>
    <w:rsid w:val="00BF240F"/>
    <w:rsid w:val="00BF2D89"/>
    <w:rsid w:val="00BF30D1"/>
    <w:rsid w:val="00BF3A8D"/>
    <w:rsid w:val="00BF4070"/>
    <w:rsid w:val="00BF45C6"/>
    <w:rsid w:val="00BF5D9B"/>
    <w:rsid w:val="00BF70DC"/>
    <w:rsid w:val="00C0023D"/>
    <w:rsid w:val="00C00524"/>
    <w:rsid w:val="00C00609"/>
    <w:rsid w:val="00C00C32"/>
    <w:rsid w:val="00C015D8"/>
    <w:rsid w:val="00C01D21"/>
    <w:rsid w:val="00C029EA"/>
    <w:rsid w:val="00C03E80"/>
    <w:rsid w:val="00C04CA1"/>
    <w:rsid w:val="00C05039"/>
    <w:rsid w:val="00C0629E"/>
    <w:rsid w:val="00C07125"/>
    <w:rsid w:val="00C07D41"/>
    <w:rsid w:val="00C10204"/>
    <w:rsid w:val="00C10BE7"/>
    <w:rsid w:val="00C10E4F"/>
    <w:rsid w:val="00C11355"/>
    <w:rsid w:val="00C119FB"/>
    <w:rsid w:val="00C129C7"/>
    <w:rsid w:val="00C141C5"/>
    <w:rsid w:val="00C142D0"/>
    <w:rsid w:val="00C143D6"/>
    <w:rsid w:val="00C15756"/>
    <w:rsid w:val="00C167BB"/>
    <w:rsid w:val="00C16C54"/>
    <w:rsid w:val="00C1774B"/>
    <w:rsid w:val="00C20825"/>
    <w:rsid w:val="00C2111C"/>
    <w:rsid w:val="00C21138"/>
    <w:rsid w:val="00C2182E"/>
    <w:rsid w:val="00C21BEB"/>
    <w:rsid w:val="00C21D1F"/>
    <w:rsid w:val="00C22094"/>
    <w:rsid w:val="00C2242A"/>
    <w:rsid w:val="00C2300B"/>
    <w:rsid w:val="00C23826"/>
    <w:rsid w:val="00C23999"/>
    <w:rsid w:val="00C2527D"/>
    <w:rsid w:val="00C25F96"/>
    <w:rsid w:val="00C262C9"/>
    <w:rsid w:val="00C26557"/>
    <w:rsid w:val="00C275BD"/>
    <w:rsid w:val="00C27CE1"/>
    <w:rsid w:val="00C30267"/>
    <w:rsid w:val="00C30901"/>
    <w:rsid w:val="00C309F1"/>
    <w:rsid w:val="00C30F82"/>
    <w:rsid w:val="00C3141D"/>
    <w:rsid w:val="00C317DB"/>
    <w:rsid w:val="00C322E9"/>
    <w:rsid w:val="00C337A6"/>
    <w:rsid w:val="00C33DAA"/>
    <w:rsid w:val="00C35ED3"/>
    <w:rsid w:val="00C36818"/>
    <w:rsid w:val="00C36E77"/>
    <w:rsid w:val="00C37A70"/>
    <w:rsid w:val="00C37EA8"/>
    <w:rsid w:val="00C401A6"/>
    <w:rsid w:val="00C40212"/>
    <w:rsid w:val="00C41050"/>
    <w:rsid w:val="00C427E8"/>
    <w:rsid w:val="00C42F74"/>
    <w:rsid w:val="00C444D1"/>
    <w:rsid w:val="00C4494C"/>
    <w:rsid w:val="00C4581C"/>
    <w:rsid w:val="00C45985"/>
    <w:rsid w:val="00C460AB"/>
    <w:rsid w:val="00C46535"/>
    <w:rsid w:val="00C479D6"/>
    <w:rsid w:val="00C507D2"/>
    <w:rsid w:val="00C50EF2"/>
    <w:rsid w:val="00C52411"/>
    <w:rsid w:val="00C53621"/>
    <w:rsid w:val="00C53F77"/>
    <w:rsid w:val="00C55904"/>
    <w:rsid w:val="00C55F0F"/>
    <w:rsid w:val="00C56870"/>
    <w:rsid w:val="00C60072"/>
    <w:rsid w:val="00C60DA7"/>
    <w:rsid w:val="00C60FBD"/>
    <w:rsid w:val="00C62809"/>
    <w:rsid w:val="00C62E2E"/>
    <w:rsid w:val="00C642A8"/>
    <w:rsid w:val="00C64830"/>
    <w:rsid w:val="00C64E52"/>
    <w:rsid w:val="00C665AD"/>
    <w:rsid w:val="00C67582"/>
    <w:rsid w:val="00C67C02"/>
    <w:rsid w:val="00C7104E"/>
    <w:rsid w:val="00C711A6"/>
    <w:rsid w:val="00C71834"/>
    <w:rsid w:val="00C71E47"/>
    <w:rsid w:val="00C72110"/>
    <w:rsid w:val="00C7314A"/>
    <w:rsid w:val="00C735E2"/>
    <w:rsid w:val="00C7365C"/>
    <w:rsid w:val="00C74109"/>
    <w:rsid w:val="00C744F0"/>
    <w:rsid w:val="00C74644"/>
    <w:rsid w:val="00C7478E"/>
    <w:rsid w:val="00C7541A"/>
    <w:rsid w:val="00C75609"/>
    <w:rsid w:val="00C7602C"/>
    <w:rsid w:val="00C7657E"/>
    <w:rsid w:val="00C76F66"/>
    <w:rsid w:val="00C77D5B"/>
    <w:rsid w:val="00C80FDE"/>
    <w:rsid w:val="00C815BC"/>
    <w:rsid w:val="00C81E10"/>
    <w:rsid w:val="00C827D9"/>
    <w:rsid w:val="00C83668"/>
    <w:rsid w:val="00C8392D"/>
    <w:rsid w:val="00C84405"/>
    <w:rsid w:val="00C84EAA"/>
    <w:rsid w:val="00C85074"/>
    <w:rsid w:val="00C85BFC"/>
    <w:rsid w:val="00C874B8"/>
    <w:rsid w:val="00C879C1"/>
    <w:rsid w:val="00C90EB3"/>
    <w:rsid w:val="00C91DCD"/>
    <w:rsid w:val="00C91FF9"/>
    <w:rsid w:val="00C92003"/>
    <w:rsid w:val="00C924B0"/>
    <w:rsid w:val="00C93191"/>
    <w:rsid w:val="00C93594"/>
    <w:rsid w:val="00C93C10"/>
    <w:rsid w:val="00C945EB"/>
    <w:rsid w:val="00C95883"/>
    <w:rsid w:val="00C95A14"/>
    <w:rsid w:val="00C95C77"/>
    <w:rsid w:val="00C96236"/>
    <w:rsid w:val="00C9663C"/>
    <w:rsid w:val="00C96AA2"/>
    <w:rsid w:val="00C97F1D"/>
    <w:rsid w:val="00C97F56"/>
    <w:rsid w:val="00CA035A"/>
    <w:rsid w:val="00CA101B"/>
    <w:rsid w:val="00CA1C31"/>
    <w:rsid w:val="00CA1CF3"/>
    <w:rsid w:val="00CA2268"/>
    <w:rsid w:val="00CA2281"/>
    <w:rsid w:val="00CA37DF"/>
    <w:rsid w:val="00CA3AE2"/>
    <w:rsid w:val="00CA4A17"/>
    <w:rsid w:val="00CA4EA0"/>
    <w:rsid w:val="00CA4FFF"/>
    <w:rsid w:val="00CA66DC"/>
    <w:rsid w:val="00CA6723"/>
    <w:rsid w:val="00CB023F"/>
    <w:rsid w:val="00CB0853"/>
    <w:rsid w:val="00CB0C82"/>
    <w:rsid w:val="00CB15D6"/>
    <w:rsid w:val="00CB192C"/>
    <w:rsid w:val="00CB195A"/>
    <w:rsid w:val="00CB2265"/>
    <w:rsid w:val="00CB2590"/>
    <w:rsid w:val="00CB28BC"/>
    <w:rsid w:val="00CB2998"/>
    <w:rsid w:val="00CB3864"/>
    <w:rsid w:val="00CB4E44"/>
    <w:rsid w:val="00CB4FAB"/>
    <w:rsid w:val="00CB5216"/>
    <w:rsid w:val="00CB6008"/>
    <w:rsid w:val="00CB6C8D"/>
    <w:rsid w:val="00CB6E9F"/>
    <w:rsid w:val="00CB7A2A"/>
    <w:rsid w:val="00CB7C09"/>
    <w:rsid w:val="00CC0555"/>
    <w:rsid w:val="00CC1185"/>
    <w:rsid w:val="00CC2066"/>
    <w:rsid w:val="00CC277B"/>
    <w:rsid w:val="00CC2811"/>
    <w:rsid w:val="00CC303E"/>
    <w:rsid w:val="00CC3194"/>
    <w:rsid w:val="00CC3CD8"/>
    <w:rsid w:val="00CC3DB5"/>
    <w:rsid w:val="00CC4473"/>
    <w:rsid w:val="00CC567A"/>
    <w:rsid w:val="00CC64B1"/>
    <w:rsid w:val="00CC73A4"/>
    <w:rsid w:val="00CC75BD"/>
    <w:rsid w:val="00CD02EB"/>
    <w:rsid w:val="00CD0614"/>
    <w:rsid w:val="00CD061F"/>
    <w:rsid w:val="00CD17A0"/>
    <w:rsid w:val="00CD38CC"/>
    <w:rsid w:val="00CD3CAF"/>
    <w:rsid w:val="00CD525A"/>
    <w:rsid w:val="00CD5911"/>
    <w:rsid w:val="00CD6B13"/>
    <w:rsid w:val="00CE0486"/>
    <w:rsid w:val="00CE0855"/>
    <w:rsid w:val="00CE0A73"/>
    <w:rsid w:val="00CE1779"/>
    <w:rsid w:val="00CE1FFC"/>
    <w:rsid w:val="00CE2D88"/>
    <w:rsid w:val="00CE3177"/>
    <w:rsid w:val="00CE4177"/>
    <w:rsid w:val="00CE5EA3"/>
    <w:rsid w:val="00CE6444"/>
    <w:rsid w:val="00CE6648"/>
    <w:rsid w:val="00CE7C79"/>
    <w:rsid w:val="00CF047A"/>
    <w:rsid w:val="00CF09CF"/>
    <w:rsid w:val="00CF0AE5"/>
    <w:rsid w:val="00CF10C2"/>
    <w:rsid w:val="00CF190A"/>
    <w:rsid w:val="00CF1EB0"/>
    <w:rsid w:val="00CF2143"/>
    <w:rsid w:val="00CF254C"/>
    <w:rsid w:val="00CF394F"/>
    <w:rsid w:val="00CF3F38"/>
    <w:rsid w:val="00CF4420"/>
    <w:rsid w:val="00CF49D3"/>
    <w:rsid w:val="00CF54FA"/>
    <w:rsid w:val="00CF5BB8"/>
    <w:rsid w:val="00CF624A"/>
    <w:rsid w:val="00CF66E4"/>
    <w:rsid w:val="00CF73E9"/>
    <w:rsid w:val="00CF75B0"/>
    <w:rsid w:val="00CF777A"/>
    <w:rsid w:val="00D0042E"/>
    <w:rsid w:val="00D00C16"/>
    <w:rsid w:val="00D0214B"/>
    <w:rsid w:val="00D024A0"/>
    <w:rsid w:val="00D028A6"/>
    <w:rsid w:val="00D03105"/>
    <w:rsid w:val="00D0344F"/>
    <w:rsid w:val="00D03975"/>
    <w:rsid w:val="00D03BB1"/>
    <w:rsid w:val="00D0474D"/>
    <w:rsid w:val="00D05259"/>
    <w:rsid w:val="00D07154"/>
    <w:rsid w:val="00D07B52"/>
    <w:rsid w:val="00D10A06"/>
    <w:rsid w:val="00D10CC5"/>
    <w:rsid w:val="00D10F66"/>
    <w:rsid w:val="00D11182"/>
    <w:rsid w:val="00D11EDD"/>
    <w:rsid w:val="00D12319"/>
    <w:rsid w:val="00D1296D"/>
    <w:rsid w:val="00D12A46"/>
    <w:rsid w:val="00D135F8"/>
    <w:rsid w:val="00D14082"/>
    <w:rsid w:val="00D144E2"/>
    <w:rsid w:val="00D14CB4"/>
    <w:rsid w:val="00D158A8"/>
    <w:rsid w:val="00D16937"/>
    <w:rsid w:val="00D20CDA"/>
    <w:rsid w:val="00D20D9A"/>
    <w:rsid w:val="00D2332F"/>
    <w:rsid w:val="00D23583"/>
    <w:rsid w:val="00D23E9B"/>
    <w:rsid w:val="00D244EC"/>
    <w:rsid w:val="00D24D19"/>
    <w:rsid w:val="00D25103"/>
    <w:rsid w:val="00D2630A"/>
    <w:rsid w:val="00D26640"/>
    <w:rsid w:val="00D273C8"/>
    <w:rsid w:val="00D2748A"/>
    <w:rsid w:val="00D27631"/>
    <w:rsid w:val="00D2799F"/>
    <w:rsid w:val="00D302A3"/>
    <w:rsid w:val="00D31CAE"/>
    <w:rsid w:val="00D31D63"/>
    <w:rsid w:val="00D31E57"/>
    <w:rsid w:val="00D33FD2"/>
    <w:rsid w:val="00D3569C"/>
    <w:rsid w:val="00D3599C"/>
    <w:rsid w:val="00D409B9"/>
    <w:rsid w:val="00D41184"/>
    <w:rsid w:val="00D42509"/>
    <w:rsid w:val="00D42CD2"/>
    <w:rsid w:val="00D439AE"/>
    <w:rsid w:val="00D44241"/>
    <w:rsid w:val="00D449B9"/>
    <w:rsid w:val="00D44DD1"/>
    <w:rsid w:val="00D459DC"/>
    <w:rsid w:val="00D45B1A"/>
    <w:rsid w:val="00D47423"/>
    <w:rsid w:val="00D474AB"/>
    <w:rsid w:val="00D52B3D"/>
    <w:rsid w:val="00D533C0"/>
    <w:rsid w:val="00D53F3D"/>
    <w:rsid w:val="00D5411D"/>
    <w:rsid w:val="00D54B2C"/>
    <w:rsid w:val="00D54D44"/>
    <w:rsid w:val="00D54DBD"/>
    <w:rsid w:val="00D55ABE"/>
    <w:rsid w:val="00D564AF"/>
    <w:rsid w:val="00D56508"/>
    <w:rsid w:val="00D5651F"/>
    <w:rsid w:val="00D56638"/>
    <w:rsid w:val="00D6216B"/>
    <w:rsid w:val="00D62A10"/>
    <w:rsid w:val="00D6314D"/>
    <w:rsid w:val="00D63845"/>
    <w:rsid w:val="00D64200"/>
    <w:rsid w:val="00D64ACA"/>
    <w:rsid w:val="00D651BE"/>
    <w:rsid w:val="00D65453"/>
    <w:rsid w:val="00D65A74"/>
    <w:rsid w:val="00D66BF4"/>
    <w:rsid w:val="00D672AA"/>
    <w:rsid w:val="00D67726"/>
    <w:rsid w:val="00D67DFF"/>
    <w:rsid w:val="00D7056F"/>
    <w:rsid w:val="00D705EC"/>
    <w:rsid w:val="00D71851"/>
    <w:rsid w:val="00D719CA"/>
    <w:rsid w:val="00D72509"/>
    <w:rsid w:val="00D73009"/>
    <w:rsid w:val="00D73058"/>
    <w:rsid w:val="00D73729"/>
    <w:rsid w:val="00D74F55"/>
    <w:rsid w:val="00D772F0"/>
    <w:rsid w:val="00D801F6"/>
    <w:rsid w:val="00D8059C"/>
    <w:rsid w:val="00D80CC1"/>
    <w:rsid w:val="00D80E4B"/>
    <w:rsid w:val="00D82CBA"/>
    <w:rsid w:val="00D83928"/>
    <w:rsid w:val="00D84D62"/>
    <w:rsid w:val="00D85544"/>
    <w:rsid w:val="00D857F9"/>
    <w:rsid w:val="00D85BF6"/>
    <w:rsid w:val="00D91F0E"/>
    <w:rsid w:val="00D921C9"/>
    <w:rsid w:val="00D9253E"/>
    <w:rsid w:val="00D92717"/>
    <w:rsid w:val="00D927E9"/>
    <w:rsid w:val="00D92EA4"/>
    <w:rsid w:val="00D935A3"/>
    <w:rsid w:val="00D93A52"/>
    <w:rsid w:val="00D93CE6"/>
    <w:rsid w:val="00D941B9"/>
    <w:rsid w:val="00D9542E"/>
    <w:rsid w:val="00D95F41"/>
    <w:rsid w:val="00D9638D"/>
    <w:rsid w:val="00D9639F"/>
    <w:rsid w:val="00D96677"/>
    <w:rsid w:val="00D96FF7"/>
    <w:rsid w:val="00D97A7F"/>
    <w:rsid w:val="00D97F3E"/>
    <w:rsid w:val="00D97FA6"/>
    <w:rsid w:val="00DA01FB"/>
    <w:rsid w:val="00DA0825"/>
    <w:rsid w:val="00DA0BB7"/>
    <w:rsid w:val="00DA0F8E"/>
    <w:rsid w:val="00DA179B"/>
    <w:rsid w:val="00DA1C12"/>
    <w:rsid w:val="00DA2B9D"/>
    <w:rsid w:val="00DA2C3B"/>
    <w:rsid w:val="00DA3618"/>
    <w:rsid w:val="00DA36AB"/>
    <w:rsid w:val="00DA3D36"/>
    <w:rsid w:val="00DA46A4"/>
    <w:rsid w:val="00DA4818"/>
    <w:rsid w:val="00DA61D1"/>
    <w:rsid w:val="00DA71FD"/>
    <w:rsid w:val="00DA7870"/>
    <w:rsid w:val="00DB0A12"/>
    <w:rsid w:val="00DB0C00"/>
    <w:rsid w:val="00DB0C4F"/>
    <w:rsid w:val="00DB18D3"/>
    <w:rsid w:val="00DB3C00"/>
    <w:rsid w:val="00DB40D8"/>
    <w:rsid w:val="00DB4254"/>
    <w:rsid w:val="00DB473D"/>
    <w:rsid w:val="00DB49F8"/>
    <w:rsid w:val="00DB4A95"/>
    <w:rsid w:val="00DB4ACB"/>
    <w:rsid w:val="00DB4CC9"/>
    <w:rsid w:val="00DB51E7"/>
    <w:rsid w:val="00DB5B62"/>
    <w:rsid w:val="00DB64B0"/>
    <w:rsid w:val="00DB6E27"/>
    <w:rsid w:val="00DB7FC8"/>
    <w:rsid w:val="00DC0444"/>
    <w:rsid w:val="00DC0607"/>
    <w:rsid w:val="00DC0AF2"/>
    <w:rsid w:val="00DC16D4"/>
    <w:rsid w:val="00DC1CD5"/>
    <w:rsid w:val="00DC22AF"/>
    <w:rsid w:val="00DC3D49"/>
    <w:rsid w:val="00DC5FEB"/>
    <w:rsid w:val="00DC6E7A"/>
    <w:rsid w:val="00DC7C20"/>
    <w:rsid w:val="00DD04FA"/>
    <w:rsid w:val="00DD089F"/>
    <w:rsid w:val="00DD16EA"/>
    <w:rsid w:val="00DD22C4"/>
    <w:rsid w:val="00DD3A8A"/>
    <w:rsid w:val="00DD3BA3"/>
    <w:rsid w:val="00DD4C2E"/>
    <w:rsid w:val="00DD5A24"/>
    <w:rsid w:val="00DD7116"/>
    <w:rsid w:val="00DD7D13"/>
    <w:rsid w:val="00DD7DCE"/>
    <w:rsid w:val="00DE0B4C"/>
    <w:rsid w:val="00DE33DD"/>
    <w:rsid w:val="00DE3458"/>
    <w:rsid w:val="00DE378E"/>
    <w:rsid w:val="00DE4D9F"/>
    <w:rsid w:val="00DE4FAB"/>
    <w:rsid w:val="00DE56BD"/>
    <w:rsid w:val="00DE699A"/>
    <w:rsid w:val="00DE70A8"/>
    <w:rsid w:val="00DE78C6"/>
    <w:rsid w:val="00DF1041"/>
    <w:rsid w:val="00DF122E"/>
    <w:rsid w:val="00DF1739"/>
    <w:rsid w:val="00DF1D13"/>
    <w:rsid w:val="00DF3132"/>
    <w:rsid w:val="00DF3EA9"/>
    <w:rsid w:val="00DF4175"/>
    <w:rsid w:val="00DF45FF"/>
    <w:rsid w:val="00DF46A9"/>
    <w:rsid w:val="00DF554F"/>
    <w:rsid w:val="00DF5C78"/>
    <w:rsid w:val="00E011FD"/>
    <w:rsid w:val="00E0276A"/>
    <w:rsid w:val="00E02E0C"/>
    <w:rsid w:val="00E02EB9"/>
    <w:rsid w:val="00E02F4D"/>
    <w:rsid w:val="00E0364D"/>
    <w:rsid w:val="00E03C4F"/>
    <w:rsid w:val="00E0481C"/>
    <w:rsid w:val="00E0514D"/>
    <w:rsid w:val="00E061F4"/>
    <w:rsid w:val="00E06745"/>
    <w:rsid w:val="00E06E4D"/>
    <w:rsid w:val="00E06E7D"/>
    <w:rsid w:val="00E070D8"/>
    <w:rsid w:val="00E07988"/>
    <w:rsid w:val="00E07A10"/>
    <w:rsid w:val="00E10432"/>
    <w:rsid w:val="00E105AA"/>
    <w:rsid w:val="00E10C5E"/>
    <w:rsid w:val="00E11BEC"/>
    <w:rsid w:val="00E146B8"/>
    <w:rsid w:val="00E154B4"/>
    <w:rsid w:val="00E15726"/>
    <w:rsid w:val="00E15FA0"/>
    <w:rsid w:val="00E165F6"/>
    <w:rsid w:val="00E16C2C"/>
    <w:rsid w:val="00E16D94"/>
    <w:rsid w:val="00E17B9D"/>
    <w:rsid w:val="00E206C7"/>
    <w:rsid w:val="00E20C60"/>
    <w:rsid w:val="00E20CB1"/>
    <w:rsid w:val="00E2108D"/>
    <w:rsid w:val="00E21AC9"/>
    <w:rsid w:val="00E23321"/>
    <w:rsid w:val="00E24A52"/>
    <w:rsid w:val="00E25ABD"/>
    <w:rsid w:val="00E25C4C"/>
    <w:rsid w:val="00E25D35"/>
    <w:rsid w:val="00E261D0"/>
    <w:rsid w:val="00E27D61"/>
    <w:rsid w:val="00E27E08"/>
    <w:rsid w:val="00E30451"/>
    <w:rsid w:val="00E30D64"/>
    <w:rsid w:val="00E312A5"/>
    <w:rsid w:val="00E3180D"/>
    <w:rsid w:val="00E32249"/>
    <w:rsid w:val="00E32491"/>
    <w:rsid w:val="00E3518F"/>
    <w:rsid w:val="00E35646"/>
    <w:rsid w:val="00E36034"/>
    <w:rsid w:val="00E370D7"/>
    <w:rsid w:val="00E375FD"/>
    <w:rsid w:val="00E37961"/>
    <w:rsid w:val="00E37D47"/>
    <w:rsid w:val="00E40125"/>
    <w:rsid w:val="00E40748"/>
    <w:rsid w:val="00E40C60"/>
    <w:rsid w:val="00E40E5B"/>
    <w:rsid w:val="00E40FE0"/>
    <w:rsid w:val="00E41702"/>
    <w:rsid w:val="00E41A8D"/>
    <w:rsid w:val="00E42828"/>
    <w:rsid w:val="00E42F26"/>
    <w:rsid w:val="00E43055"/>
    <w:rsid w:val="00E44FCB"/>
    <w:rsid w:val="00E4573D"/>
    <w:rsid w:val="00E46F77"/>
    <w:rsid w:val="00E47166"/>
    <w:rsid w:val="00E479A7"/>
    <w:rsid w:val="00E5026A"/>
    <w:rsid w:val="00E5034D"/>
    <w:rsid w:val="00E5070A"/>
    <w:rsid w:val="00E52879"/>
    <w:rsid w:val="00E5300F"/>
    <w:rsid w:val="00E54B13"/>
    <w:rsid w:val="00E55735"/>
    <w:rsid w:val="00E55D6D"/>
    <w:rsid w:val="00E56307"/>
    <w:rsid w:val="00E56FB3"/>
    <w:rsid w:val="00E572B4"/>
    <w:rsid w:val="00E5754C"/>
    <w:rsid w:val="00E600DB"/>
    <w:rsid w:val="00E604DC"/>
    <w:rsid w:val="00E60676"/>
    <w:rsid w:val="00E614A0"/>
    <w:rsid w:val="00E6255B"/>
    <w:rsid w:val="00E628B0"/>
    <w:rsid w:val="00E64967"/>
    <w:rsid w:val="00E653FE"/>
    <w:rsid w:val="00E65622"/>
    <w:rsid w:val="00E65767"/>
    <w:rsid w:val="00E65B19"/>
    <w:rsid w:val="00E662BE"/>
    <w:rsid w:val="00E67298"/>
    <w:rsid w:val="00E67AEA"/>
    <w:rsid w:val="00E67E95"/>
    <w:rsid w:val="00E7070F"/>
    <w:rsid w:val="00E7076F"/>
    <w:rsid w:val="00E71663"/>
    <w:rsid w:val="00E71810"/>
    <w:rsid w:val="00E71BF2"/>
    <w:rsid w:val="00E72443"/>
    <w:rsid w:val="00E74131"/>
    <w:rsid w:val="00E74197"/>
    <w:rsid w:val="00E74608"/>
    <w:rsid w:val="00E74F18"/>
    <w:rsid w:val="00E7570F"/>
    <w:rsid w:val="00E760B8"/>
    <w:rsid w:val="00E7657B"/>
    <w:rsid w:val="00E7661F"/>
    <w:rsid w:val="00E768A1"/>
    <w:rsid w:val="00E76E81"/>
    <w:rsid w:val="00E777CF"/>
    <w:rsid w:val="00E80C27"/>
    <w:rsid w:val="00E81D24"/>
    <w:rsid w:val="00E81FB8"/>
    <w:rsid w:val="00E825D2"/>
    <w:rsid w:val="00E82B39"/>
    <w:rsid w:val="00E82EC4"/>
    <w:rsid w:val="00E836DF"/>
    <w:rsid w:val="00E83A55"/>
    <w:rsid w:val="00E83ACD"/>
    <w:rsid w:val="00E83C95"/>
    <w:rsid w:val="00E840A7"/>
    <w:rsid w:val="00E852BB"/>
    <w:rsid w:val="00E85314"/>
    <w:rsid w:val="00E86E2D"/>
    <w:rsid w:val="00E8724A"/>
    <w:rsid w:val="00E8724F"/>
    <w:rsid w:val="00E87D90"/>
    <w:rsid w:val="00E90439"/>
    <w:rsid w:val="00E906AC"/>
    <w:rsid w:val="00E909A3"/>
    <w:rsid w:val="00E917CC"/>
    <w:rsid w:val="00E92A4A"/>
    <w:rsid w:val="00E92B21"/>
    <w:rsid w:val="00E9316E"/>
    <w:rsid w:val="00E93281"/>
    <w:rsid w:val="00E934CC"/>
    <w:rsid w:val="00E947DF"/>
    <w:rsid w:val="00E95B80"/>
    <w:rsid w:val="00E96F95"/>
    <w:rsid w:val="00E9793C"/>
    <w:rsid w:val="00EA00F8"/>
    <w:rsid w:val="00EA1815"/>
    <w:rsid w:val="00EA1FE0"/>
    <w:rsid w:val="00EA298F"/>
    <w:rsid w:val="00EA2D8A"/>
    <w:rsid w:val="00EA3EDA"/>
    <w:rsid w:val="00EA4C17"/>
    <w:rsid w:val="00EA5010"/>
    <w:rsid w:val="00EA60B9"/>
    <w:rsid w:val="00EA6CE1"/>
    <w:rsid w:val="00EA7E63"/>
    <w:rsid w:val="00EB10A8"/>
    <w:rsid w:val="00EB1536"/>
    <w:rsid w:val="00EB224B"/>
    <w:rsid w:val="00EB23E8"/>
    <w:rsid w:val="00EB39D5"/>
    <w:rsid w:val="00EB4502"/>
    <w:rsid w:val="00EB4E87"/>
    <w:rsid w:val="00EB4FB6"/>
    <w:rsid w:val="00EB5807"/>
    <w:rsid w:val="00EB6A16"/>
    <w:rsid w:val="00EB6B03"/>
    <w:rsid w:val="00EB7513"/>
    <w:rsid w:val="00EB77F7"/>
    <w:rsid w:val="00EC09AE"/>
    <w:rsid w:val="00EC1209"/>
    <w:rsid w:val="00EC15EE"/>
    <w:rsid w:val="00EC1C02"/>
    <w:rsid w:val="00EC261F"/>
    <w:rsid w:val="00EC2FBB"/>
    <w:rsid w:val="00EC30A7"/>
    <w:rsid w:val="00EC32F6"/>
    <w:rsid w:val="00EC3396"/>
    <w:rsid w:val="00EC3AA6"/>
    <w:rsid w:val="00EC42E7"/>
    <w:rsid w:val="00EC548C"/>
    <w:rsid w:val="00EC588F"/>
    <w:rsid w:val="00EC5C4E"/>
    <w:rsid w:val="00EC7271"/>
    <w:rsid w:val="00EC766F"/>
    <w:rsid w:val="00EC7A7D"/>
    <w:rsid w:val="00ED0D5D"/>
    <w:rsid w:val="00ED14E7"/>
    <w:rsid w:val="00ED1563"/>
    <w:rsid w:val="00ED1957"/>
    <w:rsid w:val="00ED1D0C"/>
    <w:rsid w:val="00ED23FB"/>
    <w:rsid w:val="00ED2418"/>
    <w:rsid w:val="00ED243D"/>
    <w:rsid w:val="00ED268C"/>
    <w:rsid w:val="00ED285A"/>
    <w:rsid w:val="00ED39F7"/>
    <w:rsid w:val="00ED3D2C"/>
    <w:rsid w:val="00ED5234"/>
    <w:rsid w:val="00ED5FAA"/>
    <w:rsid w:val="00ED5FB0"/>
    <w:rsid w:val="00ED6C49"/>
    <w:rsid w:val="00ED6CC5"/>
    <w:rsid w:val="00ED785D"/>
    <w:rsid w:val="00ED7CD9"/>
    <w:rsid w:val="00ED7DD3"/>
    <w:rsid w:val="00EE0505"/>
    <w:rsid w:val="00EE10B7"/>
    <w:rsid w:val="00EE112E"/>
    <w:rsid w:val="00EE2A76"/>
    <w:rsid w:val="00EE2B66"/>
    <w:rsid w:val="00EE2C4A"/>
    <w:rsid w:val="00EE2EB6"/>
    <w:rsid w:val="00EE456A"/>
    <w:rsid w:val="00EE4FDF"/>
    <w:rsid w:val="00EE5065"/>
    <w:rsid w:val="00EE544D"/>
    <w:rsid w:val="00EE6EDB"/>
    <w:rsid w:val="00EE7194"/>
    <w:rsid w:val="00EE7B7C"/>
    <w:rsid w:val="00EE7FDE"/>
    <w:rsid w:val="00EF2468"/>
    <w:rsid w:val="00EF2B98"/>
    <w:rsid w:val="00EF4585"/>
    <w:rsid w:val="00EF4988"/>
    <w:rsid w:val="00EF549E"/>
    <w:rsid w:val="00EF5F22"/>
    <w:rsid w:val="00EF6030"/>
    <w:rsid w:val="00EF60B2"/>
    <w:rsid w:val="00F00356"/>
    <w:rsid w:val="00F014B7"/>
    <w:rsid w:val="00F01A21"/>
    <w:rsid w:val="00F01FDC"/>
    <w:rsid w:val="00F02217"/>
    <w:rsid w:val="00F02534"/>
    <w:rsid w:val="00F0275B"/>
    <w:rsid w:val="00F03275"/>
    <w:rsid w:val="00F03655"/>
    <w:rsid w:val="00F03700"/>
    <w:rsid w:val="00F04436"/>
    <w:rsid w:val="00F06B68"/>
    <w:rsid w:val="00F06CDB"/>
    <w:rsid w:val="00F06E6A"/>
    <w:rsid w:val="00F07B50"/>
    <w:rsid w:val="00F111E6"/>
    <w:rsid w:val="00F11F85"/>
    <w:rsid w:val="00F12138"/>
    <w:rsid w:val="00F12E46"/>
    <w:rsid w:val="00F13D7B"/>
    <w:rsid w:val="00F1461F"/>
    <w:rsid w:val="00F14946"/>
    <w:rsid w:val="00F14F27"/>
    <w:rsid w:val="00F15643"/>
    <w:rsid w:val="00F16F79"/>
    <w:rsid w:val="00F17DAF"/>
    <w:rsid w:val="00F20B6D"/>
    <w:rsid w:val="00F21232"/>
    <w:rsid w:val="00F21A60"/>
    <w:rsid w:val="00F223CE"/>
    <w:rsid w:val="00F2287C"/>
    <w:rsid w:val="00F22E6A"/>
    <w:rsid w:val="00F234C6"/>
    <w:rsid w:val="00F24760"/>
    <w:rsid w:val="00F2485E"/>
    <w:rsid w:val="00F24C7A"/>
    <w:rsid w:val="00F25E93"/>
    <w:rsid w:val="00F261B6"/>
    <w:rsid w:val="00F26405"/>
    <w:rsid w:val="00F264AA"/>
    <w:rsid w:val="00F265B7"/>
    <w:rsid w:val="00F26B7D"/>
    <w:rsid w:val="00F2724D"/>
    <w:rsid w:val="00F27264"/>
    <w:rsid w:val="00F27752"/>
    <w:rsid w:val="00F30E0A"/>
    <w:rsid w:val="00F3224A"/>
    <w:rsid w:val="00F32841"/>
    <w:rsid w:val="00F32C9F"/>
    <w:rsid w:val="00F32CD6"/>
    <w:rsid w:val="00F32DDD"/>
    <w:rsid w:val="00F333AB"/>
    <w:rsid w:val="00F35BB5"/>
    <w:rsid w:val="00F36DA3"/>
    <w:rsid w:val="00F36EAC"/>
    <w:rsid w:val="00F37DCD"/>
    <w:rsid w:val="00F402F3"/>
    <w:rsid w:val="00F40EE8"/>
    <w:rsid w:val="00F41442"/>
    <w:rsid w:val="00F43721"/>
    <w:rsid w:val="00F43E7C"/>
    <w:rsid w:val="00F43FC9"/>
    <w:rsid w:val="00F4421B"/>
    <w:rsid w:val="00F442A4"/>
    <w:rsid w:val="00F46801"/>
    <w:rsid w:val="00F468FD"/>
    <w:rsid w:val="00F47159"/>
    <w:rsid w:val="00F50D36"/>
    <w:rsid w:val="00F51835"/>
    <w:rsid w:val="00F51919"/>
    <w:rsid w:val="00F5279F"/>
    <w:rsid w:val="00F52E0D"/>
    <w:rsid w:val="00F53211"/>
    <w:rsid w:val="00F53C69"/>
    <w:rsid w:val="00F53F39"/>
    <w:rsid w:val="00F54350"/>
    <w:rsid w:val="00F54362"/>
    <w:rsid w:val="00F54957"/>
    <w:rsid w:val="00F556C7"/>
    <w:rsid w:val="00F569EF"/>
    <w:rsid w:val="00F56AAD"/>
    <w:rsid w:val="00F601B7"/>
    <w:rsid w:val="00F6171C"/>
    <w:rsid w:val="00F6347A"/>
    <w:rsid w:val="00F63888"/>
    <w:rsid w:val="00F639D1"/>
    <w:rsid w:val="00F644A1"/>
    <w:rsid w:val="00F64DA7"/>
    <w:rsid w:val="00F64E8F"/>
    <w:rsid w:val="00F65ADD"/>
    <w:rsid w:val="00F66277"/>
    <w:rsid w:val="00F66949"/>
    <w:rsid w:val="00F66E9A"/>
    <w:rsid w:val="00F67E66"/>
    <w:rsid w:val="00F71892"/>
    <w:rsid w:val="00F72814"/>
    <w:rsid w:val="00F732E9"/>
    <w:rsid w:val="00F73827"/>
    <w:rsid w:val="00F74478"/>
    <w:rsid w:val="00F77EA9"/>
    <w:rsid w:val="00F80938"/>
    <w:rsid w:val="00F80B5D"/>
    <w:rsid w:val="00F80C10"/>
    <w:rsid w:val="00F80FC1"/>
    <w:rsid w:val="00F81EA3"/>
    <w:rsid w:val="00F829AD"/>
    <w:rsid w:val="00F82EC9"/>
    <w:rsid w:val="00F82FA5"/>
    <w:rsid w:val="00F83207"/>
    <w:rsid w:val="00F8386B"/>
    <w:rsid w:val="00F8396D"/>
    <w:rsid w:val="00F83B48"/>
    <w:rsid w:val="00F84181"/>
    <w:rsid w:val="00F84DC4"/>
    <w:rsid w:val="00F852F5"/>
    <w:rsid w:val="00F85303"/>
    <w:rsid w:val="00F85E4A"/>
    <w:rsid w:val="00F8656A"/>
    <w:rsid w:val="00F868B3"/>
    <w:rsid w:val="00F86D70"/>
    <w:rsid w:val="00F871C9"/>
    <w:rsid w:val="00F90BD8"/>
    <w:rsid w:val="00F90CFE"/>
    <w:rsid w:val="00F91580"/>
    <w:rsid w:val="00F92B4E"/>
    <w:rsid w:val="00F9336E"/>
    <w:rsid w:val="00F93737"/>
    <w:rsid w:val="00F93B11"/>
    <w:rsid w:val="00F940BB"/>
    <w:rsid w:val="00F94F5C"/>
    <w:rsid w:val="00F95A8A"/>
    <w:rsid w:val="00F9653F"/>
    <w:rsid w:val="00F9797A"/>
    <w:rsid w:val="00FA13F8"/>
    <w:rsid w:val="00FA1997"/>
    <w:rsid w:val="00FA1AA6"/>
    <w:rsid w:val="00FA23F8"/>
    <w:rsid w:val="00FA2964"/>
    <w:rsid w:val="00FA2DE4"/>
    <w:rsid w:val="00FA47BA"/>
    <w:rsid w:val="00FA49FB"/>
    <w:rsid w:val="00FA4B21"/>
    <w:rsid w:val="00FA5A1F"/>
    <w:rsid w:val="00FA5AB0"/>
    <w:rsid w:val="00FA5B6C"/>
    <w:rsid w:val="00FA5FC4"/>
    <w:rsid w:val="00FA6291"/>
    <w:rsid w:val="00FA677C"/>
    <w:rsid w:val="00FB10D1"/>
    <w:rsid w:val="00FB14A1"/>
    <w:rsid w:val="00FB2D8D"/>
    <w:rsid w:val="00FB4624"/>
    <w:rsid w:val="00FB637B"/>
    <w:rsid w:val="00FB6493"/>
    <w:rsid w:val="00FB7D22"/>
    <w:rsid w:val="00FC0F9D"/>
    <w:rsid w:val="00FC250D"/>
    <w:rsid w:val="00FC2D5C"/>
    <w:rsid w:val="00FC39F1"/>
    <w:rsid w:val="00FC495E"/>
    <w:rsid w:val="00FC4978"/>
    <w:rsid w:val="00FC65C2"/>
    <w:rsid w:val="00FC69B8"/>
    <w:rsid w:val="00FC6E46"/>
    <w:rsid w:val="00FC72A4"/>
    <w:rsid w:val="00FC7A14"/>
    <w:rsid w:val="00FC7CE9"/>
    <w:rsid w:val="00FD04FD"/>
    <w:rsid w:val="00FD26A8"/>
    <w:rsid w:val="00FD3424"/>
    <w:rsid w:val="00FD3D94"/>
    <w:rsid w:val="00FD4E78"/>
    <w:rsid w:val="00FD6CF5"/>
    <w:rsid w:val="00FD7336"/>
    <w:rsid w:val="00FE1386"/>
    <w:rsid w:val="00FE165E"/>
    <w:rsid w:val="00FE1896"/>
    <w:rsid w:val="00FE21B6"/>
    <w:rsid w:val="00FE2B3E"/>
    <w:rsid w:val="00FE325A"/>
    <w:rsid w:val="00FE36DA"/>
    <w:rsid w:val="00FE3AF4"/>
    <w:rsid w:val="00FE4754"/>
    <w:rsid w:val="00FE6679"/>
    <w:rsid w:val="00FE6B92"/>
    <w:rsid w:val="00FF0753"/>
    <w:rsid w:val="00FF0F10"/>
    <w:rsid w:val="00FF148C"/>
    <w:rsid w:val="00FF24B7"/>
    <w:rsid w:val="00FF2707"/>
    <w:rsid w:val="00FF2B3E"/>
    <w:rsid w:val="00FF35E2"/>
    <w:rsid w:val="00FF3C00"/>
    <w:rsid w:val="00FF4C94"/>
    <w:rsid w:val="00FF55E2"/>
    <w:rsid w:val="00FF6C6A"/>
    <w:rsid w:val="00FF6CA8"/>
    <w:rsid w:val="00FF6F88"/>
    <w:rsid w:val="03C465F6"/>
    <w:rsid w:val="04010F74"/>
    <w:rsid w:val="0891197E"/>
    <w:rsid w:val="097A975F"/>
    <w:rsid w:val="1050AD6B"/>
    <w:rsid w:val="11468636"/>
    <w:rsid w:val="12A54A47"/>
    <w:rsid w:val="1563B945"/>
    <w:rsid w:val="1903F6F7"/>
    <w:rsid w:val="193E0FDF"/>
    <w:rsid w:val="197D2B86"/>
    <w:rsid w:val="19954B86"/>
    <w:rsid w:val="19D7F07F"/>
    <w:rsid w:val="1A65BA6D"/>
    <w:rsid w:val="1BADEF11"/>
    <w:rsid w:val="1E554901"/>
    <w:rsid w:val="201E11D0"/>
    <w:rsid w:val="21EC5F7A"/>
    <w:rsid w:val="229DD027"/>
    <w:rsid w:val="23A473BC"/>
    <w:rsid w:val="2A54C466"/>
    <w:rsid w:val="2FCCB9DD"/>
    <w:rsid w:val="30F41EC2"/>
    <w:rsid w:val="313E6738"/>
    <w:rsid w:val="323B41E5"/>
    <w:rsid w:val="38493713"/>
    <w:rsid w:val="3A2D2B6D"/>
    <w:rsid w:val="3AD3A544"/>
    <w:rsid w:val="3B58039F"/>
    <w:rsid w:val="3E4DAF93"/>
    <w:rsid w:val="4009E1A8"/>
    <w:rsid w:val="430601E4"/>
    <w:rsid w:val="45E1E3B8"/>
    <w:rsid w:val="46D1FD53"/>
    <w:rsid w:val="4926ADA9"/>
    <w:rsid w:val="4AF79C9B"/>
    <w:rsid w:val="4B079150"/>
    <w:rsid w:val="4D77C8CB"/>
    <w:rsid w:val="4D833507"/>
    <w:rsid w:val="4F8D440D"/>
    <w:rsid w:val="51E477E6"/>
    <w:rsid w:val="52B972B2"/>
    <w:rsid w:val="55228A79"/>
    <w:rsid w:val="57783122"/>
    <w:rsid w:val="5B94C1F2"/>
    <w:rsid w:val="5B9EFB6C"/>
    <w:rsid w:val="5D8FE98F"/>
    <w:rsid w:val="6185CAC4"/>
    <w:rsid w:val="6ED7D213"/>
    <w:rsid w:val="724DFA85"/>
    <w:rsid w:val="754CD9CF"/>
    <w:rsid w:val="762356A7"/>
    <w:rsid w:val="76251EFD"/>
    <w:rsid w:val="76ECF0C2"/>
    <w:rsid w:val="78719D74"/>
    <w:rsid w:val="7A275881"/>
    <w:rsid w:val="7A73558A"/>
    <w:rsid w:val="7B90D14E"/>
    <w:rsid w:val="7BA2F2F6"/>
    <w:rsid w:val="7C352E67"/>
    <w:rsid w:val="7CFAFB58"/>
    <w:rsid w:val="7E1E47C2"/>
    <w:rsid w:val="7F7A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4023BE"/>
  <w15:docId w15:val="{8B8EA3D1-6EEA-B343-AF19-622A09DD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HAnsi"/>
        <w:color w:val="1E156A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1" w:unhideWhenUsed="1" w:qFormat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253698"/>
    <w:pPr>
      <w:spacing w:after="0" w:line="240" w:lineRule="auto"/>
    </w:pPr>
    <w:rPr>
      <w:lang w:val="sv-SE"/>
    </w:rPr>
  </w:style>
  <w:style w:type="paragraph" w:styleId="Heading1">
    <w:name w:val="heading 1"/>
    <w:aliases w:val="Heading 1 (IN TOC)"/>
    <w:basedOn w:val="Normal"/>
    <w:next w:val="BodyText"/>
    <w:link w:val="Heading1Char"/>
    <w:uiPriority w:val="9"/>
    <w:qFormat/>
    <w:rsid w:val="00ED0D5D"/>
    <w:pPr>
      <w:keepNext/>
      <w:keepLines/>
      <w:numPr>
        <w:numId w:val="6"/>
      </w:numPr>
      <w:spacing w:after="200"/>
      <w:outlineLvl w:val="0"/>
    </w:pPr>
    <w:rPr>
      <w:rFonts w:asciiTheme="majorHAnsi" w:eastAsiaTheme="majorEastAsia" w:hAnsiTheme="majorHAnsi"/>
      <w:b/>
      <w:bCs/>
      <w:caps/>
      <w:szCs w:val="28"/>
    </w:rPr>
  </w:style>
  <w:style w:type="paragraph" w:styleId="Heading2">
    <w:name w:val="heading 2"/>
    <w:aliases w:val="Heading 2 NOT TOC"/>
    <w:basedOn w:val="Normal"/>
    <w:next w:val="BodyText"/>
    <w:link w:val="Heading2Char"/>
    <w:uiPriority w:val="99"/>
    <w:qFormat/>
    <w:rsid w:val="00ED0D5D"/>
    <w:pPr>
      <w:keepNext/>
      <w:keepLines/>
      <w:numPr>
        <w:ilvl w:val="1"/>
        <w:numId w:val="6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Heading 3 [Ctrl+3]"/>
    <w:basedOn w:val="Normal"/>
    <w:next w:val="BodyText"/>
    <w:link w:val="Heading3Char"/>
    <w:uiPriority w:val="9"/>
    <w:qFormat/>
    <w:rsid w:val="00ED0D5D"/>
    <w:pPr>
      <w:keepNext/>
      <w:keepLines/>
      <w:numPr>
        <w:ilvl w:val="2"/>
        <w:numId w:val="6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Heading 4 [Ctrl+4]"/>
    <w:basedOn w:val="Normal"/>
    <w:next w:val="BodyText"/>
    <w:link w:val="Heading4Char"/>
    <w:qFormat/>
    <w:rsid w:val="00ED0D5D"/>
    <w:pPr>
      <w:keepNext/>
      <w:keepLines/>
      <w:numPr>
        <w:ilvl w:val="3"/>
        <w:numId w:val="6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aliases w:val="Heading 5 [Ctrl+5]"/>
    <w:basedOn w:val="Normal"/>
    <w:next w:val="BodyText"/>
    <w:link w:val="Heading5Char"/>
    <w:qFormat/>
    <w:rsid w:val="00ED0D5D"/>
    <w:pPr>
      <w:keepNext/>
      <w:keepLines/>
      <w:numPr>
        <w:ilvl w:val="4"/>
        <w:numId w:val="6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qFormat/>
    <w:rsid w:val="00ED0D5D"/>
    <w:pPr>
      <w:keepNext/>
      <w:keepLines/>
      <w:numPr>
        <w:ilvl w:val="5"/>
        <w:numId w:val="6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qFormat/>
    <w:rsid w:val="00ED0D5D"/>
    <w:pPr>
      <w:keepNext/>
      <w:keepLines/>
      <w:numPr>
        <w:ilvl w:val="6"/>
        <w:numId w:val="6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qFormat/>
    <w:rsid w:val="00ED0D5D"/>
    <w:pPr>
      <w:keepNext/>
      <w:keepLines/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BodyText"/>
    <w:link w:val="Heading9Char"/>
    <w:qFormat/>
    <w:rsid w:val="00ED0D5D"/>
    <w:pPr>
      <w:keepNext/>
      <w:keepLines/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akkosellinenluettelo">
    <w:name w:val="Aakkosellinen luettelo"/>
    <w:uiPriority w:val="99"/>
    <w:rsid w:val="00ED0D5D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D0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E35"/>
    <w:rPr>
      <w:rFonts w:ascii="Tahoma" w:hAnsi="Tahoma" w:cs="Tahoma"/>
      <w:sz w:val="16"/>
      <w:szCs w:val="16"/>
      <w:lang w:val="fi-FI"/>
    </w:rPr>
  </w:style>
  <w:style w:type="paragraph" w:styleId="BodyText">
    <w:name w:val="Body Text"/>
    <w:basedOn w:val="Normal"/>
    <w:link w:val="BodyTextChar"/>
    <w:uiPriority w:val="5"/>
    <w:qFormat/>
    <w:rsid w:val="00ED0D5D"/>
    <w:pPr>
      <w:ind w:left="1304"/>
    </w:pPr>
  </w:style>
  <w:style w:type="character" w:customStyle="1" w:styleId="BodyTextChar">
    <w:name w:val="Body Text Char"/>
    <w:basedOn w:val="DefaultParagraphFont"/>
    <w:link w:val="BodyText"/>
    <w:uiPriority w:val="5"/>
    <w:rsid w:val="00007E35"/>
    <w:rPr>
      <w:rFonts w:cstheme="minorHAnsi"/>
      <w:sz w:val="20"/>
      <w:szCs w:val="20"/>
      <w:lang w:val="fi-FI"/>
    </w:rPr>
  </w:style>
  <w:style w:type="numbering" w:customStyle="1" w:styleId="Bulletlist">
    <w:name w:val="Bullet list"/>
    <w:uiPriority w:val="99"/>
    <w:rsid w:val="00ED0D5D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1A46F2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A46F2"/>
    <w:rPr>
      <w:sz w:val="16"/>
    </w:rPr>
  </w:style>
  <w:style w:type="paragraph" w:styleId="Header">
    <w:name w:val="header"/>
    <w:basedOn w:val="Normal"/>
    <w:link w:val="HeaderChar"/>
    <w:rsid w:val="001A46F2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A46F2"/>
    <w:rPr>
      <w:sz w:val="16"/>
    </w:rPr>
  </w:style>
  <w:style w:type="character" w:customStyle="1" w:styleId="Heading1Char">
    <w:name w:val="Heading 1 Char"/>
    <w:aliases w:val="Heading 1 (IN TOC) Char"/>
    <w:basedOn w:val="DefaultParagraphFont"/>
    <w:link w:val="Heading1"/>
    <w:uiPriority w:val="9"/>
    <w:rsid w:val="007818B0"/>
    <w:rPr>
      <w:rFonts w:asciiTheme="majorHAnsi" w:eastAsiaTheme="majorEastAsia" w:hAnsiTheme="majorHAnsi" w:cstheme="majorHAnsi"/>
      <w:b/>
      <w:bCs/>
      <w:caps/>
      <w:sz w:val="24"/>
      <w:szCs w:val="28"/>
      <w:lang w:val="fi-FI" w:eastAsia="fi-FI"/>
    </w:rPr>
  </w:style>
  <w:style w:type="character" w:customStyle="1" w:styleId="Heading2Char">
    <w:name w:val="Heading 2 Char"/>
    <w:aliases w:val="Heading 2 NOT TOC Char"/>
    <w:basedOn w:val="DefaultParagraphFont"/>
    <w:link w:val="Heading2"/>
    <w:uiPriority w:val="99"/>
    <w:rsid w:val="00007E35"/>
    <w:rPr>
      <w:rFonts w:asciiTheme="majorHAnsi" w:eastAsiaTheme="majorEastAsia" w:hAnsiTheme="majorHAnsi" w:cstheme="majorBidi"/>
      <w:b/>
      <w:bCs/>
      <w:sz w:val="24"/>
      <w:szCs w:val="26"/>
      <w:lang w:val="fi-FI" w:eastAsia="fi-FI"/>
    </w:rPr>
  </w:style>
  <w:style w:type="character" w:customStyle="1" w:styleId="Heading3Char">
    <w:name w:val="Heading 3 Char"/>
    <w:aliases w:val="Heading 3 [Ctrl+3] Char"/>
    <w:basedOn w:val="DefaultParagraphFont"/>
    <w:link w:val="Heading3"/>
    <w:uiPriority w:val="9"/>
    <w:rsid w:val="00007E35"/>
    <w:rPr>
      <w:rFonts w:asciiTheme="majorHAnsi" w:eastAsiaTheme="majorEastAsia" w:hAnsiTheme="majorHAnsi" w:cstheme="majorBidi"/>
      <w:bCs/>
      <w:sz w:val="24"/>
      <w:szCs w:val="24"/>
      <w:lang w:val="fi-FI" w:eastAsia="fi-FI"/>
    </w:rPr>
  </w:style>
  <w:style w:type="character" w:customStyle="1" w:styleId="Heading4Char">
    <w:name w:val="Heading 4 Char"/>
    <w:aliases w:val="Heading 4 [Ctrl+4] Char"/>
    <w:basedOn w:val="DefaultParagraphFont"/>
    <w:link w:val="Heading4"/>
    <w:rsid w:val="00007E35"/>
    <w:rPr>
      <w:rFonts w:asciiTheme="majorHAnsi" w:eastAsiaTheme="majorEastAsia" w:hAnsiTheme="majorHAnsi" w:cstheme="majorBidi"/>
      <w:bCs/>
      <w:iCs/>
      <w:sz w:val="24"/>
      <w:szCs w:val="24"/>
      <w:lang w:val="fi-FI" w:eastAsia="fi-FI"/>
    </w:rPr>
  </w:style>
  <w:style w:type="character" w:customStyle="1" w:styleId="Heading5Char">
    <w:name w:val="Heading 5 Char"/>
    <w:aliases w:val="Heading 5 [Ctrl+5] Char"/>
    <w:basedOn w:val="DefaultParagraphFont"/>
    <w:link w:val="Heading5"/>
    <w:rsid w:val="00007E35"/>
    <w:rPr>
      <w:rFonts w:asciiTheme="majorHAnsi" w:eastAsiaTheme="majorEastAsia" w:hAnsiTheme="majorHAnsi" w:cstheme="majorBidi"/>
      <w:sz w:val="24"/>
      <w:szCs w:val="24"/>
      <w:lang w:val="fi-FI" w:eastAsia="fi-FI"/>
    </w:rPr>
  </w:style>
  <w:style w:type="character" w:customStyle="1" w:styleId="Heading6Char">
    <w:name w:val="Heading 6 Char"/>
    <w:basedOn w:val="DefaultParagraphFont"/>
    <w:link w:val="Heading6"/>
    <w:rsid w:val="00007E35"/>
    <w:rPr>
      <w:rFonts w:asciiTheme="majorHAnsi" w:eastAsiaTheme="majorEastAsia" w:hAnsiTheme="majorHAnsi" w:cstheme="majorBidi"/>
      <w:iCs/>
      <w:sz w:val="24"/>
      <w:szCs w:val="24"/>
      <w:lang w:val="fi-FI" w:eastAsia="fi-FI"/>
    </w:rPr>
  </w:style>
  <w:style w:type="character" w:customStyle="1" w:styleId="Heading7Char">
    <w:name w:val="Heading 7 Char"/>
    <w:basedOn w:val="DefaultParagraphFont"/>
    <w:link w:val="Heading7"/>
    <w:rsid w:val="00007E35"/>
    <w:rPr>
      <w:rFonts w:asciiTheme="majorHAnsi" w:eastAsiaTheme="majorEastAsia" w:hAnsiTheme="majorHAnsi" w:cstheme="majorBidi"/>
      <w:iCs/>
      <w:sz w:val="24"/>
      <w:szCs w:val="24"/>
      <w:lang w:val="fi-FI" w:eastAsia="fi-FI"/>
    </w:rPr>
  </w:style>
  <w:style w:type="character" w:customStyle="1" w:styleId="Heading8Char">
    <w:name w:val="Heading 8 Char"/>
    <w:basedOn w:val="DefaultParagraphFont"/>
    <w:link w:val="Heading8"/>
    <w:uiPriority w:val="9"/>
    <w:rsid w:val="00007E35"/>
    <w:rPr>
      <w:rFonts w:asciiTheme="majorHAnsi" w:eastAsiaTheme="majorEastAsia" w:hAnsiTheme="majorHAnsi" w:cstheme="majorBidi"/>
      <w:sz w:val="20"/>
      <w:szCs w:val="20"/>
      <w:lang w:val="fi-FI"/>
    </w:rPr>
  </w:style>
  <w:style w:type="character" w:customStyle="1" w:styleId="Heading9Char">
    <w:name w:val="Heading 9 Char"/>
    <w:basedOn w:val="DefaultParagraphFont"/>
    <w:link w:val="Heading9"/>
    <w:uiPriority w:val="9"/>
    <w:rsid w:val="00007E35"/>
    <w:rPr>
      <w:rFonts w:asciiTheme="majorHAnsi" w:eastAsiaTheme="majorEastAsia" w:hAnsiTheme="majorHAnsi" w:cstheme="majorBidi"/>
      <w:iCs/>
      <w:sz w:val="20"/>
      <w:szCs w:val="20"/>
      <w:lang w:val="fi-FI"/>
    </w:rPr>
  </w:style>
  <w:style w:type="character" w:styleId="Hyperlink">
    <w:name w:val="Hyperlink"/>
    <w:basedOn w:val="DefaultParagraphFont"/>
    <w:uiPriority w:val="99"/>
    <w:rsid w:val="00ED0D5D"/>
    <w:rPr>
      <w:color w:val="D7142D" w:themeColor="hyperlink"/>
      <w:u w:val="single"/>
    </w:rPr>
  </w:style>
  <w:style w:type="paragraph" w:styleId="ListBullet">
    <w:name w:val="List Bullet"/>
    <w:basedOn w:val="Normal"/>
    <w:uiPriority w:val="12"/>
    <w:qFormat/>
    <w:rsid w:val="00ED0D5D"/>
    <w:pPr>
      <w:numPr>
        <w:numId w:val="3"/>
      </w:numPr>
      <w:spacing w:after="200"/>
      <w:contextualSpacing/>
    </w:pPr>
  </w:style>
  <w:style w:type="paragraph" w:styleId="ListBullet2">
    <w:name w:val="List Bullet 2"/>
    <w:basedOn w:val="Normal"/>
    <w:uiPriority w:val="11"/>
    <w:qFormat/>
    <w:rsid w:val="00ED0D5D"/>
    <w:pPr>
      <w:numPr>
        <w:numId w:val="4"/>
      </w:numPr>
      <w:spacing w:after="200"/>
      <w:contextualSpacing/>
    </w:pPr>
  </w:style>
  <w:style w:type="paragraph" w:styleId="ListBullet3">
    <w:name w:val="List Bullet 3"/>
    <w:basedOn w:val="Normal"/>
    <w:uiPriority w:val="99"/>
    <w:rsid w:val="00ED0D5D"/>
    <w:pPr>
      <w:contextualSpacing/>
    </w:pPr>
  </w:style>
  <w:style w:type="paragraph" w:styleId="ListNumber">
    <w:name w:val="List Number"/>
    <w:basedOn w:val="Normal"/>
    <w:uiPriority w:val="99"/>
    <w:qFormat/>
    <w:rsid w:val="00ED0D5D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10"/>
    <w:qFormat/>
    <w:rsid w:val="00ED0D5D"/>
    <w:pPr>
      <w:numPr>
        <w:ilvl w:val="7"/>
        <w:numId w:val="6"/>
      </w:numPr>
      <w:contextualSpacing/>
    </w:pPr>
  </w:style>
  <w:style w:type="paragraph" w:styleId="ListNumber3">
    <w:name w:val="List Number 3"/>
    <w:basedOn w:val="Normal"/>
    <w:uiPriority w:val="10"/>
    <w:qFormat/>
    <w:rsid w:val="00ED0D5D"/>
    <w:pPr>
      <w:numPr>
        <w:ilvl w:val="8"/>
        <w:numId w:val="6"/>
      </w:numPr>
      <w:contextualSpacing/>
    </w:pPr>
  </w:style>
  <w:style w:type="table" w:customStyle="1" w:styleId="Noborders">
    <w:name w:val="No borders"/>
    <w:basedOn w:val="TableNormal"/>
    <w:uiPriority w:val="99"/>
    <w:rsid w:val="00ED0D5D"/>
    <w:pPr>
      <w:spacing w:after="0" w:line="240" w:lineRule="auto"/>
    </w:pPr>
    <w:rPr>
      <w:sz w:val="20"/>
      <w:szCs w:val="20"/>
      <w:lang w:val="fi-FI"/>
    </w:rPr>
    <w:tblPr/>
  </w:style>
  <w:style w:type="numbering" w:customStyle="1" w:styleId="Numberlist">
    <w:name w:val="Number list"/>
    <w:uiPriority w:val="99"/>
    <w:rsid w:val="00ED0D5D"/>
    <w:pPr>
      <w:numPr>
        <w:numId w:val="5"/>
      </w:numPr>
    </w:pPr>
  </w:style>
  <w:style w:type="numbering" w:customStyle="1" w:styleId="Numeroidutotsikot">
    <w:name w:val="Numeroidut otsikot"/>
    <w:uiPriority w:val="99"/>
    <w:rsid w:val="00ED0D5D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semiHidden/>
    <w:rsid w:val="00ED0D5D"/>
    <w:rPr>
      <w:color w:val="auto"/>
    </w:rPr>
  </w:style>
  <w:style w:type="paragraph" w:styleId="Subtitle">
    <w:name w:val="Subtitle"/>
    <w:basedOn w:val="Normal"/>
    <w:next w:val="BodyText"/>
    <w:link w:val="SubtitleChar"/>
    <w:uiPriority w:val="9"/>
    <w:qFormat/>
    <w:rsid w:val="00ED0D5D"/>
    <w:pPr>
      <w:keepNext/>
      <w:keepLines/>
      <w:numPr>
        <w:ilvl w:val="1"/>
      </w:numPr>
      <w:spacing w:after="200"/>
      <w:contextualSpacing/>
    </w:pPr>
    <w:rPr>
      <w:rFonts w:asciiTheme="majorHAnsi" w:eastAsiaTheme="majorEastAsia" w:hAnsiTheme="majorHAnsi"/>
      <w:b/>
      <w:iCs/>
      <w:caps/>
    </w:rPr>
  </w:style>
  <w:style w:type="character" w:customStyle="1" w:styleId="SubtitleChar">
    <w:name w:val="Subtitle Char"/>
    <w:basedOn w:val="DefaultParagraphFont"/>
    <w:link w:val="Subtitle"/>
    <w:uiPriority w:val="9"/>
    <w:rsid w:val="00007E35"/>
    <w:rPr>
      <w:rFonts w:asciiTheme="majorHAnsi" w:eastAsiaTheme="majorEastAsia" w:hAnsiTheme="majorHAnsi" w:cstheme="majorHAnsi"/>
      <w:b/>
      <w:iCs/>
      <w:caps/>
      <w:sz w:val="20"/>
      <w:szCs w:val="24"/>
      <w:lang w:val="fi-FI"/>
    </w:rPr>
  </w:style>
  <w:style w:type="table" w:styleId="TableGrid">
    <w:name w:val="Table Grid"/>
    <w:aliases w:val="Eagle default table,Fraser default table"/>
    <w:basedOn w:val="TableNormal"/>
    <w:uiPriority w:val="39"/>
    <w:rsid w:val="00ED0D5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BodyText"/>
    <w:link w:val="TitleChar"/>
    <w:uiPriority w:val="10"/>
    <w:qFormat/>
    <w:rsid w:val="00ED0D5D"/>
    <w:pPr>
      <w:spacing w:after="200"/>
      <w:contextualSpacing/>
    </w:pPr>
    <w:rPr>
      <w:rFonts w:asciiTheme="majorHAnsi" w:eastAsiaTheme="majorEastAsia" w:hAnsiTheme="majorHAnsi"/>
      <w:b/>
      <w:caps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7E35"/>
    <w:rPr>
      <w:rFonts w:asciiTheme="majorHAnsi" w:eastAsiaTheme="majorEastAsia" w:hAnsiTheme="majorHAnsi" w:cstheme="majorHAnsi"/>
      <w:b/>
      <w:caps/>
      <w:kern w:val="28"/>
      <w:sz w:val="26"/>
      <w:szCs w:val="52"/>
      <w:lang w:val="fi-FI"/>
    </w:rPr>
  </w:style>
  <w:style w:type="paragraph" w:styleId="TOC1">
    <w:name w:val="toc 1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425" w:hanging="425"/>
    </w:pPr>
    <w:rPr>
      <w:caps/>
    </w:rPr>
  </w:style>
  <w:style w:type="paragraph" w:styleId="TOC2">
    <w:name w:val="toc 2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878" w:hanging="680"/>
    </w:pPr>
  </w:style>
  <w:style w:type="paragraph" w:styleId="TOC4">
    <w:name w:val="toc 4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624"/>
    </w:pPr>
  </w:style>
  <w:style w:type="paragraph" w:styleId="TOCHeading">
    <w:name w:val="TOC Heading"/>
    <w:next w:val="Normal"/>
    <w:uiPriority w:val="39"/>
    <w:qFormat/>
    <w:rsid w:val="00ED0D5D"/>
    <w:pPr>
      <w:spacing w:line="240" w:lineRule="auto"/>
    </w:pPr>
    <w:rPr>
      <w:rFonts w:asciiTheme="majorHAnsi" w:eastAsiaTheme="majorEastAsia" w:hAnsiTheme="majorHAnsi"/>
      <w:b/>
      <w:bCs/>
      <w:caps/>
      <w:szCs w:val="28"/>
      <w:lang w:val="fi-FI"/>
    </w:rPr>
  </w:style>
  <w:style w:type="paragraph" w:customStyle="1" w:styleId="borNormal">
    <w:name w:val="bor_Normal"/>
    <w:basedOn w:val="Normal"/>
    <w:qFormat/>
    <w:rsid w:val="001A46F2"/>
  </w:style>
  <w:style w:type="paragraph" w:customStyle="1" w:styleId="borBodyText">
    <w:name w:val="bor_Body Text"/>
    <w:basedOn w:val="borNormal"/>
    <w:qFormat/>
    <w:rsid w:val="00A05AD5"/>
    <w:pPr>
      <w:spacing w:after="200"/>
      <w:ind w:left="1304"/>
      <w:jc w:val="both"/>
    </w:pPr>
  </w:style>
  <w:style w:type="paragraph" w:customStyle="1" w:styleId="borHeading1">
    <w:name w:val="bor_Heading 1"/>
    <w:basedOn w:val="borNormal"/>
    <w:next w:val="borBodyText"/>
    <w:qFormat/>
    <w:rsid w:val="00A05AD5"/>
    <w:pPr>
      <w:keepNext/>
      <w:keepLines/>
      <w:numPr>
        <w:numId w:val="7"/>
      </w:numPr>
      <w:spacing w:before="200" w:after="200"/>
      <w:jc w:val="both"/>
      <w:outlineLvl w:val="0"/>
    </w:pPr>
    <w:rPr>
      <w:b/>
      <w:caps/>
    </w:rPr>
  </w:style>
  <w:style w:type="paragraph" w:customStyle="1" w:styleId="borHeading2">
    <w:name w:val="bor_Heading 2"/>
    <w:basedOn w:val="borNormal"/>
    <w:next w:val="borBodyText"/>
    <w:qFormat/>
    <w:rsid w:val="00A05AD5"/>
    <w:pPr>
      <w:keepNext/>
      <w:keepLines/>
      <w:numPr>
        <w:ilvl w:val="1"/>
        <w:numId w:val="7"/>
      </w:numPr>
      <w:spacing w:before="200" w:after="200"/>
      <w:jc w:val="both"/>
      <w:outlineLvl w:val="1"/>
    </w:pPr>
    <w:rPr>
      <w:b/>
    </w:rPr>
  </w:style>
  <w:style w:type="paragraph" w:customStyle="1" w:styleId="borHeading3">
    <w:name w:val="bor_Heading 3"/>
    <w:basedOn w:val="borNormal"/>
    <w:next w:val="borBodyText"/>
    <w:qFormat/>
    <w:rsid w:val="00A05AD5"/>
    <w:pPr>
      <w:keepNext/>
      <w:keepLines/>
      <w:numPr>
        <w:ilvl w:val="2"/>
        <w:numId w:val="7"/>
      </w:numPr>
      <w:spacing w:before="200" w:after="200"/>
      <w:jc w:val="both"/>
      <w:outlineLvl w:val="2"/>
    </w:pPr>
  </w:style>
  <w:style w:type="paragraph" w:customStyle="1" w:styleId="borHeading4">
    <w:name w:val="bor_Heading 4"/>
    <w:basedOn w:val="borNormal"/>
    <w:next w:val="borBodyText"/>
    <w:qFormat/>
    <w:rsid w:val="00A05AD5"/>
    <w:pPr>
      <w:keepNext/>
      <w:keepLines/>
      <w:numPr>
        <w:ilvl w:val="3"/>
        <w:numId w:val="7"/>
      </w:numPr>
      <w:spacing w:before="200" w:after="200"/>
      <w:jc w:val="both"/>
      <w:outlineLvl w:val="3"/>
    </w:pPr>
    <w:rPr>
      <w:i/>
    </w:rPr>
  </w:style>
  <w:style w:type="paragraph" w:customStyle="1" w:styleId="borTextLevel2">
    <w:name w:val="bor_Text Level 2"/>
    <w:basedOn w:val="borNormal"/>
    <w:qFormat/>
    <w:rsid w:val="00A05AD5"/>
    <w:pPr>
      <w:numPr>
        <w:ilvl w:val="4"/>
        <w:numId w:val="7"/>
      </w:numPr>
      <w:spacing w:after="200"/>
      <w:jc w:val="both"/>
    </w:pPr>
  </w:style>
  <w:style w:type="paragraph" w:customStyle="1" w:styleId="borTextLevel3">
    <w:name w:val="bor_Text Level 3"/>
    <w:basedOn w:val="borNormal"/>
    <w:qFormat/>
    <w:rsid w:val="00A05AD5"/>
    <w:pPr>
      <w:numPr>
        <w:ilvl w:val="5"/>
        <w:numId w:val="7"/>
      </w:numPr>
      <w:spacing w:after="200"/>
      <w:jc w:val="both"/>
    </w:pPr>
  </w:style>
  <w:style w:type="paragraph" w:customStyle="1" w:styleId="borTextLevel4">
    <w:name w:val="bor_Text Level 4"/>
    <w:basedOn w:val="borNormal"/>
    <w:qFormat/>
    <w:rsid w:val="00A05AD5"/>
    <w:pPr>
      <w:numPr>
        <w:ilvl w:val="6"/>
        <w:numId w:val="7"/>
      </w:numPr>
      <w:spacing w:after="200"/>
      <w:jc w:val="both"/>
    </w:pPr>
  </w:style>
  <w:style w:type="paragraph" w:customStyle="1" w:styleId="borTextLevel5">
    <w:name w:val="bor_Text Level 5"/>
    <w:basedOn w:val="borNormal"/>
    <w:qFormat/>
    <w:rsid w:val="00A05AD5"/>
    <w:pPr>
      <w:numPr>
        <w:ilvl w:val="7"/>
        <w:numId w:val="7"/>
      </w:numPr>
      <w:spacing w:after="200"/>
      <w:jc w:val="both"/>
    </w:pPr>
  </w:style>
  <w:style w:type="paragraph" w:customStyle="1" w:styleId="borHeading1NoNumber">
    <w:name w:val="bor_Heading 1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0"/>
    </w:pPr>
    <w:rPr>
      <w:b/>
      <w:caps/>
    </w:rPr>
  </w:style>
  <w:style w:type="paragraph" w:customStyle="1" w:styleId="borHeading2NoNumber">
    <w:name w:val="bor_Heading 2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1"/>
    </w:pPr>
    <w:rPr>
      <w:b/>
    </w:rPr>
  </w:style>
  <w:style w:type="paragraph" w:customStyle="1" w:styleId="borQuotation">
    <w:name w:val="bor_Quotation"/>
    <w:basedOn w:val="borNormal"/>
    <w:qFormat/>
    <w:rsid w:val="00A05AD5"/>
    <w:pPr>
      <w:spacing w:after="200"/>
      <w:ind w:left="2211"/>
      <w:jc w:val="both"/>
    </w:pPr>
    <w:rPr>
      <w:i/>
    </w:rPr>
  </w:style>
  <w:style w:type="paragraph" w:customStyle="1" w:styleId="borAppendix">
    <w:name w:val="bor_Appendix"/>
    <w:basedOn w:val="borNormal"/>
    <w:next w:val="borBodyText"/>
    <w:qFormat/>
    <w:rsid w:val="00A05AD5"/>
    <w:pPr>
      <w:keepNext/>
      <w:keepLines/>
      <w:spacing w:before="200" w:after="200"/>
      <w:jc w:val="right"/>
    </w:pPr>
    <w:rPr>
      <w:b/>
      <w:caps/>
    </w:rPr>
  </w:style>
  <w:style w:type="paragraph" w:customStyle="1" w:styleId="borBriefNormal">
    <w:name w:val="bor_Brief Normal"/>
    <w:basedOn w:val="Normal"/>
    <w:uiPriority w:val="1"/>
    <w:qFormat/>
    <w:rsid w:val="0091659C"/>
    <w:pPr>
      <w:spacing w:line="300" w:lineRule="atLeast"/>
    </w:pPr>
  </w:style>
  <w:style w:type="paragraph" w:customStyle="1" w:styleId="borBriefBodyText">
    <w:name w:val="bor_Brief Body Text"/>
    <w:basedOn w:val="borBriefNormal"/>
    <w:uiPriority w:val="1"/>
    <w:qFormat/>
    <w:rsid w:val="000E1A99"/>
    <w:pPr>
      <w:spacing w:after="200"/>
      <w:ind w:left="1304"/>
      <w:jc w:val="both"/>
    </w:pPr>
  </w:style>
  <w:style w:type="paragraph" w:customStyle="1" w:styleId="borBriefQuotation">
    <w:name w:val="bor_Brief Quotation"/>
    <w:basedOn w:val="borBriefNormal"/>
    <w:uiPriority w:val="1"/>
    <w:qFormat/>
    <w:rsid w:val="005D37F1"/>
    <w:pPr>
      <w:spacing w:before="200" w:after="200" w:line="240" w:lineRule="auto"/>
      <w:ind w:left="2211"/>
      <w:jc w:val="both"/>
    </w:pPr>
    <w:rPr>
      <w:i/>
      <w:sz w:val="18"/>
    </w:rPr>
  </w:style>
  <w:style w:type="paragraph" w:customStyle="1" w:styleId="borBriefAppendix">
    <w:name w:val="bor_Brief Appendix"/>
    <w:basedOn w:val="borBriefNormal"/>
    <w:next w:val="borBriefBodyText"/>
    <w:uiPriority w:val="1"/>
    <w:qFormat/>
    <w:rsid w:val="00546227"/>
    <w:pPr>
      <w:spacing w:before="200" w:after="200"/>
      <w:jc w:val="right"/>
    </w:pPr>
    <w:rPr>
      <w:b/>
      <w:caps/>
    </w:rPr>
  </w:style>
  <w:style w:type="paragraph" w:customStyle="1" w:styleId="borBriefHeading1NoNumber">
    <w:name w:val="bor_Brief Heading 1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0"/>
    </w:pPr>
    <w:rPr>
      <w:b/>
      <w:caps/>
      <w:sz w:val="22"/>
    </w:rPr>
  </w:style>
  <w:style w:type="paragraph" w:customStyle="1" w:styleId="borBriefHeading2NoNumber">
    <w:name w:val="bor_Brief Heading 2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1"/>
    </w:pPr>
    <w:rPr>
      <w:b/>
      <w:sz w:val="22"/>
    </w:rPr>
  </w:style>
  <w:style w:type="paragraph" w:customStyle="1" w:styleId="borBriefHeading1">
    <w:name w:val="bor_Brief Heading 1"/>
    <w:basedOn w:val="borBriefNormal"/>
    <w:next w:val="borBriefTextLevel1"/>
    <w:uiPriority w:val="1"/>
    <w:qFormat/>
    <w:rsid w:val="00DC16D4"/>
    <w:pPr>
      <w:keepNext/>
      <w:keepLines/>
      <w:numPr>
        <w:numId w:val="13"/>
      </w:numPr>
      <w:spacing w:before="200" w:after="200"/>
      <w:jc w:val="both"/>
      <w:outlineLvl w:val="0"/>
    </w:pPr>
    <w:rPr>
      <w:b/>
      <w:caps/>
      <w:sz w:val="22"/>
    </w:rPr>
  </w:style>
  <w:style w:type="paragraph" w:customStyle="1" w:styleId="borBriefHeading2">
    <w:name w:val="bor_Brief Heading 2"/>
    <w:basedOn w:val="borBriefNormal"/>
    <w:next w:val="borBriefTextLevel1"/>
    <w:uiPriority w:val="1"/>
    <w:qFormat/>
    <w:rsid w:val="00DC16D4"/>
    <w:pPr>
      <w:keepNext/>
      <w:keepLines/>
      <w:numPr>
        <w:ilvl w:val="1"/>
        <w:numId w:val="13"/>
      </w:numPr>
      <w:spacing w:before="200" w:after="200"/>
      <w:jc w:val="both"/>
      <w:outlineLvl w:val="1"/>
    </w:pPr>
    <w:rPr>
      <w:b/>
      <w:sz w:val="22"/>
    </w:rPr>
  </w:style>
  <w:style w:type="paragraph" w:customStyle="1" w:styleId="borBriefHeading3">
    <w:name w:val="bor_Brief Heading 3"/>
    <w:basedOn w:val="borBriefNormal"/>
    <w:next w:val="borBriefTextLevel1"/>
    <w:uiPriority w:val="1"/>
    <w:qFormat/>
    <w:rsid w:val="00DC16D4"/>
    <w:pPr>
      <w:keepNext/>
      <w:keepLines/>
      <w:numPr>
        <w:ilvl w:val="2"/>
        <w:numId w:val="13"/>
      </w:numPr>
      <w:spacing w:before="200" w:after="200"/>
      <w:jc w:val="both"/>
      <w:outlineLvl w:val="2"/>
    </w:pPr>
    <w:rPr>
      <w:sz w:val="22"/>
    </w:rPr>
  </w:style>
  <w:style w:type="paragraph" w:customStyle="1" w:styleId="borBriefHeading4">
    <w:name w:val="bor_Brief Heading 4"/>
    <w:basedOn w:val="borBriefNormal"/>
    <w:next w:val="borBriefTextLevel1"/>
    <w:uiPriority w:val="1"/>
    <w:qFormat/>
    <w:rsid w:val="00DC16D4"/>
    <w:pPr>
      <w:keepNext/>
      <w:keepLines/>
      <w:numPr>
        <w:ilvl w:val="3"/>
        <w:numId w:val="13"/>
      </w:numPr>
      <w:spacing w:before="200" w:after="200"/>
      <w:jc w:val="both"/>
      <w:outlineLvl w:val="3"/>
    </w:pPr>
    <w:rPr>
      <w:i/>
      <w:sz w:val="22"/>
    </w:rPr>
  </w:style>
  <w:style w:type="paragraph" w:customStyle="1" w:styleId="borBriefTextLevel2">
    <w:name w:val="bor_Brief Text Level 2"/>
    <w:basedOn w:val="borBriefNormal"/>
    <w:uiPriority w:val="1"/>
    <w:qFormat/>
    <w:rsid w:val="000E1A99"/>
    <w:pPr>
      <w:numPr>
        <w:ilvl w:val="4"/>
        <w:numId w:val="13"/>
      </w:numPr>
      <w:spacing w:after="200"/>
      <w:jc w:val="both"/>
    </w:pPr>
  </w:style>
  <w:style w:type="paragraph" w:customStyle="1" w:styleId="borBriefTextLevel3">
    <w:name w:val="bor_Brief Text Level 3"/>
    <w:basedOn w:val="borBriefNormal"/>
    <w:uiPriority w:val="1"/>
    <w:qFormat/>
    <w:rsid w:val="000E1A99"/>
    <w:pPr>
      <w:numPr>
        <w:ilvl w:val="5"/>
        <w:numId w:val="13"/>
      </w:numPr>
      <w:spacing w:after="200"/>
      <w:jc w:val="both"/>
    </w:pPr>
  </w:style>
  <w:style w:type="paragraph" w:customStyle="1" w:styleId="borLine">
    <w:name w:val="bor_Line"/>
    <w:basedOn w:val="borNormal"/>
    <w:qFormat/>
    <w:rsid w:val="00A05AD5"/>
    <w:pPr>
      <w:numPr>
        <w:numId w:val="40"/>
      </w:numPr>
      <w:spacing w:after="200"/>
      <w:jc w:val="both"/>
    </w:pPr>
  </w:style>
  <w:style w:type="paragraph" w:customStyle="1" w:styleId="borBriefTextLevel4">
    <w:name w:val="bor_Brief Text Level 4"/>
    <w:basedOn w:val="borBriefNormal"/>
    <w:uiPriority w:val="1"/>
    <w:qFormat/>
    <w:rsid w:val="000E1A99"/>
    <w:pPr>
      <w:numPr>
        <w:ilvl w:val="6"/>
        <w:numId w:val="13"/>
      </w:numPr>
      <w:spacing w:after="200"/>
      <w:jc w:val="both"/>
    </w:pPr>
  </w:style>
  <w:style w:type="paragraph" w:customStyle="1" w:styleId="borBriefTextLevel5">
    <w:name w:val="bor_Brief Text Level 5"/>
    <w:basedOn w:val="borBriefNormal"/>
    <w:uiPriority w:val="1"/>
    <w:qFormat/>
    <w:rsid w:val="000E1A99"/>
    <w:pPr>
      <w:numPr>
        <w:ilvl w:val="7"/>
        <w:numId w:val="13"/>
      </w:numPr>
      <w:spacing w:after="200"/>
      <w:jc w:val="both"/>
    </w:pPr>
  </w:style>
  <w:style w:type="paragraph" w:customStyle="1" w:styleId="borBullet">
    <w:name w:val="bor_Bullet"/>
    <w:basedOn w:val="borNormal"/>
    <w:qFormat/>
    <w:rsid w:val="00A05AD5"/>
    <w:pPr>
      <w:numPr>
        <w:numId w:val="35"/>
      </w:numPr>
      <w:spacing w:after="200"/>
      <w:jc w:val="both"/>
    </w:pPr>
  </w:style>
  <w:style w:type="paragraph" w:customStyle="1" w:styleId="borBriefLine">
    <w:name w:val="bor_Brief Line"/>
    <w:basedOn w:val="borBriefNormal"/>
    <w:uiPriority w:val="1"/>
    <w:qFormat/>
    <w:rsid w:val="000E1A99"/>
    <w:pPr>
      <w:numPr>
        <w:numId w:val="45"/>
      </w:numPr>
      <w:spacing w:after="200"/>
      <w:jc w:val="both"/>
    </w:pPr>
  </w:style>
  <w:style w:type="paragraph" w:customStyle="1" w:styleId="borBriefBullet">
    <w:name w:val="bor_Brief Bullet"/>
    <w:basedOn w:val="borBriefNormal"/>
    <w:uiPriority w:val="1"/>
    <w:qFormat/>
    <w:rsid w:val="000E1A99"/>
    <w:pPr>
      <w:numPr>
        <w:numId w:val="43"/>
      </w:numPr>
      <w:spacing w:after="200"/>
      <w:jc w:val="both"/>
    </w:pPr>
  </w:style>
  <w:style w:type="paragraph" w:customStyle="1" w:styleId="borMultilevelList">
    <w:name w:val="bor_Multilevel List"/>
    <w:basedOn w:val="borNormal"/>
    <w:qFormat/>
    <w:rsid w:val="00A05AD5"/>
    <w:pPr>
      <w:numPr>
        <w:numId w:val="9"/>
      </w:numPr>
      <w:spacing w:after="200"/>
      <w:jc w:val="both"/>
    </w:pPr>
  </w:style>
  <w:style w:type="paragraph" w:customStyle="1" w:styleId="borNumberedList">
    <w:name w:val="bor_Numbered List"/>
    <w:basedOn w:val="borNormal"/>
    <w:qFormat/>
    <w:rsid w:val="00A05AD5"/>
    <w:pPr>
      <w:numPr>
        <w:numId w:val="10"/>
      </w:numPr>
      <w:spacing w:after="200"/>
      <w:jc w:val="both"/>
    </w:pPr>
  </w:style>
  <w:style w:type="paragraph" w:customStyle="1" w:styleId="borBriefNumberedList">
    <w:name w:val="bor_Brief Numbered List"/>
    <w:basedOn w:val="borBriefNormal"/>
    <w:uiPriority w:val="1"/>
    <w:qFormat/>
    <w:rsid w:val="000E1A99"/>
    <w:pPr>
      <w:numPr>
        <w:numId w:val="11"/>
      </w:numPr>
      <w:spacing w:after="200"/>
      <w:jc w:val="both"/>
    </w:pPr>
  </w:style>
  <w:style w:type="paragraph" w:customStyle="1" w:styleId="borBriefMultilevelList">
    <w:name w:val="bor_Brief Multilevel List"/>
    <w:basedOn w:val="borBriefNormal"/>
    <w:uiPriority w:val="1"/>
    <w:qFormat/>
    <w:rsid w:val="000E1A99"/>
    <w:pPr>
      <w:numPr>
        <w:numId w:val="12"/>
      </w:numPr>
      <w:spacing w:after="200"/>
      <w:jc w:val="both"/>
    </w:pPr>
  </w:style>
  <w:style w:type="paragraph" w:styleId="TOC3">
    <w:name w:val="toc 3"/>
    <w:basedOn w:val="Normal"/>
    <w:next w:val="Normal"/>
    <w:uiPriority w:val="39"/>
    <w:rsid w:val="00ED2418"/>
    <w:pPr>
      <w:tabs>
        <w:tab w:val="right" w:leader="dot" w:pos="9628"/>
      </w:tabs>
      <w:spacing w:after="100"/>
      <w:ind w:left="1100" w:hanging="697"/>
    </w:pPr>
  </w:style>
  <w:style w:type="paragraph" w:customStyle="1" w:styleId="borTocHeading">
    <w:name w:val="bor_Toc Heading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customStyle="1" w:styleId="borBriefTocHeading">
    <w:name w:val="bor_Brief Toc Heading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customStyle="1" w:styleId="borCoverHeading">
    <w:name w:val="bor_Cover Heading"/>
    <w:basedOn w:val="borNormal"/>
    <w:qFormat/>
    <w:rsid w:val="00007E35"/>
    <w:pPr>
      <w:spacing w:after="600"/>
      <w:jc w:val="center"/>
    </w:pPr>
    <w:rPr>
      <w:b/>
      <w:caps/>
      <w:sz w:val="32"/>
    </w:rPr>
  </w:style>
  <w:style w:type="paragraph" w:customStyle="1" w:styleId="borBriefCoverHeading">
    <w:name w:val="bor_Brief Cover Heading"/>
    <w:basedOn w:val="borBriefNormal"/>
    <w:uiPriority w:val="1"/>
    <w:qFormat/>
    <w:rsid w:val="00007E35"/>
    <w:pPr>
      <w:spacing w:after="560"/>
      <w:jc w:val="center"/>
    </w:pPr>
    <w:rPr>
      <w:b/>
      <w:caps/>
      <w:sz w:val="32"/>
    </w:rPr>
  </w:style>
  <w:style w:type="paragraph" w:customStyle="1" w:styleId="borTitle">
    <w:name w:val="bor_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  <w:sz w:val="26"/>
    </w:rPr>
  </w:style>
  <w:style w:type="paragraph" w:customStyle="1" w:styleId="borSubtitle">
    <w:name w:val="bor_Sub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customStyle="1" w:styleId="borBriefSubtitle">
    <w:name w:val="bor_Brief Sub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customStyle="1" w:styleId="borBriefTitle">
    <w:name w:val="bor_Brief 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6"/>
    </w:rPr>
  </w:style>
  <w:style w:type="paragraph" w:customStyle="1" w:styleId="borLNormal">
    <w:name w:val="bor_L Normal"/>
    <w:basedOn w:val="Normal"/>
    <w:uiPriority w:val="6"/>
    <w:qFormat/>
    <w:rsid w:val="00A05AD5"/>
    <w:pPr>
      <w:jc w:val="both"/>
    </w:pPr>
    <w:rPr>
      <w:sz w:val="16"/>
    </w:rPr>
  </w:style>
  <w:style w:type="paragraph" w:customStyle="1" w:styleId="borLBodyText">
    <w:name w:val="bor_L Body Text"/>
    <w:basedOn w:val="borLNormal"/>
    <w:uiPriority w:val="6"/>
    <w:qFormat/>
    <w:rsid w:val="0051619D"/>
    <w:pPr>
      <w:spacing w:after="200"/>
    </w:pPr>
  </w:style>
  <w:style w:type="paragraph" w:customStyle="1" w:styleId="borLHeading1">
    <w:name w:val="bor_L Heading 1"/>
    <w:basedOn w:val="borLNormal"/>
    <w:next w:val="borLBodyText"/>
    <w:uiPriority w:val="6"/>
    <w:qFormat/>
    <w:rsid w:val="00562363"/>
    <w:pPr>
      <w:keepNext/>
      <w:keepLines/>
      <w:numPr>
        <w:numId w:val="22"/>
      </w:numPr>
      <w:spacing w:before="200" w:after="200"/>
      <w:outlineLvl w:val="0"/>
    </w:pPr>
    <w:rPr>
      <w:b/>
      <w:caps/>
    </w:rPr>
  </w:style>
  <w:style w:type="paragraph" w:customStyle="1" w:styleId="borLHeading2">
    <w:name w:val="bor_L Heading 2"/>
    <w:basedOn w:val="borLNormal"/>
    <w:next w:val="borLBodyText"/>
    <w:uiPriority w:val="6"/>
    <w:qFormat/>
    <w:rsid w:val="0051619D"/>
    <w:pPr>
      <w:keepNext/>
      <w:keepLines/>
      <w:numPr>
        <w:ilvl w:val="1"/>
        <w:numId w:val="22"/>
      </w:numPr>
      <w:spacing w:before="200" w:after="200"/>
      <w:outlineLvl w:val="1"/>
    </w:pPr>
    <w:rPr>
      <w:b/>
    </w:rPr>
  </w:style>
  <w:style w:type="paragraph" w:customStyle="1" w:styleId="borLHeading3">
    <w:name w:val="bor_L Heading 3"/>
    <w:basedOn w:val="borLNormal"/>
    <w:next w:val="borLBodyText"/>
    <w:uiPriority w:val="6"/>
    <w:qFormat/>
    <w:rsid w:val="0051619D"/>
    <w:pPr>
      <w:keepNext/>
      <w:keepLines/>
      <w:numPr>
        <w:ilvl w:val="2"/>
        <w:numId w:val="22"/>
      </w:numPr>
      <w:spacing w:before="200" w:after="200"/>
      <w:outlineLvl w:val="2"/>
    </w:pPr>
  </w:style>
  <w:style w:type="paragraph" w:customStyle="1" w:styleId="borLHeading4">
    <w:name w:val="bor_L Heading 4"/>
    <w:basedOn w:val="borLNormal"/>
    <w:next w:val="borLBodyText"/>
    <w:uiPriority w:val="6"/>
    <w:qFormat/>
    <w:rsid w:val="0051619D"/>
    <w:pPr>
      <w:keepNext/>
      <w:keepLines/>
      <w:numPr>
        <w:ilvl w:val="3"/>
        <w:numId w:val="22"/>
      </w:numPr>
      <w:spacing w:before="200" w:after="200"/>
      <w:outlineLvl w:val="3"/>
    </w:pPr>
  </w:style>
  <w:style w:type="paragraph" w:customStyle="1" w:styleId="borLTitle">
    <w:name w:val="bor_L 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  <w:sz w:val="24"/>
    </w:rPr>
  </w:style>
  <w:style w:type="paragraph" w:customStyle="1" w:styleId="borLSubtitle">
    <w:name w:val="bor_L Sub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</w:rPr>
  </w:style>
  <w:style w:type="paragraph" w:customStyle="1" w:styleId="borLLine">
    <w:name w:val="bor_L Line"/>
    <w:basedOn w:val="borLNormal"/>
    <w:uiPriority w:val="6"/>
    <w:qFormat/>
    <w:rsid w:val="00E67298"/>
    <w:pPr>
      <w:numPr>
        <w:numId w:val="14"/>
      </w:numPr>
      <w:spacing w:after="200"/>
    </w:pPr>
  </w:style>
  <w:style w:type="paragraph" w:customStyle="1" w:styleId="borLBullet">
    <w:name w:val="bor_L Bullet"/>
    <w:basedOn w:val="borLNormal"/>
    <w:uiPriority w:val="6"/>
    <w:qFormat/>
    <w:rsid w:val="00E67298"/>
    <w:pPr>
      <w:numPr>
        <w:numId w:val="15"/>
      </w:numPr>
      <w:spacing w:after="200"/>
    </w:pPr>
  </w:style>
  <w:style w:type="paragraph" w:customStyle="1" w:styleId="borLNumberedListNospace">
    <w:name w:val="bor_L Numbered List Nospace"/>
    <w:basedOn w:val="borLNormal"/>
    <w:uiPriority w:val="6"/>
    <w:qFormat/>
    <w:rsid w:val="00E67298"/>
    <w:pPr>
      <w:numPr>
        <w:numId w:val="16"/>
      </w:numPr>
    </w:pPr>
  </w:style>
  <w:style w:type="paragraph" w:customStyle="1" w:styleId="borLiNumberedListNospace">
    <w:name w:val="bor_L (i) Numbered List Nospace"/>
    <w:basedOn w:val="borLNormal"/>
    <w:uiPriority w:val="6"/>
    <w:qFormat/>
    <w:rsid w:val="00E67298"/>
    <w:pPr>
      <w:numPr>
        <w:numId w:val="17"/>
      </w:numPr>
    </w:pPr>
  </w:style>
  <w:style w:type="paragraph" w:customStyle="1" w:styleId="borLLineNospace">
    <w:name w:val="bor_L Line Nospace"/>
    <w:basedOn w:val="borLNormal"/>
    <w:uiPriority w:val="6"/>
    <w:qFormat/>
    <w:rsid w:val="00E67298"/>
    <w:pPr>
      <w:numPr>
        <w:numId w:val="18"/>
      </w:numPr>
    </w:pPr>
  </w:style>
  <w:style w:type="paragraph" w:customStyle="1" w:styleId="borLBulletNospace">
    <w:name w:val="bor_L Bullet Nospace"/>
    <w:basedOn w:val="borLNormal"/>
    <w:uiPriority w:val="6"/>
    <w:qFormat/>
    <w:rsid w:val="00E67298"/>
    <w:pPr>
      <w:numPr>
        <w:numId w:val="19"/>
      </w:numPr>
    </w:pPr>
  </w:style>
  <w:style w:type="paragraph" w:customStyle="1" w:styleId="borLNumberedList">
    <w:name w:val="bor_L Numbered List"/>
    <w:basedOn w:val="borLNormal"/>
    <w:uiPriority w:val="6"/>
    <w:qFormat/>
    <w:rsid w:val="00E67298"/>
    <w:pPr>
      <w:numPr>
        <w:numId w:val="20"/>
      </w:numPr>
      <w:spacing w:after="200"/>
    </w:pPr>
  </w:style>
  <w:style w:type="paragraph" w:customStyle="1" w:styleId="borLiNumberedList">
    <w:name w:val="bor_L (i) Numbered List"/>
    <w:basedOn w:val="borLNormal"/>
    <w:uiPriority w:val="6"/>
    <w:qFormat/>
    <w:rsid w:val="00E67298"/>
    <w:pPr>
      <w:numPr>
        <w:numId w:val="21"/>
      </w:numPr>
      <w:spacing w:after="200"/>
    </w:pPr>
  </w:style>
  <w:style w:type="paragraph" w:customStyle="1" w:styleId="borAbcList">
    <w:name w:val="bor_Abc List"/>
    <w:basedOn w:val="borNormal"/>
    <w:qFormat/>
    <w:rsid w:val="00A05AD5"/>
    <w:pPr>
      <w:numPr>
        <w:numId w:val="23"/>
      </w:numPr>
      <w:spacing w:after="200"/>
      <w:jc w:val="both"/>
    </w:pPr>
  </w:style>
  <w:style w:type="paragraph" w:customStyle="1" w:styleId="borBriefAbcList">
    <w:name w:val="bor_Brief Abc List"/>
    <w:basedOn w:val="borBriefNormal"/>
    <w:uiPriority w:val="1"/>
    <w:qFormat/>
    <w:rsid w:val="000E1A99"/>
    <w:pPr>
      <w:numPr>
        <w:numId w:val="24"/>
      </w:numPr>
      <w:spacing w:after="200"/>
      <w:jc w:val="both"/>
    </w:pPr>
  </w:style>
  <w:style w:type="paragraph" w:styleId="ListParagraph">
    <w:name w:val="List Paragraph"/>
    <w:basedOn w:val="Normal"/>
    <w:link w:val="ListParagraphChar"/>
    <w:uiPriority w:val="34"/>
    <w:qFormat/>
    <w:rsid w:val="00CD38CC"/>
    <w:pPr>
      <w:ind w:left="720"/>
      <w:contextualSpacing/>
    </w:pPr>
  </w:style>
  <w:style w:type="table" w:customStyle="1" w:styleId="borLawyerprofile">
    <w:name w:val="bor_Lawyer profile"/>
    <w:basedOn w:val="TableNormal"/>
    <w:uiPriority w:val="99"/>
    <w:rsid w:val="00617451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">
    <w:name w:val="bor_Offer"/>
    <w:basedOn w:val="TableNormal"/>
    <w:uiPriority w:val="99"/>
    <w:rsid w:val="00F2724D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character" w:styleId="FootnoteReference">
    <w:name w:val="footnote reference"/>
    <w:basedOn w:val="DefaultParagraphFont"/>
    <w:uiPriority w:val="99"/>
    <w:rsid w:val="00D31D63"/>
    <w:rPr>
      <w:vertAlign w:val="superscript"/>
    </w:rPr>
  </w:style>
  <w:style w:type="paragraph" w:styleId="FootnoteText">
    <w:name w:val="footnote text"/>
    <w:aliases w:val="Car"/>
    <w:basedOn w:val="Normal"/>
    <w:link w:val="FootnoteTextChar"/>
    <w:uiPriority w:val="99"/>
    <w:rsid w:val="00D705EC"/>
    <w:pPr>
      <w:spacing w:after="120"/>
      <w:ind w:left="341" w:hanging="284"/>
    </w:pPr>
    <w:rPr>
      <w:sz w:val="16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rsid w:val="00D705EC"/>
    <w:rPr>
      <w:sz w:val="16"/>
    </w:rPr>
  </w:style>
  <w:style w:type="paragraph" w:styleId="EndnoteText">
    <w:name w:val="endnote text"/>
    <w:basedOn w:val="Normal"/>
    <w:link w:val="EndnoteTextChar"/>
    <w:uiPriority w:val="99"/>
    <w:semiHidden/>
    <w:rsid w:val="00D705EC"/>
    <w:pPr>
      <w:spacing w:after="120"/>
      <w:ind w:left="341" w:hanging="284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05EC"/>
    <w:rPr>
      <w:sz w:val="16"/>
    </w:rPr>
  </w:style>
  <w:style w:type="paragraph" w:customStyle="1" w:styleId="borBriefTextLevel1">
    <w:name w:val="bor_Brief Text Level 1"/>
    <w:basedOn w:val="borBriefNormal"/>
    <w:uiPriority w:val="1"/>
    <w:qFormat/>
    <w:rsid w:val="000E1A99"/>
    <w:pPr>
      <w:numPr>
        <w:numId w:val="25"/>
      </w:numPr>
      <w:spacing w:after="200"/>
      <w:jc w:val="both"/>
    </w:pPr>
  </w:style>
  <w:style w:type="paragraph" w:customStyle="1" w:styleId="boriNumberedList">
    <w:name w:val="bor_(i) Numbered List"/>
    <w:basedOn w:val="borNormal"/>
    <w:qFormat/>
    <w:rsid w:val="00A05AD5"/>
    <w:pPr>
      <w:numPr>
        <w:numId w:val="26"/>
      </w:numPr>
      <w:spacing w:after="200"/>
      <w:jc w:val="both"/>
    </w:pPr>
  </w:style>
  <w:style w:type="paragraph" w:customStyle="1" w:styleId="borBriefiNumberedList">
    <w:name w:val="bor_Brief (i) Numbered List"/>
    <w:basedOn w:val="borBriefNormal"/>
    <w:uiPriority w:val="1"/>
    <w:qFormat/>
    <w:rsid w:val="000E1A99"/>
    <w:pPr>
      <w:numPr>
        <w:numId w:val="27"/>
      </w:numPr>
      <w:spacing w:after="200"/>
      <w:jc w:val="both"/>
    </w:pPr>
  </w:style>
  <w:style w:type="paragraph" w:customStyle="1" w:styleId="borBriefNormalTable">
    <w:name w:val="bor_Brief NormalTable"/>
    <w:basedOn w:val="borBriefNormal"/>
    <w:uiPriority w:val="6"/>
    <w:qFormat/>
    <w:rsid w:val="00796F89"/>
    <w:pPr>
      <w:jc w:val="both"/>
    </w:pPr>
  </w:style>
  <w:style w:type="paragraph" w:customStyle="1" w:styleId="borMinutes">
    <w:name w:val="bor_Minutes"/>
    <w:basedOn w:val="borNormal"/>
    <w:next w:val="borBodyText"/>
    <w:qFormat/>
    <w:rsid w:val="00A05AD5"/>
    <w:pPr>
      <w:numPr>
        <w:numId w:val="28"/>
      </w:numPr>
      <w:spacing w:before="200" w:after="200"/>
      <w:jc w:val="both"/>
      <w:outlineLvl w:val="0"/>
    </w:pPr>
    <w:rPr>
      <w:b/>
    </w:rPr>
  </w:style>
  <w:style w:type="paragraph" w:customStyle="1" w:styleId="borLineLeft">
    <w:name w:val="bor_Line Left"/>
    <w:basedOn w:val="borNormal"/>
    <w:qFormat/>
    <w:rsid w:val="00A05AD5"/>
    <w:pPr>
      <w:numPr>
        <w:numId w:val="32"/>
      </w:numPr>
      <w:spacing w:after="200"/>
      <w:jc w:val="both"/>
    </w:pPr>
  </w:style>
  <w:style w:type="table" w:customStyle="1" w:styleId="borTableGrey1">
    <w:name w:val="bor_Table Grey 1"/>
    <w:basedOn w:val="TableNormal"/>
    <w:uiPriority w:val="99"/>
    <w:rsid w:val="00E90439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">
    <w:name w:val="bor_TableIndent Grey 1"/>
    <w:basedOn w:val="TableGrid1"/>
    <w:uiPriority w:val="99"/>
    <w:rsid w:val="00E90439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">
    <w:name w:val="bor_Table Grey 5"/>
    <w:basedOn w:val="TableNormal"/>
    <w:uiPriority w:val="99"/>
    <w:rsid w:val="00A02C55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paragraph" w:customStyle="1" w:styleId="borNormalTable">
    <w:name w:val="bor_NormalTable"/>
    <w:basedOn w:val="borNormal"/>
    <w:qFormat/>
    <w:rsid w:val="00572898"/>
    <w:pPr>
      <w:spacing w:after="200"/>
      <w:jc w:val="both"/>
    </w:pPr>
  </w:style>
  <w:style w:type="table" w:customStyle="1" w:styleId="borTableIndentGrey5">
    <w:name w:val="bor_TableIndent Grey 5"/>
    <w:basedOn w:val="borTableGrey5"/>
    <w:uiPriority w:val="99"/>
    <w:rsid w:val="00A02C55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">
    <w:name w:val="bor_Table Grey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">
    <w:name w:val="bor_TableIndent Grey 2"/>
    <w:basedOn w:val="borTableIndentGrey1"/>
    <w:uiPriority w:val="99"/>
    <w:rsid w:val="00E90439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">
    <w:name w:val="bor_Table Red 1"/>
    <w:basedOn w:val="borTableGrey1"/>
    <w:uiPriority w:val="99"/>
    <w:rsid w:val="00A02C55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">
    <w:name w:val="bor_Table Red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">
    <w:name w:val="bor_TableIndent Red 1"/>
    <w:basedOn w:val="borTableGrey1"/>
    <w:uiPriority w:val="99"/>
    <w:rsid w:val="00A02C55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">
    <w:name w:val="bor_TableIndent Red 2"/>
    <w:basedOn w:val="borTableGrey1"/>
    <w:uiPriority w:val="99"/>
    <w:rsid w:val="00A02C55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Grid1">
    <w:name w:val="Table Grid 1"/>
    <w:basedOn w:val="TableNormal"/>
    <w:uiPriority w:val="99"/>
    <w:semiHidden/>
    <w:unhideWhenUsed/>
    <w:rsid w:val="00E90439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riNumberedListLeft">
    <w:name w:val="bor_(i) Numbered List Left"/>
    <w:basedOn w:val="borNormal"/>
    <w:qFormat/>
    <w:rsid w:val="00A05AD5"/>
    <w:pPr>
      <w:numPr>
        <w:numId w:val="37"/>
      </w:numPr>
      <w:spacing w:after="200"/>
      <w:jc w:val="both"/>
    </w:pPr>
  </w:style>
  <w:style w:type="paragraph" w:customStyle="1" w:styleId="borBulletLeft">
    <w:name w:val="bor_Bullet Left"/>
    <w:basedOn w:val="borNormal"/>
    <w:qFormat/>
    <w:rsid w:val="00A05AD5"/>
    <w:pPr>
      <w:numPr>
        <w:numId w:val="34"/>
      </w:numPr>
      <w:spacing w:after="200"/>
      <w:jc w:val="both"/>
    </w:pPr>
  </w:style>
  <w:style w:type="paragraph" w:customStyle="1" w:styleId="borMultilevelListLeft">
    <w:name w:val="bor_Multilevel List Left"/>
    <w:basedOn w:val="borNormal"/>
    <w:qFormat/>
    <w:rsid w:val="00A05AD5"/>
    <w:pPr>
      <w:numPr>
        <w:numId w:val="33"/>
      </w:numPr>
      <w:spacing w:after="200"/>
      <w:jc w:val="both"/>
    </w:pPr>
  </w:style>
  <w:style w:type="table" w:customStyle="1" w:styleId="borTableGrey4">
    <w:name w:val="bor_Table Grey 4"/>
    <w:basedOn w:val="TableNormal"/>
    <w:uiPriority w:val="99"/>
    <w:rsid w:val="002E734B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paragraph" w:customStyle="1" w:styleId="BorBriefLineLeft">
    <w:name w:val="Bor_Brief Line Left"/>
    <w:basedOn w:val="borBriefNormal"/>
    <w:uiPriority w:val="1"/>
    <w:qFormat/>
    <w:rsid w:val="00DC16D4"/>
    <w:pPr>
      <w:numPr>
        <w:numId w:val="46"/>
      </w:numPr>
      <w:spacing w:after="200"/>
      <w:jc w:val="both"/>
    </w:pPr>
  </w:style>
  <w:style w:type="paragraph" w:customStyle="1" w:styleId="borBriefBulletLeft">
    <w:name w:val="bor_Brief Bullet Left"/>
    <w:basedOn w:val="borBriefNormal"/>
    <w:uiPriority w:val="1"/>
    <w:qFormat/>
    <w:rsid w:val="00DC16D4"/>
    <w:pPr>
      <w:numPr>
        <w:numId w:val="44"/>
      </w:numPr>
      <w:spacing w:after="200"/>
      <w:jc w:val="both"/>
    </w:pPr>
  </w:style>
  <w:style w:type="paragraph" w:customStyle="1" w:styleId="borBriefiNumberedListLeft">
    <w:name w:val="bor_Brief (i) Numbered List Left"/>
    <w:basedOn w:val="borBriefNormal"/>
    <w:uiPriority w:val="1"/>
    <w:qFormat/>
    <w:rsid w:val="00DC16D4"/>
    <w:pPr>
      <w:numPr>
        <w:numId w:val="30"/>
      </w:numPr>
      <w:spacing w:after="200"/>
      <w:jc w:val="both"/>
    </w:pPr>
  </w:style>
  <w:style w:type="paragraph" w:customStyle="1" w:styleId="borBriefMultilevelListLeft">
    <w:name w:val="bor_Brief Multilevel List Left"/>
    <w:basedOn w:val="borBriefNormal"/>
    <w:uiPriority w:val="1"/>
    <w:qFormat/>
    <w:rsid w:val="00DC16D4"/>
    <w:pPr>
      <w:numPr>
        <w:numId w:val="31"/>
      </w:numPr>
      <w:spacing w:after="200"/>
      <w:jc w:val="both"/>
    </w:pPr>
  </w:style>
  <w:style w:type="table" w:customStyle="1" w:styleId="borTableIndentGrey4">
    <w:name w:val="bor_TableIndent Grey 4"/>
    <w:basedOn w:val="borTableGrey4"/>
    <w:uiPriority w:val="99"/>
    <w:rsid w:val="002E734B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">
    <w:name w:val="bor_Table Red 3"/>
    <w:basedOn w:val="borTableGrey4"/>
    <w:uiPriority w:val="99"/>
    <w:rsid w:val="002E734B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">
    <w:name w:val="bor_TableIndent Red 3"/>
    <w:basedOn w:val="borTableRed3"/>
    <w:uiPriority w:val="99"/>
    <w:rsid w:val="002E734B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">
    <w:name w:val="bor_Table Red 4"/>
    <w:basedOn w:val="borTable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">
    <w:name w:val="bor_TableIndent Red 4"/>
    <w:basedOn w:val="borTableIndent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">
    <w:name w:val="bor_Table Grey 3"/>
    <w:basedOn w:val="borTable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">
    <w:name w:val="bor_TableIndent Grey 3"/>
    <w:basedOn w:val="borTableIndent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paragraph" w:customStyle="1" w:styleId="borNormalAlignBoth">
    <w:name w:val="bor_Normal Align Both"/>
    <w:basedOn w:val="borNormal"/>
    <w:qFormat/>
    <w:rsid w:val="00BD39EA"/>
    <w:pPr>
      <w:jc w:val="both"/>
    </w:pPr>
  </w:style>
  <w:style w:type="paragraph" w:customStyle="1" w:styleId="borBodyTextAlignLeft">
    <w:name w:val="bor_Body Text Align Left"/>
    <w:basedOn w:val="borBodyText"/>
    <w:qFormat/>
    <w:rsid w:val="00A05AD5"/>
    <w:pPr>
      <w:jc w:val="left"/>
    </w:pPr>
  </w:style>
  <w:style w:type="paragraph" w:customStyle="1" w:styleId="borBriefNormalAlignBoth">
    <w:name w:val="bor_Brief Normal Align Both"/>
    <w:basedOn w:val="borBriefNormal"/>
    <w:uiPriority w:val="1"/>
    <w:rsid w:val="00A96FF8"/>
    <w:pPr>
      <w:jc w:val="both"/>
    </w:pPr>
  </w:style>
  <w:style w:type="table" w:customStyle="1" w:styleId="TableGrey1">
    <w:name w:val="Table Grey 1"/>
    <w:basedOn w:val="TableNormal"/>
    <w:uiPriority w:val="99"/>
    <w:rsid w:val="00356ED5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paragraph" w:customStyle="1" w:styleId="borLineNospace">
    <w:name w:val="bor_Line Nospace"/>
    <w:basedOn w:val="borLine"/>
    <w:qFormat/>
    <w:rsid w:val="001E458F"/>
    <w:pPr>
      <w:numPr>
        <w:numId w:val="39"/>
      </w:numPr>
      <w:spacing w:after="0"/>
    </w:pPr>
  </w:style>
  <w:style w:type="paragraph" w:customStyle="1" w:styleId="borLineLeftNospace">
    <w:name w:val="bor_Line Left Nospace"/>
    <w:basedOn w:val="borLineLeft"/>
    <w:qFormat/>
    <w:rsid w:val="001E458F"/>
    <w:pPr>
      <w:spacing w:after="0"/>
    </w:pPr>
  </w:style>
  <w:style w:type="paragraph" w:customStyle="1" w:styleId="boriNumberedListNospace">
    <w:name w:val="bor_(i) Numbered List Nospace"/>
    <w:basedOn w:val="borNormal"/>
    <w:qFormat/>
    <w:rsid w:val="00DC16D4"/>
    <w:pPr>
      <w:numPr>
        <w:numId w:val="38"/>
      </w:numPr>
      <w:jc w:val="both"/>
    </w:pPr>
  </w:style>
  <w:style w:type="paragraph" w:customStyle="1" w:styleId="boriNumberedListLeftNospace">
    <w:name w:val="bor_(i) Numbered List Left Nospace"/>
    <w:basedOn w:val="borNormal"/>
    <w:qFormat/>
    <w:rsid w:val="00DC16D4"/>
    <w:pPr>
      <w:numPr>
        <w:numId w:val="36"/>
      </w:numPr>
      <w:jc w:val="both"/>
    </w:pPr>
  </w:style>
  <w:style w:type="paragraph" w:customStyle="1" w:styleId="borMultilevelListNospace">
    <w:name w:val="bor_Multilevel List Nospace"/>
    <w:basedOn w:val="borNormal"/>
    <w:qFormat/>
    <w:rsid w:val="00DC16D4"/>
    <w:pPr>
      <w:numPr>
        <w:numId w:val="42"/>
      </w:numPr>
      <w:jc w:val="both"/>
    </w:pPr>
  </w:style>
  <w:style w:type="paragraph" w:customStyle="1" w:styleId="borMultilevelListLeftNospace">
    <w:name w:val="bor_Multilevel List Left Nospace"/>
    <w:basedOn w:val="borNormal"/>
    <w:qFormat/>
    <w:rsid w:val="00DC16D4"/>
    <w:pPr>
      <w:numPr>
        <w:numId w:val="41"/>
      </w:numPr>
      <w:jc w:val="both"/>
    </w:pPr>
  </w:style>
  <w:style w:type="paragraph" w:customStyle="1" w:styleId="borBulletNospace">
    <w:name w:val="bor_Bullet Nospace"/>
    <w:basedOn w:val="borBullet"/>
    <w:qFormat/>
    <w:rsid w:val="00916C25"/>
    <w:pPr>
      <w:numPr>
        <w:numId w:val="8"/>
      </w:numPr>
      <w:spacing w:after="0"/>
    </w:pPr>
  </w:style>
  <w:style w:type="paragraph" w:customStyle="1" w:styleId="borBulletLeftNospace">
    <w:name w:val="bor_Bullet Left Nospace"/>
    <w:basedOn w:val="borBulletLeft"/>
    <w:qFormat/>
    <w:rsid w:val="00916C25"/>
    <w:pPr>
      <w:numPr>
        <w:numId w:val="29"/>
      </w:numPr>
      <w:spacing w:after="0"/>
    </w:pPr>
  </w:style>
  <w:style w:type="paragraph" w:customStyle="1" w:styleId="borBriefiNumberedListNospace">
    <w:name w:val="bor_Brief (i) Numbered List Nospace"/>
    <w:basedOn w:val="borBriefNormal"/>
    <w:uiPriority w:val="1"/>
    <w:qFormat/>
    <w:rsid w:val="007900DD"/>
    <w:pPr>
      <w:numPr>
        <w:numId w:val="48"/>
      </w:numPr>
      <w:jc w:val="both"/>
    </w:pPr>
  </w:style>
  <w:style w:type="paragraph" w:customStyle="1" w:styleId="borBriefiNumberedListLeftNospace">
    <w:name w:val="bor_Brief (i) Numbered List Left Nospace"/>
    <w:basedOn w:val="borBriefNormal"/>
    <w:uiPriority w:val="1"/>
    <w:qFormat/>
    <w:rsid w:val="007900DD"/>
    <w:pPr>
      <w:numPr>
        <w:numId w:val="47"/>
      </w:numPr>
      <w:jc w:val="both"/>
    </w:pPr>
  </w:style>
  <w:style w:type="paragraph" w:customStyle="1" w:styleId="borBriefBulletNospace">
    <w:name w:val="bor_Brief Bullet Nospace"/>
    <w:basedOn w:val="borBriefBullet"/>
    <w:uiPriority w:val="1"/>
    <w:qFormat/>
    <w:rsid w:val="00C129C7"/>
    <w:pPr>
      <w:spacing w:after="0"/>
    </w:pPr>
  </w:style>
  <w:style w:type="paragraph" w:customStyle="1" w:styleId="borbriefBulletLeftNospace">
    <w:name w:val="bor_brief Bullet Left Nospace"/>
    <w:basedOn w:val="borBriefBulletLeft"/>
    <w:uiPriority w:val="1"/>
    <w:qFormat/>
    <w:rsid w:val="00C129C7"/>
    <w:pPr>
      <w:spacing w:after="0"/>
    </w:pPr>
  </w:style>
  <w:style w:type="paragraph" w:customStyle="1" w:styleId="borBriefLineNospace">
    <w:name w:val="bor_Brief Line Nospace"/>
    <w:basedOn w:val="borBriefLine"/>
    <w:uiPriority w:val="1"/>
    <w:qFormat/>
    <w:rsid w:val="00C129C7"/>
    <w:pPr>
      <w:spacing w:after="0"/>
    </w:pPr>
  </w:style>
  <w:style w:type="paragraph" w:customStyle="1" w:styleId="borBriefLineLeftNospace">
    <w:name w:val="bor_Brief Line Left Nospace"/>
    <w:basedOn w:val="BorBriefLineLeft"/>
    <w:uiPriority w:val="1"/>
    <w:qFormat/>
    <w:rsid w:val="00C129C7"/>
    <w:pPr>
      <w:spacing w:after="0"/>
    </w:pPr>
  </w:style>
  <w:style w:type="paragraph" w:customStyle="1" w:styleId="borBriefMultilevelListNospace">
    <w:name w:val="bor_Brief Multilevel List Nospace"/>
    <w:basedOn w:val="borBriefNormal"/>
    <w:uiPriority w:val="1"/>
    <w:qFormat/>
    <w:rsid w:val="00C129C7"/>
    <w:pPr>
      <w:numPr>
        <w:numId w:val="49"/>
      </w:numPr>
      <w:jc w:val="both"/>
    </w:pPr>
  </w:style>
  <w:style w:type="paragraph" w:customStyle="1" w:styleId="borBriefMultilevelListLeftNospace">
    <w:name w:val="bor_Brief Multilevel List Left Nospace"/>
    <w:basedOn w:val="borBriefNormal"/>
    <w:uiPriority w:val="1"/>
    <w:qFormat/>
    <w:rsid w:val="00C129C7"/>
    <w:pPr>
      <w:numPr>
        <w:numId w:val="50"/>
      </w:numPr>
      <w:jc w:val="both"/>
    </w:pPr>
  </w:style>
  <w:style w:type="table" w:customStyle="1" w:styleId="TableIndentGrey1">
    <w:name w:val="TableIndent Grey 1"/>
    <w:basedOn w:val="TableGrid1"/>
    <w:uiPriority w:val="99"/>
    <w:rsid w:val="00FF24B7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">
    <w:name w:val="TableIndent Grey 2"/>
    <w:basedOn w:val="TableIndentGrey1"/>
    <w:uiPriority w:val="99"/>
    <w:rsid w:val="00FF24B7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rMinutesHeading1NoNumber">
    <w:name w:val="bor_Minutes Heading 1 NoNumber"/>
    <w:basedOn w:val="borBriefHeading1NoNumber"/>
    <w:next w:val="BorMinutesBodyText"/>
    <w:uiPriority w:val="1"/>
    <w:qFormat/>
    <w:rsid w:val="00593E5A"/>
    <w:rPr>
      <w:color w:val="D7142D" w:themeColor="accent3"/>
    </w:rPr>
  </w:style>
  <w:style w:type="paragraph" w:customStyle="1" w:styleId="BorMinutesHeading1">
    <w:name w:val="Bor_Minutes Heading 1"/>
    <w:basedOn w:val="borBriefHeading1"/>
    <w:next w:val="BorMinutesBodyText"/>
    <w:uiPriority w:val="1"/>
    <w:qFormat/>
    <w:rsid w:val="00593E5A"/>
  </w:style>
  <w:style w:type="paragraph" w:customStyle="1" w:styleId="BorMinutesHeading2">
    <w:name w:val="Bor_Minutes Heading 2"/>
    <w:basedOn w:val="borBriefHeading2"/>
    <w:next w:val="BorMinutesBodyText"/>
    <w:uiPriority w:val="1"/>
    <w:qFormat/>
    <w:rsid w:val="00593E5A"/>
  </w:style>
  <w:style w:type="paragraph" w:customStyle="1" w:styleId="BorMinutesBodyText">
    <w:name w:val="Bor_Minutes Body Text"/>
    <w:basedOn w:val="borBriefBodyText"/>
    <w:uiPriority w:val="1"/>
    <w:qFormat/>
    <w:rsid w:val="00593E5A"/>
    <w:pPr>
      <w:ind w:left="2608"/>
    </w:pPr>
  </w:style>
  <w:style w:type="paragraph" w:customStyle="1" w:styleId="BorMinutesBullet">
    <w:name w:val="Bor_Minutes Bullet"/>
    <w:basedOn w:val="borBriefBullet"/>
    <w:uiPriority w:val="1"/>
    <w:qFormat/>
    <w:rsid w:val="00297075"/>
    <w:pPr>
      <w:ind w:left="3402"/>
    </w:pPr>
  </w:style>
  <w:style w:type="paragraph" w:customStyle="1" w:styleId="BorMinutesiNumberedList">
    <w:name w:val="Bor_Minutes (i) Numbered List"/>
    <w:basedOn w:val="borBriefiNumberedList"/>
    <w:uiPriority w:val="1"/>
    <w:qFormat/>
    <w:rsid w:val="00297075"/>
    <w:pPr>
      <w:ind w:left="3402"/>
    </w:pPr>
  </w:style>
  <w:style w:type="table" w:customStyle="1" w:styleId="borOffer1">
    <w:name w:val="bor_Offer1"/>
    <w:basedOn w:val="TableNormal"/>
    <w:uiPriority w:val="99"/>
    <w:rsid w:val="00C85BFC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">
    <w:name w:val="bor_Table Grey 11"/>
    <w:basedOn w:val="TableNormal"/>
    <w:uiPriority w:val="99"/>
    <w:rsid w:val="00C85BFC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0">
    <w:name w:val="Table Grid1"/>
    <w:basedOn w:val="TableNormal"/>
    <w:next w:val="TableGrid"/>
    <w:uiPriority w:val="59"/>
    <w:rsid w:val="006E0CE8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">
    <w:name w:val="bor_Lawyer profile1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">
    <w:name w:val="bor_Lawyer profile2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">
    <w:name w:val="bor_Lawyer profile3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">
    <w:name w:val="TableIndent Red 1"/>
    <w:basedOn w:val="TableGrey1"/>
    <w:uiPriority w:val="99"/>
    <w:rsid w:val="00947922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">
    <w:name w:val="TableIndent Red 2"/>
    <w:basedOn w:val="TableGrey1"/>
    <w:uiPriority w:val="99"/>
    <w:rsid w:val="00947922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customStyle="1" w:styleId="borBriefBodyTextNospace">
    <w:name w:val="bor_Brief Body Text Nospace"/>
    <w:basedOn w:val="Normal"/>
    <w:uiPriority w:val="6"/>
    <w:qFormat/>
    <w:rsid w:val="00264FC9"/>
    <w:pPr>
      <w:spacing w:line="300" w:lineRule="atLeast"/>
      <w:ind w:left="1304"/>
      <w:jc w:val="both"/>
    </w:pPr>
  </w:style>
  <w:style w:type="paragraph" w:styleId="BodyTextIndent">
    <w:name w:val="Body Text Indent"/>
    <w:basedOn w:val="Normal"/>
    <w:link w:val="BodyTextIndentChar"/>
    <w:uiPriority w:val="99"/>
    <w:unhideWhenUsed/>
    <w:rsid w:val="008E4E29"/>
    <w:pPr>
      <w:spacing w:after="120"/>
      <w:ind w:left="283"/>
    </w:pPr>
    <w:rPr>
      <w:rFonts w:ascii="Verdana" w:hAnsi="Verdana"/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E4E29"/>
    <w:rPr>
      <w:rFonts w:ascii="Verdana" w:hAnsi="Verdana" w:cs="Times New Roman"/>
      <w:sz w:val="18"/>
    </w:rPr>
  </w:style>
  <w:style w:type="paragraph" w:customStyle="1" w:styleId="Tableheader">
    <w:name w:val="Table header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b/>
      <w:sz w:val="18"/>
    </w:rPr>
  </w:style>
  <w:style w:type="paragraph" w:customStyle="1" w:styleId="Tablenumberlist0">
    <w:name w:val="Table number list 0"/>
    <w:basedOn w:val="Tablebody0"/>
    <w:uiPriority w:val="98"/>
    <w:qFormat/>
    <w:rsid w:val="008E4E29"/>
    <w:pPr>
      <w:numPr>
        <w:numId w:val="60"/>
      </w:numPr>
    </w:pPr>
  </w:style>
  <w:style w:type="paragraph" w:styleId="TOC5">
    <w:name w:val="toc 5"/>
    <w:basedOn w:val="Normal"/>
    <w:next w:val="Normal"/>
    <w:autoRedefine/>
    <w:uiPriority w:val="39"/>
    <w:rsid w:val="008E4E29"/>
    <w:pPr>
      <w:tabs>
        <w:tab w:val="left" w:pos="1701"/>
        <w:tab w:val="right" w:leader="dot" w:pos="9072"/>
      </w:tabs>
      <w:spacing w:after="60"/>
      <w:ind w:left="1134"/>
    </w:pPr>
    <w:rPr>
      <w:rFonts w:ascii="Verdana" w:eastAsiaTheme="minorEastAsia" w:hAnsi="Verdana" w:cstheme="minorBidi"/>
      <w:noProof/>
    </w:rPr>
  </w:style>
  <w:style w:type="paragraph" w:customStyle="1" w:styleId="Bodytext0Alt0">
    <w:name w:val="Body text 0 [Alt+0]"/>
    <w:basedOn w:val="Normal"/>
    <w:uiPriority w:val="2"/>
    <w:qFormat/>
    <w:rsid w:val="008E4E29"/>
    <w:pPr>
      <w:jc w:val="both"/>
    </w:pPr>
    <w:rPr>
      <w:rFonts w:ascii="Verdana" w:hAnsi="Verdana"/>
    </w:rPr>
  </w:style>
  <w:style w:type="paragraph" w:customStyle="1" w:styleId="Tablenumberlist1">
    <w:name w:val="Table number list 1"/>
    <w:basedOn w:val="Tablebody0"/>
    <w:uiPriority w:val="98"/>
    <w:qFormat/>
    <w:rsid w:val="008E4E29"/>
    <w:pPr>
      <w:numPr>
        <w:ilvl w:val="1"/>
        <w:numId w:val="60"/>
      </w:numPr>
    </w:pPr>
  </w:style>
  <w:style w:type="paragraph" w:customStyle="1" w:styleId="Bodytext1Alt1">
    <w:name w:val="Body text 1 [Alt+1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customStyle="1" w:styleId="Bodytext2Alt2">
    <w:name w:val="Body text 2 [Alt+2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customStyle="1" w:styleId="Bodytext3Alt3">
    <w:name w:val="Body text 3 [Alt+3]"/>
    <w:basedOn w:val="Normal"/>
    <w:uiPriority w:val="2"/>
    <w:qFormat/>
    <w:rsid w:val="008E4E29"/>
    <w:pPr>
      <w:ind w:left="1701"/>
      <w:jc w:val="both"/>
    </w:pPr>
    <w:rPr>
      <w:rFonts w:ascii="Verdana" w:hAnsi="Verdana"/>
      <w:sz w:val="18"/>
    </w:rPr>
  </w:style>
  <w:style w:type="paragraph" w:customStyle="1" w:styleId="Bodytext4Alt4">
    <w:name w:val="Body text 4 [Alt+4]"/>
    <w:basedOn w:val="Normal"/>
    <w:uiPriority w:val="2"/>
    <w:qFormat/>
    <w:rsid w:val="008E4E29"/>
    <w:pPr>
      <w:ind w:left="2552"/>
      <w:jc w:val="both"/>
    </w:pPr>
    <w:rPr>
      <w:rFonts w:ascii="Verdana" w:hAnsi="Verdana"/>
      <w:sz w:val="18"/>
    </w:rPr>
  </w:style>
  <w:style w:type="paragraph" w:customStyle="1" w:styleId="Bodytext5Alt5">
    <w:name w:val="Body text 5 [Alt+5]"/>
    <w:basedOn w:val="Normal"/>
    <w:uiPriority w:val="2"/>
    <w:qFormat/>
    <w:rsid w:val="008E4E29"/>
    <w:pPr>
      <w:ind w:left="3402"/>
      <w:jc w:val="both"/>
    </w:pPr>
    <w:rPr>
      <w:rFonts w:ascii="Verdana" w:hAnsi="Verdana"/>
      <w:sz w:val="18"/>
    </w:rPr>
  </w:style>
  <w:style w:type="paragraph" w:customStyle="1" w:styleId="Letterlowercase0">
    <w:name w:val="Letter lowercase 0"/>
    <w:basedOn w:val="Normal"/>
    <w:uiPriority w:val="3"/>
    <w:qFormat/>
    <w:rsid w:val="008E4E29"/>
    <w:pPr>
      <w:numPr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lowercase1">
    <w:name w:val="Letter lowercase 1"/>
    <w:basedOn w:val="Normal"/>
    <w:uiPriority w:val="3"/>
    <w:qFormat/>
    <w:rsid w:val="008E4E29"/>
    <w:pPr>
      <w:numPr>
        <w:ilvl w:val="1"/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lowercase2">
    <w:name w:val="Letter lowercase 2"/>
    <w:basedOn w:val="Normal"/>
    <w:uiPriority w:val="3"/>
    <w:qFormat/>
    <w:rsid w:val="008E4E29"/>
    <w:pPr>
      <w:numPr>
        <w:ilvl w:val="2"/>
        <w:numId w:val="51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etterlowercase3">
    <w:name w:val="Letter lowercase 3"/>
    <w:basedOn w:val="Normal"/>
    <w:uiPriority w:val="3"/>
    <w:qFormat/>
    <w:rsid w:val="008E4E29"/>
    <w:pPr>
      <w:numPr>
        <w:ilvl w:val="3"/>
        <w:numId w:val="51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etterlowercase4">
    <w:name w:val="Letter lowercase 4"/>
    <w:basedOn w:val="Normal"/>
    <w:uiPriority w:val="3"/>
    <w:qFormat/>
    <w:rsid w:val="008E4E29"/>
    <w:pPr>
      <w:numPr>
        <w:ilvl w:val="4"/>
        <w:numId w:val="51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etterlowercase5">
    <w:name w:val="Letter lowercase 5"/>
    <w:basedOn w:val="Normal"/>
    <w:uiPriority w:val="3"/>
    <w:qFormat/>
    <w:rsid w:val="008E4E29"/>
    <w:pPr>
      <w:numPr>
        <w:ilvl w:val="5"/>
        <w:numId w:val="51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Letteruppercase0">
    <w:name w:val="Letter uppercase 0"/>
    <w:basedOn w:val="Normal"/>
    <w:uiPriority w:val="3"/>
    <w:qFormat/>
    <w:rsid w:val="008E4E29"/>
    <w:pPr>
      <w:numPr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uppercase1">
    <w:name w:val="Letter uppercase 1"/>
    <w:basedOn w:val="Normal"/>
    <w:uiPriority w:val="3"/>
    <w:qFormat/>
    <w:rsid w:val="008E4E29"/>
    <w:pPr>
      <w:numPr>
        <w:ilvl w:val="1"/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uppercase2">
    <w:name w:val="Letter uppercase 2"/>
    <w:basedOn w:val="Normal"/>
    <w:uiPriority w:val="3"/>
    <w:qFormat/>
    <w:rsid w:val="008E4E29"/>
    <w:pPr>
      <w:numPr>
        <w:ilvl w:val="2"/>
        <w:numId w:val="52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etteruppercase3">
    <w:name w:val="Letter uppercase 3"/>
    <w:basedOn w:val="Normal"/>
    <w:uiPriority w:val="3"/>
    <w:qFormat/>
    <w:rsid w:val="008E4E29"/>
    <w:pPr>
      <w:numPr>
        <w:ilvl w:val="3"/>
        <w:numId w:val="52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etteruppercase4">
    <w:name w:val="Letter uppercase 4"/>
    <w:basedOn w:val="Normal"/>
    <w:uiPriority w:val="3"/>
    <w:qFormat/>
    <w:rsid w:val="008E4E29"/>
    <w:pPr>
      <w:numPr>
        <w:ilvl w:val="4"/>
        <w:numId w:val="52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etteruppercase5">
    <w:name w:val="Letter uppercase 5"/>
    <w:basedOn w:val="Normal"/>
    <w:uiPriority w:val="3"/>
    <w:qFormat/>
    <w:rsid w:val="008E4E29"/>
    <w:pPr>
      <w:numPr>
        <w:ilvl w:val="5"/>
        <w:numId w:val="52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Romanlowercase0">
    <w:name w:val="Roman lowercase 0"/>
    <w:basedOn w:val="Normal"/>
    <w:uiPriority w:val="3"/>
    <w:qFormat/>
    <w:rsid w:val="008E4E29"/>
    <w:pPr>
      <w:numPr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lowercase1">
    <w:name w:val="Roman lowercase 1"/>
    <w:basedOn w:val="Normal"/>
    <w:uiPriority w:val="3"/>
    <w:qFormat/>
    <w:rsid w:val="008E4E29"/>
    <w:pPr>
      <w:numPr>
        <w:ilvl w:val="1"/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lowercase2">
    <w:name w:val="Roman lowercase 2"/>
    <w:basedOn w:val="Normal"/>
    <w:uiPriority w:val="3"/>
    <w:qFormat/>
    <w:rsid w:val="008E4E29"/>
    <w:pPr>
      <w:numPr>
        <w:ilvl w:val="2"/>
        <w:numId w:val="53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Romanlowercase3">
    <w:name w:val="Roman lowercase 3"/>
    <w:basedOn w:val="Normal"/>
    <w:uiPriority w:val="3"/>
    <w:qFormat/>
    <w:rsid w:val="008E4E29"/>
    <w:pPr>
      <w:numPr>
        <w:ilvl w:val="3"/>
        <w:numId w:val="53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Romanlowercase4">
    <w:name w:val="Roman lowercase 4"/>
    <w:basedOn w:val="Normal"/>
    <w:uiPriority w:val="3"/>
    <w:qFormat/>
    <w:rsid w:val="008E4E29"/>
    <w:pPr>
      <w:numPr>
        <w:ilvl w:val="4"/>
        <w:numId w:val="53"/>
      </w:numPr>
      <w:jc w:val="both"/>
    </w:pPr>
    <w:rPr>
      <w:rFonts w:ascii="Verdana" w:hAnsi="Verdana"/>
      <w:sz w:val="18"/>
    </w:rPr>
  </w:style>
  <w:style w:type="paragraph" w:customStyle="1" w:styleId="Romanlowercase5">
    <w:name w:val="Roman lowercase 5"/>
    <w:basedOn w:val="Normal"/>
    <w:uiPriority w:val="3"/>
    <w:qFormat/>
    <w:rsid w:val="008E4E29"/>
    <w:pPr>
      <w:numPr>
        <w:ilvl w:val="5"/>
        <w:numId w:val="53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Romanuppercase0">
    <w:name w:val="Roman uppercase 0"/>
    <w:basedOn w:val="Normal"/>
    <w:uiPriority w:val="3"/>
    <w:qFormat/>
    <w:rsid w:val="008E4E29"/>
    <w:pPr>
      <w:numPr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uppercase1">
    <w:name w:val="Roman uppercase 1"/>
    <w:basedOn w:val="Normal"/>
    <w:uiPriority w:val="3"/>
    <w:qFormat/>
    <w:rsid w:val="008E4E29"/>
    <w:pPr>
      <w:numPr>
        <w:ilvl w:val="1"/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uppercase2">
    <w:name w:val="Roman uppercase 2"/>
    <w:basedOn w:val="Normal"/>
    <w:uiPriority w:val="3"/>
    <w:qFormat/>
    <w:rsid w:val="008E4E29"/>
    <w:pPr>
      <w:numPr>
        <w:ilvl w:val="2"/>
        <w:numId w:val="54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Romanuppercase3">
    <w:name w:val="Roman uppercase 3"/>
    <w:basedOn w:val="Normal"/>
    <w:uiPriority w:val="3"/>
    <w:qFormat/>
    <w:rsid w:val="008E4E29"/>
    <w:pPr>
      <w:numPr>
        <w:ilvl w:val="3"/>
        <w:numId w:val="54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Romanuppercase4">
    <w:name w:val="Roman uppercase 4"/>
    <w:basedOn w:val="Normal"/>
    <w:uiPriority w:val="3"/>
    <w:qFormat/>
    <w:rsid w:val="008E4E29"/>
    <w:pPr>
      <w:numPr>
        <w:ilvl w:val="4"/>
        <w:numId w:val="54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Romanuppercase5">
    <w:name w:val="Roman uppercase 5"/>
    <w:basedOn w:val="Normal"/>
    <w:uiPriority w:val="3"/>
    <w:qFormat/>
    <w:rsid w:val="008E4E29"/>
    <w:pPr>
      <w:numPr>
        <w:ilvl w:val="5"/>
        <w:numId w:val="54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Listnumber0">
    <w:name w:val="List number 0"/>
    <w:basedOn w:val="Normal"/>
    <w:uiPriority w:val="4"/>
    <w:qFormat/>
    <w:rsid w:val="008E4E29"/>
    <w:pPr>
      <w:numPr>
        <w:numId w:val="55"/>
      </w:numPr>
      <w:tabs>
        <w:tab w:val="clear" w:pos="851"/>
      </w:tabs>
      <w:jc w:val="both"/>
    </w:pPr>
    <w:rPr>
      <w:rFonts w:ascii="Verdana" w:hAnsi="Verdana"/>
    </w:rPr>
  </w:style>
  <w:style w:type="paragraph" w:customStyle="1" w:styleId="Listnumber1">
    <w:name w:val="List number 1"/>
    <w:basedOn w:val="Normal"/>
    <w:uiPriority w:val="4"/>
    <w:qFormat/>
    <w:rsid w:val="008E4E29"/>
    <w:pPr>
      <w:numPr>
        <w:ilvl w:val="1"/>
        <w:numId w:val="55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istNumber21">
    <w:name w:val="List Number 21"/>
    <w:basedOn w:val="Normal"/>
    <w:uiPriority w:val="4"/>
    <w:qFormat/>
    <w:rsid w:val="008E4E29"/>
    <w:pPr>
      <w:numPr>
        <w:ilvl w:val="2"/>
        <w:numId w:val="55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istNumber31">
    <w:name w:val="List Number 31"/>
    <w:basedOn w:val="Normal"/>
    <w:uiPriority w:val="4"/>
    <w:qFormat/>
    <w:rsid w:val="008E4E29"/>
    <w:pPr>
      <w:numPr>
        <w:ilvl w:val="3"/>
        <w:numId w:val="55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istNumber41">
    <w:name w:val="List Number 41"/>
    <w:basedOn w:val="Normal"/>
    <w:uiPriority w:val="4"/>
    <w:qFormat/>
    <w:rsid w:val="008E4E29"/>
    <w:pPr>
      <w:numPr>
        <w:ilvl w:val="4"/>
        <w:numId w:val="55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istNumber51">
    <w:name w:val="List Number 51"/>
    <w:basedOn w:val="Normal"/>
    <w:uiPriority w:val="4"/>
    <w:qFormat/>
    <w:rsid w:val="008E4E29"/>
    <w:pPr>
      <w:numPr>
        <w:ilvl w:val="5"/>
        <w:numId w:val="55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UnderlinedList0">
    <w:name w:val="Underlined List 0"/>
    <w:basedOn w:val="Normal"/>
    <w:uiPriority w:val="4"/>
    <w:qFormat/>
    <w:rsid w:val="008E4E29"/>
    <w:pPr>
      <w:numPr>
        <w:numId w:val="56"/>
      </w:numPr>
      <w:jc w:val="both"/>
    </w:pPr>
    <w:rPr>
      <w:rFonts w:ascii="Verdana" w:hAnsi="Verdana"/>
      <w:sz w:val="18"/>
      <w:u w:val="single"/>
    </w:rPr>
  </w:style>
  <w:style w:type="paragraph" w:customStyle="1" w:styleId="UnderlinedList1">
    <w:name w:val="Underlined List 1"/>
    <w:basedOn w:val="Normal"/>
    <w:uiPriority w:val="4"/>
    <w:qFormat/>
    <w:rsid w:val="008E4E29"/>
    <w:pPr>
      <w:numPr>
        <w:ilvl w:val="1"/>
        <w:numId w:val="56"/>
      </w:numPr>
      <w:tabs>
        <w:tab w:val="clear" w:pos="851"/>
      </w:tabs>
      <w:ind w:left="1702" w:hanging="851"/>
      <w:jc w:val="both"/>
    </w:pPr>
    <w:rPr>
      <w:rFonts w:ascii="Verdana" w:hAnsi="Verdana"/>
      <w:sz w:val="18"/>
      <w:u w:val="single"/>
    </w:rPr>
  </w:style>
  <w:style w:type="paragraph" w:customStyle="1" w:styleId="UnderlinedList2">
    <w:name w:val="Underlined List 2"/>
    <w:basedOn w:val="Normal"/>
    <w:uiPriority w:val="4"/>
    <w:qFormat/>
    <w:rsid w:val="008E4E29"/>
    <w:pPr>
      <w:numPr>
        <w:ilvl w:val="2"/>
        <w:numId w:val="56"/>
      </w:numPr>
      <w:ind w:left="1702" w:hanging="851"/>
      <w:jc w:val="both"/>
    </w:pPr>
    <w:rPr>
      <w:rFonts w:ascii="Verdana" w:hAnsi="Verdana"/>
      <w:sz w:val="18"/>
      <w:u w:val="single"/>
    </w:rPr>
  </w:style>
  <w:style w:type="paragraph" w:customStyle="1" w:styleId="UnderlinedList3">
    <w:name w:val="Underlined List 3"/>
    <w:basedOn w:val="Normal"/>
    <w:uiPriority w:val="4"/>
    <w:qFormat/>
    <w:rsid w:val="008E4E29"/>
    <w:pPr>
      <w:numPr>
        <w:ilvl w:val="3"/>
        <w:numId w:val="56"/>
      </w:numPr>
      <w:tabs>
        <w:tab w:val="clear" w:pos="1701"/>
      </w:tabs>
      <w:ind w:left="2552" w:hanging="851"/>
      <w:jc w:val="both"/>
    </w:pPr>
    <w:rPr>
      <w:rFonts w:ascii="Verdana" w:hAnsi="Verdana"/>
      <w:sz w:val="18"/>
      <w:u w:val="single"/>
    </w:rPr>
  </w:style>
  <w:style w:type="paragraph" w:customStyle="1" w:styleId="UnderlinedList4">
    <w:name w:val="Underlined List 4"/>
    <w:basedOn w:val="Normal"/>
    <w:uiPriority w:val="4"/>
    <w:qFormat/>
    <w:rsid w:val="008E4E29"/>
    <w:pPr>
      <w:numPr>
        <w:ilvl w:val="4"/>
        <w:numId w:val="56"/>
      </w:numPr>
      <w:tabs>
        <w:tab w:val="clear" w:pos="2552"/>
      </w:tabs>
      <w:ind w:left="3403" w:hanging="851"/>
      <w:jc w:val="both"/>
    </w:pPr>
    <w:rPr>
      <w:rFonts w:ascii="Verdana" w:hAnsi="Verdana"/>
      <w:sz w:val="18"/>
      <w:u w:val="single"/>
    </w:rPr>
  </w:style>
  <w:style w:type="paragraph" w:customStyle="1" w:styleId="UnderlinedList5">
    <w:name w:val="Underlined List 5"/>
    <w:basedOn w:val="Normal"/>
    <w:uiPriority w:val="4"/>
    <w:qFormat/>
    <w:rsid w:val="008E4E29"/>
    <w:pPr>
      <w:numPr>
        <w:ilvl w:val="5"/>
        <w:numId w:val="56"/>
      </w:numPr>
      <w:tabs>
        <w:tab w:val="clear" w:pos="3402"/>
      </w:tabs>
      <w:ind w:left="4253" w:hanging="851"/>
      <w:jc w:val="both"/>
    </w:pPr>
    <w:rPr>
      <w:rFonts w:ascii="Verdana" w:hAnsi="Verdana"/>
      <w:sz w:val="18"/>
      <w:u w:val="single"/>
    </w:rPr>
  </w:style>
  <w:style w:type="paragraph" w:customStyle="1" w:styleId="Bullet0">
    <w:name w:val="Bullet 0"/>
    <w:basedOn w:val="Normal"/>
    <w:uiPriority w:val="5"/>
    <w:qFormat/>
    <w:rsid w:val="008E4E29"/>
    <w:pPr>
      <w:numPr>
        <w:numId w:val="57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Bullet1">
    <w:name w:val="Bullet 1"/>
    <w:basedOn w:val="Normal"/>
    <w:uiPriority w:val="5"/>
    <w:qFormat/>
    <w:rsid w:val="008E4E29"/>
    <w:pPr>
      <w:numPr>
        <w:ilvl w:val="1"/>
        <w:numId w:val="57"/>
      </w:numPr>
      <w:jc w:val="both"/>
    </w:pPr>
    <w:rPr>
      <w:rFonts w:ascii="Verdana" w:hAnsi="Verdana"/>
      <w:sz w:val="18"/>
    </w:rPr>
  </w:style>
  <w:style w:type="paragraph" w:customStyle="1" w:styleId="Bullet2">
    <w:name w:val="Bullet 2"/>
    <w:basedOn w:val="Normal"/>
    <w:uiPriority w:val="5"/>
    <w:qFormat/>
    <w:rsid w:val="008E4E29"/>
    <w:pPr>
      <w:numPr>
        <w:ilvl w:val="2"/>
        <w:numId w:val="57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Bullet3">
    <w:name w:val="Bullet 3"/>
    <w:basedOn w:val="Normal"/>
    <w:uiPriority w:val="5"/>
    <w:qFormat/>
    <w:rsid w:val="008E4E29"/>
    <w:pPr>
      <w:numPr>
        <w:ilvl w:val="3"/>
        <w:numId w:val="57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Bullet4">
    <w:name w:val="Bullet 4"/>
    <w:basedOn w:val="Normal"/>
    <w:uiPriority w:val="5"/>
    <w:qFormat/>
    <w:rsid w:val="008E4E29"/>
    <w:pPr>
      <w:numPr>
        <w:ilvl w:val="4"/>
        <w:numId w:val="57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Bullet5">
    <w:name w:val="Bullet 5"/>
    <w:basedOn w:val="Normal"/>
    <w:uiPriority w:val="5"/>
    <w:qFormat/>
    <w:rsid w:val="008E4E29"/>
    <w:pPr>
      <w:numPr>
        <w:ilvl w:val="5"/>
        <w:numId w:val="57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Dash0">
    <w:name w:val="Dash 0"/>
    <w:basedOn w:val="Normal"/>
    <w:uiPriority w:val="5"/>
    <w:qFormat/>
    <w:rsid w:val="008E4E29"/>
    <w:pPr>
      <w:numPr>
        <w:numId w:val="58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Dash5">
    <w:name w:val="Dash 5"/>
    <w:basedOn w:val="Normal"/>
    <w:uiPriority w:val="5"/>
    <w:qFormat/>
    <w:rsid w:val="008E4E29"/>
    <w:pPr>
      <w:numPr>
        <w:ilvl w:val="5"/>
        <w:numId w:val="58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Dash4">
    <w:name w:val="Dash 4"/>
    <w:basedOn w:val="Dash5"/>
    <w:uiPriority w:val="5"/>
    <w:qFormat/>
    <w:rsid w:val="008E4E29"/>
    <w:pPr>
      <w:numPr>
        <w:ilvl w:val="4"/>
      </w:numPr>
      <w:tabs>
        <w:tab w:val="clear" w:pos="3402"/>
      </w:tabs>
    </w:pPr>
  </w:style>
  <w:style w:type="paragraph" w:customStyle="1" w:styleId="Dash3">
    <w:name w:val="Dash 3"/>
    <w:basedOn w:val="Dash4"/>
    <w:uiPriority w:val="5"/>
    <w:qFormat/>
    <w:rsid w:val="008E4E29"/>
    <w:pPr>
      <w:numPr>
        <w:ilvl w:val="3"/>
      </w:numPr>
      <w:tabs>
        <w:tab w:val="clear" w:pos="2552"/>
      </w:tabs>
    </w:pPr>
  </w:style>
  <w:style w:type="paragraph" w:customStyle="1" w:styleId="Dash2">
    <w:name w:val="Dash 2"/>
    <w:basedOn w:val="Dash3"/>
    <w:uiPriority w:val="5"/>
    <w:qFormat/>
    <w:rsid w:val="008E4E29"/>
    <w:pPr>
      <w:numPr>
        <w:ilvl w:val="2"/>
      </w:numPr>
      <w:tabs>
        <w:tab w:val="clear" w:pos="1701"/>
      </w:tabs>
    </w:pPr>
  </w:style>
  <w:style w:type="paragraph" w:customStyle="1" w:styleId="Dash1">
    <w:name w:val="Dash 1"/>
    <w:basedOn w:val="Dash2"/>
    <w:uiPriority w:val="5"/>
    <w:qFormat/>
    <w:rsid w:val="008E4E29"/>
    <w:pPr>
      <w:numPr>
        <w:ilvl w:val="1"/>
      </w:numPr>
      <w:tabs>
        <w:tab w:val="clear" w:pos="851"/>
      </w:tabs>
    </w:pPr>
  </w:style>
  <w:style w:type="paragraph" w:customStyle="1" w:styleId="Tablebody0">
    <w:name w:val="Table body 0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sz w:val="18"/>
    </w:rPr>
  </w:style>
  <w:style w:type="paragraph" w:customStyle="1" w:styleId="Tablebody1">
    <w:name w:val="Table body 1"/>
    <w:basedOn w:val="Tablebody0"/>
    <w:uiPriority w:val="89"/>
    <w:qFormat/>
    <w:rsid w:val="008E4E29"/>
    <w:pPr>
      <w:ind w:left="851"/>
    </w:pPr>
  </w:style>
  <w:style w:type="paragraph" w:customStyle="1" w:styleId="Tablebody2">
    <w:name w:val="Table body 2"/>
    <w:basedOn w:val="Tablebody0"/>
    <w:uiPriority w:val="89"/>
    <w:qFormat/>
    <w:rsid w:val="008E4E29"/>
    <w:pPr>
      <w:ind w:left="851"/>
    </w:pPr>
  </w:style>
  <w:style w:type="paragraph" w:customStyle="1" w:styleId="Tablebody3">
    <w:name w:val="Table body 3"/>
    <w:basedOn w:val="Tablebody0"/>
    <w:uiPriority w:val="89"/>
    <w:qFormat/>
    <w:rsid w:val="008E4E29"/>
    <w:pPr>
      <w:ind w:left="1701"/>
    </w:pPr>
  </w:style>
  <w:style w:type="paragraph" w:customStyle="1" w:styleId="Tablebody4">
    <w:name w:val="Table body 4"/>
    <w:basedOn w:val="Tablebody0"/>
    <w:uiPriority w:val="89"/>
    <w:qFormat/>
    <w:rsid w:val="008E4E29"/>
    <w:pPr>
      <w:ind w:left="2552"/>
    </w:pPr>
  </w:style>
  <w:style w:type="paragraph" w:customStyle="1" w:styleId="Tablebody5">
    <w:name w:val="Table body 5"/>
    <w:basedOn w:val="Tablebody0"/>
    <w:uiPriority w:val="89"/>
    <w:qFormat/>
    <w:rsid w:val="008E4E29"/>
    <w:pPr>
      <w:ind w:left="3402"/>
    </w:pPr>
  </w:style>
  <w:style w:type="paragraph" w:customStyle="1" w:styleId="Tablebullet0">
    <w:name w:val="Table bullet 0"/>
    <w:basedOn w:val="Tablebody0"/>
    <w:uiPriority w:val="89"/>
    <w:qFormat/>
    <w:rsid w:val="008E4E29"/>
    <w:pPr>
      <w:numPr>
        <w:numId w:val="59"/>
      </w:numPr>
    </w:pPr>
    <w:rPr>
      <w:sz w:val="20"/>
    </w:rPr>
  </w:style>
  <w:style w:type="paragraph" w:customStyle="1" w:styleId="Tablebullet1">
    <w:name w:val="Table bullet 1"/>
    <w:basedOn w:val="Tablebody0"/>
    <w:uiPriority w:val="89"/>
    <w:qFormat/>
    <w:rsid w:val="008E4E29"/>
    <w:pPr>
      <w:numPr>
        <w:ilvl w:val="1"/>
        <w:numId w:val="59"/>
      </w:numPr>
    </w:pPr>
  </w:style>
  <w:style w:type="paragraph" w:customStyle="1" w:styleId="Tablebullet2">
    <w:name w:val="Table bullet 2"/>
    <w:basedOn w:val="Tablebody0"/>
    <w:uiPriority w:val="89"/>
    <w:qFormat/>
    <w:rsid w:val="008E4E29"/>
    <w:pPr>
      <w:numPr>
        <w:ilvl w:val="2"/>
        <w:numId w:val="59"/>
      </w:numPr>
    </w:pPr>
  </w:style>
  <w:style w:type="paragraph" w:customStyle="1" w:styleId="Tablebullet3">
    <w:name w:val="Table bullet 3"/>
    <w:basedOn w:val="Tablebody0"/>
    <w:uiPriority w:val="89"/>
    <w:qFormat/>
    <w:rsid w:val="008E4E29"/>
    <w:pPr>
      <w:numPr>
        <w:ilvl w:val="3"/>
        <w:numId w:val="59"/>
      </w:numPr>
    </w:pPr>
  </w:style>
  <w:style w:type="paragraph" w:customStyle="1" w:styleId="Tablebullet4">
    <w:name w:val="Table bullet 4"/>
    <w:basedOn w:val="Tablebody0"/>
    <w:uiPriority w:val="89"/>
    <w:qFormat/>
    <w:rsid w:val="008E4E29"/>
    <w:pPr>
      <w:numPr>
        <w:ilvl w:val="4"/>
        <w:numId w:val="59"/>
      </w:numPr>
    </w:pPr>
  </w:style>
  <w:style w:type="paragraph" w:customStyle="1" w:styleId="Tablebullet5">
    <w:name w:val="Table bullet 5"/>
    <w:basedOn w:val="Tablebody0"/>
    <w:uiPriority w:val="89"/>
    <w:qFormat/>
    <w:rsid w:val="008E4E29"/>
    <w:pPr>
      <w:numPr>
        <w:ilvl w:val="5"/>
        <w:numId w:val="59"/>
      </w:numPr>
    </w:pPr>
  </w:style>
  <w:style w:type="paragraph" w:customStyle="1" w:styleId="Tablenumberlist2">
    <w:name w:val="Table number list 2"/>
    <w:basedOn w:val="Tablebody0"/>
    <w:uiPriority w:val="98"/>
    <w:qFormat/>
    <w:rsid w:val="008E4E29"/>
    <w:pPr>
      <w:numPr>
        <w:ilvl w:val="2"/>
        <w:numId w:val="60"/>
      </w:numPr>
    </w:pPr>
  </w:style>
  <w:style w:type="paragraph" w:customStyle="1" w:styleId="Tablenumberlist3">
    <w:name w:val="Table number list 3"/>
    <w:basedOn w:val="Tablebody0"/>
    <w:uiPriority w:val="98"/>
    <w:qFormat/>
    <w:rsid w:val="008E4E29"/>
    <w:pPr>
      <w:numPr>
        <w:ilvl w:val="3"/>
        <w:numId w:val="60"/>
      </w:numPr>
    </w:pPr>
  </w:style>
  <w:style w:type="paragraph" w:customStyle="1" w:styleId="Tablenumberlist4">
    <w:name w:val="Table number list 4"/>
    <w:basedOn w:val="Tablebody0"/>
    <w:uiPriority w:val="98"/>
    <w:qFormat/>
    <w:rsid w:val="008E4E29"/>
    <w:pPr>
      <w:numPr>
        <w:ilvl w:val="4"/>
        <w:numId w:val="60"/>
      </w:numPr>
    </w:pPr>
  </w:style>
  <w:style w:type="paragraph" w:customStyle="1" w:styleId="Tablenumberlist5">
    <w:name w:val="Table number list 5"/>
    <w:basedOn w:val="Tablebody0"/>
    <w:uiPriority w:val="98"/>
    <w:qFormat/>
    <w:rsid w:val="008E4E29"/>
    <w:pPr>
      <w:numPr>
        <w:ilvl w:val="5"/>
        <w:numId w:val="60"/>
      </w:numPr>
    </w:pPr>
  </w:style>
  <w:style w:type="paragraph" w:customStyle="1" w:styleId="Schedule0">
    <w:name w:val="Schedule 0"/>
    <w:basedOn w:val="Normal"/>
    <w:uiPriority w:val="98"/>
    <w:qFormat/>
    <w:rsid w:val="008E4E29"/>
    <w:pPr>
      <w:keepNext/>
      <w:keepLines/>
      <w:spacing w:before="300"/>
      <w:ind w:left="851" w:hanging="851"/>
      <w:jc w:val="both"/>
      <w:outlineLvl w:val="0"/>
    </w:pPr>
    <w:rPr>
      <w:rFonts w:ascii="Verdana" w:hAnsi="Verdana" w:cstheme="minorBidi"/>
      <w:b/>
      <w:caps/>
      <w:color w:val="000000" w:themeColor="text1"/>
    </w:rPr>
  </w:style>
  <w:style w:type="paragraph" w:customStyle="1" w:styleId="Schedule1">
    <w:name w:val="Schedule 1"/>
    <w:basedOn w:val="Bodytext0Alt0"/>
    <w:next w:val="Bodytext1Alt1"/>
    <w:uiPriority w:val="98"/>
    <w:qFormat/>
    <w:rsid w:val="008E4E29"/>
    <w:pPr>
      <w:keepNext/>
      <w:numPr>
        <w:numId w:val="69"/>
      </w:numPr>
      <w:spacing w:before="300"/>
    </w:pPr>
    <w:rPr>
      <w:b/>
    </w:rPr>
  </w:style>
  <w:style w:type="paragraph" w:customStyle="1" w:styleId="Schedule2">
    <w:name w:val="Schedule 2"/>
    <w:basedOn w:val="Bodytext0Alt0"/>
    <w:next w:val="Bodytext2Alt2"/>
    <w:uiPriority w:val="98"/>
    <w:qFormat/>
    <w:rsid w:val="008E4E29"/>
    <w:pPr>
      <w:keepNext/>
      <w:numPr>
        <w:ilvl w:val="1"/>
        <w:numId w:val="69"/>
      </w:numPr>
    </w:pPr>
    <w:rPr>
      <w:b/>
    </w:rPr>
  </w:style>
  <w:style w:type="paragraph" w:customStyle="1" w:styleId="Schedule3">
    <w:name w:val="Schedule 3"/>
    <w:basedOn w:val="Bodytext0Alt0"/>
    <w:next w:val="Bodytext3Alt3"/>
    <w:uiPriority w:val="98"/>
    <w:qFormat/>
    <w:rsid w:val="008E4E29"/>
    <w:pPr>
      <w:keepNext/>
      <w:numPr>
        <w:ilvl w:val="2"/>
        <w:numId w:val="69"/>
      </w:numPr>
      <w:ind w:left="1702" w:hanging="851"/>
    </w:pPr>
    <w:rPr>
      <w:b/>
    </w:rPr>
  </w:style>
  <w:style w:type="paragraph" w:customStyle="1" w:styleId="ScheduleNumbered1">
    <w:name w:val="Schedule Numbered 1"/>
    <w:basedOn w:val="Schedule1"/>
    <w:uiPriority w:val="98"/>
    <w:qFormat/>
    <w:rsid w:val="008E4E29"/>
    <w:pPr>
      <w:keepNext w:val="0"/>
    </w:pPr>
    <w:rPr>
      <w:b w:val="0"/>
    </w:rPr>
  </w:style>
  <w:style w:type="paragraph" w:customStyle="1" w:styleId="Schedule4">
    <w:name w:val="Schedule 4"/>
    <w:basedOn w:val="Schedule3"/>
    <w:next w:val="Bodytext4Alt4"/>
    <w:uiPriority w:val="98"/>
    <w:qFormat/>
    <w:rsid w:val="008E4E29"/>
    <w:pPr>
      <w:numPr>
        <w:ilvl w:val="3"/>
      </w:numPr>
    </w:pPr>
  </w:style>
  <w:style w:type="paragraph" w:customStyle="1" w:styleId="Schedule5">
    <w:name w:val="Schedule 5"/>
    <w:basedOn w:val="Schedule3"/>
    <w:next w:val="Bodytext5Alt5"/>
    <w:uiPriority w:val="98"/>
    <w:qFormat/>
    <w:rsid w:val="008E4E29"/>
    <w:pPr>
      <w:numPr>
        <w:ilvl w:val="4"/>
      </w:numPr>
      <w:ind w:left="3403" w:hanging="851"/>
    </w:pPr>
  </w:style>
  <w:style w:type="paragraph" w:customStyle="1" w:styleId="ScheduleNumbered2">
    <w:name w:val="Schedule Numbered 2"/>
    <w:basedOn w:val="Schedule2"/>
    <w:uiPriority w:val="98"/>
    <w:qFormat/>
    <w:rsid w:val="008E4E29"/>
    <w:pPr>
      <w:keepNext w:val="0"/>
    </w:pPr>
    <w:rPr>
      <w:b w:val="0"/>
    </w:rPr>
  </w:style>
  <w:style w:type="paragraph" w:customStyle="1" w:styleId="ScheduleNumbered3">
    <w:name w:val="Schedule Numbered 3"/>
    <w:basedOn w:val="Schedule3"/>
    <w:uiPriority w:val="98"/>
    <w:qFormat/>
    <w:rsid w:val="008E4E29"/>
    <w:pPr>
      <w:keepNext w:val="0"/>
    </w:pPr>
    <w:rPr>
      <w:b w:val="0"/>
    </w:rPr>
  </w:style>
  <w:style w:type="paragraph" w:customStyle="1" w:styleId="FrontPage-PartySeparator">
    <w:name w:val="Front Page - Party Separator"/>
    <w:basedOn w:val="Tablebody0"/>
    <w:next w:val="FrontPage-PartyTitle"/>
    <w:uiPriority w:val="98"/>
    <w:qFormat/>
    <w:rsid w:val="008E4E29"/>
    <w:pPr>
      <w:jc w:val="center"/>
    </w:pPr>
  </w:style>
  <w:style w:type="paragraph" w:customStyle="1" w:styleId="FrontPage-PartyTitle">
    <w:name w:val="Front Page - Party Title"/>
    <w:basedOn w:val="Tablebody0"/>
    <w:next w:val="FrontPage-PartySeparator"/>
    <w:uiPriority w:val="98"/>
    <w:qFormat/>
    <w:rsid w:val="008E4E29"/>
    <w:pPr>
      <w:jc w:val="center"/>
    </w:pPr>
    <w:rPr>
      <w:caps/>
    </w:rPr>
  </w:style>
  <w:style w:type="paragraph" w:customStyle="1" w:styleId="Tabledash1">
    <w:name w:val="Table dash 1"/>
    <w:basedOn w:val="Tablebody0"/>
    <w:uiPriority w:val="98"/>
    <w:qFormat/>
    <w:rsid w:val="008E4E29"/>
    <w:pPr>
      <w:numPr>
        <w:ilvl w:val="1"/>
        <w:numId w:val="63"/>
      </w:numPr>
    </w:pPr>
  </w:style>
  <w:style w:type="paragraph" w:customStyle="1" w:styleId="Tabledash2">
    <w:name w:val="Table dash 2"/>
    <w:basedOn w:val="Tablebody0"/>
    <w:uiPriority w:val="98"/>
    <w:qFormat/>
    <w:rsid w:val="008E4E29"/>
    <w:pPr>
      <w:numPr>
        <w:ilvl w:val="2"/>
        <w:numId w:val="63"/>
      </w:numPr>
    </w:pPr>
  </w:style>
  <w:style w:type="paragraph" w:customStyle="1" w:styleId="Tabledash3">
    <w:name w:val="Table dash 3"/>
    <w:basedOn w:val="Tablebody0"/>
    <w:uiPriority w:val="98"/>
    <w:qFormat/>
    <w:rsid w:val="008E4E29"/>
    <w:pPr>
      <w:numPr>
        <w:ilvl w:val="3"/>
        <w:numId w:val="63"/>
      </w:numPr>
    </w:pPr>
  </w:style>
  <w:style w:type="paragraph" w:customStyle="1" w:styleId="Tabledash4">
    <w:name w:val="Table dash 4"/>
    <w:basedOn w:val="Tablebody0"/>
    <w:uiPriority w:val="98"/>
    <w:qFormat/>
    <w:rsid w:val="008E4E29"/>
    <w:pPr>
      <w:numPr>
        <w:ilvl w:val="4"/>
        <w:numId w:val="63"/>
      </w:numPr>
    </w:pPr>
  </w:style>
  <w:style w:type="paragraph" w:customStyle="1" w:styleId="Tabledash5">
    <w:name w:val="Table dash 5"/>
    <w:basedOn w:val="Tablebody0"/>
    <w:uiPriority w:val="98"/>
    <w:qFormat/>
    <w:rsid w:val="008E4E29"/>
    <w:pPr>
      <w:numPr>
        <w:ilvl w:val="5"/>
        <w:numId w:val="63"/>
      </w:numPr>
    </w:pPr>
  </w:style>
  <w:style w:type="paragraph" w:customStyle="1" w:styleId="Parties">
    <w:name w:val="Parties"/>
    <w:basedOn w:val="Normal"/>
    <w:uiPriority w:val="90"/>
    <w:qFormat/>
    <w:rsid w:val="008E4E29"/>
    <w:pPr>
      <w:numPr>
        <w:numId w:val="6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ecital">
    <w:name w:val="Recital"/>
    <w:basedOn w:val="Normal"/>
    <w:uiPriority w:val="90"/>
    <w:qFormat/>
    <w:rsid w:val="008E4E29"/>
    <w:pPr>
      <w:numPr>
        <w:numId w:val="62"/>
      </w:numPr>
      <w:jc w:val="both"/>
    </w:pPr>
    <w:rPr>
      <w:rFonts w:ascii="Verdana" w:hAnsi="Verdana"/>
      <w:sz w:val="18"/>
    </w:rPr>
  </w:style>
  <w:style w:type="paragraph" w:customStyle="1" w:styleId="Frontpage-Heading">
    <w:name w:val="Front page - Heading"/>
    <w:basedOn w:val="Tablebody0"/>
    <w:next w:val="Normal"/>
    <w:uiPriority w:val="91"/>
    <w:qFormat/>
    <w:rsid w:val="008E4E29"/>
    <w:pPr>
      <w:jc w:val="center"/>
    </w:pPr>
    <w:rPr>
      <w:b/>
      <w:sz w:val="28"/>
    </w:rPr>
  </w:style>
  <w:style w:type="paragraph" w:customStyle="1" w:styleId="Frontpage-Subheading">
    <w:name w:val="Front page - Subheading"/>
    <w:basedOn w:val="Tablebody0"/>
    <w:uiPriority w:val="91"/>
    <w:qFormat/>
    <w:rsid w:val="008E4E29"/>
    <w:pPr>
      <w:jc w:val="center"/>
    </w:pPr>
  </w:style>
  <w:style w:type="paragraph" w:customStyle="1" w:styleId="Schedule-Subtitle">
    <w:name w:val="Schedule - Subtitle"/>
    <w:basedOn w:val="Normal"/>
    <w:next w:val="Bodytext0Alt0"/>
    <w:uiPriority w:val="92"/>
    <w:qFormat/>
    <w:rsid w:val="008E4E29"/>
    <w:pPr>
      <w:spacing w:after="600"/>
      <w:jc w:val="center"/>
    </w:pPr>
    <w:rPr>
      <w:rFonts w:ascii="Verdana" w:hAnsi="Verdana"/>
      <w:b/>
    </w:rPr>
  </w:style>
  <w:style w:type="paragraph" w:customStyle="1" w:styleId="Schedule-Title">
    <w:name w:val="Schedule - Title"/>
    <w:basedOn w:val="Normal"/>
    <w:next w:val="Schedule-Subtitle"/>
    <w:uiPriority w:val="92"/>
    <w:qFormat/>
    <w:rsid w:val="008E4E29"/>
    <w:pPr>
      <w:keepNext/>
      <w:pageBreakBefore/>
      <w:spacing w:after="100"/>
      <w:jc w:val="center"/>
      <w:outlineLvl w:val="0"/>
    </w:pPr>
    <w:rPr>
      <w:rFonts w:ascii="Verdana" w:hAnsi="Verdana"/>
      <w:b/>
    </w:rPr>
  </w:style>
  <w:style w:type="paragraph" w:customStyle="1" w:styleId="Tabledash0">
    <w:name w:val="Table dash 0"/>
    <w:basedOn w:val="Tablebody0"/>
    <w:uiPriority w:val="98"/>
    <w:qFormat/>
    <w:rsid w:val="008E4E29"/>
    <w:pPr>
      <w:numPr>
        <w:numId w:val="63"/>
      </w:numPr>
    </w:pPr>
  </w:style>
  <w:style w:type="paragraph" w:customStyle="1" w:styleId="Tableletterlowercase0">
    <w:name w:val="Table letter lowercase 0"/>
    <w:basedOn w:val="Tablebody0"/>
    <w:uiPriority w:val="98"/>
    <w:qFormat/>
    <w:rsid w:val="008E4E29"/>
    <w:pPr>
      <w:numPr>
        <w:numId w:val="64"/>
      </w:numPr>
      <w:spacing w:before="0" w:after="200"/>
    </w:pPr>
    <w:rPr>
      <w:sz w:val="20"/>
    </w:rPr>
  </w:style>
  <w:style w:type="paragraph" w:customStyle="1" w:styleId="Tableletterlowercase1">
    <w:name w:val="Table letter lowercase 1"/>
    <w:basedOn w:val="Tablebody0"/>
    <w:uiPriority w:val="98"/>
    <w:qFormat/>
    <w:rsid w:val="008E4E29"/>
    <w:pPr>
      <w:numPr>
        <w:ilvl w:val="1"/>
        <w:numId w:val="64"/>
      </w:numPr>
    </w:pPr>
  </w:style>
  <w:style w:type="paragraph" w:customStyle="1" w:styleId="Tableletterlowercase2">
    <w:name w:val="Table letter lowercase 2"/>
    <w:basedOn w:val="Tablebody0"/>
    <w:uiPriority w:val="98"/>
    <w:qFormat/>
    <w:rsid w:val="008E4E29"/>
    <w:pPr>
      <w:numPr>
        <w:ilvl w:val="2"/>
        <w:numId w:val="64"/>
      </w:numPr>
    </w:pPr>
  </w:style>
  <w:style w:type="paragraph" w:customStyle="1" w:styleId="Tableletterlowercase3">
    <w:name w:val="Table letter lowercase 3"/>
    <w:basedOn w:val="Tablebody0"/>
    <w:uiPriority w:val="98"/>
    <w:qFormat/>
    <w:rsid w:val="008E4E29"/>
    <w:pPr>
      <w:numPr>
        <w:ilvl w:val="3"/>
        <w:numId w:val="64"/>
      </w:numPr>
    </w:pPr>
  </w:style>
  <w:style w:type="paragraph" w:customStyle="1" w:styleId="Tableletterlowercase4">
    <w:name w:val="Table letter lowercase 4"/>
    <w:basedOn w:val="Tablebody0"/>
    <w:uiPriority w:val="98"/>
    <w:qFormat/>
    <w:rsid w:val="008E4E29"/>
    <w:pPr>
      <w:numPr>
        <w:ilvl w:val="4"/>
        <w:numId w:val="64"/>
      </w:numPr>
    </w:pPr>
  </w:style>
  <w:style w:type="paragraph" w:customStyle="1" w:styleId="Tableletterlowercase5">
    <w:name w:val="Table letter lowercase 5"/>
    <w:basedOn w:val="Tablebody0"/>
    <w:uiPriority w:val="98"/>
    <w:qFormat/>
    <w:rsid w:val="008E4E29"/>
    <w:pPr>
      <w:numPr>
        <w:ilvl w:val="5"/>
        <w:numId w:val="64"/>
      </w:numPr>
    </w:pPr>
  </w:style>
  <w:style w:type="paragraph" w:customStyle="1" w:styleId="Tableletteruppercase0">
    <w:name w:val="Table letter uppercase 0"/>
    <w:basedOn w:val="Tablebody0"/>
    <w:uiPriority w:val="98"/>
    <w:qFormat/>
    <w:rsid w:val="008E4E29"/>
    <w:pPr>
      <w:numPr>
        <w:numId w:val="65"/>
      </w:numPr>
    </w:pPr>
  </w:style>
  <w:style w:type="paragraph" w:customStyle="1" w:styleId="Tableletteruppercase1">
    <w:name w:val="Table letter uppercase 1"/>
    <w:basedOn w:val="Tablebody0"/>
    <w:uiPriority w:val="98"/>
    <w:qFormat/>
    <w:rsid w:val="008E4E29"/>
    <w:pPr>
      <w:numPr>
        <w:ilvl w:val="1"/>
        <w:numId w:val="65"/>
      </w:numPr>
    </w:pPr>
  </w:style>
  <w:style w:type="paragraph" w:customStyle="1" w:styleId="Tableletteruppercase2">
    <w:name w:val="Table letter uppercase 2"/>
    <w:basedOn w:val="Tablebody0"/>
    <w:uiPriority w:val="98"/>
    <w:qFormat/>
    <w:rsid w:val="008E4E29"/>
    <w:pPr>
      <w:numPr>
        <w:ilvl w:val="2"/>
        <w:numId w:val="65"/>
      </w:numPr>
    </w:pPr>
  </w:style>
  <w:style w:type="paragraph" w:customStyle="1" w:styleId="Tableletteruppercase3">
    <w:name w:val="Table letter uppercase 3"/>
    <w:basedOn w:val="Tablebody0"/>
    <w:uiPriority w:val="98"/>
    <w:qFormat/>
    <w:rsid w:val="008E4E29"/>
    <w:pPr>
      <w:numPr>
        <w:ilvl w:val="3"/>
        <w:numId w:val="65"/>
      </w:numPr>
    </w:pPr>
  </w:style>
  <w:style w:type="paragraph" w:customStyle="1" w:styleId="Tableletteruppercase4">
    <w:name w:val="Table letter uppercase 4"/>
    <w:basedOn w:val="Tablebody0"/>
    <w:uiPriority w:val="98"/>
    <w:qFormat/>
    <w:rsid w:val="008E4E29"/>
    <w:pPr>
      <w:numPr>
        <w:ilvl w:val="4"/>
        <w:numId w:val="65"/>
      </w:numPr>
    </w:pPr>
  </w:style>
  <w:style w:type="paragraph" w:customStyle="1" w:styleId="Tableletteruppercase5">
    <w:name w:val="Table letter uppercase 5"/>
    <w:basedOn w:val="Tablebody0"/>
    <w:uiPriority w:val="98"/>
    <w:qFormat/>
    <w:rsid w:val="008E4E29"/>
    <w:pPr>
      <w:numPr>
        <w:ilvl w:val="5"/>
        <w:numId w:val="65"/>
      </w:numPr>
    </w:pPr>
  </w:style>
  <w:style w:type="paragraph" w:customStyle="1" w:styleId="Tableromanlowercase0">
    <w:name w:val="Table roman lowercase 0"/>
    <w:basedOn w:val="Tablebody0"/>
    <w:uiPriority w:val="98"/>
    <w:qFormat/>
    <w:rsid w:val="008E4E29"/>
    <w:pPr>
      <w:numPr>
        <w:numId w:val="66"/>
      </w:numPr>
    </w:pPr>
  </w:style>
  <w:style w:type="paragraph" w:customStyle="1" w:styleId="Tableromanlowercase1">
    <w:name w:val="Table roman lowercase 1"/>
    <w:basedOn w:val="Tablebody0"/>
    <w:uiPriority w:val="98"/>
    <w:qFormat/>
    <w:rsid w:val="008E4E29"/>
    <w:pPr>
      <w:numPr>
        <w:ilvl w:val="1"/>
        <w:numId w:val="66"/>
      </w:numPr>
    </w:pPr>
  </w:style>
  <w:style w:type="paragraph" w:customStyle="1" w:styleId="Tableromanlowercase2">
    <w:name w:val="Table roman lowercase 2"/>
    <w:basedOn w:val="Tablebody0"/>
    <w:uiPriority w:val="98"/>
    <w:qFormat/>
    <w:rsid w:val="008E4E29"/>
    <w:pPr>
      <w:numPr>
        <w:ilvl w:val="2"/>
        <w:numId w:val="66"/>
      </w:numPr>
    </w:pPr>
  </w:style>
  <w:style w:type="paragraph" w:customStyle="1" w:styleId="Tableromanlowercase3">
    <w:name w:val="Table roman lowercase 3"/>
    <w:basedOn w:val="Tablebody0"/>
    <w:uiPriority w:val="98"/>
    <w:qFormat/>
    <w:rsid w:val="008E4E29"/>
    <w:pPr>
      <w:numPr>
        <w:ilvl w:val="3"/>
        <w:numId w:val="66"/>
      </w:numPr>
    </w:pPr>
  </w:style>
  <w:style w:type="paragraph" w:customStyle="1" w:styleId="Tableromanlowercase4">
    <w:name w:val="Table roman lowercase 4"/>
    <w:basedOn w:val="Tablebody0"/>
    <w:uiPriority w:val="98"/>
    <w:qFormat/>
    <w:rsid w:val="008E4E29"/>
    <w:pPr>
      <w:numPr>
        <w:ilvl w:val="4"/>
        <w:numId w:val="66"/>
      </w:numPr>
    </w:pPr>
  </w:style>
  <w:style w:type="paragraph" w:customStyle="1" w:styleId="Tableromanlowercase5">
    <w:name w:val="Table roman lowercase 5"/>
    <w:basedOn w:val="Tablebody0"/>
    <w:uiPriority w:val="98"/>
    <w:qFormat/>
    <w:rsid w:val="008E4E29"/>
    <w:pPr>
      <w:numPr>
        <w:ilvl w:val="5"/>
        <w:numId w:val="66"/>
      </w:numPr>
    </w:pPr>
  </w:style>
  <w:style w:type="paragraph" w:customStyle="1" w:styleId="Tableromanuppercase0">
    <w:name w:val="Table roman uppercase 0"/>
    <w:basedOn w:val="Tablebody0"/>
    <w:uiPriority w:val="98"/>
    <w:qFormat/>
    <w:rsid w:val="008E4E29"/>
    <w:pPr>
      <w:numPr>
        <w:numId w:val="67"/>
      </w:numPr>
    </w:pPr>
  </w:style>
  <w:style w:type="paragraph" w:customStyle="1" w:styleId="Tableromanuppercase1">
    <w:name w:val="Table roman uppercase 1"/>
    <w:basedOn w:val="Tablebody0"/>
    <w:uiPriority w:val="98"/>
    <w:qFormat/>
    <w:rsid w:val="008E4E29"/>
    <w:pPr>
      <w:numPr>
        <w:ilvl w:val="1"/>
        <w:numId w:val="67"/>
      </w:numPr>
    </w:pPr>
  </w:style>
  <w:style w:type="paragraph" w:customStyle="1" w:styleId="Tableromanuppercase2">
    <w:name w:val="Table roman uppercase 2"/>
    <w:basedOn w:val="Tablebody0"/>
    <w:uiPriority w:val="98"/>
    <w:qFormat/>
    <w:rsid w:val="008E4E29"/>
    <w:pPr>
      <w:numPr>
        <w:ilvl w:val="2"/>
        <w:numId w:val="67"/>
      </w:numPr>
    </w:pPr>
  </w:style>
  <w:style w:type="paragraph" w:customStyle="1" w:styleId="Tableromanuppercase3">
    <w:name w:val="Table roman uppercase 3"/>
    <w:basedOn w:val="Tablebody0"/>
    <w:uiPriority w:val="98"/>
    <w:qFormat/>
    <w:rsid w:val="008E4E29"/>
    <w:pPr>
      <w:numPr>
        <w:ilvl w:val="3"/>
        <w:numId w:val="67"/>
      </w:numPr>
    </w:pPr>
  </w:style>
  <w:style w:type="paragraph" w:customStyle="1" w:styleId="Tableromanuppercase4">
    <w:name w:val="Table roman uppercase 4"/>
    <w:basedOn w:val="Tablebody0"/>
    <w:uiPriority w:val="98"/>
    <w:qFormat/>
    <w:rsid w:val="008E4E29"/>
    <w:pPr>
      <w:numPr>
        <w:ilvl w:val="4"/>
        <w:numId w:val="67"/>
      </w:numPr>
    </w:pPr>
  </w:style>
  <w:style w:type="paragraph" w:customStyle="1" w:styleId="Tableromanuppercase5">
    <w:name w:val="Table roman uppercase 5"/>
    <w:basedOn w:val="Tablebody0"/>
    <w:uiPriority w:val="98"/>
    <w:qFormat/>
    <w:rsid w:val="008E4E29"/>
    <w:pPr>
      <w:numPr>
        <w:ilvl w:val="5"/>
        <w:numId w:val="67"/>
      </w:numPr>
    </w:pPr>
  </w:style>
  <w:style w:type="numbering" w:customStyle="1" w:styleId="Style1">
    <w:name w:val="Style1"/>
    <w:uiPriority w:val="99"/>
    <w:rsid w:val="008E4E29"/>
    <w:pPr>
      <w:numPr>
        <w:numId w:val="68"/>
      </w:numPr>
    </w:pPr>
  </w:style>
  <w:style w:type="paragraph" w:customStyle="1" w:styleId="HEADING0Ctrl0">
    <w:name w:val="HEADING 0 [Ctrl+0]"/>
    <w:basedOn w:val="Normal"/>
    <w:next w:val="Bodytext0Alt0"/>
    <w:qFormat/>
    <w:rsid w:val="008E4E29"/>
    <w:pPr>
      <w:keepNext/>
      <w:spacing w:before="300"/>
      <w:jc w:val="center"/>
    </w:pPr>
    <w:rPr>
      <w:rFonts w:ascii="Verdana" w:hAnsi="Verdana"/>
      <w:b/>
      <w:caps/>
    </w:rPr>
  </w:style>
  <w:style w:type="paragraph" w:customStyle="1" w:styleId="ScheduleNumbered4">
    <w:name w:val="Schedule Numbered 4"/>
    <w:basedOn w:val="Schedule4"/>
    <w:uiPriority w:val="98"/>
    <w:qFormat/>
    <w:rsid w:val="008E4E29"/>
    <w:pPr>
      <w:keepNext w:val="0"/>
    </w:pPr>
    <w:rPr>
      <w:b w:val="0"/>
    </w:rPr>
  </w:style>
  <w:style w:type="paragraph" w:customStyle="1" w:styleId="ScheduleNumbered5">
    <w:name w:val="Schedule Numbered 5"/>
    <w:basedOn w:val="Schedule5"/>
    <w:uiPriority w:val="98"/>
    <w:qFormat/>
    <w:rsid w:val="008E4E29"/>
    <w:pPr>
      <w:keepNext w:val="0"/>
    </w:pPr>
    <w:rPr>
      <w:b w:val="0"/>
    </w:rPr>
  </w:style>
  <w:style w:type="paragraph" w:customStyle="1" w:styleId="NumberedText1CtrlAlt1">
    <w:name w:val="Numbered Text 1 [Ctrl+Alt+1]"/>
    <w:basedOn w:val="Heading1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 w:cstheme="majorBidi"/>
      <w:b w:val="0"/>
      <w:caps w:val="0"/>
      <w:color w:val="000000" w:themeColor="text1"/>
      <w:sz w:val="18"/>
    </w:rPr>
  </w:style>
  <w:style w:type="paragraph" w:customStyle="1" w:styleId="Numberedtext2CtrlAlt2">
    <w:name w:val="Numbered text 2 [Ctrl+Alt+2]"/>
    <w:basedOn w:val="Heading2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eastAsia="Times New Roman" w:hAnsi="Verdana" w:cs="Times New Roman"/>
      <w:b w:val="0"/>
      <w:color w:val="000000" w:themeColor="text1"/>
      <w:sz w:val="18"/>
      <w:szCs w:val="28"/>
      <w:lang w:eastAsia="sv-SE"/>
    </w:rPr>
  </w:style>
  <w:style w:type="paragraph" w:customStyle="1" w:styleId="Numberedtext3CtrlAlt3">
    <w:name w:val="Numbered text 3 [Ctrl+Alt+3]"/>
    <w:basedOn w:val="Heading3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hAnsi="Verdana"/>
      <w:b/>
      <w:i/>
      <w:color w:val="000000" w:themeColor="text1"/>
    </w:rPr>
  </w:style>
  <w:style w:type="paragraph" w:customStyle="1" w:styleId="Numberedtext4CtrlAlt4">
    <w:name w:val="Numbered text 4 [Ctrl+Alt+4]"/>
    <w:basedOn w:val="Heading4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/>
      <w:iCs w:val="0"/>
      <w:color w:val="000000" w:themeColor="text1"/>
      <w:sz w:val="18"/>
      <w:szCs w:val="28"/>
    </w:rPr>
  </w:style>
  <w:style w:type="paragraph" w:customStyle="1" w:styleId="Numberedtext5CtrlAlt5">
    <w:name w:val="Numbered text 5 [Ctrl+Alt+5]"/>
    <w:basedOn w:val="Heading5"/>
    <w:uiPriority w:val="1"/>
    <w:qFormat/>
    <w:rsid w:val="008E4E29"/>
    <w:pPr>
      <w:keepNext w:val="0"/>
      <w:keepLines w:val="0"/>
      <w:numPr>
        <w:numId w:val="0"/>
      </w:numPr>
      <w:spacing w:after="0"/>
      <w:ind w:left="3403" w:hanging="851"/>
      <w:jc w:val="center"/>
      <w:outlineLvl w:val="9"/>
    </w:pPr>
    <w:rPr>
      <w:rFonts w:ascii="Verdana" w:hAnsi="Verdana"/>
      <w:bCs/>
      <w:color w:val="000000" w:themeColor="text1"/>
      <w:sz w:val="18"/>
      <w:szCs w:val="28"/>
    </w:rPr>
  </w:style>
  <w:style w:type="table" w:customStyle="1" w:styleId="HSTable">
    <w:name w:val="HS Table"/>
    <w:basedOn w:val="TableNormal"/>
    <w:uiPriority w:val="61"/>
    <w:rsid w:val="008E4E29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aHSList">
    <w:name w:val="(a) HS List"/>
    <w:uiPriority w:val="99"/>
    <w:rsid w:val="008E4E29"/>
    <w:pPr>
      <w:numPr>
        <w:numId w:val="70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E4E29"/>
    <w:pPr>
      <w:tabs>
        <w:tab w:val="left" w:pos="2268"/>
        <w:tab w:val="right" w:leader="dot" w:pos="9060"/>
      </w:tabs>
      <w:spacing w:after="100"/>
      <w:ind w:left="1701"/>
    </w:pPr>
    <w:rPr>
      <w:rFonts w:ascii="Verdana" w:hAnsi="Verdana"/>
      <w:sz w:val="18"/>
    </w:rPr>
  </w:style>
  <w:style w:type="paragraph" w:customStyle="1" w:styleId="BodytextMaverick">
    <w:name w:val="Body text Maverick"/>
    <w:basedOn w:val="Normal"/>
    <w:uiPriority w:val="99"/>
    <w:qFormat/>
    <w:rsid w:val="008E4E29"/>
    <w:pPr>
      <w:jc w:val="both"/>
    </w:pPr>
    <w:rPr>
      <w:rFonts w:ascii="Verdana" w:hAnsi="Verdana"/>
    </w:rPr>
  </w:style>
  <w:style w:type="paragraph" w:customStyle="1" w:styleId="Heading1NOTTOC">
    <w:name w:val="Heading 1 (NOT TOC)"/>
    <w:basedOn w:val="Normal"/>
    <w:next w:val="BodyTextIndent"/>
    <w:qFormat/>
    <w:rsid w:val="008E4E29"/>
    <w:pPr>
      <w:keepNext/>
      <w:jc w:val="both"/>
    </w:pPr>
    <w:rPr>
      <w:rFonts w:ascii="Verdana" w:eastAsia="SimSun" w:hAnsi="Verdana" w:cs="Garamond"/>
      <w:b/>
      <w:bCs/>
      <w:snapToGrid w:val="0"/>
      <w:lang w:eastAsia="zh-CN"/>
    </w:rPr>
  </w:style>
  <w:style w:type="paragraph" w:customStyle="1" w:styleId="CM1">
    <w:name w:val="CM1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CM3">
    <w:name w:val="CM3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CM4">
    <w:name w:val="CM4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ListBulletsAltB">
    <w:name w:val="List Bullets [Alt+B]"/>
    <w:basedOn w:val="Normal"/>
    <w:uiPriority w:val="6"/>
    <w:qFormat/>
    <w:rsid w:val="008E4E29"/>
    <w:pPr>
      <w:numPr>
        <w:numId w:val="71"/>
      </w:numPr>
      <w:jc w:val="both"/>
    </w:pPr>
    <w:rPr>
      <w:rFonts w:ascii="Verdana" w:eastAsia="SimSun" w:hAnsi="Verdana" w:cs="Garamond"/>
      <w:snapToGrid w:val="0"/>
      <w:lang w:eastAsia="zh-CN"/>
    </w:rPr>
  </w:style>
  <w:style w:type="numbering" w:customStyle="1" w:styleId="aHSList1">
    <w:name w:val="(a) HS List1"/>
    <w:rsid w:val="008E4E29"/>
    <w:pPr>
      <w:numPr>
        <w:numId w:val="71"/>
      </w:numPr>
    </w:pPr>
  </w:style>
  <w:style w:type="numbering" w:customStyle="1" w:styleId="NoList3">
    <w:name w:val="No List3"/>
    <w:next w:val="NoList"/>
    <w:uiPriority w:val="99"/>
    <w:semiHidden/>
    <w:unhideWhenUsed/>
    <w:rsid w:val="008E4E29"/>
  </w:style>
  <w:style w:type="paragraph" w:customStyle="1" w:styleId="BodytextAlt0">
    <w:name w:val="Body text [Alt+0]"/>
    <w:basedOn w:val="Normal"/>
    <w:uiPriority w:val="99"/>
    <w:qFormat/>
    <w:rsid w:val="008E4E29"/>
    <w:pPr>
      <w:jc w:val="both"/>
    </w:pPr>
    <w:rPr>
      <w:rFonts w:ascii="Verdana" w:hAnsi="Verdana"/>
    </w:rPr>
  </w:style>
  <w:style w:type="table" w:customStyle="1" w:styleId="TableGrid8">
    <w:name w:val="Table Grid8"/>
    <w:basedOn w:val="TableNormal"/>
    <w:next w:val="TableGrid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paragraph" w:styleId="CommentText">
    <w:name w:val="annotation text"/>
    <w:basedOn w:val="Normal"/>
    <w:link w:val="CommentTextChar"/>
    <w:rsid w:val="008E4E29"/>
    <w:rPr>
      <w:rFonts w:ascii="Verdana" w:hAnsi="Verdana"/>
      <w:sz w:val="18"/>
    </w:rPr>
  </w:style>
  <w:style w:type="character" w:customStyle="1" w:styleId="CommentTextChar">
    <w:name w:val="Comment Text Char"/>
    <w:basedOn w:val="DefaultParagraphFont"/>
    <w:link w:val="CommentText"/>
    <w:rsid w:val="008E4E29"/>
    <w:rPr>
      <w:rFonts w:ascii="Verdana" w:hAnsi="Verdana" w:cs="Times New Roman"/>
      <w:sz w:val="18"/>
    </w:rPr>
  </w:style>
  <w:style w:type="character" w:styleId="CommentReference">
    <w:name w:val="annotation reference"/>
    <w:uiPriority w:val="99"/>
    <w:semiHidden/>
    <w:rsid w:val="008E4E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4E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8E4E29"/>
    <w:rPr>
      <w:rFonts w:ascii="Verdana" w:hAnsi="Verdan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4E29"/>
    <w:pPr>
      <w:spacing w:after="0" w:line="240" w:lineRule="auto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E4E29"/>
    <w:rPr>
      <w:color w:val="787878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E4E29"/>
    <w:rPr>
      <w:b/>
      <w:bCs/>
    </w:rPr>
  </w:style>
  <w:style w:type="character" w:customStyle="1" w:styleId="middle">
    <w:name w:val="middle"/>
    <w:basedOn w:val="DefaultParagraphFont"/>
    <w:rsid w:val="008E4E29"/>
  </w:style>
  <w:style w:type="paragraph" w:customStyle="1" w:styleId="TaulukkoLeip">
    <w:name w:val="Taulukko Leipä......."/>
    <w:basedOn w:val="Normal"/>
    <w:rsid w:val="008E4E29"/>
    <w:pPr>
      <w:keepNext/>
      <w:autoSpaceDE w:val="0"/>
      <w:autoSpaceDN w:val="0"/>
    </w:pPr>
    <w:rPr>
      <w:rFonts w:ascii="Times New Roman Bold" w:hAnsi="Times New Roman Bold"/>
      <w:sz w:val="19"/>
      <w:szCs w:val="19"/>
      <w:lang w:val="en-US"/>
    </w:rPr>
  </w:style>
  <w:style w:type="paragraph" w:customStyle="1" w:styleId="TaulukkoOtsikkoUnderline">
    <w:name w:val="Taulukko Otsikko Underline"/>
    <w:basedOn w:val="Normal"/>
    <w:rsid w:val="008E4E29"/>
    <w:pPr>
      <w:keepNext/>
      <w:autoSpaceDE w:val="0"/>
      <w:autoSpaceDN w:val="0"/>
      <w:jc w:val="center"/>
    </w:pPr>
    <w:rPr>
      <w:rFonts w:ascii="Times New Roman Bold" w:hAnsi="Times New Roman Bold"/>
      <w:b/>
      <w:bCs/>
      <w:sz w:val="19"/>
      <w:szCs w:val="19"/>
      <w:lang w:val="en-US"/>
    </w:rPr>
  </w:style>
  <w:style w:type="paragraph" w:customStyle="1" w:styleId="Taulukkotasauskeskellenormaali">
    <w:name w:val="Taulukko tasaus keskelle normaali"/>
    <w:basedOn w:val="Normal"/>
    <w:rsid w:val="008E4E29"/>
    <w:pPr>
      <w:keepNext/>
      <w:autoSpaceDE w:val="0"/>
      <w:autoSpaceDN w:val="0"/>
      <w:jc w:val="center"/>
    </w:pPr>
    <w:rPr>
      <w:rFonts w:ascii="Verdana" w:hAnsi="Verdana"/>
      <w:sz w:val="19"/>
      <w:szCs w:val="19"/>
      <w:lang w:val="en-US"/>
    </w:rPr>
  </w:style>
  <w:style w:type="character" w:customStyle="1" w:styleId="ParagraphChar">
    <w:name w:val="Paragraph Char"/>
    <w:basedOn w:val="DefaultParagraphFont"/>
    <w:link w:val="Paragraph"/>
    <w:locked/>
    <w:rsid w:val="008E4E29"/>
    <w:rPr>
      <w:rFonts w:ascii="MS Mincho" w:eastAsia="MS Mincho" w:hAnsi="MS Mincho"/>
      <w:lang w:eastAsia="fi-FI"/>
    </w:rPr>
  </w:style>
  <w:style w:type="paragraph" w:customStyle="1" w:styleId="Paragraph">
    <w:name w:val="Paragraph"/>
    <w:basedOn w:val="Normal"/>
    <w:link w:val="ParagraphChar"/>
    <w:rsid w:val="008E4E29"/>
    <w:pPr>
      <w:keepNext/>
      <w:spacing w:after="240"/>
      <w:ind w:firstLine="720"/>
      <w:jc w:val="both"/>
    </w:pPr>
    <w:rPr>
      <w:rFonts w:ascii="MS Mincho" w:eastAsia="MS Mincho" w:hAnsi="MS Mincho"/>
      <w:sz w:val="22"/>
    </w:rPr>
  </w:style>
  <w:style w:type="paragraph" w:styleId="BodyTextIndent2">
    <w:name w:val="Body Text Indent 2"/>
    <w:basedOn w:val="Normal"/>
    <w:link w:val="BodyTextIndent2Char"/>
    <w:semiHidden/>
    <w:unhideWhenUsed/>
    <w:rsid w:val="008E4E29"/>
    <w:pPr>
      <w:spacing w:after="120" w:line="480" w:lineRule="auto"/>
      <w:ind w:left="283"/>
    </w:pPr>
    <w:rPr>
      <w:rFonts w:ascii="Verdana" w:hAnsi="Verdana"/>
      <w:sz w:val="1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E4E29"/>
    <w:rPr>
      <w:rFonts w:ascii="Verdana" w:hAnsi="Verdana" w:cs="Times New Roman"/>
      <w:sz w:val="18"/>
    </w:rPr>
  </w:style>
  <w:style w:type="paragraph" w:customStyle="1" w:styleId="text">
    <w:name w:val="text"/>
    <w:basedOn w:val="Normal"/>
    <w:rsid w:val="008E4E29"/>
    <w:pPr>
      <w:spacing w:after="240"/>
      <w:ind w:firstLine="720"/>
      <w:jc w:val="both"/>
    </w:pPr>
    <w:rPr>
      <w:rFonts w:ascii="Garamond" w:eastAsia="SimSun" w:hAnsi="Garamond"/>
      <w:snapToGrid w:val="0"/>
      <w:lang w:eastAsia="zh-CN"/>
    </w:rPr>
  </w:style>
  <w:style w:type="paragraph" w:styleId="NormalWeb">
    <w:name w:val="Normal (Web)"/>
    <w:basedOn w:val="Normal"/>
    <w:uiPriority w:val="99"/>
    <w:unhideWhenUsed/>
    <w:rsid w:val="008E4E29"/>
    <w:pPr>
      <w:spacing w:before="100" w:beforeAutospacing="1" w:after="100" w:afterAutospacing="1"/>
    </w:pPr>
    <w:rPr>
      <w:rFonts w:ascii="Verdana" w:hAnsi="Verdana"/>
      <w:lang w:val="en-US"/>
    </w:rPr>
  </w:style>
  <w:style w:type="paragraph" w:customStyle="1" w:styleId="Default">
    <w:name w:val="Default"/>
    <w:rsid w:val="008E4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Recitals">
    <w:name w:val="Recitals"/>
    <w:basedOn w:val="Normal"/>
    <w:rsid w:val="008E4E29"/>
    <w:pPr>
      <w:numPr>
        <w:numId w:val="72"/>
      </w:numPr>
      <w:spacing w:after="140" w:line="290" w:lineRule="auto"/>
      <w:jc w:val="both"/>
    </w:pPr>
    <w:rPr>
      <w:kern w:val="20"/>
      <w:lang w:eastAsia="en-GB"/>
    </w:rPr>
  </w:style>
  <w:style w:type="numbering" w:customStyle="1" w:styleId="Bulletlist1">
    <w:name w:val="Bullet list1"/>
    <w:uiPriority w:val="99"/>
    <w:rsid w:val="008E4E29"/>
  </w:style>
  <w:style w:type="numbering" w:customStyle="1" w:styleId="Bulletlist2">
    <w:name w:val="Bullet list2"/>
    <w:uiPriority w:val="99"/>
    <w:rsid w:val="008E4E29"/>
  </w:style>
  <w:style w:type="paragraph" w:customStyle="1" w:styleId="Potsikko">
    <w:name w:val="Pääotsikko"/>
    <w:basedOn w:val="Title"/>
    <w:next w:val="Heading1"/>
    <w:rsid w:val="008E4E29"/>
    <w:pPr>
      <w:tabs>
        <w:tab w:val="left" w:pos="1871"/>
        <w:tab w:val="left" w:pos="2608"/>
      </w:tabs>
      <w:spacing w:after="0" w:line="240" w:lineRule="exact"/>
      <w:jc w:val="both"/>
    </w:pPr>
    <w:rPr>
      <w:rFonts w:ascii="Verdana" w:hAnsi="Verdana"/>
      <w:sz w:val="22"/>
      <w:szCs w:val="22"/>
    </w:rPr>
  </w:style>
  <w:style w:type="numbering" w:customStyle="1" w:styleId="Bulletlist3">
    <w:name w:val="Bullet list3"/>
    <w:uiPriority w:val="99"/>
    <w:rsid w:val="008E4E29"/>
  </w:style>
  <w:style w:type="table" w:customStyle="1" w:styleId="TaulukkoRuudukko1">
    <w:name w:val="Taulukko Ruudukko1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">
    <w:name w:val="Taulukko Ruudukko3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">
    <w:name w:val="Taulukko Ruudukko4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Indent">
    <w:name w:val="List Number Indent"/>
    <w:basedOn w:val="BodyText"/>
    <w:qFormat/>
    <w:rsid w:val="008E4E29"/>
    <w:pPr>
      <w:numPr>
        <w:ilvl w:val="3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ListRomanIndent">
    <w:name w:val="List Roman Indent"/>
    <w:basedOn w:val="BodyText"/>
    <w:rsid w:val="008E4E29"/>
    <w:pPr>
      <w:numPr>
        <w:ilvl w:val="4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ListThirdLevel">
    <w:name w:val="List Third Level"/>
    <w:basedOn w:val="BodyText"/>
    <w:qFormat/>
    <w:rsid w:val="008E4E29"/>
    <w:pPr>
      <w:numPr>
        <w:ilvl w:val="5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ScheduleHeading">
    <w:name w:val="Schedule Heading"/>
    <w:basedOn w:val="BodyText"/>
    <w:next w:val="BodyTextIndent"/>
    <w:qFormat/>
    <w:rsid w:val="008E4E29"/>
    <w:pPr>
      <w:numPr>
        <w:ilvl w:val="8"/>
        <w:numId w:val="73"/>
      </w:numPr>
      <w:spacing w:after="240"/>
      <w:jc w:val="both"/>
    </w:pPr>
    <w:rPr>
      <w:rFonts w:cstheme="minorBidi"/>
      <w:b/>
      <w:snapToGrid w:val="0"/>
      <w:u w:val="single"/>
      <w:lang w:val="en-US" w:eastAsia="zh-CN" w:bidi="en-GB"/>
    </w:rPr>
  </w:style>
  <w:style w:type="paragraph" w:customStyle="1" w:styleId="ScheduleReference">
    <w:name w:val="Schedule Reference"/>
    <w:basedOn w:val="BodyText"/>
    <w:next w:val="ScheduleHeading"/>
    <w:semiHidden/>
    <w:qFormat/>
    <w:rsid w:val="008E4E29"/>
    <w:pPr>
      <w:numPr>
        <w:ilvl w:val="6"/>
        <w:numId w:val="73"/>
      </w:numPr>
      <w:spacing w:after="240"/>
      <w:jc w:val="right"/>
    </w:pPr>
    <w:rPr>
      <w:rFonts w:cstheme="minorBidi"/>
      <w:b/>
      <w:caps/>
      <w:snapToGrid w:val="0"/>
      <w:sz w:val="22"/>
      <w:lang w:val="en-US" w:eastAsia="zh-CN" w:bidi="en-GB"/>
    </w:rPr>
  </w:style>
  <w:style w:type="paragraph" w:customStyle="1" w:styleId="ProspectusNormal">
    <w:name w:val="Prospectus Normal"/>
    <w:basedOn w:val="Normal"/>
    <w:uiPriority w:val="99"/>
    <w:rsid w:val="008E4E29"/>
    <w:pPr>
      <w:spacing w:after="240"/>
      <w:jc w:val="both"/>
    </w:pPr>
    <w:rPr>
      <w:rFonts w:cstheme="minorBidi"/>
      <w:lang w:val="en-US"/>
    </w:rPr>
  </w:style>
  <w:style w:type="paragraph" w:customStyle="1" w:styleId="ProspectusTable">
    <w:name w:val="Prospectus Table"/>
    <w:basedOn w:val="ProspectusNormal"/>
    <w:rsid w:val="008E4E29"/>
    <w:pPr>
      <w:spacing w:before="40" w:after="100"/>
      <w:ind w:left="113" w:right="113"/>
    </w:pPr>
  </w:style>
  <w:style w:type="paragraph" w:styleId="ListNumber5">
    <w:name w:val="List Number 5"/>
    <w:basedOn w:val="Normal"/>
    <w:semiHidden/>
    <w:rsid w:val="008E4E29"/>
    <w:pPr>
      <w:numPr>
        <w:numId w:val="74"/>
      </w:numPr>
      <w:spacing w:after="240"/>
    </w:pPr>
    <w:rPr>
      <w:sz w:val="22"/>
      <w:lang w:eastAsia="sv-SE"/>
    </w:rPr>
  </w:style>
  <w:style w:type="table" w:customStyle="1" w:styleId="TableGrid4">
    <w:name w:val="Table Grid4"/>
    <w:basedOn w:val="TableNormal"/>
    <w:next w:val="TableGrid"/>
    <w:rsid w:val="008E4E29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">
    <w:name w:val="Taulukko Ruudukko2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4">
    <w:name w:val="List Bullet 4"/>
    <w:basedOn w:val="Normal"/>
    <w:rsid w:val="008E4E29"/>
    <w:pPr>
      <w:tabs>
        <w:tab w:val="num" w:pos="1429"/>
      </w:tabs>
      <w:overflowPunct w:val="0"/>
      <w:autoSpaceDE w:val="0"/>
      <w:autoSpaceDN w:val="0"/>
      <w:adjustRightInd w:val="0"/>
      <w:ind w:left="1429" w:hanging="358"/>
      <w:textAlignment w:val="baseline"/>
    </w:pPr>
    <w:rPr>
      <w:rFonts w:eastAsiaTheme="minorEastAsia"/>
      <w:szCs w:val="20"/>
      <w:lang w:eastAsia="ja-JP"/>
    </w:rPr>
  </w:style>
  <w:style w:type="paragraph" w:styleId="ListBullet5">
    <w:name w:val="List Bullet 5"/>
    <w:basedOn w:val="Normal"/>
    <w:rsid w:val="008E4E29"/>
    <w:pPr>
      <w:tabs>
        <w:tab w:val="num" w:pos="1786"/>
      </w:tabs>
      <w:overflowPunct w:val="0"/>
      <w:autoSpaceDE w:val="0"/>
      <w:autoSpaceDN w:val="0"/>
      <w:adjustRightInd w:val="0"/>
      <w:ind w:left="1786" w:hanging="357"/>
      <w:textAlignment w:val="baseline"/>
    </w:pPr>
    <w:rPr>
      <w:rFonts w:eastAsiaTheme="minorEastAsia"/>
      <w:szCs w:val="20"/>
      <w:lang w:eastAsia="ja-JP"/>
    </w:rPr>
  </w:style>
  <w:style w:type="table" w:styleId="Table3Deffects3">
    <w:name w:val="Table 3D effects 3"/>
    <w:basedOn w:val="TableNormal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">
    <w:name w:val="Ei luetteloa1"/>
    <w:next w:val="NoList"/>
    <w:uiPriority w:val="99"/>
    <w:semiHidden/>
    <w:unhideWhenUsed/>
    <w:rsid w:val="008E4E29"/>
  </w:style>
  <w:style w:type="character" w:customStyle="1" w:styleId="AvattuHyperlinkki1">
    <w:name w:val="AvattuHyperlinkki1"/>
    <w:basedOn w:val="DefaultParagraphFont"/>
    <w:uiPriority w:val="99"/>
    <w:semiHidden/>
    <w:unhideWhenUsed/>
    <w:rsid w:val="008E4E29"/>
    <w:rPr>
      <w:color w:val="800080"/>
      <w:u w:val="single"/>
    </w:rPr>
  </w:style>
  <w:style w:type="table" w:customStyle="1" w:styleId="TaulukkoRuudukko5">
    <w:name w:val="Taulukko Ruudukko5"/>
    <w:basedOn w:val="TableNormal"/>
    <w:next w:val="TableGrid"/>
    <w:uiPriority w:val="59"/>
    <w:rsid w:val="008E4E29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">
    <w:name w:val="Numeroidut otsikot1"/>
    <w:uiPriority w:val="99"/>
    <w:rsid w:val="008E4E29"/>
  </w:style>
  <w:style w:type="paragraph" w:customStyle="1" w:styleId="0mallieialavliMalli">
    <w:name w:val="0_malli ei alaväliä (Malli)"/>
    <w:basedOn w:val="Normal"/>
    <w:uiPriority w:val="99"/>
    <w:rsid w:val="008E4E29"/>
    <w:pPr>
      <w:widowControl w:val="0"/>
      <w:tabs>
        <w:tab w:val="right" w:pos="6280"/>
      </w:tabs>
      <w:autoSpaceDE w:val="0"/>
      <w:autoSpaceDN w:val="0"/>
      <w:adjustRightInd w:val="0"/>
      <w:spacing w:line="260" w:lineRule="atLeast"/>
      <w:ind w:left="520" w:right="520"/>
      <w:jc w:val="both"/>
      <w:textAlignment w:val="center"/>
    </w:pPr>
    <w:rPr>
      <w:rFonts w:ascii="Reader" w:hAnsi="Reader" w:cs="Reader"/>
      <w:color w:val="000000"/>
      <w:sz w:val="17"/>
      <w:szCs w:val="17"/>
    </w:rPr>
  </w:style>
  <w:style w:type="paragraph" w:customStyle="1" w:styleId="0MalliotsikkoMalli">
    <w:name w:val="0_Malli otsikko (Malli)"/>
    <w:basedOn w:val="Normal"/>
    <w:uiPriority w:val="99"/>
    <w:rsid w:val="008E4E29"/>
    <w:pPr>
      <w:widowControl w:val="0"/>
      <w:autoSpaceDE w:val="0"/>
      <w:autoSpaceDN w:val="0"/>
      <w:adjustRightInd w:val="0"/>
      <w:spacing w:before="260" w:line="260" w:lineRule="atLeast"/>
      <w:ind w:left="520" w:right="520"/>
      <w:textAlignment w:val="center"/>
    </w:pPr>
    <w:rPr>
      <w:rFonts w:ascii="Reader" w:hAnsi="Reader" w:cs="Reader"/>
      <w:color w:val="000000"/>
      <w:sz w:val="18"/>
      <w:szCs w:val="18"/>
    </w:rPr>
  </w:style>
  <w:style w:type="paragraph" w:customStyle="1" w:styleId="0MallivliotsikkoMalli">
    <w:name w:val="0_Malli väliotsikko  (Malli)"/>
    <w:basedOn w:val="Normal"/>
    <w:uiPriority w:val="99"/>
    <w:rsid w:val="008E4E29"/>
    <w:pPr>
      <w:widowControl w:val="0"/>
      <w:tabs>
        <w:tab w:val="right" w:pos="6280"/>
      </w:tabs>
      <w:suppressAutoHyphens/>
      <w:autoSpaceDE w:val="0"/>
      <w:autoSpaceDN w:val="0"/>
      <w:adjustRightInd w:val="0"/>
      <w:spacing w:line="260" w:lineRule="atLeast"/>
      <w:ind w:left="520" w:right="520"/>
      <w:textAlignment w:val="center"/>
    </w:pPr>
    <w:rPr>
      <w:rFonts w:ascii="Reader" w:hAnsi="Reader" w:cs="Reader"/>
      <w:color w:val="000000"/>
      <w:sz w:val="17"/>
      <w:szCs w:val="17"/>
    </w:rPr>
  </w:style>
  <w:style w:type="table" w:customStyle="1" w:styleId="TaulukkoRuudukko6">
    <w:name w:val="Taulukko Ruudukko6"/>
    <w:basedOn w:val="TableNormal"/>
    <w:next w:val="TableGrid"/>
    <w:rsid w:val="008E4E29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Footerinfo">
    <w:name w:val="EY Footer info"/>
    <w:basedOn w:val="Normal"/>
    <w:qFormat/>
    <w:rsid w:val="008E4E29"/>
    <w:pPr>
      <w:suppressAutoHyphens/>
      <w:spacing w:line="130" w:lineRule="exact"/>
    </w:pPr>
    <w:rPr>
      <w:color w:val="808080"/>
      <w:kern w:val="12"/>
      <w:sz w:val="11"/>
      <w:lang w:val="en-US"/>
    </w:rPr>
  </w:style>
  <w:style w:type="numbering" w:customStyle="1" w:styleId="Eiluetteloa2">
    <w:name w:val="Ei luetteloa2"/>
    <w:next w:val="NoList"/>
    <w:uiPriority w:val="99"/>
    <w:semiHidden/>
    <w:unhideWhenUsed/>
    <w:rsid w:val="008E4E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4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/>
    </w:pPr>
    <w:rPr>
      <w:rFonts w:ascii="Courier New" w:eastAsia="SimSun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4E29"/>
    <w:rPr>
      <w:rFonts w:ascii="Courier New" w:eastAsia="SimSun" w:hAnsi="Courier New" w:cs="Courier New"/>
      <w:sz w:val="20"/>
      <w:szCs w:val="20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8E4E29"/>
    <w:pPr>
      <w:tabs>
        <w:tab w:val="left" w:pos="2160"/>
        <w:tab w:val="right" w:pos="5400"/>
        <w:tab w:val="right" w:pos="6300"/>
        <w:tab w:val="right" w:pos="7200"/>
        <w:tab w:val="right" w:pos="8100"/>
      </w:tabs>
      <w:snapToGrid w:val="0"/>
      <w:spacing w:before="240" w:after="120"/>
    </w:pPr>
    <w:rPr>
      <w:rFonts w:eastAsia="SimSun"/>
      <w:b/>
      <w:sz w:val="22"/>
      <w:szCs w:val="20"/>
    </w:rPr>
  </w:style>
  <w:style w:type="paragraph" w:styleId="BodyText2">
    <w:name w:val="Body Text 2"/>
    <w:basedOn w:val="Normal"/>
    <w:link w:val="BodyText2Char"/>
    <w:semiHidden/>
    <w:unhideWhenUsed/>
    <w:rsid w:val="008E4E29"/>
    <w:pPr>
      <w:spacing w:before="240" w:after="120"/>
    </w:pPr>
    <w:rPr>
      <w:rFonts w:eastAsia="SimSun" w:cs="Arial"/>
      <w:color w:val="FF0000"/>
      <w:sz w:val="22"/>
      <w:lang w:val="sv-FI"/>
    </w:rPr>
  </w:style>
  <w:style w:type="character" w:customStyle="1" w:styleId="BodyText2Char">
    <w:name w:val="Body Text 2 Char"/>
    <w:basedOn w:val="DefaultParagraphFont"/>
    <w:link w:val="BodyText2"/>
    <w:semiHidden/>
    <w:rsid w:val="008E4E29"/>
    <w:rPr>
      <w:rFonts w:eastAsia="SimSun" w:cs="Arial"/>
      <w:color w:val="FF0000"/>
      <w:sz w:val="22"/>
      <w:lang w:val="sv-FI"/>
    </w:rPr>
  </w:style>
  <w:style w:type="paragraph" w:styleId="BodyText3">
    <w:name w:val="Body Text 3"/>
    <w:basedOn w:val="Normal"/>
    <w:link w:val="BodyText3Char"/>
    <w:semiHidden/>
    <w:unhideWhenUsed/>
    <w:rsid w:val="008E4E29"/>
    <w:pPr>
      <w:spacing w:before="240" w:after="120"/>
    </w:pPr>
    <w:rPr>
      <w:rFonts w:eastAsia="SimSun" w:cs="Arial"/>
      <w:color w:val="333399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8E4E29"/>
    <w:rPr>
      <w:rFonts w:eastAsia="SimSun" w:cs="Arial"/>
      <w:color w:val="333399"/>
      <w:sz w:val="22"/>
    </w:rPr>
  </w:style>
  <w:style w:type="paragraph" w:styleId="BodyTextIndent3">
    <w:name w:val="Body Text Indent 3"/>
    <w:basedOn w:val="Normal"/>
    <w:link w:val="BodyTextIndent3Char"/>
    <w:semiHidden/>
    <w:unhideWhenUsed/>
    <w:rsid w:val="008E4E29"/>
    <w:pPr>
      <w:snapToGrid w:val="0"/>
      <w:spacing w:before="240" w:after="120"/>
      <w:ind w:left="2127"/>
      <w:jc w:val="both"/>
    </w:pPr>
    <w:rPr>
      <w:rFonts w:eastAsia="SimSun"/>
      <w:sz w:val="22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E4E29"/>
    <w:rPr>
      <w:rFonts w:eastAsia="SimSun"/>
      <w:sz w:val="22"/>
      <w:szCs w:val="20"/>
      <w:lang w:val="en-US"/>
    </w:rPr>
  </w:style>
  <w:style w:type="paragraph" w:styleId="BlockText">
    <w:name w:val="Block Text"/>
    <w:basedOn w:val="Normal"/>
    <w:semiHidden/>
    <w:unhideWhenUsed/>
    <w:rsid w:val="008E4E29"/>
    <w:pPr>
      <w:snapToGrid w:val="0"/>
      <w:spacing w:before="240" w:after="120"/>
      <w:ind w:left="2160" w:right="1152"/>
      <w:jc w:val="both"/>
    </w:pPr>
    <w:rPr>
      <w:rFonts w:eastAsia="SimSun"/>
      <w:sz w:val="22"/>
      <w:szCs w:val="20"/>
      <w:lang w:val="en-US"/>
    </w:rPr>
  </w:style>
  <w:style w:type="paragraph" w:styleId="DocumentMap">
    <w:name w:val="Document Map"/>
    <w:basedOn w:val="Normal"/>
    <w:link w:val="DocumentMapChar"/>
    <w:semiHidden/>
    <w:unhideWhenUsed/>
    <w:rsid w:val="008E4E29"/>
    <w:pPr>
      <w:spacing w:before="240" w:after="120"/>
    </w:pPr>
    <w:rPr>
      <w:rFonts w:ascii="Tahoma" w:eastAsia="SimSun" w:hAnsi="Tahoma"/>
      <w:sz w:val="16"/>
      <w:szCs w:val="16"/>
      <w:lang w:val="sv-FI"/>
    </w:rPr>
  </w:style>
  <w:style w:type="character" w:customStyle="1" w:styleId="DocumentMapChar">
    <w:name w:val="Document Map Char"/>
    <w:basedOn w:val="DefaultParagraphFont"/>
    <w:link w:val="DocumentMap"/>
    <w:semiHidden/>
    <w:rsid w:val="008E4E29"/>
    <w:rPr>
      <w:rFonts w:ascii="Tahoma" w:eastAsia="SimSun" w:hAnsi="Tahoma" w:cs="Times New Roman"/>
      <w:sz w:val="16"/>
      <w:szCs w:val="16"/>
      <w:lang w:val="sv-FI"/>
    </w:rPr>
  </w:style>
  <w:style w:type="paragraph" w:styleId="NoSpacing">
    <w:name w:val="No Spacing"/>
    <w:link w:val="NoSpacingChar"/>
    <w:uiPriority w:val="1"/>
    <w:qFormat/>
    <w:rsid w:val="008E4E29"/>
    <w:pPr>
      <w:spacing w:after="0" w:line="240" w:lineRule="auto"/>
    </w:pPr>
    <w:rPr>
      <w:rFonts w:ascii="Times New Roman" w:eastAsia="SimSun" w:hAnsi="Times New Roman" w:cs="Times New Roman"/>
      <w:lang w:val="sv-FI"/>
    </w:rPr>
  </w:style>
  <w:style w:type="paragraph" w:customStyle="1" w:styleId="Bild">
    <w:name w:val="Bild"/>
    <w:basedOn w:val="Normal"/>
    <w:rsid w:val="008E4E29"/>
    <w:pPr>
      <w:spacing w:before="240" w:after="170" w:line="280" w:lineRule="atLeast"/>
    </w:pPr>
    <w:rPr>
      <w:rFonts w:eastAsia="SimSun"/>
      <w:sz w:val="22"/>
      <w:szCs w:val="20"/>
    </w:rPr>
  </w:style>
  <w:style w:type="paragraph" w:customStyle="1" w:styleId="Hnganderubrikmedpunkter">
    <w:name w:val="Hängande rubrik med punkter"/>
    <w:basedOn w:val="Normal"/>
    <w:rsid w:val="008E4E29"/>
    <w:pPr>
      <w:spacing w:before="240" w:after="170" w:line="280" w:lineRule="atLeast"/>
    </w:pPr>
    <w:rPr>
      <w:rFonts w:ascii="Verdana" w:eastAsia="SimSun" w:hAnsi="Verdana"/>
      <w:b/>
      <w:kern w:val="28"/>
      <w:sz w:val="22"/>
      <w:szCs w:val="20"/>
    </w:rPr>
  </w:style>
  <w:style w:type="paragraph" w:customStyle="1" w:styleId="xl25">
    <w:name w:val="xl25"/>
    <w:basedOn w:val="Normal"/>
    <w:rsid w:val="008E4E29"/>
    <w:pP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27">
    <w:name w:val="xl27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28">
    <w:name w:val="xl28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SimSun" w:cs="Arial"/>
      <w:b/>
      <w:bCs/>
      <w:sz w:val="22"/>
    </w:rPr>
  </w:style>
  <w:style w:type="paragraph" w:customStyle="1" w:styleId="xl29">
    <w:name w:val="xl29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0">
    <w:name w:val="xl30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1">
    <w:name w:val="xl31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2">
    <w:name w:val="xl32"/>
    <w:basedOn w:val="Normal"/>
    <w:rsid w:val="008E4E29"/>
    <w:pPr>
      <w:spacing w:before="100" w:beforeAutospacing="1" w:after="100" w:afterAutospacing="1"/>
      <w:jc w:val="right"/>
    </w:pPr>
    <w:rPr>
      <w:rFonts w:eastAsia="SimSun" w:cs="Arial"/>
      <w:sz w:val="22"/>
    </w:rPr>
  </w:style>
  <w:style w:type="paragraph" w:customStyle="1" w:styleId="xl34">
    <w:name w:val="xl34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6">
    <w:name w:val="xl36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ascii="Arial MT" w:eastAsia="SimSun" w:hAnsi="Arial MT"/>
      <w:sz w:val="22"/>
    </w:rPr>
  </w:style>
  <w:style w:type="paragraph" w:customStyle="1" w:styleId="xl38">
    <w:name w:val="xl38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ascii="Arial MT" w:eastAsia="SimSun" w:hAnsi="Arial MT"/>
      <w:sz w:val="22"/>
    </w:rPr>
  </w:style>
  <w:style w:type="paragraph" w:customStyle="1" w:styleId="xl39">
    <w:name w:val="xl39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0">
    <w:name w:val="xl40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33">
    <w:name w:val="xl33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1">
    <w:name w:val="xl41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2">
    <w:name w:val="xl42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46">
    <w:name w:val="xl46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character" w:customStyle="1" w:styleId="wTextChar">
    <w:name w:val="wText Char"/>
    <w:link w:val="wText"/>
    <w:uiPriority w:val="2"/>
    <w:locked/>
    <w:rsid w:val="008E4E29"/>
    <w:rPr>
      <w:rFonts w:ascii="MS Mincho" w:eastAsia="MS Mincho" w:hAnsi="MS Mincho"/>
      <w:lang w:eastAsia="x-none"/>
    </w:rPr>
  </w:style>
  <w:style w:type="paragraph" w:customStyle="1" w:styleId="wText">
    <w:name w:val="wText"/>
    <w:basedOn w:val="Normal"/>
    <w:link w:val="wTextChar"/>
    <w:uiPriority w:val="2"/>
    <w:qFormat/>
    <w:rsid w:val="008E4E29"/>
    <w:pPr>
      <w:spacing w:before="240" w:after="240"/>
      <w:jc w:val="both"/>
    </w:pPr>
    <w:rPr>
      <w:rFonts w:ascii="MS Mincho" w:eastAsia="MS Mincho" w:hAnsi="MS Mincho"/>
      <w:sz w:val="22"/>
      <w:lang w:eastAsia="x-none"/>
    </w:rPr>
  </w:style>
  <w:style w:type="character" w:customStyle="1" w:styleId="copy1">
    <w:name w:val="copy1"/>
    <w:rsid w:val="008E4E29"/>
    <w:rPr>
      <w:rFonts w:ascii="Arial" w:hAnsi="Arial" w:cs="Arial" w:hint="default"/>
      <w:color w:val="000000"/>
      <w:sz w:val="21"/>
      <w:szCs w:val="21"/>
    </w:rPr>
  </w:style>
  <w:style w:type="character" w:customStyle="1" w:styleId="StyleArial11pt">
    <w:name w:val="Style Arial 11 pt"/>
    <w:rsid w:val="008E4E29"/>
    <w:rPr>
      <w:rFonts w:ascii="Arial" w:hAnsi="Arial" w:cs="Arial" w:hint="default"/>
      <w:color w:val="FF00FF"/>
      <w:sz w:val="22"/>
    </w:rPr>
  </w:style>
  <w:style w:type="character" w:customStyle="1" w:styleId="hugin1">
    <w:name w:val="hugin1"/>
    <w:basedOn w:val="DefaultParagraphFont"/>
    <w:rsid w:val="008E4E29"/>
  </w:style>
  <w:style w:type="table" w:customStyle="1" w:styleId="TaulukkoRuudukko7">
    <w:name w:val="Taulukko Ruudukko7"/>
    <w:basedOn w:val="TableNormal"/>
    <w:next w:val="TableGrid"/>
    <w:rsid w:val="008E4E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7">
    <w:name w:val="toc 7"/>
    <w:basedOn w:val="Normal"/>
    <w:next w:val="Normal"/>
    <w:autoRedefine/>
    <w:uiPriority w:val="39"/>
    <w:unhideWhenUsed/>
    <w:rsid w:val="008E4E29"/>
    <w:pPr>
      <w:spacing w:after="100" w:line="276" w:lineRule="auto"/>
      <w:ind w:left="1320"/>
    </w:pPr>
    <w:rPr>
      <w:rFonts w:eastAsiaTheme="minorEastAsia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8E4E29"/>
    <w:pPr>
      <w:spacing w:after="100" w:line="276" w:lineRule="auto"/>
      <w:ind w:left="1540"/>
    </w:pPr>
    <w:rPr>
      <w:rFonts w:eastAsiaTheme="minorEastAsia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8E4E29"/>
    <w:pPr>
      <w:spacing w:after="100" w:line="276" w:lineRule="auto"/>
      <w:ind w:left="1760"/>
    </w:pPr>
    <w:rPr>
      <w:rFonts w:eastAsiaTheme="minorEastAsia" w:cstheme="minorBidi"/>
      <w:sz w:val="22"/>
    </w:rPr>
  </w:style>
  <w:style w:type="table" w:customStyle="1" w:styleId="TableGrid231">
    <w:name w:val="Table Grid2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">
    <w:name w:val="Aakkosellinen luettelo1"/>
    <w:uiPriority w:val="99"/>
    <w:rsid w:val="008E4E29"/>
  </w:style>
  <w:style w:type="numbering" w:customStyle="1" w:styleId="Aakkosellinenluettelo2">
    <w:name w:val="Aakkosellinen luettelo2"/>
    <w:uiPriority w:val="99"/>
    <w:rsid w:val="008E4E29"/>
  </w:style>
  <w:style w:type="table" w:customStyle="1" w:styleId="TableGrid3">
    <w:name w:val="Table Grid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">
    <w:name w:val="Ei luetteloa3"/>
    <w:next w:val="NoList"/>
    <w:uiPriority w:val="99"/>
    <w:semiHidden/>
    <w:unhideWhenUsed/>
    <w:rsid w:val="008E4E29"/>
  </w:style>
  <w:style w:type="numbering" w:customStyle="1" w:styleId="Aakkosellinenluettelo3">
    <w:name w:val="Aakkosellinen luettelo3"/>
    <w:uiPriority w:val="99"/>
    <w:rsid w:val="008E4E29"/>
  </w:style>
  <w:style w:type="numbering" w:customStyle="1" w:styleId="Bulletlist4">
    <w:name w:val="Bullet list4"/>
    <w:uiPriority w:val="99"/>
    <w:rsid w:val="008E4E29"/>
  </w:style>
  <w:style w:type="table" w:customStyle="1" w:styleId="Noborders1">
    <w:name w:val="No borders1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">
    <w:name w:val="Number list1"/>
    <w:uiPriority w:val="99"/>
    <w:rsid w:val="008E4E29"/>
  </w:style>
  <w:style w:type="numbering" w:customStyle="1" w:styleId="Numeroidutotsikot2">
    <w:name w:val="Numeroidut otsikot2"/>
    <w:uiPriority w:val="99"/>
    <w:rsid w:val="008E4E29"/>
  </w:style>
  <w:style w:type="table" w:customStyle="1" w:styleId="TaulukkoRuudukko8">
    <w:name w:val="Taulukko Ruudukko8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">
    <w:name w:val="Taulukko Ruudukko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E4E29"/>
  </w:style>
  <w:style w:type="table" w:customStyle="1" w:styleId="TaulukkoRuudukko111">
    <w:name w:val="Taulukko Ruudukko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">
    <w:name w:val="Taulukko Ruudukko5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">
    <w:name w:val="Ei luetteloa4"/>
    <w:next w:val="NoList"/>
    <w:uiPriority w:val="99"/>
    <w:semiHidden/>
    <w:unhideWhenUsed/>
    <w:rsid w:val="008E4E29"/>
  </w:style>
  <w:style w:type="numbering" w:customStyle="1" w:styleId="Aakkosellinenluettelo4">
    <w:name w:val="Aakkosellinen luettelo4"/>
    <w:uiPriority w:val="99"/>
    <w:rsid w:val="008E4E29"/>
  </w:style>
  <w:style w:type="numbering" w:customStyle="1" w:styleId="Bulletlist5">
    <w:name w:val="Bullet list5"/>
    <w:uiPriority w:val="99"/>
    <w:rsid w:val="008E4E29"/>
  </w:style>
  <w:style w:type="table" w:customStyle="1" w:styleId="Noborders2">
    <w:name w:val="No borders2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">
    <w:name w:val="Number list2"/>
    <w:uiPriority w:val="99"/>
    <w:rsid w:val="008E4E29"/>
  </w:style>
  <w:style w:type="numbering" w:customStyle="1" w:styleId="Numeroidutotsikot3">
    <w:name w:val="Numeroidut otsikot3"/>
    <w:uiPriority w:val="99"/>
    <w:rsid w:val="008E4E29"/>
  </w:style>
  <w:style w:type="table" w:customStyle="1" w:styleId="TaulukkoRuudukko9">
    <w:name w:val="Taulukko Ruudukko9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">
    <w:name w:val="Numeroidut otsikot21"/>
    <w:uiPriority w:val="99"/>
    <w:rsid w:val="008E4E29"/>
  </w:style>
  <w:style w:type="table" w:customStyle="1" w:styleId="TaulukkoRuudukko1111">
    <w:name w:val="Taulukko Ruudukko1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8E4E29"/>
  </w:style>
  <w:style w:type="table" w:customStyle="1" w:styleId="TableGrid11">
    <w:name w:val="Table Grid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">
    <w:name w:val="Aakkosellinen luettelo5"/>
    <w:uiPriority w:val="99"/>
    <w:rsid w:val="008E4E29"/>
  </w:style>
  <w:style w:type="numbering" w:customStyle="1" w:styleId="Numberlist3">
    <w:name w:val="Number list3"/>
    <w:uiPriority w:val="99"/>
    <w:rsid w:val="008E4E29"/>
  </w:style>
  <w:style w:type="table" w:customStyle="1" w:styleId="TableGrid2311">
    <w:name w:val="Table Grid23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">
    <w:name w:val="Numeroidut otsikot4"/>
    <w:uiPriority w:val="99"/>
    <w:rsid w:val="008E4E29"/>
  </w:style>
  <w:style w:type="table" w:customStyle="1" w:styleId="TableGrid411">
    <w:name w:val="Table Grid4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">
    <w:name w:val="Taulukko Ruudukko5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">
    <w:name w:val="Table 3D effects 31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">
    <w:name w:val="Table 3D effects 32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">
    <w:name w:val="Taulukko Ruudukko10"/>
    <w:basedOn w:val="TableNormal"/>
    <w:next w:val="TableGrid"/>
    <w:uiPriority w:val="59"/>
    <w:rsid w:val="008E4E29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hteystiedotleft">
    <w:name w:val="yhteystiedotleft"/>
    <w:basedOn w:val="DefaultParagraphFont"/>
    <w:rsid w:val="008E4E29"/>
    <w:rPr>
      <w:sz w:val="17"/>
      <w:szCs w:val="17"/>
      <w:shd w:val="clear" w:color="auto" w:fill="FFFFFF"/>
    </w:rPr>
  </w:style>
  <w:style w:type="numbering" w:customStyle="1" w:styleId="NoList4">
    <w:name w:val="No List4"/>
    <w:next w:val="NoList"/>
    <w:uiPriority w:val="99"/>
    <w:semiHidden/>
    <w:unhideWhenUsed/>
    <w:rsid w:val="008E4E29"/>
  </w:style>
  <w:style w:type="numbering" w:customStyle="1" w:styleId="Aakkosellinenluettelo6">
    <w:name w:val="Aakkosellinen luettelo6"/>
    <w:uiPriority w:val="99"/>
    <w:rsid w:val="008E4E29"/>
    <w:pPr>
      <w:numPr>
        <w:numId w:val="51"/>
      </w:numPr>
    </w:pPr>
  </w:style>
  <w:style w:type="numbering" w:customStyle="1" w:styleId="Bulletlist6">
    <w:name w:val="Bullet list6"/>
    <w:uiPriority w:val="99"/>
    <w:rsid w:val="008E4E29"/>
    <w:pPr>
      <w:numPr>
        <w:numId w:val="52"/>
      </w:numPr>
    </w:pPr>
  </w:style>
  <w:style w:type="table" w:customStyle="1" w:styleId="Noborders3">
    <w:name w:val="No borders3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4">
    <w:name w:val="Number list4"/>
    <w:uiPriority w:val="99"/>
    <w:rsid w:val="008E4E29"/>
    <w:pPr>
      <w:numPr>
        <w:numId w:val="55"/>
      </w:numPr>
    </w:pPr>
  </w:style>
  <w:style w:type="numbering" w:customStyle="1" w:styleId="Numeroidutotsikot5">
    <w:name w:val="Numeroidut otsikot5"/>
    <w:uiPriority w:val="99"/>
    <w:rsid w:val="008E4E29"/>
    <w:pPr>
      <w:numPr>
        <w:numId w:val="56"/>
      </w:numPr>
    </w:pPr>
  </w:style>
  <w:style w:type="table" w:customStyle="1" w:styleId="TableGrid7">
    <w:name w:val="Table Grid7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">
    <w:name w:val="bor_Offer2"/>
    <w:basedOn w:val="TableNormal"/>
    <w:uiPriority w:val="99"/>
    <w:rsid w:val="008E4E29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Numeroidutotsikot22">
    <w:name w:val="Numeroidut otsikot22"/>
    <w:uiPriority w:val="99"/>
    <w:rsid w:val="008E4E29"/>
    <w:pPr>
      <w:numPr>
        <w:numId w:val="42"/>
      </w:numPr>
    </w:pPr>
  </w:style>
  <w:style w:type="numbering" w:customStyle="1" w:styleId="Aakkosellinenluettelo7">
    <w:name w:val="Aakkosellinen luettelo7"/>
    <w:uiPriority w:val="99"/>
    <w:rsid w:val="008E4E29"/>
  </w:style>
  <w:style w:type="table" w:customStyle="1" w:styleId="TaulukkoRuudukko32">
    <w:name w:val="Taulukko Ruudukko32"/>
    <w:basedOn w:val="TableNormal"/>
    <w:uiPriority w:val="59"/>
    <w:rsid w:val="008E4E29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">
    <w:name w:val="Table Grid42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5">
    <w:name w:val="No List5"/>
    <w:next w:val="NoList"/>
    <w:uiPriority w:val="99"/>
    <w:semiHidden/>
    <w:unhideWhenUsed/>
    <w:rsid w:val="00AD721D"/>
  </w:style>
  <w:style w:type="table" w:customStyle="1" w:styleId="Noborders4">
    <w:name w:val="No borders4"/>
    <w:basedOn w:val="TableNormal"/>
    <w:uiPriority w:val="99"/>
    <w:rsid w:val="00AD721D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9">
    <w:name w:val="Table Grid9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4">
    <w:name w:val="bor_Lawyer profile4"/>
    <w:basedOn w:val="TableNormal"/>
    <w:uiPriority w:val="99"/>
    <w:rsid w:val="00AD721D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3">
    <w:name w:val="bor_Offer3"/>
    <w:basedOn w:val="TableNormal"/>
    <w:uiPriority w:val="99"/>
    <w:rsid w:val="00AD721D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2">
    <w:name w:val="bor_Table Grey 12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1">
    <w:name w:val="bor_TableIndent Grey 11"/>
    <w:basedOn w:val="TableGrid1"/>
    <w:uiPriority w:val="99"/>
    <w:rsid w:val="00AD721D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1">
    <w:name w:val="bor_Table Grey 51"/>
    <w:basedOn w:val="TableNormal"/>
    <w:uiPriority w:val="99"/>
    <w:rsid w:val="00AD721D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1">
    <w:name w:val="bor_TableIndent Grey 51"/>
    <w:basedOn w:val="borTableGrey5"/>
    <w:uiPriority w:val="99"/>
    <w:rsid w:val="00AD721D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1">
    <w:name w:val="bor_Table Grey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1">
    <w:name w:val="bor_TableIndent Grey 21"/>
    <w:basedOn w:val="bor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1">
    <w:name w:val="bor_Table Red 11"/>
    <w:basedOn w:val="borTableGrey1"/>
    <w:uiPriority w:val="99"/>
    <w:rsid w:val="00AD721D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1">
    <w:name w:val="bor_Table Red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1">
    <w:name w:val="bor_TableIndent Red 11"/>
    <w:basedOn w:val="bor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1">
    <w:name w:val="bor_TableIndent Red 21"/>
    <w:basedOn w:val="bor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10">
    <w:name w:val="Table Grid 11"/>
    <w:basedOn w:val="TableNormal"/>
    <w:next w:val="TableGrid1"/>
    <w:uiPriority w:val="99"/>
    <w:semiHidden/>
    <w:unhideWhenUsed/>
    <w:rsid w:val="00AD721D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1">
    <w:name w:val="bor_Table Grey 41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1">
    <w:name w:val="bor_TableIndent Grey 41"/>
    <w:basedOn w:val="borTableGrey4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1">
    <w:name w:val="bor_Table Red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1">
    <w:name w:val="bor_TableIndent Red 31"/>
    <w:basedOn w:val="borTableRed3"/>
    <w:uiPriority w:val="99"/>
    <w:rsid w:val="00AD721D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1">
    <w:name w:val="bor_Table Red 41"/>
    <w:basedOn w:val="borTable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1">
    <w:name w:val="bor_TableIndent Red 41"/>
    <w:basedOn w:val="borTableIndent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1">
    <w:name w:val="bor_Table Grey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1">
    <w:name w:val="bor_TableIndent Grey 31"/>
    <w:basedOn w:val="borTableIndent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1">
    <w:name w:val="Table Grey 11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1">
    <w:name w:val="TableIndent Grey 11"/>
    <w:basedOn w:val="TableGrid1"/>
    <w:uiPriority w:val="99"/>
    <w:rsid w:val="00AD721D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1">
    <w:name w:val="TableIndent Grey 21"/>
    <w:basedOn w:val="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1">
    <w:name w:val="bor_Offer11"/>
    <w:basedOn w:val="TableNormal"/>
    <w:uiPriority w:val="99"/>
    <w:rsid w:val="00AD721D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1">
    <w:name w:val="bor_Table Grey 1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2">
    <w:name w:val="Table Grid12"/>
    <w:basedOn w:val="TableNormal"/>
    <w:next w:val="TableGrid"/>
    <w:uiPriority w:val="59"/>
    <w:rsid w:val="00AD721D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1">
    <w:name w:val="bor_Lawyer profile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1">
    <w:name w:val="bor_Lawyer profile2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1">
    <w:name w:val="bor_Lawyer profile3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1">
    <w:name w:val="TableIndent Red 11"/>
    <w:basedOn w:val="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1">
    <w:name w:val="TableIndent Red 21"/>
    <w:basedOn w:val="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1">
    <w:name w:val="HS Table1"/>
    <w:basedOn w:val="TableNormal"/>
    <w:uiPriority w:val="61"/>
    <w:rsid w:val="00AD721D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1">
    <w:name w:val="No List31"/>
    <w:next w:val="NoList"/>
    <w:uiPriority w:val="99"/>
    <w:semiHidden/>
    <w:unhideWhenUsed/>
    <w:rsid w:val="00AD721D"/>
  </w:style>
  <w:style w:type="table" w:customStyle="1" w:styleId="TableGrid82">
    <w:name w:val="Table Grid82"/>
    <w:basedOn w:val="TableNormal"/>
    <w:next w:val="TableGrid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1">
    <w:name w:val="Bullet list11"/>
    <w:uiPriority w:val="99"/>
    <w:rsid w:val="00AD721D"/>
  </w:style>
  <w:style w:type="numbering" w:customStyle="1" w:styleId="Bulletlist21">
    <w:name w:val="Bullet list21"/>
    <w:uiPriority w:val="99"/>
    <w:rsid w:val="00AD721D"/>
  </w:style>
  <w:style w:type="numbering" w:customStyle="1" w:styleId="Bulletlist31">
    <w:name w:val="Bullet list31"/>
    <w:uiPriority w:val="99"/>
    <w:rsid w:val="00AD721D"/>
  </w:style>
  <w:style w:type="table" w:customStyle="1" w:styleId="TaulukkoRuudukko12">
    <w:name w:val="Taulukko Ruudukko1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2">
    <w:name w:val="Taulukko Ruudukko2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1">
    <w:name w:val="Taulukko Ruudukko3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1">
    <w:name w:val="Taulukko Ruudukko4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1">
    <w:name w:val="Taulukko Ruudukko2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3">
    <w:name w:val="Table 3D effects 33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1">
    <w:name w:val="Ei luetteloa11"/>
    <w:next w:val="NoList"/>
    <w:uiPriority w:val="99"/>
    <w:semiHidden/>
    <w:unhideWhenUsed/>
    <w:rsid w:val="00AD721D"/>
  </w:style>
  <w:style w:type="table" w:customStyle="1" w:styleId="TaulukkoRuudukko52">
    <w:name w:val="Taulukko Ruudukko52"/>
    <w:basedOn w:val="TableNormal"/>
    <w:next w:val="TableGrid"/>
    <w:uiPriority w:val="59"/>
    <w:rsid w:val="00AD721D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1">
    <w:name w:val="Numeroidut otsikot11"/>
    <w:uiPriority w:val="99"/>
    <w:rsid w:val="00AD721D"/>
  </w:style>
  <w:style w:type="table" w:customStyle="1" w:styleId="TaulukkoRuudukko61">
    <w:name w:val="Taulukko Ruudukko61"/>
    <w:basedOn w:val="TableNormal"/>
    <w:next w:val="TableGrid"/>
    <w:rsid w:val="00AD721D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1">
    <w:name w:val="Ei luetteloa21"/>
    <w:next w:val="NoList"/>
    <w:uiPriority w:val="99"/>
    <w:semiHidden/>
    <w:unhideWhenUsed/>
    <w:rsid w:val="00AD721D"/>
  </w:style>
  <w:style w:type="table" w:customStyle="1" w:styleId="TaulukkoRuudukko71">
    <w:name w:val="Taulukko Ruudukko71"/>
    <w:basedOn w:val="TableNormal"/>
    <w:next w:val="TableGrid"/>
    <w:rsid w:val="00AD721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2">
    <w:name w:val="Table Grid23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1">
    <w:name w:val="Aakkosellinen luettelo11"/>
    <w:uiPriority w:val="99"/>
    <w:rsid w:val="00AD721D"/>
  </w:style>
  <w:style w:type="numbering" w:customStyle="1" w:styleId="Aakkosellinenluettelo21">
    <w:name w:val="Aakkosellinen luettelo21"/>
    <w:uiPriority w:val="99"/>
    <w:rsid w:val="00AD721D"/>
  </w:style>
  <w:style w:type="table" w:customStyle="1" w:styleId="TableGrid32">
    <w:name w:val="Table Grid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1">
    <w:name w:val="Ei luetteloa31"/>
    <w:next w:val="NoList"/>
    <w:uiPriority w:val="99"/>
    <w:semiHidden/>
    <w:unhideWhenUsed/>
    <w:rsid w:val="00AD721D"/>
  </w:style>
  <w:style w:type="numbering" w:customStyle="1" w:styleId="Aakkosellinenluettelo31">
    <w:name w:val="Aakkosellinen luettelo31"/>
    <w:uiPriority w:val="99"/>
    <w:rsid w:val="00AD721D"/>
  </w:style>
  <w:style w:type="numbering" w:customStyle="1" w:styleId="Bulletlist41">
    <w:name w:val="Bullet list41"/>
    <w:uiPriority w:val="99"/>
    <w:rsid w:val="00AD721D"/>
  </w:style>
  <w:style w:type="table" w:customStyle="1" w:styleId="Noborders11">
    <w:name w:val="No borders1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1">
    <w:name w:val="Number list11"/>
    <w:uiPriority w:val="99"/>
    <w:rsid w:val="00AD721D"/>
  </w:style>
  <w:style w:type="numbering" w:customStyle="1" w:styleId="Numeroidutotsikot23">
    <w:name w:val="Numeroidut otsikot23"/>
    <w:uiPriority w:val="99"/>
    <w:rsid w:val="00AD721D"/>
  </w:style>
  <w:style w:type="table" w:customStyle="1" w:styleId="TaulukkoRuudukko81">
    <w:name w:val="Taulukko Ruudukko8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2">
    <w:name w:val="Taulukko Ruudukko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D721D"/>
  </w:style>
  <w:style w:type="table" w:customStyle="1" w:styleId="TaulukkoRuudukko1112">
    <w:name w:val="Taulukko Ruudukko1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2">
    <w:name w:val="Taulukko Ruudukko5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1">
    <w:name w:val="Ei luetteloa41"/>
    <w:next w:val="NoList"/>
    <w:uiPriority w:val="99"/>
    <w:semiHidden/>
    <w:unhideWhenUsed/>
    <w:rsid w:val="00AD721D"/>
  </w:style>
  <w:style w:type="numbering" w:customStyle="1" w:styleId="Aakkosellinenluettelo41">
    <w:name w:val="Aakkosellinen luettelo41"/>
    <w:uiPriority w:val="99"/>
    <w:rsid w:val="00AD721D"/>
  </w:style>
  <w:style w:type="numbering" w:customStyle="1" w:styleId="Bulletlist51">
    <w:name w:val="Bullet list51"/>
    <w:uiPriority w:val="99"/>
    <w:rsid w:val="00AD721D"/>
  </w:style>
  <w:style w:type="table" w:customStyle="1" w:styleId="Noborders21">
    <w:name w:val="No borders2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1">
    <w:name w:val="Number list21"/>
    <w:uiPriority w:val="99"/>
    <w:rsid w:val="00AD721D"/>
  </w:style>
  <w:style w:type="numbering" w:customStyle="1" w:styleId="Numeroidutotsikot31">
    <w:name w:val="Numeroidut otsikot31"/>
    <w:uiPriority w:val="99"/>
    <w:rsid w:val="00AD721D"/>
  </w:style>
  <w:style w:type="table" w:customStyle="1" w:styleId="TaulukkoRuudukko91">
    <w:name w:val="Taulukko Ruudukko9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1">
    <w:name w:val="Numeroidut otsikot211"/>
    <w:uiPriority w:val="99"/>
    <w:rsid w:val="00AD721D"/>
  </w:style>
  <w:style w:type="table" w:customStyle="1" w:styleId="TaulukkoRuudukko11111">
    <w:name w:val="Taulukko Ruudukko1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D721D"/>
  </w:style>
  <w:style w:type="table" w:customStyle="1" w:styleId="TableGrid112">
    <w:name w:val="Table Grid1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1">
    <w:name w:val="Aakkosellinen luettelo51"/>
    <w:uiPriority w:val="99"/>
    <w:rsid w:val="00AD721D"/>
  </w:style>
  <w:style w:type="numbering" w:customStyle="1" w:styleId="Numberlist31">
    <w:name w:val="Number list31"/>
    <w:uiPriority w:val="99"/>
    <w:rsid w:val="00AD721D"/>
  </w:style>
  <w:style w:type="table" w:customStyle="1" w:styleId="TableGrid23111">
    <w:name w:val="Table Grid23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1">
    <w:name w:val="Numeroidut otsikot41"/>
    <w:uiPriority w:val="99"/>
    <w:rsid w:val="00AD721D"/>
  </w:style>
  <w:style w:type="table" w:customStyle="1" w:styleId="TableGrid4111">
    <w:name w:val="Table Grid4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1">
    <w:name w:val="Taulukko Ruudukko5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1">
    <w:name w:val="Table 3D effects 31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1">
    <w:name w:val="Table 3D effects 32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1">
    <w:name w:val="Taulukko Ruudukko101"/>
    <w:basedOn w:val="TableNormal"/>
    <w:next w:val="TableGrid"/>
    <w:uiPriority w:val="59"/>
    <w:rsid w:val="00AD721D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D721D"/>
  </w:style>
  <w:style w:type="table" w:customStyle="1" w:styleId="Noborders31">
    <w:name w:val="No borders3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1">
    <w:name w:val="Table Grid7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1">
    <w:name w:val="bor_Offer21"/>
    <w:basedOn w:val="TableNormal"/>
    <w:uiPriority w:val="99"/>
    <w:rsid w:val="00AD721D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1">
    <w:name w:val="Aakkosellinen luettelo71"/>
    <w:uiPriority w:val="99"/>
    <w:rsid w:val="00AD721D"/>
  </w:style>
  <w:style w:type="table" w:customStyle="1" w:styleId="TaulukkoRuudukko321">
    <w:name w:val="Taulukko Ruudukko321"/>
    <w:basedOn w:val="TableNormal"/>
    <w:uiPriority w:val="59"/>
    <w:rsid w:val="00AD721D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">
    <w:name w:val="Table Grid8121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6">
    <w:name w:val="No List6"/>
    <w:next w:val="NoList"/>
    <w:uiPriority w:val="99"/>
    <w:semiHidden/>
    <w:unhideWhenUsed/>
    <w:rsid w:val="002351C0"/>
  </w:style>
  <w:style w:type="table" w:customStyle="1" w:styleId="Noborders5">
    <w:name w:val="No borders5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100">
    <w:name w:val="Table Grid10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5">
    <w:name w:val="bor_Lawyer profile5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4">
    <w:name w:val="bor_Offer4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3">
    <w:name w:val="bor_Table Grey 1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2">
    <w:name w:val="bor_TableIndent Grey 12"/>
    <w:basedOn w:val="TableGrid1"/>
    <w:uiPriority w:val="99"/>
    <w:rsid w:val="002351C0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2">
    <w:name w:val="bor_Table Grey 52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2">
    <w:name w:val="bor_TableIndent Grey 52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2">
    <w:name w:val="bor_Table Grey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2">
    <w:name w:val="bor_TableIndent Grey 22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2">
    <w:name w:val="bor_Table Red 12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2">
    <w:name w:val="bor_Table Red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2">
    <w:name w:val="bor_TableIndent Red 12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2">
    <w:name w:val="bor_TableIndent Red 22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20">
    <w:name w:val="Table Grid 12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2">
    <w:name w:val="bor_Table Grey 42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2">
    <w:name w:val="bor_TableIndent Grey 42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2">
    <w:name w:val="bor_Table Red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2">
    <w:name w:val="bor_TableIndent Red 32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2">
    <w:name w:val="bor_Table Red 42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2">
    <w:name w:val="bor_TableIndent Red 42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2">
    <w:name w:val="bor_Table Grey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2">
    <w:name w:val="bor_TableIndent Grey 32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2">
    <w:name w:val="Table Grey 12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2">
    <w:name w:val="TableIndent Grey 12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2">
    <w:name w:val="TableIndent Grey 22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2">
    <w:name w:val="bor_Offer12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2">
    <w:name w:val="bor_Table Grey 1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3">
    <w:name w:val="Table Grid13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2">
    <w:name w:val="bor_Lawyer profile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2">
    <w:name w:val="bor_Lawyer profile2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2">
    <w:name w:val="bor_Lawyer profile3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2">
    <w:name w:val="TableIndent Red 12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2">
    <w:name w:val="TableIndent Red 22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2">
    <w:name w:val="HS Table2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2351C0"/>
  </w:style>
  <w:style w:type="table" w:customStyle="1" w:styleId="TableGrid83">
    <w:name w:val="Table Grid83"/>
    <w:basedOn w:val="TableNormal"/>
    <w:next w:val="TableGrid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2">
    <w:name w:val="Bullet list12"/>
    <w:uiPriority w:val="99"/>
    <w:rsid w:val="002351C0"/>
  </w:style>
  <w:style w:type="numbering" w:customStyle="1" w:styleId="Bulletlist22">
    <w:name w:val="Bullet list22"/>
    <w:uiPriority w:val="99"/>
    <w:rsid w:val="002351C0"/>
  </w:style>
  <w:style w:type="numbering" w:customStyle="1" w:styleId="Bulletlist32">
    <w:name w:val="Bullet list32"/>
    <w:uiPriority w:val="99"/>
    <w:rsid w:val="002351C0"/>
  </w:style>
  <w:style w:type="table" w:customStyle="1" w:styleId="TaulukkoRuudukko13">
    <w:name w:val="Taulukko Ruudukko1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3">
    <w:name w:val="Taulukko Ruudukko2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3">
    <w:name w:val="Taulukko Ruudukko3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2">
    <w:name w:val="Taulukko Ruudukko42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2">
    <w:name w:val="Taulukko Ruudukko2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4">
    <w:name w:val="Table 3D effects 34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2">
    <w:name w:val="Ei luetteloa12"/>
    <w:next w:val="NoList"/>
    <w:uiPriority w:val="99"/>
    <w:semiHidden/>
    <w:unhideWhenUsed/>
    <w:rsid w:val="002351C0"/>
  </w:style>
  <w:style w:type="table" w:customStyle="1" w:styleId="TaulukkoRuudukko53">
    <w:name w:val="Taulukko Ruudukko53"/>
    <w:basedOn w:val="TableNormal"/>
    <w:next w:val="TableGrid"/>
    <w:uiPriority w:val="59"/>
    <w:rsid w:val="002351C0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2">
    <w:name w:val="Numeroidut otsikot12"/>
    <w:uiPriority w:val="99"/>
    <w:rsid w:val="002351C0"/>
  </w:style>
  <w:style w:type="table" w:customStyle="1" w:styleId="TaulukkoRuudukko62">
    <w:name w:val="Taulukko Ruudukko62"/>
    <w:basedOn w:val="TableNormal"/>
    <w:next w:val="TableGrid"/>
    <w:rsid w:val="002351C0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2">
    <w:name w:val="Ei luetteloa22"/>
    <w:next w:val="NoList"/>
    <w:uiPriority w:val="99"/>
    <w:semiHidden/>
    <w:unhideWhenUsed/>
    <w:rsid w:val="002351C0"/>
  </w:style>
  <w:style w:type="table" w:customStyle="1" w:styleId="TaulukkoRuudukko72">
    <w:name w:val="Taulukko Ruudukko72"/>
    <w:basedOn w:val="TableNormal"/>
    <w:next w:val="TableGrid"/>
    <w:rsid w:val="002351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3">
    <w:name w:val="Table Grid2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2">
    <w:name w:val="Aakkosellinen luettelo12"/>
    <w:uiPriority w:val="99"/>
    <w:rsid w:val="002351C0"/>
  </w:style>
  <w:style w:type="numbering" w:customStyle="1" w:styleId="Aakkosellinenluettelo22">
    <w:name w:val="Aakkosellinen luettelo22"/>
    <w:uiPriority w:val="99"/>
    <w:rsid w:val="002351C0"/>
  </w:style>
  <w:style w:type="table" w:customStyle="1" w:styleId="TableGrid33">
    <w:name w:val="Table Grid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2">
    <w:name w:val="Ei luetteloa32"/>
    <w:next w:val="NoList"/>
    <w:uiPriority w:val="99"/>
    <w:semiHidden/>
    <w:unhideWhenUsed/>
    <w:rsid w:val="002351C0"/>
  </w:style>
  <w:style w:type="numbering" w:customStyle="1" w:styleId="Aakkosellinenluettelo32">
    <w:name w:val="Aakkosellinen luettelo32"/>
    <w:uiPriority w:val="99"/>
    <w:rsid w:val="002351C0"/>
  </w:style>
  <w:style w:type="numbering" w:customStyle="1" w:styleId="Bulletlist42">
    <w:name w:val="Bullet list42"/>
    <w:uiPriority w:val="99"/>
    <w:rsid w:val="002351C0"/>
  </w:style>
  <w:style w:type="table" w:customStyle="1" w:styleId="Noborders12">
    <w:name w:val="No borders1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2">
    <w:name w:val="Number list12"/>
    <w:uiPriority w:val="99"/>
    <w:rsid w:val="002351C0"/>
  </w:style>
  <w:style w:type="numbering" w:customStyle="1" w:styleId="Numeroidutotsikot24">
    <w:name w:val="Numeroidut otsikot24"/>
    <w:uiPriority w:val="99"/>
    <w:rsid w:val="002351C0"/>
  </w:style>
  <w:style w:type="table" w:customStyle="1" w:styleId="TaulukkoRuudukko82">
    <w:name w:val="Taulukko Ruudukko8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3">
    <w:name w:val="Taulukko Ruudukko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351C0"/>
  </w:style>
  <w:style w:type="table" w:customStyle="1" w:styleId="TaulukkoRuudukko1113">
    <w:name w:val="Taulukko Ruudukko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">
    <w:name w:val="Table Grid5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3">
    <w:name w:val="Taulukko Ruudukko5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2">
    <w:name w:val="Ei luetteloa42"/>
    <w:next w:val="NoList"/>
    <w:uiPriority w:val="99"/>
    <w:semiHidden/>
    <w:unhideWhenUsed/>
    <w:rsid w:val="002351C0"/>
  </w:style>
  <w:style w:type="numbering" w:customStyle="1" w:styleId="Aakkosellinenluettelo42">
    <w:name w:val="Aakkosellinen luettelo42"/>
    <w:uiPriority w:val="99"/>
    <w:rsid w:val="002351C0"/>
  </w:style>
  <w:style w:type="numbering" w:customStyle="1" w:styleId="Bulletlist52">
    <w:name w:val="Bullet list52"/>
    <w:uiPriority w:val="99"/>
    <w:rsid w:val="002351C0"/>
  </w:style>
  <w:style w:type="table" w:customStyle="1" w:styleId="Noborders22">
    <w:name w:val="No borders2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2">
    <w:name w:val="Number list22"/>
    <w:uiPriority w:val="99"/>
    <w:rsid w:val="002351C0"/>
  </w:style>
  <w:style w:type="numbering" w:customStyle="1" w:styleId="Numeroidutotsikot32">
    <w:name w:val="Numeroidut otsikot32"/>
    <w:uiPriority w:val="99"/>
    <w:rsid w:val="002351C0"/>
  </w:style>
  <w:style w:type="table" w:customStyle="1" w:styleId="TaulukkoRuudukko92">
    <w:name w:val="Taulukko Ruudukko9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2">
    <w:name w:val="Numeroidut otsikot212"/>
    <w:uiPriority w:val="99"/>
    <w:rsid w:val="002351C0"/>
  </w:style>
  <w:style w:type="table" w:customStyle="1" w:styleId="TaulukkoRuudukko11112">
    <w:name w:val="Taulukko Ruudukko1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2351C0"/>
  </w:style>
  <w:style w:type="table" w:customStyle="1" w:styleId="TableGrid113">
    <w:name w:val="Table Grid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2">
    <w:name w:val="Aakkosellinen luettelo52"/>
    <w:uiPriority w:val="99"/>
    <w:rsid w:val="002351C0"/>
  </w:style>
  <w:style w:type="numbering" w:customStyle="1" w:styleId="Numberlist32">
    <w:name w:val="Number list32"/>
    <w:uiPriority w:val="99"/>
    <w:rsid w:val="002351C0"/>
  </w:style>
  <w:style w:type="table" w:customStyle="1" w:styleId="TableGrid23112">
    <w:name w:val="Table Grid23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2">
    <w:name w:val="Numeroidut otsikot42"/>
    <w:uiPriority w:val="99"/>
    <w:rsid w:val="002351C0"/>
  </w:style>
  <w:style w:type="table" w:customStyle="1" w:styleId="TableGrid4112">
    <w:name w:val="Table Grid4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">
    <w:name w:val="Table Grid8112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2">
    <w:name w:val="Taulukko Ruudukko5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2">
    <w:name w:val="Table 3D effects 31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2">
    <w:name w:val="Table 3D effects 32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2">
    <w:name w:val="Taulukko Ruudukko102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351C0"/>
  </w:style>
  <w:style w:type="table" w:customStyle="1" w:styleId="Noborders32">
    <w:name w:val="No borders3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2">
    <w:name w:val="Table Grid7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2">
    <w:name w:val="bor_Offer22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2">
    <w:name w:val="Aakkosellinen luettelo72"/>
    <w:uiPriority w:val="99"/>
    <w:rsid w:val="002351C0"/>
  </w:style>
  <w:style w:type="table" w:customStyle="1" w:styleId="TaulukkoRuudukko322">
    <w:name w:val="Taulukko Ruudukko322"/>
    <w:basedOn w:val="TableNormal"/>
    <w:uiPriority w:val="59"/>
    <w:rsid w:val="002351C0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">
    <w:name w:val="Table Grid8122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7">
    <w:name w:val="No List7"/>
    <w:next w:val="NoList"/>
    <w:uiPriority w:val="99"/>
    <w:semiHidden/>
    <w:unhideWhenUsed/>
    <w:rsid w:val="002351C0"/>
  </w:style>
  <w:style w:type="table" w:customStyle="1" w:styleId="Noborders6">
    <w:name w:val="No borders6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15">
    <w:name w:val="Table Grid15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6">
    <w:name w:val="bor_Lawyer profile6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5">
    <w:name w:val="bor_Offer5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4">
    <w:name w:val="bor_Table Grey 14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3">
    <w:name w:val="bor_TableIndent Grey 13"/>
    <w:basedOn w:val="TableGrid1"/>
    <w:uiPriority w:val="99"/>
    <w:rsid w:val="002351C0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3">
    <w:name w:val="bor_Table Grey 53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3">
    <w:name w:val="bor_TableIndent Grey 53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3">
    <w:name w:val="bor_Table Grey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3">
    <w:name w:val="bor_TableIndent Grey 23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3">
    <w:name w:val="bor_Table Red 13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3">
    <w:name w:val="bor_Table Red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3">
    <w:name w:val="bor_TableIndent Red 13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3">
    <w:name w:val="bor_TableIndent Red 23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30">
    <w:name w:val="Table Grid 13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3">
    <w:name w:val="bor_Table Grey 4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3">
    <w:name w:val="bor_TableIndent Grey 43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3">
    <w:name w:val="bor_Table Red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3">
    <w:name w:val="bor_TableIndent Red 33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3">
    <w:name w:val="bor_Table Red 43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3">
    <w:name w:val="bor_TableIndent Red 43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3">
    <w:name w:val="bor_Table Grey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3">
    <w:name w:val="bor_TableIndent Grey 33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3">
    <w:name w:val="Table Grey 1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3">
    <w:name w:val="TableIndent Grey 13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3">
    <w:name w:val="TableIndent Grey 23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3">
    <w:name w:val="bor_Offer13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3">
    <w:name w:val="bor_Table Grey 1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6">
    <w:name w:val="Table Grid16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3">
    <w:name w:val="bor_Lawyer profile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3">
    <w:name w:val="bor_Lawyer profile2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3">
    <w:name w:val="bor_Lawyer profile3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3">
    <w:name w:val="TableIndent Red 13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3">
    <w:name w:val="TableIndent Red 23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3">
    <w:name w:val="HS Table3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2351C0"/>
  </w:style>
  <w:style w:type="table" w:customStyle="1" w:styleId="TableGrid84">
    <w:name w:val="Table Grid84"/>
    <w:basedOn w:val="TableNormal"/>
    <w:next w:val="TableGrid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3">
    <w:name w:val="Bullet list13"/>
    <w:uiPriority w:val="99"/>
    <w:rsid w:val="002351C0"/>
  </w:style>
  <w:style w:type="numbering" w:customStyle="1" w:styleId="Bulletlist23">
    <w:name w:val="Bullet list23"/>
    <w:uiPriority w:val="99"/>
    <w:rsid w:val="002351C0"/>
  </w:style>
  <w:style w:type="numbering" w:customStyle="1" w:styleId="Bulletlist33">
    <w:name w:val="Bullet list33"/>
    <w:uiPriority w:val="99"/>
    <w:rsid w:val="002351C0"/>
  </w:style>
  <w:style w:type="table" w:customStyle="1" w:styleId="TaulukkoRuudukko14">
    <w:name w:val="Taulukko Ruudukko1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4">
    <w:name w:val="Taulukko Ruudukko2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4">
    <w:name w:val="Taulukko Ruudukko3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3">
    <w:name w:val="Taulukko Ruudukko4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3">
    <w:name w:val="Taulukko Ruudukko2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5">
    <w:name w:val="Table 3D effects 35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3">
    <w:name w:val="Ei luetteloa13"/>
    <w:next w:val="NoList"/>
    <w:uiPriority w:val="99"/>
    <w:semiHidden/>
    <w:unhideWhenUsed/>
    <w:rsid w:val="002351C0"/>
  </w:style>
  <w:style w:type="table" w:customStyle="1" w:styleId="TaulukkoRuudukko54">
    <w:name w:val="Taulukko Ruudukko54"/>
    <w:basedOn w:val="TableNormal"/>
    <w:next w:val="TableGrid"/>
    <w:uiPriority w:val="59"/>
    <w:rsid w:val="002351C0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3">
    <w:name w:val="Numeroidut otsikot13"/>
    <w:uiPriority w:val="99"/>
    <w:rsid w:val="002351C0"/>
  </w:style>
  <w:style w:type="table" w:customStyle="1" w:styleId="TaulukkoRuudukko63">
    <w:name w:val="Taulukko Ruudukko63"/>
    <w:basedOn w:val="TableNormal"/>
    <w:next w:val="TableGrid"/>
    <w:rsid w:val="002351C0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3">
    <w:name w:val="Ei luetteloa23"/>
    <w:next w:val="NoList"/>
    <w:uiPriority w:val="99"/>
    <w:semiHidden/>
    <w:unhideWhenUsed/>
    <w:rsid w:val="002351C0"/>
  </w:style>
  <w:style w:type="table" w:customStyle="1" w:styleId="TaulukkoRuudukko73">
    <w:name w:val="Taulukko Ruudukko73"/>
    <w:basedOn w:val="TableNormal"/>
    <w:next w:val="TableGrid"/>
    <w:rsid w:val="002351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4">
    <w:name w:val="Table Grid23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3">
    <w:name w:val="Aakkosellinen luettelo13"/>
    <w:uiPriority w:val="99"/>
    <w:rsid w:val="002351C0"/>
  </w:style>
  <w:style w:type="numbering" w:customStyle="1" w:styleId="Aakkosellinenluettelo23">
    <w:name w:val="Aakkosellinen luettelo23"/>
    <w:uiPriority w:val="99"/>
    <w:rsid w:val="002351C0"/>
  </w:style>
  <w:style w:type="table" w:customStyle="1" w:styleId="TableGrid34">
    <w:name w:val="Table Grid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3">
    <w:name w:val="Ei luetteloa33"/>
    <w:next w:val="NoList"/>
    <w:uiPriority w:val="99"/>
    <w:semiHidden/>
    <w:unhideWhenUsed/>
    <w:rsid w:val="002351C0"/>
  </w:style>
  <w:style w:type="numbering" w:customStyle="1" w:styleId="Aakkosellinenluettelo33">
    <w:name w:val="Aakkosellinen luettelo33"/>
    <w:uiPriority w:val="99"/>
    <w:rsid w:val="002351C0"/>
  </w:style>
  <w:style w:type="numbering" w:customStyle="1" w:styleId="Bulletlist43">
    <w:name w:val="Bullet list43"/>
    <w:uiPriority w:val="99"/>
    <w:rsid w:val="002351C0"/>
  </w:style>
  <w:style w:type="table" w:customStyle="1" w:styleId="Noborders13">
    <w:name w:val="No borders1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3">
    <w:name w:val="Number list13"/>
    <w:uiPriority w:val="99"/>
    <w:rsid w:val="002351C0"/>
  </w:style>
  <w:style w:type="numbering" w:customStyle="1" w:styleId="Numeroidutotsikot25">
    <w:name w:val="Numeroidut otsikot25"/>
    <w:uiPriority w:val="99"/>
    <w:rsid w:val="002351C0"/>
  </w:style>
  <w:style w:type="table" w:customStyle="1" w:styleId="TaulukkoRuudukko83">
    <w:name w:val="Taulukko Ruudukko8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4">
    <w:name w:val="Taulukko Ruudukko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2351C0"/>
  </w:style>
  <w:style w:type="table" w:customStyle="1" w:styleId="TaulukkoRuudukko1114">
    <w:name w:val="Taulukko Ruudukko1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">
    <w:name w:val="Table Grid5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">
    <w:name w:val="Table Grid815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4">
    <w:name w:val="Taulukko Ruudukko5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3">
    <w:name w:val="Ei luetteloa43"/>
    <w:next w:val="NoList"/>
    <w:uiPriority w:val="99"/>
    <w:semiHidden/>
    <w:unhideWhenUsed/>
    <w:rsid w:val="002351C0"/>
  </w:style>
  <w:style w:type="numbering" w:customStyle="1" w:styleId="Aakkosellinenluettelo43">
    <w:name w:val="Aakkosellinen luettelo43"/>
    <w:uiPriority w:val="99"/>
    <w:rsid w:val="002351C0"/>
  </w:style>
  <w:style w:type="numbering" w:customStyle="1" w:styleId="Bulletlist53">
    <w:name w:val="Bullet list53"/>
    <w:uiPriority w:val="99"/>
    <w:rsid w:val="002351C0"/>
  </w:style>
  <w:style w:type="table" w:customStyle="1" w:styleId="Noborders23">
    <w:name w:val="No borders2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3">
    <w:name w:val="Number list23"/>
    <w:uiPriority w:val="99"/>
    <w:rsid w:val="002351C0"/>
  </w:style>
  <w:style w:type="numbering" w:customStyle="1" w:styleId="Numeroidutotsikot33">
    <w:name w:val="Numeroidut otsikot33"/>
    <w:uiPriority w:val="99"/>
    <w:rsid w:val="002351C0"/>
  </w:style>
  <w:style w:type="table" w:customStyle="1" w:styleId="TaulukkoRuudukko93">
    <w:name w:val="Taulukko Ruudukko9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3">
    <w:name w:val="Numeroidut otsikot213"/>
    <w:uiPriority w:val="99"/>
    <w:rsid w:val="002351C0"/>
  </w:style>
  <w:style w:type="table" w:customStyle="1" w:styleId="TaulukkoRuudukko11113">
    <w:name w:val="Taulukko Ruudukko1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2351C0"/>
  </w:style>
  <w:style w:type="table" w:customStyle="1" w:styleId="TableGrid114">
    <w:name w:val="Table Grid1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3">
    <w:name w:val="Aakkosellinen luettelo53"/>
    <w:uiPriority w:val="99"/>
    <w:rsid w:val="002351C0"/>
  </w:style>
  <w:style w:type="numbering" w:customStyle="1" w:styleId="Numberlist33">
    <w:name w:val="Number list33"/>
    <w:uiPriority w:val="99"/>
    <w:rsid w:val="002351C0"/>
  </w:style>
  <w:style w:type="table" w:customStyle="1" w:styleId="TableGrid23113">
    <w:name w:val="Table Grid23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3">
    <w:name w:val="Numeroidut otsikot43"/>
    <w:uiPriority w:val="99"/>
    <w:rsid w:val="002351C0"/>
  </w:style>
  <w:style w:type="table" w:customStyle="1" w:styleId="TableGrid4113">
    <w:name w:val="Table Grid4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">
    <w:name w:val="Table Grid8113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3">
    <w:name w:val="Taulukko Ruudukko5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3">
    <w:name w:val="Table 3D effects 31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3">
    <w:name w:val="Table 3D effects 32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3">
    <w:name w:val="Taulukko Ruudukko103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351C0"/>
  </w:style>
  <w:style w:type="table" w:customStyle="1" w:styleId="Noborders33">
    <w:name w:val="No borders3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3">
    <w:name w:val="Table Grid7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3">
    <w:name w:val="bor_Offer23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3">
    <w:name w:val="Aakkosellinen luettelo73"/>
    <w:uiPriority w:val="99"/>
    <w:rsid w:val="002351C0"/>
  </w:style>
  <w:style w:type="table" w:customStyle="1" w:styleId="TaulukkoRuudukko323">
    <w:name w:val="Taulukko Ruudukko323"/>
    <w:basedOn w:val="TableNormal"/>
    <w:uiPriority w:val="59"/>
    <w:rsid w:val="002351C0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3">
    <w:name w:val="Table Grid8123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bleGrid235">
    <w:name w:val="Table Grid235"/>
    <w:basedOn w:val="TableNormal"/>
    <w:next w:val="TableGrid"/>
    <w:uiPriority w:val="59"/>
    <w:rsid w:val="003D07BC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3D07BC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59"/>
    <w:rsid w:val="004A2EA6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iteHeading1">
    <w:name w:val="Esite Heading 1"/>
    <w:basedOn w:val="borHeading1NoNumber"/>
    <w:uiPriority w:val="6"/>
    <w:qFormat/>
    <w:rsid w:val="004F51DD"/>
    <w:pPr>
      <w:jc w:val="center"/>
    </w:pPr>
  </w:style>
  <w:style w:type="paragraph" w:customStyle="1" w:styleId="Esitenormal">
    <w:name w:val="Esite normal"/>
    <w:basedOn w:val="Normal"/>
    <w:uiPriority w:val="6"/>
    <w:qFormat/>
    <w:rsid w:val="006C449A"/>
    <w:pPr>
      <w:spacing w:after="240"/>
      <w:jc w:val="both"/>
    </w:pPr>
    <w:rPr>
      <w:rFonts w:cs="Arial"/>
      <w:snapToGrid w:val="0"/>
      <w:szCs w:val="20"/>
    </w:rPr>
  </w:style>
  <w:style w:type="paragraph" w:customStyle="1" w:styleId="EsiteHeading2">
    <w:name w:val="Esite Heading 2"/>
    <w:basedOn w:val="borHeading2NoNumber"/>
    <w:uiPriority w:val="6"/>
    <w:qFormat/>
    <w:rsid w:val="006C449A"/>
    <w:pPr>
      <w:spacing w:before="0"/>
    </w:pPr>
    <w:rPr>
      <w:rFonts w:asciiTheme="majorHAnsi" w:hAnsiTheme="majorHAnsi"/>
    </w:rPr>
  </w:style>
  <w:style w:type="paragraph" w:customStyle="1" w:styleId="EsiteHeading3">
    <w:name w:val="Esite Heading 3"/>
    <w:basedOn w:val="Normal"/>
    <w:uiPriority w:val="6"/>
    <w:qFormat/>
    <w:rsid w:val="008D5E80"/>
    <w:pPr>
      <w:keepNext/>
      <w:tabs>
        <w:tab w:val="left" w:pos="2268"/>
      </w:tabs>
      <w:overflowPunct w:val="0"/>
      <w:autoSpaceDE w:val="0"/>
      <w:autoSpaceDN w:val="0"/>
      <w:adjustRightInd w:val="0"/>
      <w:spacing w:after="200"/>
      <w:jc w:val="both"/>
      <w:textAlignment w:val="baseline"/>
    </w:pPr>
    <w:rPr>
      <w:rFonts w:eastAsia="Calibri" w:cs="Arial"/>
      <w:b/>
      <w:bCs/>
      <w:i/>
      <w:iCs/>
      <w:szCs w:val="20"/>
    </w:rPr>
  </w:style>
  <w:style w:type="paragraph" w:customStyle="1" w:styleId="EsiteHeading4">
    <w:name w:val="Esite Heading 4"/>
    <w:basedOn w:val="Normal"/>
    <w:uiPriority w:val="6"/>
    <w:qFormat/>
    <w:rsid w:val="0034469D"/>
    <w:pPr>
      <w:spacing w:before="200" w:after="200"/>
      <w:jc w:val="both"/>
    </w:pPr>
    <w:rPr>
      <w:rFonts w:asciiTheme="majorHAnsi" w:hAnsiTheme="majorHAnsi"/>
      <w:i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7E4EDB"/>
    <w:rPr>
      <w:vertAlign w:val="superscript"/>
    </w:rPr>
  </w:style>
  <w:style w:type="table" w:customStyle="1" w:styleId="borTableIndentGrey111">
    <w:name w:val="bor_TableIndent Grey 11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11">
    <w:name w:val="bor_TableIndent Grey 51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11">
    <w:name w:val="bor_Table Grey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11">
    <w:name w:val="bor_TableIndent Grey 21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11">
    <w:name w:val="bor_Table Red 11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11">
    <w:name w:val="bor_Table Red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11">
    <w:name w:val="bor_TableIndent Red 11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11">
    <w:name w:val="bor_TableIndent Red 21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11">
    <w:name w:val="bor_TableIndent Grey 41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11">
    <w:name w:val="bor_Table Red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11">
    <w:name w:val="bor_TableIndent Red 31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11">
    <w:name w:val="bor_Table Red 41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11">
    <w:name w:val="bor_TableIndent Red 41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11">
    <w:name w:val="bor_Table Grey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11">
    <w:name w:val="bor_TableIndent Grey 31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11">
    <w:name w:val="TableIndent Grey 11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11">
    <w:name w:val="TableIndent Grey 21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11">
    <w:name w:val="TableIndent Red 11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11">
    <w:name w:val="TableIndent Red 21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121">
    <w:name w:val="bor_TableIndent Grey 12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21">
    <w:name w:val="bor_TableIndent Grey 52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21">
    <w:name w:val="bor_Table Grey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21">
    <w:name w:val="bor_TableIndent Grey 22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21">
    <w:name w:val="bor_Table Red 12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21">
    <w:name w:val="bor_Table Red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21">
    <w:name w:val="bor_TableIndent Red 12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21">
    <w:name w:val="bor_TableIndent Red 22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21">
    <w:name w:val="bor_TableIndent Grey 42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21">
    <w:name w:val="bor_Table Red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21">
    <w:name w:val="bor_TableIndent Red 32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21">
    <w:name w:val="bor_Table Red 42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21">
    <w:name w:val="bor_TableIndent Red 42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21">
    <w:name w:val="bor_Table Grey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21">
    <w:name w:val="bor_TableIndent Grey 32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21">
    <w:name w:val="TableIndent Grey 12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21">
    <w:name w:val="TableIndent Grey 22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21">
    <w:name w:val="TableIndent Red 12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21">
    <w:name w:val="TableIndent Red 22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131">
    <w:name w:val="bor_TableIndent Grey 13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31">
    <w:name w:val="bor_TableIndent Grey 53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31">
    <w:name w:val="bor_Table Grey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31">
    <w:name w:val="bor_TableIndent Grey 23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31">
    <w:name w:val="bor_Table Red 13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31">
    <w:name w:val="bor_Table Red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31">
    <w:name w:val="bor_TableIndent Red 13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31">
    <w:name w:val="bor_TableIndent Red 23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31">
    <w:name w:val="bor_TableIndent Grey 43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31">
    <w:name w:val="bor_Table Red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31">
    <w:name w:val="bor_TableIndent Red 33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31">
    <w:name w:val="bor_Table Red 43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31">
    <w:name w:val="bor_TableIndent Red 43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31">
    <w:name w:val="bor_Table Grey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31">
    <w:name w:val="bor_TableIndent Grey 33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31">
    <w:name w:val="TableIndent Grey 13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31">
    <w:name w:val="TableIndent Grey 23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31">
    <w:name w:val="TableIndent Red 13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31">
    <w:name w:val="TableIndent Red 23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customStyle="1" w:styleId="Tabledataheading">
    <w:name w:val="Table data heading"/>
    <w:basedOn w:val="Normal"/>
    <w:uiPriority w:val="1"/>
    <w:qFormat/>
    <w:rsid w:val="00B756F3"/>
    <w:pPr>
      <w:pBdr>
        <w:top w:val="single" w:sz="12" w:space="2" w:color="FACCD2" w:themeColor="accent3" w:themeTint="33"/>
        <w:left w:val="single" w:sz="12" w:space="0" w:color="FACCD2" w:themeColor="accent3" w:themeTint="33"/>
        <w:bottom w:val="single" w:sz="12" w:space="2" w:color="FACCD2" w:themeColor="accent3" w:themeTint="33"/>
        <w:right w:val="single" w:sz="12" w:space="0" w:color="FACCD2" w:themeColor="accent3" w:themeTint="33"/>
      </w:pBdr>
      <w:shd w:val="clear" w:color="auto" w:fill="FACCD2" w:themeFill="accent3" w:themeFillTint="33"/>
      <w:tabs>
        <w:tab w:val="right" w:pos="1928"/>
        <w:tab w:val="right" w:pos="2948"/>
        <w:tab w:val="right" w:pos="3969"/>
        <w:tab w:val="right" w:pos="4990"/>
        <w:tab w:val="right" w:pos="6010"/>
        <w:tab w:val="right" w:pos="7031"/>
        <w:tab w:val="right" w:pos="8051"/>
        <w:tab w:val="right" w:pos="9072"/>
      </w:tabs>
      <w:spacing w:line="216" w:lineRule="auto"/>
      <w:jc w:val="both"/>
    </w:pPr>
    <w:rPr>
      <w:rFonts w:cstheme="minorBidi"/>
      <w:b/>
      <w:color w:val="000000" w:themeColor="text1"/>
      <w:sz w:val="16"/>
    </w:rPr>
  </w:style>
  <w:style w:type="table" w:customStyle="1" w:styleId="Fraserdefaulttable1">
    <w:name w:val="Fraser default table1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2">
    <w:name w:val="Fraser default table2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756F3"/>
    <w:rPr>
      <w:sz w:val="20"/>
    </w:rPr>
  </w:style>
  <w:style w:type="table" w:customStyle="1" w:styleId="Fraserdefaulttable3">
    <w:name w:val="Fraser default table3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4">
    <w:name w:val="Fraser default table4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iteLuetteloBullet">
    <w:name w:val="Esite Luettelo Bullet"/>
    <w:basedOn w:val="ListBullet"/>
    <w:link w:val="EsiteLuetteloBulletChar"/>
    <w:uiPriority w:val="7"/>
    <w:qFormat/>
    <w:rsid w:val="00E87D90"/>
    <w:pPr>
      <w:widowControl w:val="0"/>
      <w:numPr>
        <w:numId w:val="75"/>
      </w:numPr>
      <w:adjustRightInd w:val="0"/>
      <w:spacing w:before="200" w:after="0"/>
      <w:jc w:val="both"/>
      <w:textAlignment w:val="baseline"/>
    </w:pPr>
    <w:rPr>
      <w:lang w:val="en-US" w:bidi="en-US"/>
    </w:rPr>
  </w:style>
  <w:style w:type="paragraph" w:customStyle="1" w:styleId="CSAGRheading1">
    <w:name w:val="CS_AGR heading 1"/>
    <w:basedOn w:val="Heading1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paragraph" w:customStyle="1" w:styleId="CSAGRheading2">
    <w:name w:val="CS_AGR heading 2"/>
    <w:basedOn w:val="Heading2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Paragraph">
    <w:name w:val="CS_Paragraph"/>
    <w:basedOn w:val="Normal"/>
    <w:qFormat/>
    <w:rsid w:val="00F06CDB"/>
    <w:pPr>
      <w:spacing w:after="240"/>
      <w:ind w:left="2591"/>
      <w:jc w:val="both"/>
    </w:pPr>
    <w:rPr>
      <w:rFonts w:ascii="Georgia" w:hAnsi="Georgia"/>
      <w:szCs w:val="20"/>
    </w:rPr>
  </w:style>
  <w:style w:type="paragraph" w:customStyle="1" w:styleId="CSAGRheading3">
    <w:name w:val="CS_AGR heading 3"/>
    <w:basedOn w:val="Heading3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AGRheading4">
    <w:name w:val="CS_AGR heading 4"/>
    <w:basedOn w:val="Heading4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AGRheading5">
    <w:name w:val="CS_AGR heading 5"/>
    <w:basedOn w:val="Heading5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Times New Roman"/>
      <w:bCs/>
      <w:iCs/>
      <w:szCs w:val="26"/>
    </w:rPr>
  </w:style>
  <w:style w:type="paragraph" w:customStyle="1" w:styleId="CSTextlevel2">
    <w:name w:val="CS_Textlevel2"/>
    <w:basedOn w:val="CSAGRheadi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3">
    <w:name w:val="CS_Textlevel3"/>
    <w:basedOn w:val="CSAGRheading3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Headingmain">
    <w:name w:val="CS_Heading_main"/>
    <w:basedOn w:val="Normal"/>
    <w:qFormat/>
    <w:rsid w:val="00F06CDB"/>
    <w:pPr>
      <w:spacing w:after="240"/>
      <w:jc w:val="both"/>
    </w:pPr>
    <w:rPr>
      <w:rFonts w:ascii="Georgia" w:hAnsi="Georgia"/>
      <w:b/>
      <w:caps/>
      <w:szCs w:val="20"/>
    </w:rPr>
  </w:style>
  <w:style w:type="paragraph" w:customStyle="1" w:styleId="CSMemononumberheading1">
    <w:name w:val="CS_Memo_no_number heading 1"/>
    <w:basedOn w:val="Heading1"/>
    <w:next w:val="CSParagraph"/>
    <w:qFormat/>
    <w:rsid w:val="00F06CDB"/>
    <w:pPr>
      <w:keepLines w:val="0"/>
      <w:numPr>
        <w:numId w:val="0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Memononumberheading2">
    <w:name w:val="CS_Memo_no_number heading 2"/>
    <w:basedOn w:val="Heading2"/>
    <w:next w:val="CSParagraph"/>
    <w:qFormat/>
    <w:rsid w:val="00F06CDB"/>
    <w:pPr>
      <w:keepLines w:val="0"/>
      <w:numPr>
        <w:ilvl w:val="0"/>
        <w:numId w:val="0"/>
      </w:numPr>
      <w:spacing w:after="240"/>
      <w:jc w:val="both"/>
    </w:pPr>
    <w:rPr>
      <w:rFonts w:ascii="Georgia" w:eastAsia="Times New Roman" w:hAnsi="Georgia" w:cs="Arial"/>
      <w:b w:val="0"/>
      <w:iCs/>
      <w:szCs w:val="28"/>
    </w:rPr>
  </w:style>
  <w:style w:type="paragraph" w:customStyle="1" w:styleId="CSMemoheading2">
    <w:name w:val="CS_Memo heading 2"/>
    <w:basedOn w:val="Heading2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Memoheading3">
    <w:name w:val="CS_Memo heading 3"/>
    <w:basedOn w:val="Heading3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Memoheading4">
    <w:name w:val="CS_Memo heading 4"/>
    <w:basedOn w:val="Heading4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Memoheadinglang2">
    <w:name w:val="CS_Memo heading lang 2"/>
    <w:basedOn w:val="Heading2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Memoheadinglang1">
    <w:name w:val="CS_Memo heading lang 1"/>
    <w:basedOn w:val="Heading1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Memoheadinglang3">
    <w:name w:val="CS_Memo heading lang 3"/>
    <w:basedOn w:val="Heading3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Memoheadinglang4">
    <w:name w:val="CS_Memo heading lang 4"/>
    <w:basedOn w:val="Heading4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tableleft">
    <w:name w:val="CS_table_left"/>
    <w:basedOn w:val="Normal"/>
    <w:rsid w:val="00F06CDB"/>
    <w:pPr>
      <w:spacing w:before="120" w:after="120"/>
    </w:pPr>
    <w:rPr>
      <w:rFonts w:ascii="Georgia" w:hAnsi="Georgia"/>
      <w:b/>
      <w:szCs w:val="20"/>
    </w:rPr>
  </w:style>
  <w:style w:type="paragraph" w:customStyle="1" w:styleId="CSsignature">
    <w:name w:val="CS_signature"/>
    <w:basedOn w:val="Normal"/>
    <w:qFormat/>
    <w:rsid w:val="00F06CDB"/>
    <w:pPr>
      <w:ind w:left="2591"/>
      <w:jc w:val="both"/>
    </w:pPr>
    <w:rPr>
      <w:rFonts w:ascii="Georgia" w:hAnsi="Georgia"/>
      <w:szCs w:val="20"/>
    </w:rPr>
  </w:style>
  <w:style w:type="paragraph" w:customStyle="1" w:styleId="CSbullet">
    <w:name w:val="CS_bullet"/>
    <w:basedOn w:val="Normal"/>
    <w:qFormat/>
    <w:rsid w:val="00F06CDB"/>
    <w:pPr>
      <w:numPr>
        <w:numId w:val="86"/>
      </w:numPr>
      <w:spacing w:after="120"/>
      <w:jc w:val="both"/>
    </w:pPr>
    <w:rPr>
      <w:rFonts w:ascii="Georgia" w:hAnsi="Georgia"/>
      <w:szCs w:val="20"/>
    </w:rPr>
  </w:style>
  <w:style w:type="paragraph" w:customStyle="1" w:styleId="CSline">
    <w:name w:val="CS_line"/>
    <w:basedOn w:val="Normal"/>
    <w:qFormat/>
    <w:rsid w:val="00F06CDB"/>
    <w:pPr>
      <w:numPr>
        <w:numId w:val="87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10">
    <w:name w:val="CS_numbering(1)"/>
    <w:basedOn w:val="Normal"/>
    <w:qFormat/>
    <w:rsid w:val="00F06CDB"/>
    <w:pPr>
      <w:numPr>
        <w:numId w:val="78"/>
      </w:numPr>
      <w:spacing w:after="240"/>
      <w:jc w:val="both"/>
    </w:pPr>
    <w:rPr>
      <w:rFonts w:ascii="Georgia" w:hAnsi="Georgia"/>
      <w:szCs w:val="20"/>
    </w:rPr>
  </w:style>
  <w:style w:type="paragraph" w:customStyle="1" w:styleId="CSNumberingA">
    <w:name w:val="CS_Numbering(A)"/>
    <w:basedOn w:val="Normal"/>
    <w:qFormat/>
    <w:rsid w:val="00F06CDB"/>
    <w:pPr>
      <w:numPr>
        <w:numId w:val="77"/>
      </w:numPr>
      <w:spacing w:after="240"/>
      <w:jc w:val="both"/>
    </w:pPr>
    <w:rPr>
      <w:rFonts w:ascii="Georgia" w:hAnsi="Georgia"/>
      <w:szCs w:val="20"/>
    </w:rPr>
  </w:style>
  <w:style w:type="paragraph" w:customStyle="1" w:styleId="CSNumberinga0">
    <w:name w:val="CS_Numbering_(a)"/>
    <w:basedOn w:val="Normal"/>
    <w:qFormat/>
    <w:rsid w:val="00F06CDB"/>
    <w:pPr>
      <w:numPr>
        <w:numId w:val="80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i">
    <w:name w:val="CS_Numbering(i)"/>
    <w:basedOn w:val="Normal"/>
    <w:qFormat/>
    <w:rsid w:val="00F06CDB"/>
    <w:pPr>
      <w:numPr>
        <w:numId w:val="81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">
    <w:name w:val="CS_Numbering_(§)"/>
    <w:basedOn w:val="Normal"/>
    <w:rsid w:val="00F06CDB"/>
    <w:pPr>
      <w:numPr>
        <w:numId w:val="82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1">
    <w:name w:val="CS_Numbering1"/>
    <w:basedOn w:val="Normal"/>
    <w:qFormat/>
    <w:rsid w:val="00F06CDB"/>
    <w:pPr>
      <w:numPr>
        <w:numId w:val="79"/>
      </w:numPr>
      <w:spacing w:after="120"/>
      <w:jc w:val="both"/>
    </w:pPr>
    <w:rPr>
      <w:rFonts w:ascii="Georgia" w:hAnsi="Georgia"/>
      <w:szCs w:val="20"/>
    </w:rPr>
  </w:style>
  <w:style w:type="paragraph" w:customStyle="1" w:styleId="SivuXY">
    <w:name w:val="Sivu X / Y"/>
    <w:semiHidden/>
    <w:rsid w:val="00F06CDB"/>
    <w:pPr>
      <w:spacing w:after="0" w:line="240" w:lineRule="auto"/>
    </w:pPr>
    <w:rPr>
      <w:rFonts w:ascii="Georgia" w:eastAsia="Times New Roman" w:hAnsi="Georgia" w:cs="Times New Roman"/>
      <w:szCs w:val="20"/>
      <w:lang w:val="fi-FI" w:eastAsia="fi-FI"/>
    </w:rPr>
  </w:style>
  <w:style w:type="paragraph" w:customStyle="1" w:styleId="CSNormal">
    <w:name w:val="CS_Normal"/>
    <w:basedOn w:val="Normal"/>
    <w:qFormat/>
    <w:rsid w:val="00F06CDB"/>
    <w:pPr>
      <w:jc w:val="both"/>
    </w:pPr>
    <w:rPr>
      <w:rFonts w:ascii="Georgia" w:hAnsi="Georgia"/>
      <w:szCs w:val="20"/>
    </w:rPr>
  </w:style>
  <w:style w:type="paragraph" w:customStyle="1" w:styleId="CSMemoheading1">
    <w:name w:val="CS_Memo heading 1"/>
    <w:basedOn w:val="Heading1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Textlevel4">
    <w:name w:val="CS_Textlevel4"/>
    <w:basedOn w:val="CSAGRheading4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Textlevel5">
    <w:name w:val="CS_Textlevel5"/>
    <w:basedOn w:val="CSAGRheading5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Multilevelnumbering">
    <w:name w:val="CS_Multilevel_numbering"/>
    <w:basedOn w:val="Normal"/>
    <w:qFormat/>
    <w:rsid w:val="00F06CDB"/>
    <w:pPr>
      <w:numPr>
        <w:numId w:val="84"/>
      </w:numPr>
      <w:spacing w:after="240"/>
      <w:jc w:val="both"/>
    </w:pPr>
    <w:rPr>
      <w:rFonts w:ascii="Georgia" w:hAnsi="Georgia"/>
      <w:szCs w:val="20"/>
    </w:rPr>
  </w:style>
  <w:style w:type="paragraph" w:customStyle="1" w:styleId="CSSchedule">
    <w:name w:val="CS_Schedule"/>
    <w:basedOn w:val="Heading1"/>
    <w:qFormat/>
    <w:rsid w:val="00F06CDB"/>
    <w:pPr>
      <w:keepLines w:val="0"/>
      <w:numPr>
        <w:numId w:val="0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character" w:styleId="PageNumber">
    <w:name w:val="page number"/>
    <w:basedOn w:val="DefaultParagraphFont"/>
    <w:rsid w:val="00F06CDB"/>
    <w:rPr>
      <w:rFonts w:ascii="Georgia" w:hAnsi="Georgia"/>
      <w:sz w:val="20"/>
    </w:rPr>
  </w:style>
  <w:style w:type="paragraph" w:customStyle="1" w:styleId="CSInsertedParagraph">
    <w:name w:val="CS_Inserted Paragraph"/>
    <w:basedOn w:val="Normal"/>
    <w:next w:val="CSParagraph"/>
    <w:qFormat/>
    <w:rsid w:val="00F06CDB"/>
    <w:pPr>
      <w:spacing w:after="240"/>
      <w:ind w:left="3402" w:right="851"/>
      <w:jc w:val="both"/>
    </w:pPr>
    <w:rPr>
      <w:rFonts w:ascii="Georgia" w:hAnsi="Georgia"/>
      <w:szCs w:val="20"/>
    </w:rPr>
  </w:style>
  <w:style w:type="paragraph" w:customStyle="1" w:styleId="CSAGRheadinglang1">
    <w:name w:val="CS_AGR heading lang 1"/>
    <w:basedOn w:val="Heading1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paragraph" w:customStyle="1" w:styleId="CSAGRheadinglang2">
    <w:name w:val="CS_AGR heading lang 2"/>
    <w:basedOn w:val="Heading2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Agrheadinglang3">
    <w:name w:val="CS_Agr heading lang 3"/>
    <w:basedOn w:val="Heading3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Agrheadinglang4">
    <w:name w:val="CS_Agr heading lang 4"/>
    <w:basedOn w:val="Heading4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Agrheadinglang5">
    <w:name w:val="CS_Agr heading lang 5"/>
    <w:basedOn w:val="Heading5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Times New Roman"/>
      <w:bCs/>
      <w:iCs/>
      <w:szCs w:val="26"/>
    </w:rPr>
  </w:style>
  <w:style w:type="paragraph" w:customStyle="1" w:styleId="CSTextlevellang2">
    <w:name w:val="CS_Textlevel lang2"/>
    <w:basedOn w:val="CSAGRheadingla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lang3">
    <w:name w:val="CS_Textlevel lang3"/>
    <w:basedOn w:val="CSAgrheadinglang3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4">
    <w:name w:val="CS_Textlevel lang4"/>
    <w:basedOn w:val="CSAgrheadinglang4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5">
    <w:name w:val="CS_Textlevel lang5"/>
    <w:basedOn w:val="CSAgrheadinglang5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ableheading">
    <w:name w:val="CS_Table heading"/>
    <w:basedOn w:val="CSNormal"/>
    <w:rsid w:val="00F06CDB"/>
    <w:pPr>
      <w:spacing w:before="120" w:after="120" w:line="248" w:lineRule="atLeast"/>
      <w:ind w:left="567"/>
      <w:jc w:val="left"/>
    </w:pPr>
    <w:rPr>
      <w:sz w:val="28"/>
      <w:szCs w:val="16"/>
    </w:rPr>
  </w:style>
  <w:style w:type="paragraph" w:customStyle="1" w:styleId="CSTabletext">
    <w:name w:val="CS_Table text"/>
    <w:basedOn w:val="CSNormal"/>
    <w:rsid w:val="00F06CDB"/>
    <w:pPr>
      <w:spacing w:before="120" w:after="120"/>
    </w:pPr>
    <w:rPr>
      <w:szCs w:val="24"/>
    </w:rPr>
  </w:style>
  <w:style w:type="paragraph" w:customStyle="1" w:styleId="CSTextlevel1">
    <w:name w:val="CS_Textlevel1"/>
    <w:basedOn w:val="CSAGRheading1"/>
    <w:rsid w:val="00F06CDB"/>
    <w:pPr>
      <w:keepNext w:val="0"/>
      <w:tabs>
        <w:tab w:val="clear" w:pos="1298"/>
        <w:tab w:val="num" w:pos="2591"/>
      </w:tabs>
      <w:ind w:left="2591" w:hanging="2591"/>
    </w:pPr>
    <w:rPr>
      <w:b w:val="0"/>
      <w:caps w:val="0"/>
    </w:rPr>
  </w:style>
  <w:style w:type="paragraph" w:customStyle="1" w:styleId="CSTextlevellang1">
    <w:name w:val="CS_Textlevel lang1"/>
    <w:basedOn w:val="CSAGRheadinglang1"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caps w:val="0"/>
    </w:rPr>
  </w:style>
  <w:style w:type="character" w:customStyle="1" w:styleId="EsiteLuetteloBulletChar">
    <w:name w:val="Esite Luettelo Bullet Char"/>
    <w:link w:val="EsiteLuetteloBullet"/>
    <w:uiPriority w:val="7"/>
    <w:rsid w:val="00686032"/>
    <w:rPr>
      <w:rFonts w:ascii="Times New Roman" w:eastAsia="Times New Roman" w:hAnsi="Times New Roman" w:cs="Times New Roman"/>
      <w:sz w:val="24"/>
      <w:szCs w:val="24"/>
      <w:lang w:val="en-US" w:eastAsia="fi-FI" w:bidi="en-US"/>
    </w:rPr>
  </w:style>
  <w:style w:type="table" w:customStyle="1" w:styleId="Fraserdefaulttable5">
    <w:name w:val="Fraser default table5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6">
    <w:name w:val="Fraser default table6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7">
    <w:name w:val="Fraser default table7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8">
    <w:name w:val="Fraser default table8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">
    <w:name w:val="Fraser default table9"/>
    <w:basedOn w:val="TableNormal"/>
    <w:next w:val="TableGrid"/>
    <w:uiPriority w:val="59"/>
    <w:rsid w:val="00210081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210081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0">
    <w:name w:val="Fraser default table10"/>
    <w:basedOn w:val="TableNormal"/>
    <w:next w:val="TableGrid"/>
    <w:uiPriority w:val="59"/>
    <w:rsid w:val="001F6934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873316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1">
    <w:name w:val="Fraser default table1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1">
    <w:name w:val="Fraser default table9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2">
    <w:name w:val="Fraser default table92"/>
    <w:basedOn w:val="TableNormal"/>
    <w:next w:val="TableGrid"/>
    <w:uiPriority w:val="59"/>
    <w:rsid w:val="00C77D5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2">
    <w:name w:val="Fraser default table12"/>
    <w:basedOn w:val="TableNormal"/>
    <w:next w:val="TableGrid"/>
    <w:uiPriority w:val="59"/>
    <w:rsid w:val="003F6CF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3">
    <w:name w:val="Fraser default table13"/>
    <w:basedOn w:val="TableNormal"/>
    <w:next w:val="TableGrid"/>
    <w:rsid w:val="00296D37"/>
    <w:pPr>
      <w:spacing w:after="0" w:line="240" w:lineRule="auto"/>
      <w:jc w:val="both"/>
    </w:pPr>
    <w:rPr>
      <w:rFonts w:ascii="Georgia" w:eastAsia="Times New Roman" w:hAnsi="Georgia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4">
    <w:name w:val="Fraser default table14"/>
    <w:basedOn w:val="TableNormal"/>
    <w:next w:val="TableGrid"/>
    <w:rsid w:val="006069FD"/>
    <w:pPr>
      <w:spacing w:after="0" w:line="240" w:lineRule="auto"/>
      <w:jc w:val="both"/>
    </w:pPr>
    <w:rPr>
      <w:rFonts w:ascii="Georgia" w:eastAsia="Times New Roman" w:hAnsi="Georgia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681961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21">
    <w:name w:val="Fraser default table121"/>
    <w:basedOn w:val="TableNormal"/>
    <w:next w:val="TableGrid"/>
    <w:uiPriority w:val="59"/>
    <w:rsid w:val="005323EF"/>
    <w:pPr>
      <w:spacing w:after="0" w:line="240" w:lineRule="auto"/>
    </w:pPr>
    <w:rPr>
      <w:rFonts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1B79E5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30">
    <w:name w:val="hs30"/>
    <w:basedOn w:val="Normal"/>
    <w:rsid w:val="00B90E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90EB8"/>
  </w:style>
  <w:style w:type="character" w:customStyle="1" w:styleId="hs2">
    <w:name w:val="hs2"/>
    <w:basedOn w:val="DefaultParagraphFont"/>
    <w:rsid w:val="00B90EB8"/>
  </w:style>
  <w:style w:type="paragraph" w:customStyle="1" w:styleId="hs1">
    <w:name w:val="hs1"/>
    <w:basedOn w:val="Normal"/>
    <w:rsid w:val="00B90EB8"/>
    <w:pPr>
      <w:spacing w:before="100" w:beforeAutospacing="1" w:after="100" w:afterAutospacing="1"/>
    </w:pPr>
  </w:style>
  <w:style w:type="paragraph" w:customStyle="1" w:styleId="hs21">
    <w:name w:val="hs21"/>
    <w:basedOn w:val="Normal"/>
    <w:rsid w:val="00B90EB8"/>
    <w:pPr>
      <w:spacing w:before="100" w:beforeAutospacing="1" w:after="100" w:afterAutospacing="1"/>
    </w:pPr>
  </w:style>
  <w:style w:type="character" w:customStyle="1" w:styleId="hs11">
    <w:name w:val="hs11"/>
    <w:basedOn w:val="DefaultParagraphFont"/>
    <w:rsid w:val="00B90EB8"/>
  </w:style>
  <w:style w:type="paragraph" w:customStyle="1" w:styleId="hs29">
    <w:name w:val="hs29"/>
    <w:basedOn w:val="Normal"/>
    <w:rsid w:val="00B90EB8"/>
    <w:pPr>
      <w:spacing w:before="100" w:beforeAutospacing="1" w:after="100" w:afterAutospacing="1"/>
    </w:pPr>
  </w:style>
  <w:style w:type="character" w:customStyle="1" w:styleId="font6">
    <w:name w:val="font6"/>
    <w:basedOn w:val="DefaultParagraphFont"/>
    <w:rsid w:val="00B90EB8"/>
  </w:style>
  <w:style w:type="character" w:customStyle="1" w:styleId="font7">
    <w:name w:val="font7"/>
    <w:basedOn w:val="DefaultParagraphFont"/>
    <w:rsid w:val="00B90EB8"/>
  </w:style>
  <w:style w:type="character" w:customStyle="1" w:styleId="font5">
    <w:name w:val="font5"/>
    <w:basedOn w:val="DefaultParagraphFont"/>
    <w:rsid w:val="00B90EB8"/>
  </w:style>
  <w:style w:type="paragraph" w:customStyle="1" w:styleId="hs28">
    <w:name w:val="hs28"/>
    <w:basedOn w:val="Normal"/>
    <w:rsid w:val="00B90EB8"/>
    <w:pPr>
      <w:spacing w:before="100" w:beforeAutospacing="1" w:after="100" w:afterAutospacing="1"/>
    </w:pPr>
  </w:style>
  <w:style w:type="character" w:customStyle="1" w:styleId="hs26">
    <w:name w:val="hs26"/>
    <w:basedOn w:val="DefaultParagraphFont"/>
    <w:rsid w:val="00B90EB8"/>
  </w:style>
  <w:style w:type="character" w:customStyle="1" w:styleId="hs3">
    <w:name w:val="hs3"/>
    <w:basedOn w:val="DefaultParagraphFont"/>
    <w:rsid w:val="00B90EB8"/>
  </w:style>
  <w:style w:type="paragraph" w:customStyle="1" w:styleId="hugin">
    <w:name w:val="hugin"/>
    <w:basedOn w:val="Normal"/>
    <w:rsid w:val="00B90EB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2397"/>
    <w:rPr>
      <w:color w:val="605E5C"/>
      <w:shd w:val="clear" w:color="auto" w:fill="E1DFDD"/>
    </w:rPr>
  </w:style>
  <w:style w:type="table" w:customStyle="1" w:styleId="Eireunaviivaa">
    <w:name w:val="Ei reunaviivaa"/>
    <w:basedOn w:val="TableNormal"/>
    <w:uiPriority w:val="99"/>
    <w:rsid w:val="00C11355"/>
    <w:pPr>
      <w:spacing w:after="0" w:line="240" w:lineRule="auto"/>
    </w:pPr>
    <w:rPr>
      <w:lang w:val="en-US"/>
    </w:rPr>
    <w:tblPr>
      <w:tblInd w:w="0" w:type="nil"/>
      <w:tblCellMar>
        <w:left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AE6B9D"/>
    <w:rPr>
      <w:rFonts w:ascii="Times New Roman" w:eastAsia="SimSun" w:hAnsi="Times New Roman" w:cs="Times New Roman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50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0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6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2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9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0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35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8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1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9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3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8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5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6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dDesk.com" TargetMode="External"/><Relationship Id="rId1" Type="http://schemas.openxmlformats.org/officeDocument/2006/relationships/hyperlink" Target="mailto:sales@leaddes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eaddeskfi.sharepoint.com/sites/Marketing487/Templates/Simple%20LeadDesk%20template%202021.dotx" TargetMode="External"/></Relationships>
</file>

<file path=word/theme/theme1.xml><?xml version="1.0" encoding="utf-8"?>
<a:theme xmlns:a="http://schemas.openxmlformats.org/drawingml/2006/main" name="Borenius">
  <a:themeElements>
    <a:clrScheme name="borenius">
      <a:dk1>
        <a:sysClr val="windowText" lastClr="000000"/>
      </a:dk1>
      <a:lt1>
        <a:sysClr val="window" lastClr="FFFFFF"/>
      </a:lt1>
      <a:dk2>
        <a:srgbClr val="787878"/>
      </a:dk2>
      <a:lt2>
        <a:srgbClr val="FFFFFF"/>
      </a:lt2>
      <a:accent1>
        <a:srgbClr val="787878"/>
      </a:accent1>
      <a:accent2>
        <a:srgbClr val="C8C8C8"/>
      </a:accent2>
      <a:accent3>
        <a:srgbClr val="D7142D"/>
      </a:accent3>
      <a:accent4>
        <a:srgbClr val="BE4B5A"/>
      </a:accent4>
      <a:accent5>
        <a:srgbClr val="000000"/>
      </a:accent5>
      <a:accent6>
        <a:srgbClr val="5A5A5A"/>
      </a:accent6>
      <a:hlink>
        <a:srgbClr val="D7142D"/>
      </a:hlink>
      <a:folHlink>
        <a:srgbClr val="787878"/>
      </a:folHlink>
    </a:clrScheme>
    <a:fontScheme name="boreniu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err="1" smtClean="0">
            <a:solidFill>
              <a:srgbClr val="61655C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41275"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AB8ED75606E249ABCB96B38F9E1E14" ma:contentTypeVersion="5" ma:contentTypeDescription="Skapa ett nytt dokument." ma:contentTypeScope="" ma:versionID="9555787b8aeec074caa2047d924da9e3">
  <xsd:schema xmlns:xsd="http://www.w3.org/2001/XMLSchema" xmlns:xs="http://www.w3.org/2001/XMLSchema" xmlns:p="http://schemas.microsoft.com/office/2006/metadata/properties" xmlns:ns2="6f3a3783-fd1d-4c3d-826f-0fb945cb8939" targetNamespace="http://schemas.microsoft.com/office/2006/metadata/properties" ma:root="true" ma:fieldsID="591a50654ceab27695488b1c903672e6" ns2:_="">
    <xsd:import namespace="6f3a3783-fd1d-4c3d-826f-0fb945cb8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a3783-fd1d-4c3d-826f-0fb945cb8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7F4734-16F1-4CD2-B5F4-9569C2B8F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a3783-fd1d-4c3d-826f-0fb945cb8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3556B-A7AD-0A4D-8D7F-A25F8B2BC3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225117-D514-4836-B21C-6E6A3B140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5AEFDC-77A5-4579-B27E-418840E8D8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Simple%20LeadDesk%20template%202021.dotx</Template>
  <TotalTime>2</TotalTime>
  <Pages>2</Pages>
  <Words>193</Words>
  <Characters>1105</Characters>
  <Application>Microsoft Office Word</Application>
  <DocSecurity>0</DocSecurity>
  <Lines>9</Lines>
  <Paragraphs>2</Paragraphs>
  <ScaleCrop>false</ScaleCrop>
  <Company>Attorneys at law Borenius Ltd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, docId:6C6322E77718458F42236D264572EE62</cp:keywords>
  <dc:description/>
  <cp:lastModifiedBy>Ida Virenius</cp:lastModifiedBy>
  <cp:revision>2</cp:revision>
  <cp:lastPrinted>2019-08-06T12:37:00Z</cp:lastPrinted>
  <dcterms:created xsi:type="dcterms:W3CDTF">2024-02-12T12:17:00Z</dcterms:created>
  <dcterms:modified xsi:type="dcterms:W3CDTF">2024-02-12T12:17:00Z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150129</vt:lpwstr>
  </property>
  <property fmtid="{D5CDD505-2E9C-101B-9397-08002B2CF9AE}" pid="3" name="DOCSAlaviite">
    <vt:lpwstr>#12396714v1</vt:lpwstr>
  </property>
  <property fmtid="{D5CDD505-2E9C-101B-9397-08002B2CF9AE}" pid="4" name="ContentTypeId">
    <vt:lpwstr>0x01010048AB8ED75606E249ABCB96B38F9E1E14</vt:lpwstr>
  </property>
</Properties>
</file>