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5DA4" w:rsidR="0070286D" w:rsidP="00CB195A" w:rsidRDefault="0070286D" w14:paraId="68D88941" w14:textId="77777777">
      <w:pPr>
        <w:pStyle w:val="borNormal"/>
        <w:tabs>
          <w:tab w:val="left" w:pos="8222"/>
        </w:tabs>
        <w:ind w:left="11454" w:hanging="11454"/>
        <w:rPr>
          <w:rFonts w:ascii="Roboto" w:hAnsi="Roboto"/>
          <w:b/>
          <w:sz w:val="18"/>
        </w:rPr>
      </w:pPr>
    </w:p>
    <w:p w:rsidR="00F00356" w:rsidP="00FA1997" w:rsidRDefault="00F00356" w14:paraId="56166EE2" w14:textId="77777777">
      <w:pPr>
        <w:autoSpaceDE w:val="0"/>
        <w:autoSpaceDN w:val="0"/>
        <w:adjustRightInd w:val="0"/>
        <w:spacing w:line="420" w:lineRule="atLeast"/>
        <w:rPr>
          <w:rFonts w:cs="Arial"/>
          <w:color w:val="000000"/>
          <w:lang w:val="en-US"/>
        </w:rPr>
      </w:pPr>
    </w:p>
    <w:p w:rsidR="001956B0" w:rsidRDefault="000633DD" w14:paraId="35A8C000" w14:textId="77777777">
      <w:pPr>
        <w:rPr>
          <w:b/>
          <w:bCs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Ermächtigung </w:t>
      </w:r>
      <w:r w:rsidRPr="002A0AA0" w:rsidR="002A0AA0">
        <w:rPr>
          <w:rFonts w:asciiTheme="minorHAnsi" w:hAnsiTheme="minorHAnsi" w:cstheme="minorHAnsi"/>
          <w:b/>
          <w:lang w:val="en-US"/>
        </w:rPr>
        <w:t>zur Bestellung von Telefonnummern im Namen eines anderen Unternehmens</w:t>
      </w:r>
    </w:p>
    <w:p w:rsidRPr="002A0AA0" w:rsidR="002A0AA0" w:rsidP="002A0AA0" w:rsidRDefault="002A0AA0" w14:paraId="25DA890F" w14:textId="77777777">
      <w:pPr>
        <w:rPr>
          <w:lang w:val="en-US"/>
        </w:rPr>
      </w:pPr>
    </w:p>
    <w:p w:rsidRPr="00AC3EA8" w:rsidR="002635D8" w:rsidP="00862524" w:rsidRDefault="002635D8" w14:paraId="4BC8BBBF" w14:textId="77777777">
      <w:pPr>
        <w:rPr>
          <w:sz w:val="22"/>
          <w:szCs w:val="22"/>
          <w:lang w:val="en-US"/>
        </w:rPr>
      </w:pPr>
    </w:p>
    <w:p w:rsidR="001956B0" w:rsidRDefault="000633DD" w14:paraId="6ED76A2C" w14:textId="62699963">
      <w:pPr>
        <w:rPr>
          <w:sz w:val="22"/>
          <w:szCs w:val="22"/>
          <w:lang w:val="en-US"/>
        </w:rPr>
      </w:pPr>
      <w:r w:rsidRPr="1BA9B8F0" w:rsidR="000633DD">
        <w:rPr>
          <w:sz w:val="22"/>
          <w:szCs w:val="22"/>
          <w:lang w:val="en-US"/>
        </w:rPr>
        <w:t xml:space="preserve">Wir </w:t>
      </w:r>
      <w:r w:rsidRPr="1BA9B8F0" w:rsidR="000633DD">
        <w:rPr>
          <w:sz w:val="22"/>
          <w:szCs w:val="22"/>
          <w:lang w:val="en-US"/>
        </w:rPr>
        <w:t>ermächtigen</w:t>
      </w:r>
      <w:r w:rsidRPr="1BA9B8F0" w:rsidR="000633DD">
        <w:rPr>
          <w:sz w:val="22"/>
          <w:szCs w:val="22"/>
          <w:lang w:val="en-US"/>
        </w:rPr>
        <w:t xml:space="preserve"> </w:t>
      </w:r>
      <w:r w:rsidRPr="1BA9B8F0" w:rsidR="000633DD">
        <w:rPr>
          <w:b w:val="1"/>
          <w:bCs w:val="1"/>
          <w:sz w:val="22"/>
          <w:szCs w:val="22"/>
          <w:lang w:val="en-US"/>
        </w:rPr>
        <w:t xml:space="preserve">LeadDesk Plc </w:t>
      </w:r>
      <w:r w:rsidRPr="1BA9B8F0" w:rsidR="000633DD">
        <w:rPr>
          <w:sz w:val="22"/>
          <w:szCs w:val="22"/>
          <w:lang w:val="en-US"/>
        </w:rPr>
        <w:t xml:space="preserve">(Business ID: 2299022-8) </w:t>
      </w:r>
      <w:r w:rsidRPr="1BA9B8F0" w:rsidR="000633DD">
        <w:rPr>
          <w:b w:val="1"/>
          <w:bCs w:val="1"/>
          <w:sz w:val="22"/>
          <w:szCs w:val="22"/>
          <w:lang w:val="en-US"/>
        </w:rPr>
        <w:t xml:space="preserve">und seine </w:t>
      </w:r>
      <w:r w:rsidRPr="1BA9B8F0" w:rsidR="000633DD">
        <w:rPr>
          <w:b w:val="1"/>
          <w:bCs w:val="1"/>
          <w:sz w:val="22"/>
          <w:szCs w:val="22"/>
          <w:lang w:val="en-US"/>
        </w:rPr>
        <w:t>Tochtergesellschaften</w:t>
      </w:r>
      <w:r w:rsidRPr="1BA9B8F0" w:rsidR="000633DD">
        <w:rPr>
          <w:sz w:val="22"/>
          <w:szCs w:val="22"/>
          <w:lang w:val="en-US"/>
        </w:rPr>
        <w:t xml:space="preserve">, </w:t>
      </w:r>
      <w:r w:rsidRPr="1BA9B8F0" w:rsidR="000633DD">
        <w:rPr>
          <w:sz w:val="22"/>
          <w:szCs w:val="22"/>
          <w:lang w:val="en-US"/>
        </w:rPr>
        <w:t>Telefonnummer</w:t>
      </w:r>
      <w:r w:rsidRPr="1BA9B8F0" w:rsidR="000633DD">
        <w:rPr>
          <w:sz w:val="22"/>
          <w:szCs w:val="22"/>
          <w:lang w:val="en-US"/>
        </w:rPr>
        <w:t xml:space="preserve">(n) für </w:t>
      </w:r>
      <w:r w:rsidRPr="1BA9B8F0" w:rsidR="000633DD">
        <w:rPr>
          <w:sz w:val="22"/>
          <w:szCs w:val="22"/>
          <w:lang w:val="en-US"/>
        </w:rPr>
        <w:t>unseren</w:t>
      </w:r>
      <w:r w:rsidRPr="1BA9B8F0" w:rsidR="000633DD">
        <w:rPr>
          <w:sz w:val="22"/>
          <w:szCs w:val="22"/>
          <w:lang w:val="en-US"/>
        </w:rPr>
        <w:t xml:space="preserve"> </w:t>
      </w:r>
      <w:r w:rsidRPr="1BA9B8F0" w:rsidR="000633DD">
        <w:rPr>
          <w:sz w:val="22"/>
          <w:szCs w:val="22"/>
          <w:lang w:val="en-US"/>
        </w:rPr>
        <w:t>unten</w:t>
      </w:r>
      <w:r w:rsidRPr="1BA9B8F0" w:rsidR="000633DD">
        <w:rPr>
          <w:sz w:val="22"/>
          <w:szCs w:val="22"/>
          <w:lang w:val="en-US"/>
        </w:rPr>
        <w:t xml:space="preserve"> </w:t>
      </w:r>
      <w:r w:rsidRPr="1BA9B8F0" w:rsidR="5A440209">
        <w:rPr>
          <w:sz w:val="22"/>
          <w:szCs w:val="22"/>
          <w:lang w:val="en-US"/>
        </w:rPr>
        <w:t xml:space="preserve">genannten </w:t>
      </w:r>
      <w:r w:rsidRPr="1BA9B8F0" w:rsidR="000633DD">
        <w:rPr>
          <w:sz w:val="22"/>
          <w:szCs w:val="22"/>
          <w:lang w:val="en-US"/>
        </w:rPr>
        <w:t xml:space="preserve">Partner </w:t>
      </w:r>
      <w:r w:rsidRPr="1BA9B8F0" w:rsidR="000633DD">
        <w:rPr>
          <w:sz w:val="22"/>
          <w:szCs w:val="22"/>
          <w:lang w:val="en-US"/>
        </w:rPr>
        <w:t>zu</w:t>
      </w:r>
      <w:r w:rsidRPr="1BA9B8F0" w:rsidR="000633DD">
        <w:rPr>
          <w:sz w:val="22"/>
          <w:szCs w:val="22"/>
          <w:lang w:val="en-US"/>
        </w:rPr>
        <w:t xml:space="preserve"> </w:t>
      </w:r>
      <w:r w:rsidRPr="1BA9B8F0" w:rsidR="000633DD">
        <w:rPr>
          <w:sz w:val="22"/>
          <w:szCs w:val="22"/>
          <w:lang w:val="en-US"/>
        </w:rPr>
        <w:t>bestellen</w:t>
      </w:r>
      <w:r w:rsidRPr="1BA9B8F0" w:rsidR="000633DD">
        <w:rPr>
          <w:sz w:val="22"/>
          <w:szCs w:val="22"/>
          <w:lang w:val="en-US"/>
        </w:rPr>
        <w:t>.</w:t>
      </w:r>
    </w:p>
    <w:p w:rsidRPr="002635D8" w:rsidR="00862524" w:rsidP="00862524" w:rsidRDefault="00862524" w14:paraId="59110761" w14:textId="77777777">
      <w:pPr>
        <w:rPr>
          <w:sz w:val="22"/>
          <w:szCs w:val="22"/>
          <w:lang w:val="en-US"/>
        </w:rPr>
      </w:pPr>
    </w:p>
    <w:p w:rsidR="001956B0" w:rsidRDefault="000633DD" w14:paraId="7D54F591" w14:textId="77777777">
      <w:pPr>
        <w:spacing w:line="600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Ermächtigende Partei</w:t>
      </w:r>
      <w:r w:rsidRPr="006B3F1A">
        <w:rPr>
          <w:b/>
          <w:bCs/>
          <w:sz w:val="22"/>
          <w:szCs w:val="22"/>
          <w:lang w:val="en-US"/>
        </w:rPr>
        <w:t>:</w:t>
      </w:r>
    </w:p>
    <w:p w:rsidR="001956B0" w:rsidRDefault="000633DD" w14:paraId="3F5DBA01" w14:textId="77777777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Name des Unternehmens</w:t>
      </w:r>
      <w:r w:rsidRPr="006B3F1A" w:rsidR="007B7FD6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:rsidR="001956B0" w:rsidRDefault="000633DD" w14:paraId="09B59BCC" w14:textId="77777777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Geschäfts-ID</w:t>
      </w:r>
      <w:r w:rsidRPr="006B3F1A" w:rsidR="007B7FD6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:rsidR="001956B0" w:rsidRDefault="000633DD" w14:paraId="17269603" w14:textId="77777777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Adresse</w:t>
      </w:r>
      <w:r w:rsidRPr="006B3F1A" w:rsidR="007B7FD6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:rsidR="00B74A89" w:rsidP="00862524" w:rsidRDefault="00B74A89" w14:paraId="3E55ADB5" w14:textId="77777777">
      <w:pPr>
        <w:rPr>
          <w:sz w:val="22"/>
          <w:szCs w:val="22"/>
          <w:lang w:val="fi-FI"/>
        </w:rPr>
      </w:pPr>
    </w:p>
    <w:p w:rsidR="001956B0" w:rsidRDefault="000633DD" w14:paraId="77F5D091" w14:textId="77777777">
      <w:pPr>
        <w:rPr>
          <w:sz w:val="22"/>
          <w:szCs w:val="22"/>
          <w:lang w:val="en-US"/>
        </w:rPr>
      </w:pPr>
      <w:r w:rsidRPr="00D0336E">
        <w:rPr>
          <w:sz w:val="22"/>
          <w:szCs w:val="22"/>
          <w:lang w:val="en-US"/>
        </w:rPr>
        <w:t>Nachfolgend "</w:t>
      </w:r>
      <w:r w:rsidRPr="009C6A09">
        <w:rPr>
          <w:b/>
          <w:bCs/>
          <w:i/>
          <w:iCs/>
          <w:sz w:val="22"/>
          <w:szCs w:val="22"/>
          <w:lang w:val="en-US"/>
        </w:rPr>
        <w:t>Genehmigende Partei</w:t>
      </w:r>
      <w:r w:rsidRPr="009C6A09">
        <w:rPr>
          <w:i/>
          <w:iCs/>
          <w:sz w:val="22"/>
          <w:szCs w:val="22"/>
          <w:lang w:val="en-US"/>
        </w:rPr>
        <w:t>" genannt</w:t>
      </w:r>
    </w:p>
    <w:p w:rsidR="009C6A09" w:rsidP="009C6A09" w:rsidRDefault="009C6A09" w14:paraId="2C4F4662" w14:textId="77777777">
      <w:pPr>
        <w:rPr>
          <w:sz w:val="22"/>
          <w:szCs w:val="22"/>
          <w:lang w:val="fi-FI"/>
        </w:rPr>
      </w:pPr>
    </w:p>
    <w:p w:rsidR="001956B0" w:rsidRDefault="000633DD" w14:paraId="784BF33E" w14:textId="77777777">
      <w:pPr>
        <w:spacing w:line="600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Informationen zum Partner</w:t>
      </w:r>
      <w:r w:rsidRPr="006B3F1A">
        <w:rPr>
          <w:b/>
          <w:bCs/>
          <w:sz w:val="22"/>
          <w:szCs w:val="22"/>
          <w:lang w:val="en-US"/>
        </w:rPr>
        <w:t>:</w:t>
      </w:r>
    </w:p>
    <w:p w:rsidR="001956B0" w:rsidRDefault="000633DD" w14:paraId="14BF82F8" w14:textId="77777777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Name des Unternehmens</w:t>
      </w:r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:rsidR="001956B0" w:rsidRDefault="000633DD" w14:paraId="121017DF" w14:textId="77777777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Geschäfts-ID</w:t>
      </w:r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:rsidR="001956B0" w:rsidRDefault="000633DD" w14:paraId="0E708D32" w14:textId="77777777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Adresse</w:t>
      </w:r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:rsidR="0022197A" w:rsidP="00862524" w:rsidRDefault="0022197A" w14:paraId="0EE58013" w14:textId="77777777">
      <w:pPr>
        <w:rPr>
          <w:sz w:val="22"/>
          <w:szCs w:val="22"/>
          <w:lang w:val="en-US"/>
        </w:rPr>
      </w:pPr>
    </w:p>
    <w:p w:rsidR="001956B0" w:rsidRDefault="000633DD" w14:paraId="156F0244" w14:textId="77777777">
      <w:pPr>
        <w:rPr>
          <w:sz w:val="22"/>
          <w:szCs w:val="22"/>
          <w:lang w:val="en-US"/>
        </w:rPr>
      </w:pPr>
      <w:r w:rsidRPr="0022197A">
        <w:rPr>
          <w:sz w:val="22"/>
          <w:szCs w:val="22"/>
          <w:lang w:val="en-US"/>
        </w:rPr>
        <w:t>Nachfolgend "</w:t>
      </w:r>
      <w:r w:rsidRPr="0022197A">
        <w:rPr>
          <w:b/>
          <w:bCs/>
          <w:i/>
          <w:iCs/>
          <w:sz w:val="22"/>
          <w:szCs w:val="22"/>
          <w:lang w:val="en-US"/>
        </w:rPr>
        <w:t>Partner</w:t>
      </w:r>
      <w:r w:rsidRPr="0022197A">
        <w:rPr>
          <w:sz w:val="22"/>
          <w:szCs w:val="22"/>
          <w:lang w:val="en-US"/>
        </w:rPr>
        <w:t>" genannt</w:t>
      </w:r>
    </w:p>
    <w:p w:rsidR="007A23B1" w:rsidP="00862524" w:rsidRDefault="007A23B1" w14:paraId="5EB6A85E" w14:textId="77777777">
      <w:pPr>
        <w:rPr>
          <w:sz w:val="22"/>
          <w:szCs w:val="22"/>
          <w:lang w:val="en-US"/>
        </w:rPr>
      </w:pPr>
    </w:p>
    <w:p w:rsidR="194731F3" w:rsidP="74A3F65B" w:rsidRDefault="194731F3" w14:paraId="164D8D42" w14:textId="52E33B1E">
      <w:pPr>
        <w:pStyle w:val="Normal"/>
        <w:rPr>
          <w:sz w:val="22"/>
          <w:szCs w:val="22"/>
          <w:lang w:val="en-US"/>
        </w:rPr>
      </w:pPr>
      <w:r w:rsidRPr="74A3F65B" w:rsidR="194731F3">
        <w:rPr>
          <w:sz w:val="22"/>
          <w:szCs w:val="22"/>
          <w:lang w:val="en-US"/>
        </w:rPr>
        <w:t xml:space="preserve">Die </w:t>
      </w:r>
      <w:r w:rsidRPr="74A3F65B" w:rsidR="194731F3">
        <w:rPr>
          <w:sz w:val="22"/>
          <w:szCs w:val="22"/>
          <w:lang w:val="en-US"/>
        </w:rPr>
        <w:t>Nummern</w:t>
      </w:r>
      <w:r w:rsidRPr="74A3F65B" w:rsidR="194731F3">
        <w:rPr>
          <w:sz w:val="22"/>
          <w:szCs w:val="22"/>
          <w:lang w:val="en-US"/>
        </w:rPr>
        <w:t xml:space="preserve"> </w:t>
      </w:r>
      <w:r w:rsidRPr="74A3F65B" w:rsidR="194731F3">
        <w:rPr>
          <w:sz w:val="22"/>
          <w:szCs w:val="22"/>
          <w:lang w:val="en-US"/>
        </w:rPr>
        <w:t>können</w:t>
      </w:r>
      <w:r w:rsidRPr="74A3F65B" w:rsidR="194731F3">
        <w:rPr>
          <w:sz w:val="22"/>
          <w:szCs w:val="22"/>
          <w:lang w:val="en-US"/>
        </w:rPr>
        <w:t xml:space="preserve"> </w:t>
      </w:r>
      <w:r w:rsidRPr="74A3F65B" w:rsidR="194731F3">
        <w:rPr>
          <w:sz w:val="22"/>
          <w:szCs w:val="22"/>
          <w:lang w:val="en-US"/>
        </w:rPr>
        <w:t>mit</w:t>
      </w:r>
      <w:r w:rsidRPr="74A3F65B" w:rsidR="194731F3">
        <w:rPr>
          <w:sz w:val="22"/>
          <w:szCs w:val="22"/>
          <w:lang w:val="en-US"/>
        </w:rPr>
        <w:t xml:space="preserve"> den </w:t>
      </w:r>
      <w:r w:rsidRPr="74A3F65B" w:rsidR="194731F3">
        <w:rPr>
          <w:sz w:val="22"/>
          <w:szCs w:val="22"/>
          <w:lang w:val="en-US"/>
        </w:rPr>
        <w:t>oben</w:t>
      </w:r>
      <w:r w:rsidRPr="74A3F65B" w:rsidR="194731F3">
        <w:rPr>
          <w:sz w:val="22"/>
          <w:szCs w:val="22"/>
          <w:lang w:val="en-US"/>
        </w:rPr>
        <w:t xml:space="preserve"> </w:t>
      </w:r>
      <w:r w:rsidRPr="74A3F65B" w:rsidR="194731F3">
        <w:rPr>
          <w:sz w:val="22"/>
          <w:szCs w:val="22"/>
          <w:lang w:val="en-US"/>
        </w:rPr>
        <w:t>aufgeführten</w:t>
      </w:r>
      <w:r w:rsidRPr="74A3F65B" w:rsidR="194731F3">
        <w:rPr>
          <w:sz w:val="22"/>
          <w:szCs w:val="22"/>
          <w:lang w:val="en-US"/>
        </w:rPr>
        <w:t xml:space="preserve"> </w:t>
      </w:r>
      <w:r w:rsidRPr="74A3F65B" w:rsidR="194731F3">
        <w:rPr>
          <w:sz w:val="22"/>
          <w:szCs w:val="22"/>
          <w:lang w:val="en-US"/>
        </w:rPr>
        <w:t>Firmendaten</w:t>
      </w:r>
      <w:r w:rsidRPr="74A3F65B" w:rsidR="194731F3">
        <w:rPr>
          <w:sz w:val="22"/>
          <w:szCs w:val="22"/>
          <w:lang w:val="en-US"/>
        </w:rPr>
        <w:t xml:space="preserve"> der </w:t>
      </w:r>
      <w:r w:rsidRPr="74A3F65B" w:rsidR="194731F3">
        <w:rPr>
          <w:sz w:val="22"/>
          <w:szCs w:val="22"/>
          <w:lang w:val="en-US"/>
        </w:rPr>
        <w:t>Genehmigenden</w:t>
      </w:r>
      <w:r w:rsidRPr="74A3F65B" w:rsidR="194731F3">
        <w:rPr>
          <w:sz w:val="22"/>
          <w:szCs w:val="22"/>
          <w:lang w:val="en-US"/>
        </w:rPr>
        <w:t xml:space="preserve"> </w:t>
      </w:r>
      <w:r w:rsidRPr="74A3F65B" w:rsidR="194731F3">
        <w:rPr>
          <w:sz w:val="22"/>
          <w:szCs w:val="22"/>
          <w:lang w:val="en-US"/>
        </w:rPr>
        <w:t>Partei</w:t>
      </w:r>
      <w:r w:rsidRPr="74A3F65B" w:rsidR="194731F3">
        <w:rPr>
          <w:sz w:val="22"/>
          <w:szCs w:val="22"/>
          <w:lang w:val="en-US"/>
        </w:rPr>
        <w:t xml:space="preserve"> </w:t>
      </w:r>
      <w:r w:rsidRPr="74A3F65B" w:rsidR="194731F3">
        <w:rPr>
          <w:sz w:val="22"/>
          <w:szCs w:val="22"/>
          <w:lang w:val="en-US"/>
        </w:rPr>
        <w:t>bestellt</w:t>
      </w:r>
      <w:r w:rsidRPr="74A3F65B" w:rsidR="194731F3">
        <w:rPr>
          <w:sz w:val="22"/>
          <w:szCs w:val="22"/>
          <w:lang w:val="en-US"/>
        </w:rPr>
        <w:t xml:space="preserve"> </w:t>
      </w:r>
      <w:r w:rsidRPr="74A3F65B" w:rsidR="194731F3">
        <w:rPr>
          <w:sz w:val="22"/>
          <w:szCs w:val="22"/>
          <w:lang w:val="en-US"/>
        </w:rPr>
        <w:t>werden</w:t>
      </w:r>
      <w:r w:rsidRPr="74A3F65B" w:rsidR="194731F3">
        <w:rPr>
          <w:sz w:val="22"/>
          <w:szCs w:val="22"/>
          <w:lang w:val="en-US"/>
        </w:rPr>
        <w:t xml:space="preserve">. Der Partner </w:t>
      </w:r>
      <w:r w:rsidRPr="74A3F65B" w:rsidR="194731F3">
        <w:rPr>
          <w:sz w:val="22"/>
          <w:szCs w:val="22"/>
          <w:lang w:val="en-US"/>
        </w:rPr>
        <w:t>erhält</w:t>
      </w:r>
      <w:r w:rsidRPr="74A3F65B" w:rsidR="194731F3">
        <w:rPr>
          <w:sz w:val="22"/>
          <w:szCs w:val="22"/>
          <w:lang w:val="en-US"/>
        </w:rPr>
        <w:t xml:space="preserve"> die </w:t>
      </w:r>
      <w:r w:rsidRPr="74A3F65B" w:rsidR="194731F3">
        <w:rPr>
          <w:sz w:val="22"/>
          <w:szCs w:val="22"/>
          <w:lang w:val="en-US"/>
        </w:rPr>
        <w:t>Erlaubnis</w:t>
      </w:r>
      <w:r w:rsidRPr="74A3F65B" w:rsidR="194731F3">
        <w:rPr>
          <w:sz w:val="22"/>
          <w:szCs w:val="22"/>
          <w:lang w:val="en-US"/>
        </w:rPr>
        <w:t xml:space="preserve">, die </w:t>
      </w:r>
      <w:r w:rsidRPr="74A3F65B" w:rsidR="194731F3">
        <w:rPr>
          <w:sz w:val="22"/>
          <w:szCs w:val="22"/>
          <w:lang w:val="en-US"/>
        </w:rPr>
        <w:t>bestellten</w:t>
      </w:r>
      <w:r w:rsidRPr="74A3F65B" w:rsidR="194731F3">
        <w:rPr>
          <w:sz w:val="22"/>
          <w:szCs w:val="22"/>
          <w:lang w:val="en-US"/>
        </w:rPr>
        <w:t xml:space="preserve"> </w:t>
      </w:r>
      <w:r w:rsidRPr="74A3F65B" w:rsidR="194731F3">
        <w:rPr>
          <w:sz w:val="22"/>
          <w:szCs w:val="22"/>
          <w:lang w:val="en-US"/>
        </w:rPr>
        <w:t>Nummern</w:t>
      </w:r>
      <w:r w:rsidRPr="74A3F65B" w:rsidR="194731F3">
        <w:rPr>
          <w:sz w:val="22"/>
          <w:szCs w:val="22"/>
          <w:lang w:val="en-US"/>
        </w:rPr>
        <w:t xml:space="preserve"> in seiner </w:t>
      </w:r>
      <w:r w:rsidRPr="74A3F65B" w:rsidR="194731F3">
        <w:rPr>
          <w:sz w:val="22"/>
          <w:szCs w:val="22"/>
          <w:lang w:val="en-US"/>
        </w:rPr>
        <w:t>LeadDesk-Umgebung</w:t>
      </w:r>
      <w:r w:rsidRPr="74A3F65B" w:rsidR="194731F3">
        <w:rPr>
          <w:sz w:val="22"/>
          <w:szCs w:val="22"/>
          <w:lang w:val="en-US"/>
        </w:rPr>
        <w:t xml:space="preserve"> </w:t>
      </w:r>
      <w:r w:rsidRPr="74A3F65B" w:rsidR="194731F3">
        <w:rPr>
          <w:sz w:val="22"/>
          <w:szCs w:val="22"/>
          <w:lang w:val="en-US"/>
        </w:rPr>
        <w:t>zu</w:t>
      </w:r>
      <w:r w:rsidRPr="74A3F65B" w:rsidR="194731F3">
        <w:rPr>
          <w:sz w:val="22"/>
          <w:szCs w:val="22"/>
          <w:lang w:val="en-US"/>
        </w:rPr>
        <w:t xml:space="preserve"> </w:t>
      </w:r>
      <w:r w:rsidRPr="74A3F65B" w:rsidR="194731F3">
        <w:rPr>
          <w:sz w:val="22"/>
          <w:szCs w:val="22"/>
          <w:lang w:val="en-US"/>
        </w:rPr>
        <w:t>verwenden</w:t>
      </w:r>
      <w:r w:rsidRPr="74A3F65B" w:rsidR="194731F3">
        <w:rPr>
          <w:sz w:val="22"/>
          <w:szCs w:val="22"/>
          <w:lang w:val="en-US"/>
        </w:rPr>
        <w:t>.</w:t>
      </w:r>
    </w:p>
    <w:p w:rsidR="74A3F65B" w:rsidP="74A3F65B" w:rsidRDefault="74A3F65B" w14:noSpellErr="1" w14:paraId="090DCA04" w14:textId="6F488A4C">
      <w:pPr>
        <w:pStyle w:val="Normal"/>
        <w:rPr>
          <w:sz w:val="22"/>
          <w:szCs w:val="22"/>
          <w:lang w:val="en-US"/>
        </w:rPr>
      </w:pPr>
    </w:p>
    <w:p w:rsidR="5922ED30" w:rsidP="74A3F65B" w:rsidRDefault="5922ED30" w14:paraId="166CD2AB" w14:textId="1DC2AB6B">
      <w:pPr>
        <w:pStyle w:val="Normal"/>
      </w:pPr>
      <w:r w:rsidRPr="1BA9B8F0" w:rsidR="5922ED30">
        <w:rPr>
          <w:sz w:val="22"/>
          <w:szCs w:val="22"/>
          <w:lang w:val="en-US"/>
        </w:rPr>
        <w:t xml:space="preserve">Der </w:t>
      </w:r>
      <w:r w:rsidRPr="1BA9B8F0" w:rsidR="5922ED30">
        <w:rPr>
          <w:sz w:val="22"/>
          <w:szCs w:val="22"/>
          <w:lang w:val="en-US"/>
        </w:rPr>
        <w:t>Unterzeichner</w:t>
      </w:r>
      <w:r w:rsidRPr="1BA9B8F0" w:rsidR="5922ED30">
        <w:rPr>
          <w:sz w:val="22"/>
          <w:szCs w:val="22"/>
          <w:lang w:val="en-US"/>
        </w:rPr>
        <w:t xml:space="preserve"> </w:t>
      </w:r>
      <w:r w:rsidRPr="1BA9B8F0" w:rsidR="5922ED30">
        <w:rPr>
          <w:sz w:val="22"/>
          <w:szCs w:val="22"/>
          <w:lang w:val="en-US"/>
        </w:rPr>
        <w:t>sichert</w:t>
      </w:r>
      <w:r w:rsidRPr="1BA9B8F0" w:rsidR="5922ED30">
        <w:rPr>
          <w:sz w:val="22"/>
          <w:szCs w:val="22"/>
          <w:lang w:val="en-US"/>
        </w:rPr>
        <w:t xml:space="preserve"> </w:t>
      </w:r>
      <w:r w:rsidRPr="1BA9B8F0" w:rsidR="5922ED30">
        <w:rPr>
          <w:sz w:val="22"/>
          <w:szCs w:val="22"/>
          <w:lang w:val="en-US"/>
        </w:rPr>
        <w:t>zu</w:t>
      </w:r>
      <w:r w:rsidRPr="1BA9B8F0" w:rsidR="5922ED30">
        <w:rPr>
          <w:sz w:val="22"/>
          <w:szCs w:val="22"/>
          <w:lang w:val="en-US"/>
        </w:rPr>
        <w:t xml:space="preserve">, </w:t>
      </w:r>
      <w:r w:rsidRPr="1BA9B8F0" w:rsidR="5922ED30">
        <w:rPr>
          <w:sz w:val="22"/>
          <w:szCs w:val="22"/>
          <w:lang w:val="en-US"/>
        </w:rPr>
        <w:t>dass</w:t>
      </w:r>
      <w:r w:rsidRPr="1BA9B8F0" w:rsidR="5922ED30">
        <w:rPr>
          <w:sz w:val="22"/>
          <w:szCs w:val="22"/>
          <w:lang w:val="en-US"/>
        </w:rPr>
        <w:t xml:space="preserve"> er </w:t>
      </w:r>
      <w:r w:rsidRPr="1BA9B8F0" w:rsidR="5922ED30">
        <w:rPr>
          <w:sz w:val="22"/>
          <w:szCs w:val="22"/>
          <w:lang w:val="en-US"/>
        </w:rPr>
        <w:t>über</w:t>
      </w:r>
      <w:r w:rsidRPr="1BA9B8F0" w:rsidR="5922ED30">
        <w:rPr>
          <w:sz w:val="22"/>
          <w:szCs w:val="22"/>
          <w:lang w:val="en-US"/>
        </w:rPr>
        <w:t xml:space="preserve"> die </w:t>
      </w:r>
      <w:r w:rsidRPr="1BA9B8F0" w:rsidR="5922ED30">
        <w:rPr>
          <w:sz w:val="22"/>
          <w:szCs w:val="22"/>
          <w:lang w:val="en-US"/>
        </w:rPr>
        <w:t>erforderliche</w:t>
      </w:r>
      <w:r w:rsidRPr="1BA9B8F0" w:rsidR="5922ED30">
        <w:rPr>
          <w:sz w:val="22"/>
          <w:szCs w:val="22"/>
          <w:lang w:val="en-US"/>
        </w:rPr>
        <w:t xml:space="preserve"> </w:t>
      </w:r>
      <w:r w:rsidRPr="1BA9B8F0" w:rsidR="5922ED30">
        <w:rPr>
          <w:sz w:val="22"/>
          <w:szCs w:val="22"/>
          <w:lang w:val="en-US"/>
        </w:rPr>
        <w:t>Befugnis</w:t>
      </w:r>
      <w:r w:rsidRPr="1BA9B8F0" w:rsidR="5922ED30">
        <w:rPr>
          <w:sz w:val="22"/>
          <w:szCs w:val="22"/>
          <w:lang w:val="en-US"/>
        </w:rPr>
        <w:t xml:space="preserve"> </w:t>
      </w:r>
      <w:r w:rsidRPr="1BA9B8F0" w:rsidR="5922ED30">
        <w:rPr>
          <w:sz w:val="22"/>
          <w:szCs w:val="22"/>
          <w:lang w:val="en-US"/>
        </w:rPr>
        <w:t>verfügt</w:t>
      </w:r>
      <w:r w:rsidRPr="1BA9B8F0" w:rsidR="5922ED30">
        <w:rPr>
          <w:sz w:val="22"/>
          <w:szCs w:val="22"/>
          <w:lang w:val="en-US"/>
        </w:rPr>
        <w:t xml:space="preserve">, um </w:t>
      </w:r>
      <w:r w:rsidRPr="1BA9B8F0" w:rsidR="372156EF">
        <w:rPr>
          <w:sz w:val="22"/>
          <w:szCs w:val="22"/>
          <w:lang w:val="en-US"/>
        </w:rPr>
        <w:t>diese Ermächtigung</w:t>
      </w:r>
      <w:r w:rsidRPr="1BA9B8F0" w:rsidR="5922ED30">
        <w:rPr>
          <w:sz w:val="22"/>
          <w:szCs w:val="22"/>
          <w:lang w:val="en-US"/>
        </w:rPr>
        <w:t xml:space="preserve"> </w:t>
      </w:r>
      <w:r w:rsidRPr="1BA9B8F0" w:rsidR="5922ED30">
        <w:rPr>
          <w:sz w:val="22"/>
          <w:szCs w:val="22"/>
          <w:lang w:val="en-US"/>
        </w:rPr>
        <w:t>im</w:t>
      </w:r>
      <w:r w:rsidRPr="1BA9B8F0" w:rsidR="5922ED30">
        <w:rPr>
          <w:sz w:val="22"/>
          <w:szCs w:val="22"/>
          <w:lang w:val="en-US"/>
        </w:rPr>
        <w:t xml:space="preserve"> Namen der </w:t>
      </w:r>
      <w:r w:rsidRPr="1BA9B8F0" w:rsidR="5922ED30">
        <w:rPr>
          <w:sz w:val="22"/>
          <w:szCs w:val="22"/>
          <w:lang w:val="en-US"/>
        </w:rPr>
        <w:t>Genehmigenden</w:t>
      </w:r>
      <w:r w:rsidRPr="1BA9B8F0" w:rsidR="5922ED30">
        <w:rPr>
          <w:sz w:val="22"/>
          <w:szCs w:val="22"/>
          <w:lang w:val="en-US"/>
        </w:rPr>
        <w:t xml:space="preserve"> </w:t>
      </w:r>
      <w:r w:rsidRPr="1BA9B8F0" w:rsidR="5922ED30">
        <w:rPr>
          <w:sz w:val="22"/>
          <w:szCs w:val="22"/>
          <w:lang w:val="en-US"/>
        </w:rPr>
        <w:t>Partei</w:t>
      </w:r>
      <w:r w:rsidRPr="1BA9B8F0" w:rsidR="5922ED30">
        <w:rPr>
          <w:sz w:val="22"/>
          <w:szCs w:val="22"/>
          <w:lang w:val="en-US"/>
        </w:rPr>
        <w:t xml:space="preserve"> </w:t>
      </w:r>
      <w:r w:rsidRPr="1BA9B8F0" w:rsidR="5922ED30">
        <w:rPr>
          <w:sz w:val="22"/>
          <w:szCs w:val="22"/>
          <w:lang w:val="en-US"/>
        </w:rPr>
        <w:t>zu</w:t>
      </w:r>
      <w:r w:rsidRPr="1BA9B8F0" w:rsidR="5922ED30">
        <w:rPr>
          <w:sz w:val="22"/>
          <w:szCs w:val="22"/>
          <w:lang w:val="en-US"/>
        </w:rPr>
        <w:t xml:space="preserve"> </w:t>
      </w:r>
      <w:r w:rsidRPr="1BA9B8F0" w:rsidR="5922ED30">
        <w:rPr>
          <w:sz w:val="22"/>
          <w:szCs w:val="22"/>
          <w:lang w:val="en-US"/>
        </w:rPr>
        <w:t>unterzeichnen</w:t>
      </w:r>
      <w:r w:rsidRPr="1BA9B8F0" w:rsidR="5922ED30">
        <w:rPr>
          <w:sz w:val="22"/>
          <w:szCs w:val="22"/>
          <w:lang w:val="en-US"/>
        </w:rPr>
        <w:t>.</w:t>
      </w:r>
    </w:p>
    <w:p w:rsidRPr="00E411B9" w:rsidR="00313CB8" w:rsidP="00A016E8" w:rsidRDefault="00313CB8" w14:paraId="1F425E70" w14:textId="77777777">
      <w:pPr>
        <w:spacing w:line="480" w:lineRule="auto"/>
        <w:rPr>
          <w:lang w:val="en-US"/>
        </w:rPr>
      </w:pPr>
    </w:p>
    <w:p w:rsidR="001956B0" w:rsidRDefault="000633DD" w14:paraId="502DB8DE" w14:textId="77777777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Datum und Ort</w:t>
      </w:r>
      <w:r w:rsidRPr="00E34DD8" w:rsidR="00E34DD8">
        <w:rPr>
          <w:sz w:val="22"/>
          <w:szCs w:val="22"/>
          <w:lang w:val="en-US"/>
        </w:rPr>
        <w:t>:</w:t>
      </w:r>
      <w:r w:rsidRPr="00E34DD8" w:rsidR="00E34DD8">
        <w:rPr>
          <w:sz w:val="22"/>
          <w:szCs w:val="22"/>
          <w:u w:val="single"/>
          <w:lang w:val="en-US"/>
        </w:rPr>
        <w:tab/>
      </w:r>
    </w:p>
    <w:p w:rsidR="002E61EB" w:rsidP="00E34DD8" w:rsidRDefault="002E61EB" w14:paraId="0519EFBF" w14:textId="77777777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</w:p>
    <w:p w:rsidR="001956B0" w:rsidRDefault="000633DD" w14:paraId="4F0F36B9" w14:textId="77777777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Unterschrift</w:t>
      </w:r>
      <w:r w:rsidRPr="00E34DD8" w:rsidR="00E34DD8">
        <w:rPr>
          <w:sz w:val="22"/>
          <w:szCs w:val="22"/>
          <w:lang w:val="en-US"/>
        </w:rPr>
        <w:t>:</w:t>
      </w:r>
      <w:r w:rsidRPr="00E34DD8" w:rsidR="00E34DD8">
        <w:rPr>
          <w:sz w:val="22"/>
          <w:szCs w:val="22"/>
          <w:u w:val="single"/>
          <w:lang w:val="en-US"/>
        </w:rPr>
        <w:tab/>
      </w:r>
    </w:p>
    <w:p w:rsidR="002E61EB" w:rsidP="00E34DD8" w:rsidRDefault="002E61EB" w14:paraId="15B323DD" w14:textId="77777777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</w:p>
    <w:p w:rsidR="001956B0" w:rsidRDefault="000633DD" w14:paraId="147381CC" w14:textId="77777777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Name und Titel</w:t>
      </w:r>
      <w:r w:rsidRPr="00E34DD8" w:rsidR="00E34DD8">
        <w:rPr>
          <w:sz w:val="22"/>
          <w:szCs w:val="22"/>
          <w:lang w:val="en-US"/>
        </w:rPr>
        <w:t>:</w:t>
      </w:r>
      <w:r w:rsidRPr="00E34DD8" w:rsidR="00E34DD8">
        <w:rPr>
          <w:sz w:val="22"/>
          <w:szCs w:val="22"/>
          <w:u w:val="single"/>
          <w:lang w:val="en-US"/>
        </w:rPr>
        <w:tab/>
      </w:r>
    </w:p>
    <w:p w:rsidRPr="002635D8" w:rsidR="002635D8" w:rsidP="00E34DD8" w:rsidRDefault="002635D8" w14:paraId="2E471E8A" w14:textId="77777777">
      <w:pPr>
        <w:spacing w:line="480" w:lineRule="auto"/>
        <w:rPr>
          <w:lang w:val="en-US"/>
        </w:rPr>
      </w:pPr>
    </w:p>
    <w:sectPr w:rsidRPr="002635D8" w:rsidR="002635D8" w:rsidSect="005245F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992" w:right="992" w:bottom="992" w:left="99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7E48" w:rsidP="006523DF" w:rsidRDefault="00EF7E48" w14:paraId="1BC4AB3C" w14:textId="77777777">
      <w:r>
        <w:separator/>
      </w:r>
    </w:p>
  </w:endnote>
  <w:endnote w:type="continuationSeparator" w:id="0">
    <w:p w:rsidR="00EF7E48" w:rsidP="006523DF" w:rsidRDefault="00EF7E48" w14:paraId="410CE667" w14:textId="77777777">
      <w:r>
        <w:continuationSeparator/>
      </w:r>
    </w:p>
  </w:endnote>
  <w:endnote w:type="continuationNotice" w:id="1">
    <w:p w:rsidR="00EF7E48" w:rsidRDefault="00EF7E48" w14:paraId="5716D3B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eader">
    <w:charset w:val="00"/>
    <w:family w:val="modern"/>
    <w:pitch w:val="variable"/>
    <w:sig w:usb0="00000003" w:usb1="00000000" w:usb2="00000000" w:usb3="00000000" w:csb0="00000001" w:csb1="00000000"/>
  </w:font>
  <w:font w:name="EYInterstate">
    <w:charset w:val="00"/>
    <w:family w:val="auto"/>
    <w:pitch w:val="variable"/>
    <w:sig w:usb0="A00002AF" w:usb1="5000206A" w:usb2="00000000" w:usb3="00000000" w:csb0="0000009F" w:csb1="00000000"/>
  </w:font>
  <w:font w:name="Arial MT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1956B0" w:rsidRDefault="000633DD" w14:paraId="4C7225CF" w14:textId="77777777">
    <w:pPr>
      <w:jc w:val="center"/>
      <w:rPr>
        <w:rFonts w:asciiTheme="minorHAnsi" w:hAnsiTheme="minorHAnsi" w:cstheme="minorHAnsi"/>
        <w:sz w:val="20"/>
        <w:szCs w:val="20"/>
        <w:lang w:val="en-US"/>
      </w:rPr>
    </w:pPr>
    <w:r w:rsidRPr="00F43FC9">
      <w:rPr>
        <w:rFonts w:asciiTheme="minorHAnsi" w:hAnsiTheme="minorHAnsi" w:cstheme="minorHAnsi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61E247C" wp14:editId="6D6A61C4">
              <wp:simplePos x="0" y="0"/>
              <wp:positionH relativeFrom="margin">
                <wp:posOffset>-821690</wp:posOffset>
              </wp:positionH>
              <wp:positionV relativeFrom="paragraph">
                <wp:posOffset>100858</wp:posOffset>
              </wp:positionV>
              <wp:extent cx="7924800" cy="1315720"/>
              <wp:effectExtent l="0" t="0" r="19050" b="1778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31572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E156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>
          <w:pict>
            <v:rect id="Suorakulmio 4" style="position:absolute;margin-left:-64.7pt;margin-top:7.95pt;width:624pt;height:103.6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1e156a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" w14:anchorId="3BE45B29">
              <w10:wrap anchorx="margin"/>
            </v:rect>
          </w:pict>
        </mc:Fallback>
      </mc:AlternateContent>
    </w:r>
    <w:r w:rsidR="00AB743F">
      <w:rPr>
        <w:rFonts w:asciiTheme="minorHAnsi" w:hAnsiTheme="minorHAnsi" w:cstheme="minorHAnsi"/>
        <w:sz w:val="20"/>
        <w:szCs w:val="20"/>
        <w:lang w:val="en-US"/>
      </w:rPr>
      <w:br/>
    </w:r>
    <w:r w:rsidRPr="00D92717" w:rsidR="00D92717">
      <w:rPr>
        <w:rFonts w:asciiTheme="minorHAnsi" w:hAnsiTheme="minorHAnsi" w:cstheme="minorHAnsi"/>
        <w:sz w:val="20"/>
        <w:szCs w:val="20"/>
        <w:lang w:val="en-US"/>
      </w:rPr>
      <w:t xml:space="preserve"> </w:t>
    </w:r>
  </w:p>
  <w:p w:rsidR="001956B0" w:rsidRDefault="000633DD" w14:paraId="52215189" w14:textId="77777777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LeadDesk Oyj </w:t>
    </w:r>
    <w:r w:rsidRPr="003A00D7" w:rsidR="004904A0">
      <w:rPr>
        <w:rFonts w:asciiTheme="minorHAnsi" w:hAnsiTheme="minorHAnsi" w:cstheme="minorHAnsi"/>
        <w:sz w:val="14"/>
        <w:szCs w:val="20"/>
        <w:lang w:val="en-US"/>
      </w:rPr>
      <w:t xml:space="preserve">| +358 9 4247 5711 </w:t>
    </w:r>
    <w:r w:rsidRPr="003A00D7" w:rsidR="00B96E00">
      <w:rPr>
        <w:rFonts w:asciiTheme="minorHAnsi" w:hAnsiTheme="minorHAnsi" w:cstheme="minorHAnsi"/>
        <w:sz w:val="14"/>
        <w:szCs w:val="20"/>
        <w:lang w:val="en-US"/>
      </w:rPr>
      <w:t xml:space="preserve">| </w:t>
    </w:r>
    <w:hyperlink w:history="1" r:id="rId1">
      <w:r w:rsidRPr="003A00D7" w:rsidR="00B96E00">
        <w:rPr>
          <w:rStyle w:val="Hyperlink"/>
          <w:rFonts w:cs="Arial (Body)" w:asciiTheme="minorHAnsi" w:hAnsiTheme="minorHAnsi"/>
          <w:color w:val="282070"/>
          <w:sz w:val="14"/>
          <w:szCs w:val="20"/>
          <w:lang w:val="en-US"/>
        </w:rPr>
        <w:t>sales@leaddesk.com</w:t>
      </w:r>
    </w:hyperlink>
    <w:r w:rsidRPr="003A00D7" w:rsidR="00B96E00">
      <w:rPr>
        <w:rFonts w:asciiTheme="minorHAnsi" w:hAnsiTheme="minorHAnsi" w:cstheme="minorHAnsi"/>
        <w:sz w:val="14"/>
        <w:szCs w:val="20"/>
        <w:lang w:val="en-US"/>
      </w:rPr>
      <w:t xml:space="preserve"> | </w:t>
    </w:r>
    <w:r w:rsidRPr="003A00D7" w:rsidR="00D92717">
      <w:rPr>
        <w:rFonts w:asciiTheme="minorHAnsi" w:hAnsiTheme="minorHAnsi" w:cstheme="minorHAnsi"/>
        <w:sz w:val="14"/>
        <w:szCs w:val="20"/>
        <w:lang w:val="en-US"/>
      </w:rPr>
      <w:t xml:space="preserve">Global HQ LeadDesk Oyj | Hämeentie 15 00500 Helsinki | Finnland Business ID FI22990228 </w:t>
    </w:r>
  </w:p>
  <w:p w:rsidR="001956B0" w:rsidRDefault="000633DD" w14:paraId="6341DEB7" w14:textId="77777777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Amsterdam | Berlin | Kopenhagen | Helsinki | Lappeenranta | Madrid | Oslo | Oulu | Stockholm | Östersund </w:t>
    </w:r>
  </w:p>
  <w:p w:rsidR="001956B0" w:rsidRDefault="000633DD" w14:paraId="710A0C89" w14:textId="77777777">
    <w:pPr>
      <w:ind w:left="-284" w:right="-568"/>
      <w:jc w:val="center"/>
      <w:rPr>
        <w:rFonts w:cs="Arial (Body)" w:asciiTheme="minorHAnsi" w:hAnsiTheme="minorHAnsi"/>
        <w:color w:val="282070"/>
        <w:sz w:val="14"/>
        <w:szCs w:val="20"/>
        <w:lang w:val="en-US"/>
      </w:rPr>
    </w:pPr>
    <w:hyperlink w:history="1" r:id="rId2">
      <w:r w:rsidRPr="003A00D7" w:rsidR="00DB18D3">
        <w:rPr>
          <w:rStyle w:val="Hyperlink"/>
          <w:rFonts w:cs="Arial (Body)" w:asciiTheme="minorHAnsi" w:hAnsiTheme="minorHAnsi"/>
          <w:color w:val="282070"/>
          <w:sz w:val="14"/>
          <w:szCs w:val="20"/>
          <w:lang w:val="en-US"/>
        </w:rPr>
        <w:t>www.LeadDesk.com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:rsidTr="097A975F" w14:paraId="1E9E7495" w14:textId="77777777">
      <w:tc>
        <w:tcPr>
          <w:tcW w:w="3305" w:type="dxa"/>
        </w:tcPr>
        <w:p w:rsidR="097A975F" w:rsidP="097A975F" w:rsidRDefault="097A975F" w14:paraId="58CC4B27" w14:textId="77777777">
          <w:pPr>
            <w:pStyle w:val="Header"/>
            <w:ind w:left="-115"/>
          </w:pPr>
        </w:p>
      </w:tc>
      <w:tc>
        <w:tcPr>
          <w:tcW w:w="3305" w:type="dxa"/>
        </w:tcPr>
        <w:p w:rsidR="097A975F" w:rsidP="097A975F" w:rsidRDefault="097A975F" w14:paraId="306C04CA" w14:textId="77777777">
          <w:pPr>
            <w:pStyle w:val="Header"/>
            <w:jc w:val="center"/>
          </w:pPr>
        </w:p>
      </w:tc>
      <w:tc>
        <w:tcPr>
          <w:tcW w:w="3305" w:type="dxa"/>
        </w:tcPr>
        <w:p w:rsidR="097A975F" w:rsidP="097A975F" w:rsidRDefault="097A975F" w14:paraId="3B008942" w14:textId="77777777">
          <w:pPr>
            <w:pStyle w:val="Header"/>
            <w:ind w:right="-115"/>
            <w:jc w:val="right"/>
          </w:pPr>
        </w:p>
      </w:tc>
    </w:tr>
  </w:tbl>
  <w:p w:rsidR="003E7497" w:rsidRDefault="003E7497" w14:paraId="3FEB362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7E48" w:rsidP="006523DF" w:rsidRDefault="00EF7E48" w14:paraId="796B6D25" w14:textId="77777777">
      <w:r>
        <w:separator/>
      </w:r>
    </w:p>
  </w:footnote>
  <w:footnote w:type="continuationSeparator" w:id="0">
    <w:p w:rsidR="00EF7E48" w:rsidP="006523DF" w:rsidRDefault="00EF7E48" w14:paraId="281F2DA8" w14:textId="77777777">
      <w:r>
        <w:continuationSeparator/>
      </w:r>
    </w:p>
  </w:footnote>
  <w:footnote w:type="continuationNotice" w:id="1">
    <w:p w:rsidR="00EF7E48" w:rsidRDefault="00EF7E48" w14:paraId="33456ED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7FC8" w:rsidRDefault="000633DD" w14:paraId="7EA518F0" w14:textId="77777777">
    <w:pPr>
      <w:pStyle w:val="Header"/>
    </w:pPr>
    <w:r>
      <w:rPr>
        <w:noProof/>
      </w:rPr>
      <w:pict w14:anchorId="559F5A3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195499025" style="position:absolute;margin-left:0;margin-top:0;width:495.7pt;height:495.1pt;z-index:-251652096;mso-wrap-edited:f;mso-width-percent:0;mso-height-percent:0;mso-position-horizontal:center;mso-position-horizontal-relative:margin;mso-position-vertical:center;mso-position-vertical-relative:margin;mso-width-percent:0;mso-height-percent:0" alt="" o:spid="_x0000_s1038" o:allowincell="f" type="#_x0000_t75">
          <v:imagedata gain="19661f" blacklevel="22938f" o:title="LD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E6F43" w:rsidRDefault="000633DD" w14:paraId="7815E175" w14:textId="77777777">
    <w:pPr>
      <w:pStyle w:val="Header"/>
    </w:pPr>
    <w:r>
      <w:rPr>
        <w:noProof/>
      </w:rPr>
      <w:pict w14:anchorId="5D54E45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195499026" style="position:absolute;margin-left:0;margin-top:0;width:495.7pt;height:495.1pt;z-index:-251649024;mso-wrap-edited:f;mso-width-percent:0;mso-height-percent:0;mso-position-horizontal:center;mso-position-horizontal-relative:margin;mso-position-vertical:center;mso-position-vertical-relative:margin;mso-width-percent:0;mso-height-percent:0" alt="" o:spid="_x0000_s1039" o:allowincell="f" type="#_x0000_t75">
          <v:imagedata gain="19661f" blacklevel="22938f" o:title="LD" r:id="rId1"/>
          <w10:wrap anchorx="margin" anchory="margin"/>
        </v:shape>
      </w:pict>
    </w:r>
    <w:r w:rsidR="097A975F">
      <w:rPr>
        <w:noProof/>
      </w:rPr>
      <w:drawing>
        <wp:inline distT="0" distB="0" distL="0" distR="0" wp14:anchorId="1CC8E12F" wp14:editId="61737A0D">
          <wp:extent cx="1317072" cy="200881"/>
          <wp:effectExtent l="0" t="0" r="3810" b="254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072" cy="20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:rsidTr="097A975F" w14:paraId="5A9856C3" w14:textId="77777777">
      <w:tc>
        <w:tcPr>
          <w:tcW w:w="3305" w:type="dxa"/>
        </w:tcPr>
        <w:p w:rsidR="097A975F" w:rsidP="097A975F" w:rsidRDefault="097A975F" w14:paraId="0F8B803F" w14:textId="77777777">
          <w:pPr>
            <w:pStyle w:val="Header"/>
            <w:ind w:left="-115"/>
          </w:pPr>
        </w:p>
      </w:tc>
      <w:tc>
        <w:tcPr>
          <w:tcW w:w="3305" w:type="dxa"/>
        </w:tcPr>
        <w:p w:rsidR="097A975F" w:rsidP="097A975F" w:rsidRDefault="097A975F" w14:paraId="75C3A063" w14:textId="77777777">
          <w:pPr>
            <w:pStyle w:val="Header"/>
            <w:jc w:val="center"/>
          </w:pPr>
        </w:p>
      </w:tc>
      <w:tc>
        <w:tcPr>
          <w:tcW w:w="3305" w:type="dxa"/>
        </w:tcPr>
        <w:p w:rsidR="097A975F" w:rsidP="097A975F" w:rsidRDefault="097A975F" w14:paraId="6CECFC4F" w14:textId="77777777">
          <w:pPr>
            <w:pStyle w:val="Header"/>
            <w:ind w:right="-115"/>
            <w:jc w:val="right"/>
          </w:pPr>
        </w:p>
      </w:tc>
    </w:tr>
  </w:tbl>
  <w:p w:rsidR="003E7497" w:rsidRDefault="000633DD" w14:paraId="21455E9E" w14:textId="77777777">
    <w:pPr>
      <w:pStyle w:val="Header"/>
    </w:pPr>
    <w:r>
      <w:rPr>
        <w:noProof/>
      </w:rPr>
      <w:pict w14:anchorId="2535894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195499024" style="position:absolute;margin-left:0;margin-top:0;width:495.7pt;height:495.1pt;z-index:-251655168;mso-wrap-edited:f;mso-width-percent:0;mso-height-percent:0;mso-position-horizontal:center;mso-position-horizontal-relative:margin;mso-position-vertical:center;mso-position-vertical-relative:margin;mso-width-percent:0;mso-height-percent:0" alt="" o:spid="_x0000_s1037" o:allowincell="f" type="#_x0000_t75">
          <v:imagedata gain="19661f" blacklevel="22938f" o:title="LD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AD8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292634"/>
    <w:multiLevelType w:val="multilevel"/>
    <w:tmpl w:val="056C6D62"/>
    <w:lvl w:ilvl="0">
      <w:start w:val="1"/>
      <w:numFmt w:val="decimal"/>
      <w:pStyle w:val="Schedule1"/>
      <w:lvlText w:val="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chedule3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Schedule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5C42A7"/>
    <w:multiLevelType w:val="hybridMultilevel"/>
    <w:tmpl w:val="9AA665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4126928"/>
    <w:multiLevelType w:val="multilevel"/>
    <w:tmpl w:val="F4AE3F3C"/>
    <w:lvl w:ilvl="0">
      <w:start w:val="1"/>
      <w:numFmt w:val="bullet"/>
      <w:pStyle w:val="borBriefLine"/>
      <w:lvlText w:val=""/>
      <w:lvlJc w:val="left"/>
      <w:pPr>
        <w:ind w:left="2098" w:hanging="794"/>
      </w:pPr>
      <w:rPr>
        <w:rFonts w:hint="default" w:ascii="Symbol" w:hAnsi="Symbol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hint="default" w:ascii="Symbol" w:hAnsi="Symbol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hint="default" w:ascii="Symbol" w:hAnsi="Symbol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5B81C6F"/>
    <w:multiLevelType w:val="multilevel"/>
    <w:tmpl w:val="1464A5DA"/>
    <w:lvl w:ilvl="0">
      <w:start w:val="1"/>
      <w:numFmt w:val="bullet"/>
      <w:pStyle w:val="borLLineNospace"/>
      <w:lvlText w:val=""/>
      <w:lvlJc w:val="left"/>
      <w:pPr>
        <w:ind w:left="851" w:hanging="284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069710A8"/>
    <w:multiLevelType w:val="hybridMultilevel"/>
    <w:tmpl w:val="5C720D4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9E11F8F"/>
    <w:multiLevelType w:val="multilevel"/>
    <w:tmpl w:val="C2780C34"/>
    <w:lvl w:ilvl="0">
      <w:start w:val="1"/>
      <w:numFmt w:val="bullet"/>
      <w:pStyle w:val="borLineLeft"/>
      <w:lvlText w:val=""/>
      <w:lvlJc w:val="left"/>
      <w:pPr>
        <w:ind w:left="397" w:hanging="397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1191" w:hanging="397"/>
      </w:pPr>
      <w:rPr>
        <w:rFonts w:hint="default" w:ascii="Symbol" w:hAnsi="Symbol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B74C1F"/>
    <w:multiLevelType w:val="multilevel"/>
    <w:tmpl w:val="3ACAC5BE"/>
    <w:lvl w:ilvl="0">
      <w:start w:val="1"/>
      <w:numFmt w:val="lowerLetter"/>
      <w:pStyle w:val="borBrief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137B1E"/>
    <w:multiLevelType w:val="multilevel"/>
    <w:tmpl w:val="2D627A74"/>
    <w:numStyleLink w:val="Aakkosellinenluettelo"/>
  </w:abstractNum>
  <w:abstractNum w:abstractNumId="9" w15:restartNumberingAfterBreak="0">
    <w:nsid w:val="0B8F10D6"/>
    <w:multiLevelType w:val="multilevel"/>
    <w:tmpl w:val="7A5A71C4"/>
    <w:lvl w:ilvl="0">
      <w:start w:val="1"/>
      <w:numFmt w:val="decimal"/>
      <w:pStyle w:val="borMinutes"/>
      <w:lvlText w:val="%1 §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BD0785"/>
    <w:multiLevelType w:val="multilevel"/>
    <w:tmpl w:val="236A1EC0"/>
    <w:lvl w:ilvl="0">
      <w:start w:val="1"/>
      <w:numFmt w:val="lowerLetter"/>
      <w:pStyle w:val="borBriefMultilevelListLeftNospace"/>
      <w:lvlText w:val="(%1)"/>
      <w:lvlJc w:val="left"/>
      <w:pPr>
        <w:tabs>
          <w:tab w:val="num" w:pos="1304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0C890952"/>
    <w:multiLevelType w:val="multilevel"/>
    <w:tmpl w:val="92E049B0"/>
    <w:lvl w:ilvl="0">
      <w:start w:val="1"/>
      <w:numFmt w:val="lowerLetter"/>
      <w:pStyle w:val="bor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9D2256"/>
    <w:multiLevelType w:val="hybridMultilevel"/>
    <w:tmpl w:val="48125478"/>
    <w:lvl w:ilvl="0" w:tplc="2C60D01C">
      <w:start w:val="1"/>
      <w:numFmt w:val="upperLetter"/>
      <w:pStyle w:val="CSNumberingA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551F87"/>
    <w:multiLevelType w:val="multilevel"/>
    <w:tmpl w:val="D3D66676"/>
    <w:styleLink w:val="Numeroidutotsikot22"/>
    <w:lvl w:ilvl="0">
      <w:start w:val="1"/>
      <w:numFmt w:val="lowerLetter"/>
      <w:pStyle w:val="borMultilevelListNospace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796CAE"/>
    <w:multiLevelType w:val="multilevel"/>
    <w:tmpl w:val="4BF43384"/>
    <w:styleLink w:val="Numberlist"/>
    <w:lvl w:ilvl="0">
      <w:start w:val="1"/>
      <w:numFmt w:val="decimal"/>
      <w:pStyle w:val="ListNumber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hint="default" w:ascii="Calibri" w:hAnsi="Calibri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hint="default" w:ascii="Calibri" w:hAnsi="Calibri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hint="default" w:ascii="Calibri" w:hAnsi="Calibri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hint="default" w:ascii="Calibri" w:hAnsi="Calibri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hint="default" w:ascii="Calibri" w:hAnsi="Calibri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hint="default" w:ascii="Calibri" w:hAnsi="Calibri"/>
      </w:rPr>
    </w:lvl>
    <w:lvl w:ilvl="7">
      <w:start w:val="1"/>
      <w:numFmt w:val="lowerLetter"/>
      <w:lvlText w:val="%8."/>
      <w:lvlJc w:val="left"/>
      <w:pPr>
        <w:ind w:left="4480" w:hanging="397"/>
      </w:pPr>
      <w:rPr>
        <w:rFonts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hint="default" w:ascii="Calibri" w:hAnsi="Calibri"/>
      </w:rPr>
    </w:lvl>
  </w:abstractNum>
  <w:abstractNum w:abstractNumId="15" w15:restartNumberingAfterBreak="0">
    <w:nsid w:val="0F85143F"/>
    <w:multiLevelType w:val="multilevel"/>
    <w:tmpl w:val="355448DC"/>
    <w:lvl w:ilvl="0">
      <w:start w:val="1"/>
      <w:numFmt w:val="decimal"/>
      <w:pStyle w:val="bor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borTextLevel2"/>
      <w:lvlText w:val="%1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TextLevel3"/>
      <w:lvlText w:val="%1.%2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TextLevel4"/>
      <w:lvlText w:val="%1.%2.%3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TextLevel5"/>
      <w:lvlText w:val="%1.%2.%3.%4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lvlText w:val="%1.%8.%9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5E236F8"/>
    <w:multiLevelType w:val="hybridMultilevel"/>
    <w:tmpl w:val="295C2EB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B15206E"/>
    <w:multiLevelType w:val="hybridMultilevel"/>
    <w:tmpl w:val="8C3413BA"/>
    <w:lvl w:ilvl="0" w:tplc="316A1608">
      <w:start w:val="1"/>
      <w:numFmt w:val="lowerRoman"/>
      <w:pStyle w:val="CSNumberingi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B476F1"/>
    <w:multiLevelType w:val="multilevel"/>
    <w:tmpl w:val="DDEAE70A"/>
    <w:lvl w:ilvl="0">
      <w:start w:val="1"/>
      <w:numFmt w:val="upperLetter"/>
      <w:pStyle w:val="bor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E7356F"/>
    <w:multiLevelType w:val="multilevel"/>
    <w:tmpl w:val="D6541616"/>
    <w:lvl w:ilvl="0">
      <w:start w:val="1"/>
      <w:numFmt w:val="decimal"/>
      <w:pStyle w:val="Tablenumberlist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ablenumberlist1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pStyle w:val="Tablenumberlist2"/>
      <w:lvlText w:val="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Tablenumberlist3"/>
      <w:lvlText w:val="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pStyle w:val="Tablenumberlist4"/>
      <w:lvlText w:val="%5."/>
      <w:lvlJc w:val="left"/>
      <w:pPr>
        <w:ind w:left="3402" w:hanging="850"/>
      </w:pPr>
      <w:rPr>
        <w:rFonts w:hint="default"/>
      </w:rPr>
    </w:lvl>
    <w:lvl w:ilvl="5">
      <w:start w:val="1"/>
      <w:numFmt w:val="decimal"/>
      <w:pStyle w:val="Tablenumberlist5"/>
      <w:lvlText w:val="%6.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21" w15:restartNumberingAfterBreak="0">
    <w:nsid w:val="1C424708"/>
    <w:multiLevelType w:val="hybridMultilevel"/>
    <w:tmpl w:val="793A13A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1D091797"/>
    <w:multiLevelType w:val="multilevel"/>
    <w:tmpl w:val="2D627A74"/>
    <w:styleLink w:val="Aakkosellinenluettelo"/>
    <w:lvl w:ilvl="0">
      <w:start w:val="1"/>
      <w:numFmt w:val="lowerLetter"/>
      <w:pStyle w:val="ListBullet2"/>
      <w:lvlText w:val="(%1)"/>
      <w:lvlJc w:val="left"/>
      <w:pPr>
        <w:ind w:left="1304" w:hanging="130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701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2098" w:hanging="397"/>
      </w:pPr>
      <w:rPr>
        <w:rFonts w:hint="default" w:ascii="Calibri" w:hAnsi="Calibri"/>
      </w:rPr>
    </w:lvl>
    <w:lvl w:ilvl="3">
      <w:start w:val="1"/>
      <w:numFmt w:val="bullet"/>
      <w:lvlText w:val="–"/>
      <w:lvlJc w:val="left"/>
      <w:pPr>
        <w:ind w:left="2495" w:hanging="397"/>
      </w:pPr>
      <w:rPr>
        <w:rFonts w:hint="default" w:ascii="Calibri" w:hAnsi="Calibri"/>
      </w:rPr>
    </w:lvl>
    <w:lvl w:ilvl="4">
      <w:start w:val="1"/>
      <w:numFmt w:val="bullet"/>
      <w:lvlText w:val="–"/>
      <w:lvlJc w:val="left"/>
      <w:pPr>
        <w:ind w:left="2892" w:hanging="397"/>
      </w:pPr>
      <w:rPr>
        <w:rFonts w:hint="default" w:ascii="Calibri" w:hAnsi="Calibri"/>
      </w:rPr>
    </w:lvl>
    <w:lvl w:ilvl="5">
      <w:start w:val="1"/>
      <w:numFmt w:val="bullet"/>
      <w:lvlText w:val="–"/>
      <w:lvlJc w:val="left"/>
      <w:pPr>
        <w:ind w:left="3289" w:hanging="397"/>
      </w:pPr>
      <w:rPr>
        <w:rFonts w:hint="default" w:ascii="Calibri" w:hAnsi="Calibri"/>
      </w:rPr>
    </w:lvl>
    <w:lvl w:ilvl="6">
      <w:start w:val="1"/>
      <w:numFmt w:val="bullet"/>
      <w:lvlText w:val="–"/>
      <w:lvlJc w:val="left"/>
      <w:pPr>
        <w:ind w:left="3686" w:hanging="397"/>
      </w:pPr>
      <w:rPr>
        <w:rFonts w:hint="default" w:ascii="Calibri" w:hAnsi="Calibri"/>
      </w:rPr>
    </w:lvl>
    <w:lvl w:ilvl="7">
      <w:start w:val="1"/>
      <w:numFmt w:val="bullet"/>
      <w:lvlText w:val="–"/>
      <w:lvlJc w:val="left"/>
      <w:pPr>
        <w:ind w:left="4082" w:hanging="396"/>
      </w:pPr>
      <w:rPr>
        <w:rFonts w:hint="default" w:ascii="Calibri" w:hAnsi="Calibri"/>
      </w:rPr>
    </w:lvl>
    <w:lvl w:ilvl="8">
      <w:start w:val="1"/>
      <w:numFmt w:val="bullet"/>
      <w:lvlText w:val="–"/>
      <w:lvlJc w:val="left"/>
      <w:pPr>
        <w:ind w:left="4479" w:hanging="397"/>
      </w:pPr>
      <w:rPr>
        <w:rFonts w:hint="default" w:ascii="Calibri" w:hAnsi="Calibri"/>
      </w:rPr>
    </w:lvl>
  </w:abstractNum>
  <w:abstractNum w:abstractNumId="23" w15:restartNumberingAfterBreak="0">
    <w:nsid w:val="1DC663B3"/>
    <w:multiLevelType w:val="multilevel"/>
    <w:tmpl w:val="FD508A82"/>
    <w:lvl w:ilvl="0">
      <w:start w:val="1"/>
      <w:numFmt w:val="lowerRoman"/>
      <w:pStyle w:val="boriNumbered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1E2073D7"/>
    <w:multiLevelType w:val="multilevel"/>
    <w:tmpl w:val="F5125808"/>
    <w:lvl w:ilvl="0">
      <w:start w:val="1"/>
      <w:numFmt w:val="lowerRoman"/>
      <w:pStyle w:val="borBriefiNumbered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5" w15:restartNumberingAfterBreak="0">
    <w:nsid w:val="20E22345"/>
    <w:multiLevelType w:val="multilevel"/>
    <w:tmpl w:val="D612F4C0"/>
    <w:styleLink w:val="Numeroidutotsikot5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hint="default"/>
        <w:u w:val="single"/>
      </w:rPr>
    </w:lvl>
    <w:lvl w:ilvl="1">
      <w:start w:val="1"/>
      <w:numFmt w:val="decimal"/>
      <w:pStyle w:val="UnderlinedList1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pStyle w:val="UnderlinedList2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3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pStyle w:val="UnderlinedList4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pStyle w:val="UnderlinedList5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21527BEA"/>
    <w:multiLevelType w:val="hybridMultilevel"/>
    <w:tmpl w:val="21367F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1F901BA"/>
    <w:multiLevelType w:val="multilevel"/>
    <w:tmpl w:val="6DF02846"/>
    <w:styleLink w:val="Aakkosellinenluettelo6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pStyle w:val="Letter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pStyle w:val="Letter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pStyle w:val="Letter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2012690"/>
    <w:multiLevelType w:val="hybridMultilevel"/>
    <w:tmpl w:val="279E1E54"/>
    <w:lvl w:ilvl="0" w:tplc="4C2A6900">
      <w:start w:val="1"/>
      <w:numFmt w:val="decimal"/>
      <w:pStyle w:val="CSNumbering1"/>
      <w:lvlText w:val="%1.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E06276"/>
    <w:multiLevelType w:val="multilevel"/>
    <w:tmpl w:val="CEEA9118"/>
    <w:lvl w:ilvl="0">
      <w:start w:val="1"/>
      <w:numFmt w:val="bullet"/>
      <w:pStyle w:val="borL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hint="default" w:ascii="Symbol" w:hAnsi="Symbol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0" w15:restartNumberingAfterBreak="0">
    <w:nsid w:val="25B83BA7"/>
    <w:multiLevelType w:val="hybridMultilevel"/>
    <w:tmpl w:val="F36E50E8"/>
    <w:lvl w:ilvl="0" w:tplc="596A89EE">
      <w:start w:val="1"/>
      <w:numFmt w:val="bullet"/>
      <w:pStyle w:val="EsiteLuettelo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61B1522"/>
    <w:multiLevelType w:val="multilevel"/>
    <w:tmpl w:val="C590C16A"/>
    <w:lvl w:ilvl="0">
      <w:start w:val="1"/>
      <w:numFmt w:val="lowerLetter"/>
      <w:pStyle w:val="Tableletterlowercase0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Tableletter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Tableletter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Tableletter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pStyle w:val="Tableletter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pStyle w:val="Tableletter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2" w15:restartNumberingAfterBreak="0">
    <w:nsid w:val="28D07AE8"/>
    <w:multiLevelType w:val="multilevel"/>
    <w:tmpl w:val="CE62251E"/>
    <w:lvl w:ilvl="0">
      <w:start w:val="1"/>
      <w:numFmt w:val="bullet"/>
      <w:pStyle w:val="BorBriefLineLeft"/>
      <w:lvlText w:val=""/>
      <w:lvlJc w:val="left"/>
      <w:pPr>
        <w:ind w:left="397" w:hanging="397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hint="default" w:ascii="Symbol" w:hAnsi="Symbol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hint="default" w:ascii="Calibri" w:hAnsi="Calibri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3" w15:restartNumberingAfterBreak="0">
    <w:nsid w:val="29C40CD4"/>
    <w:multiLevelType w:val="multilevel"/>
    <w:tmpl w:val="CC3A7C1E"/>
    <w:lvl w:ilvl="0">
      <w:start w:val="1"/>
      <w:numFmt w:val="bullet"/>
      <w:pStyle w:val="Bullet0"/>
      <w:lvlText w:val=""/>
      <w:lvlJc w:val="left"/>
      <w:pPr>
        <w:tabs>
          <w:tab w:val="num" w:pos="851"/>
        </w:tabs>
        <w:ind w:left="851" w:hanging="851"/>
      </w:pPr>
      <w:rPr>
        <w:rFonts w:hint="default" w:ascii="Symbol" w:hAnsi="Symbol"/>
        <w:b/>
      </w:rPr>
    </w:lvl>
    <w:lvl w:ilvl="1">
      <w:start w:val="1"/>
      <w:numFmt w:val="bullet"/>
      <w:pStyle w:val="Bullet1"/>
      <w:lvlText w:val=""/>
      <w:lvlJc w:val="left"/>
      <w:pPr>
        <w:tabs>
          <w:tab w:val="num" w:pos="851"/>
        </w:tabs>
        <w:ind w:left="1701" w:hanging="850"/>
      </w:pPr>
      <w:rPr>
        <w:rFonts w:hint="default" w:ascii="Symbol" w:hAnsi="Symbol"/>
      </w:rPr>
    </w:lvl>
    <w:lvl w:ilvl="2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hint="default" w:ascii="Symbol" w:hAnsi="Symbol"/>
      </w:rPr>
    </w:lvl>
    <w:lvl w:ilvl="3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hint="default" w:ascii="Symbol" w:hAnsi="Symbol"/>
      </w:rPr>
    </w:lvl>
    <w:lvl w:ilvl="4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hint="default" w:ascii="Symbol" w:hAnsi="Symbol"/>
      </w:rPr>
    </w:lvl>
    <w:lvl w:ilvl="5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A275D2E"/>
    <w:multiLevelType w:val="multilevel"/>
    <w:tmpl w:val="41E44B56"/>
    <w:lvl w:ilvl="0">
      <w:start w:val="1"/>
      <w:numFmt w:val="lowerRoman"/>
      <w:pStyle w:val="bor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A8A18A6"/>
    <w:multiLevelType w:val="hybridMultilevel"/>
    <w:tmpl w:val="F8BE5684"/>
    <w:lvl w:ilvl="0" w:tplc="DCF8C0C0">
      <w:start w:val="1"/>
      <w:numFmt w:val="decimal"/>
      <w:pStyle w:val="CSnumbering10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8D5765"/>
    <w:multiLevelType w:val="multilevel"/>
    <w:tmpl w:val="7C38DA46"/>
    <w:lvl w:ilvl="0">
      <w:start w:val="1"/>
      <w:numFmt w:val="lowerRoman"/>
      <w:pStyle w:val="boriNumberedListNospace"/>
      <w:lvlText w:val="(%1)"/>
      <w:lvlJc w:val="left"/>
      <w:pPr>
        <w:ind w:left="2098" w:hanging="794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C9B6D74"/>
    <w:multiLevelType w:val="multilevel"/>
    <w:tmpl w:val="50763DA0"/>
    <w:lvl w:ilvl="0">
      <w:start w:val="1"/>
      <w:numFmt w:val="lowerRoman"/>
      <w:pStyle w:val="boriNumberedListLeft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DE26BF4"/>
    <w:multiLevelType w:val="multilevel"/>
    <w:tmpl w:val="535A3E54"/>
    <w:styleLink w:val="Bulletlist"/>
    <w:lvl w:ilvl="0">
      <w:start w:val="1"/>
      <w:numFmt w:val="bullet"/>
      <w:pStyle w:val="ListBullet"/>
      <w:lvlText w:val="–"/>
      <w:lvlJc w:val="left"/>
      <w:pPr>
        <w:ind w:left="1701" w:hanging="397"/>
      </w:pPr>
      <w:rPr>
        <w:rFonts w:hint="default" w:ascii="Calibri" w:hAnsi="Calibri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hint="default" w:ascii="Calibri" w:hAnsi="Calibri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hint="default" w:ascii="Calibri" w:hAnsi="Calibri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hint="default" w:ascii="Calibri" w:hAnsi="Calibri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hint="default" w:ascii="Calibri" w:hAnsi="Calibri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hint="default" w:ascii="Calibri" w:hAnsi="Calibri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hint="default" w:ascii="Calibri" w:hAnsi="Calibri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hint="default" w:ascii="Calibri" w:hAnsi="Calibri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hint="default" w:ascii="Calibri" w:hAnsi="Calibri"/>
      </w:rPr>
    </w:lvl>
  </w:abstractNum>
  <w:abstractNum w:abstractNumId="39" w15:restartNumberingAfterBreak="0">
    <w:nsid w:val="2E4A0D51"/>
    <w:multiLevelType w:val="multilevel"/>
    <w:tmpl w:val="E6EA539E"/>
    <w:lvl w:ilvl="0">
      <w:start w:val="1"/>
      <w:numFmt w:val="lowerLetter"/>
      <w:pStyle w:val="borBriefMultilevel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2ED31249"/>
    <w:multiLevelType w:val="multilevel"/>
    <w:tmpl w:val="91F27776"/>
    <w:lvl w:ilvl="0">
      <w:start w:val="1"/>
      <w:numFmt w:val="bullet"/>
      <w:pStyle w:val="borLineNospace"/>
      <w:lvlText w:val=""/>
      <w:lvlJc w:val="left"/>
      <w:pPr>
        <w:ind w:left="2098" w:hanging="794"/>
      </w:pPr>
      <w:rPr>
        <w:rFonts w:hint="default" w:ascii="Symbol" w:hAnsi="Symbol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hint="default" w:ascii="Symbol" w:hAnsi="Symbol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hint="default" w:ascii="Symbol" w:hAnsi="Symbol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FCE2EFD"/>
    <w:multiLevelType w:val="multilevel"/>
    <w:tmpl w:val="2BC8DED2"/>
    <w:lvl w:ilvl="0">
      <w:start w:val="1"/>
      <w:numFmt w:val="bullet"/>
      <w:pStyle w:val="borBulletNospace"/>
      <w:lvlText w:val=""/>
      <w:lvlJc w:val="left"/>
      <w:pPr>
        <w:ind w:left="2098" w:hanging="794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2892" w:hanging="794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3686" w:hanging="794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34B24208"/>
    <w:multiLevelType w:val="multilevel"/>
    <w:tmpl w:val="7DBE7CC0"/>
    <w:lvl w:ilvl="0">
      <w:start w:val="1"/>
      <w:numFmt w:val="bullet"/>
      <w:pStyle w:val="borBriefBullet"/>
      <w:lvlText w:val=""/>
      <w:lvlJc w:val="left"/>
      <w:pPr>
        <w:ind w:left="2098" w:hanging="794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ind w:left="2892" w:hanging="794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ind w:left="3686" w:hanging="794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3" w15:restartNumberingAfterBreak="0">
    <w:nsid w:val="34D45E9F"/>
    <w:multiLevelType w:val="multilevel"/>
    <w:tmpl w:val="6FAA49D2"/>
    <w:lvl w:ilvl="0">
      <w:start w:val="1"/>
      <w:numFmt w:val="decimal"/>
      <w:pStyle w:val="CSMemo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4" w15:restartNumberingAfterBreak="0">
    <w:nsid w:val="35A35B37"/>
    <w:multiLevelType w:val="hybridMultilevel"/>
    <w:tmpl w:val="1D943EA8"/>
    <w:lvl w:ilvl="0" w:tplc="50C29D76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367E4307"/>
    <w:multiLevelType w:val="multilevel"/>
    <w:tmpl w:val="0EECF9F2"/>
    <w:lvl w:ilvl="0">
      <w:start w:val="1"/>
      <w:numFmt w:val="lowerLetter"/>
      <w:pStyle w:val="borMultilevel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68708B6"/>
    <w:multiLevelType w:val="multilevel"/>
    <w:tmpl w:val="1F9044AC"/>
    <w:styleLink w:val="Numberlist4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ListNumber21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31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pStyle w:val="ListNumber41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pStyle w:val="ListNumber51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36F34637"/>
    <w:multiLevelType w:val="multilevel"/>
    <w:tmpl w:val="78F60620"/>
    <w:lvl w:ilvl="0">
      <w:start w:val="1"/>
      <w:numFmt w:val="bullet"/>
      <w:pStyle w:val="Tablebullet0"/>
      <w:lvlText w:val=""/>
      <w:lvlJc w:val="left"/>
      <w:pPr>
        <w:ind w:left="851" w:hanging="851"/>
      </w:pPr>
      <w:rPr>
        <w:rFonts w:hint="default" w:ascii="Symbol" w:hAnsi="Symbol"/>
      </w:rPr>
    </w:lvl>
    <w:lvl w:ilvl="1">
      <w:start w:val="1"/>
      <w:numFmt w:val="bullet"/>
      <w:pStyle w:val="Tablebullet1"/>
      <w:lvlText w:val=""/>
      <w:lvlJc w:val="left"/>
      <w:pPr>
        <w:ind w:left="1702" w:hanging="851"/>
      </w:pPr>
      <w:rPr>
        <w:rFonts w:hint="default" w:ascii="Symbol" w:hAnsi="Symbol"/>
      </w:rPr>
    </w:lvl>
    <w:lvl w:ilvl="2">
      <w:start w:val="1"/>
      <w:numFmt w:val="bullet"/>
      <w:pStyle w:val="Tablebullet2"/>
      <w:lvlText w:val=""/>
      <w:lvlJc w:val="left"/>
      <w:pPr>
        <w:ind w:left="1701" w:hanging="850"/>
      </w:pPr>
      <w:rPr>
        <w:rFonts w:hint="default" w:ascii="Symbol" w:hAnsi="Symbol"/>
      </w:rPr>
    </w:lvl>
    <w:lvl w:ilvl="3">
      <w:start w:val="1"/>
      <w:numFmt w:val="bullet"/>
      <w:pStyle w:val="Tablebullet3"/>
      <w:lvlText w:val=""/>
      <w:lvlJc w:val="left"/>
      <w:pPr>
        <w:ind w:left="2552" w:hanging="851"/>
      </w:pPr>
      <w:rPr>
        <w:rFonts w:hint="default" w:ascii="Symbol" w:hAnsi="Symbol"/>
      </w:rPr>
    </w:lvl>
    <w:lvl w:ilvl="4">
      <w:start w:val="1"/>
      <w:numFmt w:val="bullet"/>
      <w:pStyle w:val="Tablebullet4"/>
      <w:lvlText w:val=""/>
      <w:lvlJc w:val="left"/>
      <w:pPr>
        <w:ind w:left="3402" w:hanging="850"/>
      </w:pPr>
      <w:rPr>
        <w:rFonts w:hint="default" w:ascii="Symbol" w:hAnsi="Symbol"/>
      </w:rPr>
    </w:lvl>
    <w:lvl w:ilvl="5">
      <w:start w:val="1"/>
      <w:numFmt w:val="bullet"/>
      <w:pStyle w:val="Tablebullet5"/>
      <w:lvlText w:val=""/>
      <w:lvlJc w:val="left"/>
      <w:pPr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48" w15:restartNumberingAfterBreak="0">
    <w:nsid w:val="37EC0A5B"/>
    <w:multiLevelType w:val="multilevel"/>
    <w:tmpl w:val="5FB4F6A2"/>
    <w:lvl w:ilvl="0">
      <w:start w:val="1"/>
      <w:numFmt w:val="decimal"/>
      <w:pStyle w:val="CSAGR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la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49" w15:restartNumberingAfterBreak="0">
    <w:nsid w:val="387D5E5B"/>
    <w:multiLevelType w:val="hybridMultilevel"/>
    <w:tmpl w:val="70AACB04"/>
    <w:lvl w:ilvl="0" w:tplc="91B43B52">
      <w:start w:val="1"/>
      <w:numFmt w:val="decimal"/>
      <w:pStyle w:val="CSNumbering"/>
      <w:lvlText w:val="%1 §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91A5CF6"/>
    <w:multiLevelType w:val="multilevel"/>
    <w:tmpl w:val="69684898"/>
    <w:lvl w:ilvl="0">
      <w:start w:val="1"/>
      <w:numFmt w:val="lowerRoman"/>
      <w:pStyle w:val="borLiNumberedList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hint="default" w:ascii="Calibri" w:hAnsi="Calibri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hint="default" w:ascii="Calibri" w:hAnsi="Calibri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A0B7E43"/>
    <w:multiLevelType w:val="multilevel"/>
    <w:tmpl w:val="90661648"/>
    <w:lvl w:ilvl="0">
      <w:start w:val="1"/>
      <w:numFmt w:val="lowerRoman"/>
      <w:pStyle w:val="borLiNumberedListNospace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397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1361" w:hanging="397"/>
      </w:pPr>
      <w:rPr>
        <w:rFonts w:hint="default" w:ascii="Symbol" w:hAnsi="Symbol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59532F"/>
    <w:multiLevelType w:val="hybridMultilevel"/>
    <w:tmpl w:val="4E6E4A4A"/>
    <w:lvl w:ilvl="0" w:tplc="52A86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C93086B"/>
    <w:multiLevelType w:val="multilevel"/>
    <w:tmpl w:val="AC78FA54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hint="default" w:ascii="Symbol" w:hAnsi="Symbol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hint="default" w:ascii="Symbol" w:hAnsi="Symbol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hint="default" w:ascii="Symbol" w:hAnsi="Symbol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hint="default" w:ascii="Symbol" w:hAnsi="Symbol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hint="default" w:ascii="Symbol" w:hAnsi="Symbol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436C4884"/>
    <w:multiLevelType w:val="multilevel"/>
    <w:tmpl w:val="852C5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7F057B"/>
    <w:multiLevelType w:val="multilevel"/>
    <w:tmpl w:val="83BE8F0E"/>
    <w:lvl w:ilvl="0">
      <w:start w:val="1"/>
      <w:numFmt w:val="bullet"/>
      <w:pStyle w:val="borLLine"/>
      <w:lvlText w:val=""/>
      <w:lvlJc w:val="left"/>
      <w:pPr>
        <w:ind w:left="851" w:hanging="284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hint="default" w:ascii="Symbol" w:hAnsi="Symbol"/>
      </w:rPr>
    </w:lvl>
    <w:lvl w:ilvl="2">
      <w:start w:val="1"/>
      <w:numFmt w:val="bullet"/>
      <w:lvlText w:val="–"/>
      <w:lvlJc w:val="left"/>
      <w:pPr>
        <w:ind w:left="1418" w:hanging="284"/>
      </w:pPr>
      <w:rPr>
        <w:rFonts w:hint="default" w:ascii="Calibri" w:hAnsi="Calibri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6" w15:restartNumberingAfterBreak="0">
    <w:nsid w:val="44EC4B9D"/>
    <w:multiLevelType w:val="multilevel"/>
    <w:tmpl w:val="06427778"/>
    <w:styleLink w:val="Numeroidutotsikot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ListNumber2"/>
      <w:lvlText w:val="%1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ListNumber3"/>
      <w:lvlText w:val="%1.%8.%9"/>
      <w:lvlJc w:val="left"/>
      <w:pPr>
        <w:ind w:left="1304" w:hanging="1304"/>
      </w:pPr>
      <w:rPr>
        <w:rFonts w:hint="default"/>
      </w:rPr>
    </w:lvl>
  </w:abstractNum>
  <w:abstractNum w:abstractNumId="57" w15:restartNumberingAfterBreak="0">
    <w:nsid w:val="46B604FC"/>
    <w:multiLevelType w:val="multilevel"/>
    <w:tmpl w:val="C87CD296"/>
    <w:styleLink w:val="aHSList1"/>
    <w:lvl w:ilvl="0">
      <w:start w:val="1"/>
      <w:numFmt w:val="bullet"/>
      <w:pStyle w:val="ListBulletsAltB"/>
      <w:lvlText w:val=""/>
      <w:lvlJc w:val="left"/>
      <w:pPr>
        <w:tabs>
          <w:tab w:val="num" w:pos="851"/>
        </w:tabs>
        <w:ind w:left="1701" w:hanging="850"/>
      </w:pPr>
      <w:rPr>
        <w:rFonts w:hint="default" w:ascii="Symbol" w:hAnsi="Symbol"/>
      </w:rPr>
    </w:lvl>
    <w:lvl w:ilvl="1">
      <w:start w:val="1"/>
      <w:numFmt w:val="bullet"/>
      <w:lvlText w:val="­"/>
      <w:lvlJc w:val="left"/>
      <w:pPr>
        <w:tabs>
          <w:tab w:val="num" w:pos="24381"/>
        </w:tabs>
        <w:ind w:left="2552" w:hanging="851"/>
      </w:pPr>
      <w:rPr>
        <w:rFonts w:hint="default" w:ascii="Courier New" w:hAnsi="Courier New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931291B"/>
    <w:multiLevelType w:val="multilevel"/>
    <w:tmpl w:val="B900B0A2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pStyle w:val="Tableroman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Tableroman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pStyle w:val="Tableroman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pStyle w:val="Tableroman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9" w15:restartNumberingAfterBreak="0">
    <w:nsid w:val="496F6B05"/>
    <w:multiLevelType w:val="multilevel"/>
    <w:tmpl w:val="535A3E54"/>
    <w:numStyleLink w:val="Bulletlist"/>
  </w:abstractNum>
  <w:abstractNum w:abstractNumId="60" w15:restartNumberingAfterBreak="0">
    <w:nsid w:val="497F4559"/>
    <w:multiLevelType w:val="multilevel"/>
    <w:tmpl w:val="AE1267E4"/>
    <w:lvl w:ilvl="0">
      <w:start w:val="1"/>
      <w:numFmt w:val="lowerLetter"/>
      <w:pStyle w:val="CSMultilevelnumbering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952"/>
        </w:tabs>
        <w:ind w:left="3952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309"/>
        </w:tabs>
        <w:ind w:left="4309" w:hanging="35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4A2652A1"/>
    <w:multiLevelType w:val="multilevel"/>
    <w:tmpl w:val="197CFC32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hint="default" w:ascii="Symbol" w:hAnsi="Symbol"/>
      </w:rPr>
    </w:lvl>
    <w:lvl w:ilvl="1">
      <w:start w:val="1"/>
      <w:numFmt w:val="bullet"/>
      <w:pStyle w:val="Tabledash1"/>
      <w:lvlText w:val=""/>
      <w:lvlJc w:val="left"/>
      <w:pPr>
        <w:ind w:left="1702" w:hanging="851"/>
      </w:pPr>
      <w:rPr>
        <w:rFonts w:hint="default" w:ascii="Symbol" w:hAnsi="Symbol"/>
      </w:rPr>
    </w:lvl>
    <w:lvl w:ilvl="2">
      <w:start w:val="1"/>
      <w:numFmt w:val="bullet"/>
      <w:pStyle w:val="Tabledash2"/>
      <w:lvlText w:val=""/>
      <w:lvlJc w:val="left"/>
      <w:pPr>
        <w:ind w:left="1701" w:hanging="850"/>
      </w:pPr>
      <w:rPr>
        <w:rFonts w:hint="default" w:ascii="Symbol" w:hAnsi="Symbol"/>
      </w:rPr>
    </w:lvl>
    <w:lvl w:ilvl="3">
      <w:start w:val="1"/>
      <w:numFmt w:val="bullet"/>
      <w:pStyle w:val="Tabledash3"/>
      <w:lvlText w:val=""/>
      <w:lvlJc w:val="left"/>
      <w:pPr>
        <w:ind w:left="2552" w:hanging="851"/>
      </w:pPr>
      <w:rPr>
        <w:rFonts w:hint="default" w:ascii="Symbol" w:hAnsi="Symbol"/>
      </w:rPr>
    </w:lvl>
    <w:lvl w:ilvl="4">
      <w:start w:val="1"/>
      <w:numFmt w:val="bullet"/>
      <w:pStyle w:val="Tabledash4"/>
      <w:lvlText w:val=""/>
      <w:lvlJc w:val="left"/>
      <w:pPr>
        <w:ind w:left="3402" w:hanging="850"/>
      </w:pPr>
      <w:rPr>
        <w:rFonts w:hint="default" w:ascii="Symbol" w:hAnsi="Symbol"/>
      </w:rPr>
    </w:lvl>
    <w:lvl w:ilvl="5">
      <w:start w:val="1"/>
      <w:numFmt w:val="bullet"/>
      <w:pStyle w:val="Tabledash5"/>
      <w:lvlText w:val=""/>
      <w:lvlJc w:val="left"/>
      <w:pPr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62" w15:restartNumberingAfterBreak="0">
    <w:nsid w:val="4B123AED"/>
    <w:multiLevelType w:val="multilevel"/>
    <w:tmpl w:val="0ED45C38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pStyle w:val="Roman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pStyle w:val="Roman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pStyle w:val="Roman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4C02326B"/>
    <w:multiLevelType w:val="multilevel"/>
    <w:tmpl w:val="A31C0962"/>
    <w:lvl w:ilvl="0">
      <w:start w:val="1"/>
      <w:numFmt w:val="lowerRoman"/>
      <w:pStyle w:val="borBriefiNumbered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F1233A7"/>
    <w:multiLevelType w:val="hybridMultilevel"/>
    <w:tmpl w:val="8C66B742"/>
    <w:lvl w:ilvl="0" w:tplc="040B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65" w15:restartNumberingAfterBreak="0">
    <w:nsid w:val="4F4430A4"/>
    <w:multiLevelType w:val="multilevel"/>
    <w:tmpl w:val="5FA2218E"/>
    <w:lvl w:ilvl="0">
      <w:start w:val="1"/>
      <w:numFmt w:val="bullet"/>
      <w:pStyle w:val="borBulletLeft"/>
      <w:lvlText w:val=""/>
      <w:lvlJc w:val="left"/>
      <w:pPr>
        <w:ind w:left="397" w:hanging="397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4F506A34"/>
    <w:multiLevelType w:val="hybridMultilevel"/>
    <w:tmpl w:val="41FE1AEE"/>
    <w:lvl w:ilvl="0" w:tplc="3B28C01A">
      <w:start w:val="1"/>
      <w:numFmt w:val="bullet"/>
      <w:pStyle w:val="CSbullet"/>
      <w:lvlText w:val=""/>
      <w:lvlJc w:val="left"/>
      <w:pPr>
        <w:tabs>
          <w:tab w:val="num" w:pos="3272"/>
        </w:tabs>
        <w:ind w:left="3272" w:hanging="681"/>
      </w:pPr>
      <w:rPr>
        <w:rFonts w:hint="default" w:ascii="Symbol" w:hAnsi="Symbol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4FA060CC"/>
    <w:multiLevelType w:val="multilevel"/>
    <w:tmpl w:val="351A975E"/>
    <w:lvl w:ilvl="0">
      <w:start w:val="1"/>
      <w:numFmt w:val="lowerRoman"/>
      <w:pStyle w:val="borBrief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50033D6B"/>
    <w:multiLevelType w:val="multilevel"/>
    <w:tmpl w:val="3842A63A"/>
    <w:lvl w:ilvl="0">
      <w:start w:val="1"/>
      <w:numFmt w:val="decimal"/>
      <w:pStyle w:val="borBrief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500E01D5"/>
    <w:multiLevelType w:val="hybridMultilevel"/>
    <w:tmpl w:val="AE58D654"/>
    <w:lvl w:ilvl="0" w:tplc="F1A4B63C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502A2290"/>
    <w:multiLevelType w:val="multilevel"/>
    <w:tmpl w:val="391EAEEA"/>
    <w:lvl w:ilvl="0">
      <w:start w:val="1"/>
      <w:numFmt w:val="bullet"/>
      <w:pStyle w:val="borLine"/>
      <w:lvlText w:val=""/>
      <w:lvlJc w:val="left"/>
      <w:pPr>
        <w:ind w:left="2098" w:hanging="794"/>
      </w:pPr>
      <w:rPr>
        <w:rFonts w:hint="default" w:ascii="Symbol" w:hAnsi="Symbol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hint="default" w:ascii="Symbol" w:hAnsi="Symbol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hint="default" w:ascii="Symbol" w:hAnsi="Symbol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5130596F"/>
    <w:multiLevelType w:val="hybridMultilevel"/>
    <w:tmpl w:val="E0A81F12"/>
    <w:lvl w:ilvl="0" w:tplc="8A8A53DE">
      <w:start w:val="1"/>
      <w:numFmt w:val="lowerLetter"/>
      <w:pStyle w:val="CSNumberinga0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651DF"/>
    <w:multiLevelType w:val="multilevel"/>
    <w:tmpl w:val="737A6A12"/>
    <w:lvl w:ilvl="0">
      <w:start w:val="1"/>
      <w:numFmt w:val="lowerRoman"/>
      <w:pStyle w:val="borBriefiNumberedListLeftNospace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3" w15:restartNumberingAfterBreak="0">
    <w:nsid w:val="525E2857"/>
    <w:multiLevelType w:val="multilevel"/>
    <w:tmpl w:val="14EE5548"/>
    <w:lvl w:ilvl="0">
      <w:start w:val="1"/>
      <w:numFmt w:val="bullet"/>
      <w:pStyle w:val="borLBulletNospace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hint="default" w:ascii="Symbol" w:hAnsi="Symbol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4" w15:restartNumberingAfterBreak="0">
    <w:nsid w:val="53D14C7C"/>
    <w:multiLevelType w:val="multilevel"/>
    <w:tmpl w:val="E362C6BA"/>
    <w:lvl w:ilvl="0">
      <w:start w:val="1"/>
      <w:numFmt w:val="decimal"/>
      <w:pStyle w:val="borLNumberedLis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hint="default" w:ascii="Calibri" w:hAnsi="Calibri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hint="default" w:ascii="Calibri" w:hAnsi="Calibri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54150043"/>
    <w:multiLevelType w:val="multilevel"/>
    <w:tmpl w:val="E5B4AE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 w:ascii="Times New Roman" w:hAnsi="Times New Roman" w:cs="Times New Roman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 w:ascii="Times New Roman" w:hAnsi="Times New Roman" w:cs="Times New Roman"/>
        <w:b/>
        <w:i w:val="0"/>
        <w:sz w:val="22"/>
        <w:szCs w:val="24"/>
      </w:rPr>
    </w:lvl>
    <w:lvl w:ilvl="3">
      <w:start w:val="1"/>
      <w:numFmt w:val="lowerLetter"/>
      <w:pStyle w:val="ListNumberIndent"/>
      <w:lvlText w:val="(%4)"/>
      <w:lvlJc w:val="left"/>
      <w:pPr>
        <w:tabs>
          <w:tab w:val="num" w:pos="1418"/>
        </w:tabs>
        <w:ind w:left="1418" w:hanging="709"/>
      </w:pPr>
      <w:rPr>
        <w:rFonts w:hint="default" w:ascii="Calibri" w:hAnsi="Calibri"/>
        <w:b w:val="0"/>
        <w:i w:val="0"/>
        <w:sz w:val="22"/>
        <w:szCs w:val="24"/>
      </w:rPr>
    </w:lvl>
    <w:lvl w:ilvl="4">
      <w:start w:val="1"/>
      <w:numFmt w:val="lowerRoman"/>
      <w:pStyle w:val="ListRomanIndent"/>
      <w:lvlText w:val="(%5)"/>
      <w:lvlJc w:val="left"/>
      <w:pPr>
        <w:tabs>
          <w:tab w:val="num" w:pos="2126"/>
        </w:tabs>
        <w:ind w:left="2126" w:hanging="708"/>
      </w:pPr>
      <w:rPr>
        <w:rFonts w:hint="default" w:ascii="Calibri" w:hAnsi="Calibri"/>
        <w:b w:val="0"/>
        <w:i w:val="0"/>
        <w:sz w:val="22"/>
        <w:szCs w:val="24"/>
      </w:rPr>
    </w:lvl>
    <w:lvl w:ilvl="5">
      <w:start w:val="1"/>
      <w:numFmt w:val="upperLetter"/>
      <w:pStyle w:val="ListThirdLevel"/>
      <w:lvlText w:val="(%6)"/>
      <w:lvlJc w:val="left"/>
      <w:pPr>
        <w:tabs>
          <w:tab w:val="num" w:pos="2835"/>
        </w:tabs>
        <w:ind w:left="2835" w:hanging="709"/>
      </w:pPr>
      <w:rPr>
        <w:rFonts w:hint="default" w:ascii="Calibri" w:hAnsi="Calibri"/>
        <w:b w:val="0"/>
        <w:i w:val="0"/>
        <w:sz w:val="22"/>
        <w:szCs w:val="24"/>
      </w:rPr>
    </w:lvl>
    <w:lvl w:ilvl="6">
      <w:start w:val="1"/>
      <w:numFmt w:val="none"/>
      <w:lvlRestart w:val="0"/>
      <w:pStyle w:val="ScheduleReferenc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%1.%8"/>
      <w:lvlJc w:val="left"/>
      <w:pPr>
        <w:ind w:left="0" w:firstLine="0"/>
      </w:pPr>
      <w:rPr>
        <w:rFonts w:hint="default" w:ascii="Calibri" w:hAnsi="Calibri"/>
        <w:b/>
        <w:i w:val="0"/>
        <w:sz w:val="22"/>
        <w:szCs w:val="24"/>
      </w:rPr>
    </w:lvl>
    <w:lvl w:ilvl="8">
      <w:start w:val="1"/>
      <w:numFmt w:val="none"/>
      <w:lvlRestart w:val="0"/>
      <w:pStyle w:val="ScheduleHeading"/>
      <w:suff w:val="nothing"/>
      <w:lvlText w:val="%9"/>
      <w:lvlJc w:val="left"/>
      <w:pPr>
        <w:ind w:left="0" w:firstLine="0"/>
      </w:pPr>
      <w:rPr>
        <w:rFonts w:hint="default" w:ascii="Arial" w:hAnsi="Arial"/>
        <w:b w:val="0"/>
        <w:i w:val="0"/>
        <w:sz w:val="20"/>
        <w:szCs w:val="24"/>
      </w:rPr>
    </w:lvl>
  </w:abstractNum>
  <w:abstractNum w:abstractNumId="76" w15:restartNumberingAfterBreak="0">
    <w:nsid w:val="557D71B0"/>
    <w:multiLevelType w:val="hybridMultilevel"/>
    <w:tmpl w:val="5FFE116E"/>
    <w:lvl w:ilvl="0" w:tplc="1500028E">
      <w:start w:val="1"/>
      <w:numFmt w:val="bullet"/>
      <w:pStyle w:val="CSline"/>
      <w:lvlText w:val="–"/>
      <w:lvlJc w:val="left"/>
      <w:pPr>
        <w:tabs>
          <w:tab w:val="num" w:pos="3555"/>
        </w:tabs>
        <w:ind w:left="3555" w:hanging="283"/>
      </w:pPr>
      <w:rPr>
        <w:rFonts w:hint="default" w:ascii="CG Omega" w:hAnsi="CG Omega" w:cs="CG Omega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5707634F"/>
    <w:multiLevelType w:val="multilevel"/>
    <w:tmpl w:val="5CA0E8E8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pStyle w:val="Tableletter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pStyle w:val="Tableletter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Tableletter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pStyle w:val="Tableletter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78" w15:restartNumberingAfterBreak="0">
    <w:nsid w:val="574C4470"/>
    <w:multiLevelType w:val="multilevel"/>
    <w:tmpl w:val="0D608A44"/>
    <w:styleLink w:val="aHSList"/>
    <w:lvl w:ilvl="0">
      <w:start w:val="1"/>
      <w:numFmt w:val="lowerLetter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79" w15:restartNumberingAfterBreak="0">
    <w:nsid w:val="5807584A"/>
    <w:multiLevelType w:val="multilevel"/>
    <w:tmpl w:val="D92A9CF0"/>
    <w:lvl w:ilvl="0">
      <w:start w:val="1"/>
      <w:numFmt w:val="lowerLetter"/>
      <w:pStyle w:val="bor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59960A7C"/>
    <w:multiLevelType w:val="multilevel"/>
    <w:tmpl w:val="00062270"/>
    <w:lvl w:ilvl="0">
      <w:start w:val="1"/>
      <w:numFmt w:val="bullet"/>
      <w:pStyle w:val="borBulletLeftNospace"/>
      <w:lvlText w:val=""/>
      <w:lvlJc w:val="left"/>
      <w:pPr>
        <w:ind w:left="397" w:hanging="397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5B273996"/>
    <w:multiLevelType w:val="multilevel"/>
    <w:tmpl w:val="9FDADC5A"/>
    <w:styleLink w:val="Bulletlist6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pStyle w:val="Letter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pStyle w:val="Letter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etter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5B5F0726"/>
    <w:multiLevelType w:val="multilevel"/>
    <w:tmpl w:val="3C04DCAE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pStyle w:val="Roman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pStyle w:val="Roman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Roman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5D9730CC"/>
    <w:multiLevelType w:val="hybridMultilevel"/>
    <w:tmpl w:val="9732FEE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5E011606"/>
    <w:multiLevelType w:val="multilevel"/>
    <w:tmpl w:val="54301570"/>
    <w:lvl w:ilvl="0">
      <w:start w:val="1"/>
      <w:numFmt w:val="upperLetter"/>
      <w:pStyle w:val="borBrief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1803A34"/>
    <w:multiLevelType w:val="multilevel"/>
    <w:tmpl w:val="2C2E2700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hint="default" w:ascii="Symbol" w:hAnsi="Symbol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hint="default" w:ascii="Symbol" w:hAnsi="Symbol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 w15:restartNumberingAfterBreak="0">
    <w:nsid w:val="61AE2346"/>
    <w:multiLevelType w:val="hybridMultilevel"/>
    <w:tmpl w:val="CE9CDF62"/>
    <w:lvl w:ilvl="0" w:tplc="040B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88" w15:restartNumberingAfterBreak="0">
    <w:nsid w:val="61B950BE"/>
    <w:multiLevelType w:val="hybridMultilevel"/>
    <w:tmpl w:val="BA422C30"/>
    <w:lvl w:ilvl="0" w:tplc="040B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89" w15:restartNumberingAfterBreak="0">
    <w:nsid w:val="63FD3F36"/>
    <w:multiLevelType w:val="multilevel"/>
    <w:tmpl w:val="D236F96E"/>
    <w:lvl w:ilvl="0">
      <w:start w:val="1"/>
      <w:numFmt w:val="decimal"/>
      <w:pStyle w:val="borBrief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orBrief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orBrief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orBrief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borBriefTextLevel2"/>
      <w:lvlText w:val="%1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BriefTextLevel3"/>
      <w:lvlText w:val="%1.%2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BriefTextLevel4"/>
      <w:lvlText w:val="%1.%2.%3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BriefTextLevel5"/>
      <w:lvlText w:val="%1.%2.%3.%4.%8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6768468C"/>
    <w:multiLevelType w:val="multilevel"/>
    <w:tmpl w:val="C5365826"/>
    <w:lvl w:ilvl="0">
      <w:start w:val="1"/>
      <w:numFmt w:val="lowerLetter"/>
      <w:pStyle w:val="borBrief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6768500B"/>
    <w:multiLevelType w:val="multilevel"/>
    <w:tmpl w:val="F97CCA98"/>
    <w:lvl w:ilvl="0">
      <w:start w:val="1"/>
      <w:numFmt w:val="decimal"/>
      <w:pStyle w:val="borL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L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L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L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8677231"/>
    <w:multiLevelType w:val="multilevel"/>
    <w:tmpl w:val="7CD2EE94"/>
    <w:lvl w:ilvl="0">
      <w:start w:val="1"/>
      <w:numFmt w:val="decimal"/>
      <w:pStyle w:val="borLNumberedListNo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hint="default" w:ascii="Calibri" w:hAnsi="Calibri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hint="default" w:ascii="Calibri" w:hAnsi="Calibri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71A055C9"/>
    <w:multiLevelType w:val="multilevel"/>
    <w:tmpl w:val="0A62BDE8"/>
    <w:lvl w:ilvl="0">
      <w:start w:val="1"/>
      <w:numFmt w:val="decimal"/>
      <w:pStyle w:val="bor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720A34AB"/>
    <w:multiLevelType w:val="multilevel"/>
    <w:tmpl w:val="FAFE9552"/>
    <w:lvl w:ilvl="0">
      <w:start w:val="1"/>
      <w:numFmt w:val="decimal"/>
      <w:pStyle w:val="borBriefTextLevel1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94"/>
        </w:tabs>
        <w:ind w:left="-3276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95" w15:restartNumberingAfterBreak="0">
    <w:nsid w:val="73CB0E0C"/>
    <w:multiLevelType w:val="hybridMultilevel"/>
    <w:tmpl w:val="D1E4A8B0"/>
    <w:lvl w:ilvl="0" w:tplc="566838AE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6" w15:restartNumberingAfterBreak="0">
    <w:nsid w:val="747D29EC"/>
    <w:multiLevelType w:val="multilevel"/>
    <w:tmpl w:val="61649266"/>
    <w:lvl w:ilvl="0">
      <w:start w:val="1"/>
      <w:numFmt w:val="bullet"/>
      <w:pStyle w:val="borBriefBulletLeft"/>
      <w:lvlText w:val=""/>
      <w:lvlJc w:val="left"/>
      <w:pPr>
        <w:ind w:left="397" w:hanging="397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ind w:left="794" w:hanging="397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97" w15:restartNumberingAfterBreak="0">
    <w:nsid w:val="77BC3BF8"/>
    <w:multiLevelType w:val="multilevel"/>
    <w:tmpl w:val="C97C2A94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pStyle w:val="Tableroman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pStyle w:val="Tableroman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pStyle w:val="Tableroman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Tableroman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98" w15:restartNumberingAfterBreak="0">
    <w:nsid w:val="77E26073"/>
    <w:multiLevelType w:val="multilevel"/>
    <w:tmpl w:val="3C9206E6"/>
    <w:lvl w:ilvl="0">
      <w:start w:val="1"/>
      <w:numFmt w:val="decimal"/>
      <w:pStyle w:val="CSMemo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4"/>
      <w:lvlText w:val="%1.%2.%3.%4   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9D83034"/>
    <w:multiLevelType w:val="hybridMultilevel"/>
    <w:tmpl w:val="A2284D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B2D41"/>
    <w:multiLevelType w:val="multilevel"/>
    <w:tmpl w:val="F31AACC4"/>
    <w:lvl w:ilvl="0">
      <w:start w:val="1"/>
      <w:numFmt w:val="decimal"/>
      <w:pStyle w:val="CSAGR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101" w15:restartNumberingAfterBreak="0">
    <w:nsid w:val="7C354DEC"/>
    <w:multiLevelType w:val="multilevel"/>
    <w:tmpl w:val="D3B8D2DC"/>
    <w:lvl w:ilvl="0">
      <w:start w:val="1"/>
      <w:numFmt w:val="bullet"/>
      <w:pStyle w:val="borBullet"/>
      <w:lvlText w:val=""/>
      <w:lvlJc w:val="left"/>
      <w:pPr>
        <w:ind w:left="794" w:hanging="794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1588" w:hanging="794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tabs>
          <w:tab w:val="num" w:pos="1588"/>
        </w:tabs>
        <w:ind w:left="2382" w:hanging="794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-1304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-1304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01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73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445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5176" w:hanging="360"/>
      </w:pPr>
      <w:rPr>
        <w:rFonts w:hint="default" w:ascii="Wingdings" w:hAnsi="Wingdings"/>
      </w:rPr>
    </w:lvl>
  </w:abstractNum>
  <w:abstractNum w:abstractNumId="102" w15:restartNumberingAfterBreak="0">
    <w:nsid w:val="7F11152E"/>
    <w:multiLevelType w:val="multilevel"/>
    <w:tmpl w:val="929E4836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hint="default" w:ascii="Symbol" w:hAnsi="Symbol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hint="default" w:ascii="Symbol" w:hAnsi="Symbol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31631799">
    <w:abstractNumId w:val="22"/>
  </w:num>
  <w:num w:numId="2" w16cid:durableId="1783765610">
    <w:abstractNumId w:val="38"/>
  </w:num>
  <w:num w:numId="3" w16cid:durableId="742489152">
    <w:abstractNumId w:val="59"/>
  </w:num>
  <w:num w:numId="4" w16cid:durableId="1583752811">
    <w:abstractNumId w:val="8"/>
  </w:num>
  <w:num w:numId="5" w16cid:durableId="571231637">
    <w:abstractNumId w:val="14"/>
  </w:num>
  <w:num w:numId="6" w16cid:durableId="1673754313">
    <w:abstractNumId w:val="56"/>
  </w:num>
  <w:num w:numId="7" w16cid:durableId="171461254">
    <w:abstractNumId w:val="15"/>
  </w:num>
  <w:num w:numId="8" w16cid:durableId="1392463174">
    <w:abstractNumId w:val="41"/>
  </w:num>
  <w:num w:numId="9" w16cid:durableId="426467007">
    <w:abstractNumId w:val="79"/>
  </w:num>
  <w:num w:numId="10" w16cid:durableId="775633354">
    <w:abstractNumId w:val="93"/>
  </w:num>
  <w:num w:numId="11" w16cid:durableId="1765224594">
    <w:abstractNumId w:val="68"/>
  </w:num>
  <w:num w:numId="12" w16cid:durableId="1862040290">
    <w:abstractNumId w:val="7"/>
  </w:num>
  <w:num w:numId="13" w16cid:durableId="1201895116">
    <w:abstractNumId w:val="89"/>
  </w:num>
  <w:num w:numId="14" w16cid:durableId="1033270899">
    <w:abstractNumId w:val="55"/>
  </w:num>
  <w:num w:numId="15" w16cid:durableId="596711557">
    <w:abstractNumId w:val="29"/>
  </w:num>
  <w:num w:numId="16" w16cid:durableId="1126969272">
    <w:abstractNumId w:val="92"/>
  </w:num>
  <w:num w:numId="17" w16cid:durableId="460853618">
    <w:abstractNumId w:val="51"/>
  </w:num>
  <w:num w:numId="18" w16cid:durableId="1317565417">
    <w:abstractNumId w:val="4"/>
  </w:num>
  <w:num w:numId="19" w16cid:durableId="1461147079">
    <w:abstractNumId w:val="73"/>
  </w:num>
  <w:num w:numId="20" w16cid:durableId="559941730">
    <w:abstractNumId w:val="74"/>
  </w:num>
  <w:num w:numId="21" w16cid:durableId="1801611468">
    <w:abstractNumId w:val="50"/>
  </w:num>
  <w:num w:numId="22" w16cid:durableId="1998801130">
    <w:abstractNumId w:val="91"/>
  </w:num>
  <w:num w:numId="23" w16cid:durableId="651104276">
    <w:abstractNumId w:val="19"/>
  </w:num>
  <w:num w:numId="24" w16cid:durableId="1145506563">
    <w:abstractNumId w:val="84"/>
  </w:num>
  <w:num w:numId="25" w16cid:durableId="938101934">
    <w:abstractNumId w:val="94"/>
  </w:num>
  <w:num w:numId="26" w16cid:durableId="381175666">
    <w:abstractNumId w:val="34"/>
  </w:num>
  <w:num w:numId="27" w16cid:durableId="256599210">
    <w:abstractNumId w:val="67"/>
  </w:num>
  <w:num w:numId="28" w16cid:durableId="1203129753">
    <w:abstractNumId w:val="9"/>
  </w:num>
  <w:num w:numId="29" w16cid:durableId="1710687381">
    <w:abstractNumId w:val="80"/>
  </w:num>
  <w:num w:numId="30" w16cid:durableId="1049305913">
    <w:abstractNumId w:val="63"/>
  </w:num>
  <w:num w:numId="31" w16cid:durableId="906915947">
    <w:abstractNumId w:val="90"/>
  </w:num>
  <w:num w:numId="32" w16cid:durableId="2050762952">
    <w:abstractNumId w:val="6"/>
  </w:num>
  <w:num w:numId="33" w16cid:durableId="379522342">
    <w:abstractNumId w:val="11"/>
  </w:num>
  <w:num w:numId="34" w16cid:durableId="854655052">
    <w:abstractNumId w:val="65"/>
  </w:num>
  <w:num w:numId="35" w16cid:durableId="1148402773">
    <w:abstractNumId w:val="101"/>
  </w:num>
  <w:num w:numId="36" w16cid:durableId="1990933749">
    <w:abstractNumId w:val="23"/>
  </w:num>
  <w:num w:numId="37" w16cid:durableId="699860882">
    <w:abstractNumId w:val="37"/>
  </w:num>
  <w:num w:numId="38" w16cid:durableId="166093668">
    <w:abstractNumId w:val="36"/>
  </w:num>
  <w:num w:numId="39" w16cid:durableId="1519614676">
    <w:abstractNumId w:val="40"/>
  </w:num>
  <w:num w:numId="40" w16cid:durableId="389425071">
    <w:abstractNumId w:val="70"/>
  </w:num>
  <w:num w:numId="41" w16cid:durableId="973145747">
    <w:abstractNumId w:val="45"/>
  </w:num>
  <w:num w:numId="42" w16cid:durableId="718747769">
    <w:abstractNumId w:val="13"/>
  </w:num>
  <w:num w:numId="43" w16cid:durableId="108623204">
    <w:abstractNumId w:val="42"/>
  </w:num>
  <w:num w:numId="44" w16cid:durableId="1906993424">
    <w:abstractNumId w:val="96"/>
  </w:num>
  <w:num w:numId="45" w16cid:durableId="87819320">
    <w:abstractNumId w:val="3"/>
  </w:num>
  <w:num w:numId="46" w16cid:durableId="540097565">
    <w:abstractNumId w:val="32"/>
  </w:num>
  <w:num w:numId="47" w16cid:durableId="1110785986">
    <w:abstractNumId w:val="72"/>
  </w:num>
  <w:num w:numId="48" w16cid:durableId="1823810326">
    <w:abstractNumId w:val="24"/>
  </w:num>
  <w:num w:numId="49" w16cid:durableId="4405069">
    <w:abstractNumId w:val="39"/>
  </w:num>
  <w:num w:numId="50" w16cid:durableId="2113544562">
    <w:abstractNumId w:val="10"/>
  </w:num>
  <w:num w:numId="51" w16cid:durableId="75398315">
    <w:abstractNumId w:val="27"/>
  </w:num>
  <w:num w:numId="52" w16cid:durableId="1682048991">
    <w:abstractNumId w:val="81"/>
  </w:num>
  <w:num w:numId="53" w16cid:durableId="823473321">
    <w:abstractNumId w:val="62"/>
  </w:num>
  <w:num w:numId="54" w16cid:durableId="1107887265">
    <w:abstractNumId w:val="82"/>
  </w:num>
  <w:num w:numId="55" w16cid:durableId="1347321818">
    <w:abstractNumId w:val="46"/>
  </w:num>
  <w:num w:numId="56" w16cid:durableId="687945768">
    <w:abstractNumId w:val="25"/>
  </w:num>
  <w:num w:numId="57" w16cid:durableId="1961640952">
    <w:abstractNumId w:val="33"/>
  </w:num>
  <w:num w:numId="58" w16cid:durableId="247227917">
    <w:abstractNumId w:val="53"/>
  </w:num>
  <w:num w:numId="59" w16cid:durableId="196545348">
    <w:abstractNumId w:val="47"/>
  </w:num>
  <w:num w:numId="60" w16cid:durableId="994532720">
    <w:abstractNumId w:val="20"/>
  </w:num>
  <w:num w:numId="61" w16cid:durableId="1594781563">
    <w:abstractNumId w:val="102"/>
  </w:num>
  <w:num w:numId="62" w16cid:durableId="931402802">
    <w:abstractNumId w:val="86"/>
  </w:num>
  <w:num w:numId="63" w16cid:durableId="1470049806">
    <w:abstractNumId w:val="61"/>
  </w:num>
  <w:num w:numId="64" w16cid:durableId="818351258">
    <w:abstractNumId w:val="31"/>
  </w:num>
  <w:num w:numId="65" w16cid:durableId="514617575">
    <w:abstractNumId w:val="77"/>
  </w:num>
  <w:num w:numId="66" w16cid:durableId="498732271">
    <w:abstractNumId w:val="58"/>
  </w:num>
  <w:num w:numId="67" w16cid:durableId="1855336107">
    <w:abstractNumId w:val="97"/>
  </w:num>
  <w:num w:numId="68" w16cid:durableId="2088335367">
    <w:abstractNumId w:val="16"/>
  </w:num>
  <w:num w:numId="69" w16cid:durableId="98643178">
    <w:abstractNumId w:val="1"/>
  </w:num>
  <w:num w:numId="70" w16cid:durableId="1412312552">
    <w:abstractNumId w:val="78"/>
  </w:num>
  <w:num w:numId="71" w16cid:durableId="1319190575">
    <w:abstractNumId w:val="57"/>
  </w:num>
  <w:num w:numId="72" w16cid:durableId="262494765">
    <w:abstractNumId w:val="85"/>
  </w:num>
  <w:num w:numId="73" w16cid:durableId="130484046">
    <w:abstractNumId w:val="75"/>
  </w:num>
  <w:num w:numId="74" w16cid:durableId="619187917">
    <w:abstractNumId w:val="0"/>
  </w:num>
  <w:num w:numId="75" w16cid:durableId="1329405677">
    <w:abstractNumId w:val="30"/>
  </w:num>
  <w:num w:numId="76" w16cid:durableId="1770928172">
    <w:abstractNumId w:val="43"/>
  </w:num>
  <w:num w:numId="77" w16cid:durableId="238828427">
    <w:abstractNumId w:val="12"/>
  </w:num>
  <w:num w:numId="78" w16cid:durableId="146094252">
    <w:abstractNumId w:val="35"/>
  </w:num>
  <w:num w:numId="79" w16cid:durableId="531724050">
    <w:abstractNumId w:val="28"/>
  </w:num>
  <w:num w:numId="80" w16cid:durableId="1044059060">
    <w:abstractNumId w:val="71"/>
  </w:num>
  <w:num w:numId="81" w16cid:durableId="1000080452">
    <w:abstractNumId w:val="18"/>
  </w:num>
  <w:num w:numId="82" w16cid:durableId="731852924">
    <w:abstractNumId w:val="49"/>
  </w:num>
  <w:num w:numId="83" w16cid:durableId="1419714365">
    <w:abstractNumId w:val="100"/>
  </w:num>
  <w:num w:numId="84" w16cid:durableId="1422415509">
    <w:abstractNumId w:val="60"/>
  </w:num>
  <w:num w:numId="85" w16cid:durableId="1358432738">
    <w:abstractNumId w:val="98"/>
  </w:num>
  <w:num w:numId="86" w16cid:durableId="2126921991">
    <w:abstractNumId w:val="66"/>
  </w:num>
  <w:num w:numId="87" w16cid:durableId="133108273">
    <w:abstractNumId w:val="76"/>
  </w:num>
  <w:num w:numId="88" w16cid:durableId="1219903668">
    <w:abstractNumId w:val="48"/>
  </w:num>
  <w:num w:numId="89" w16cid:durableId="1031103165">
    <w:abstractNumId w:val="54"/>
  </w:num>
  <w:num w:numId="90" w16cid:durableId="796873836">
    <w:abstractNumId w:val="64"/>
  </w:num>
  <w:num w:numId="91" w16cid:durableId="1635983172">
    <w:abstractNumId w:val="88"/>
  </w:num>
  <w:num w:numId="92" w16cid:durableId="1024866570">
    <w:abstractNumId w:val="87"/>
  </w:num>
  <w:num w:numId="93" w16cid:durableId="211965988">
    <w:abstractNumId w:val="52"/>
  </w:num>
  <w:num w:numId="94" w16cid:durableId="380515591">
    <w:abstractNumId w:val="17"/>
  </w:num>
  <w:num w:numId="95" w16cid:durableId="1566719819">
    <w:abstractNumId w:val="5"/>
  </w:num>
  <w:num w:numId="96" w16cid:durableId="665523872">
    <w:abstractNumId w:val="99"/>
  </w:num>
  <w:num w:numId="97" w16cid:durableId="1413620946">
    <w:abstractNumId w:val="69"/>
  </w:num>
  <w:num w:numId="98" w16cid:durableId="588999246">
    <w:abstractNumId w:val="95"/>
  </w:num>
  <w:num w:numId="99" w16cid:durableId="474176174">
    <w:abstractNumId w:val="44"/>
  </w:num>
  <w:num w:numId="100" w16cid:durableId="865409355">
    <w:abstractNumId w:val="2"/>
  </w:num>
  <w:num w:numId="101" w16cid:durableId="2092433943">
    <w:abstractNumId w:val="83"/>
  </w:num>
  <w:num w:numId="102" w16cid:durableId="323894889">
    <w:abstractNumId w:val="26"/>
  </w:num>
  <w:num w:numId="103" w16cid:durableId="263270153">
    <w:abstractNumId w:val="2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lang="sv-SE" w:vendorID="64" w:dllVersion="0" w:nlCheck="1" w:checkStyle="0" w:appName="MSWord"/>
  <w:attachedTemplate r:id="rId1"/>
  <w:trackRevisions w:val="false"/>
  <w:doNotTrackFormatting/>
  <w:defaultTabStop w:val="5727"/>
  <w:autoHyphenation/>
  <w:hyphenationZone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B8"/>
    <w:rsid w:val="000032F8"/>
    <w:rsid w:val="0000484A"/>
    <w:rsid w:val="00004865"/>
    <w:rsid w:val="0000494F"/>
    <w:rsid w:val="00004BED"/>
    <w:rsid w:val="00005110"/>
    <w:rsid w:val="0000579B"/>
    <w:rsid w:val="00005C3A"/>
    <w:rsid w:val="000066B1"/>
    <w:rsid w:val="00006D36"/>
    <w:rsid w:val="00006D5B"/>
    <w:rsid w:val="0000754F"/>
    <w:rsid w:val="00007E35"/>
    <w:rsid w:val="00007E8D"/>
    <w:rsid w:val="00007F11"/>
    <w:rsid w:val="0001064C"/>
    <w:rsid w:val="00010D68"/>
    <w:rsid w:val="0001123B"/>
    <w:rsid w:val="00011976"/>
    <w:rsid w:val="00011E5D"/>
    <w:rsid w:val="000127C1"/>
    <w:rsid w:val="0001295C"/>
    <w:rsid w:val="00012B00"/>
    <w:rsid w:val="000152BC"/>
    <w:rsid w:val="0001554A"/>
    <w:rsid w:val="00015A63"/>
    <w:rsid w:val="00015FC2"/>
    <w:rsid w:val="00016711"/>
    <w:rsid w:val="0001712C"/>
    <w:rsid w:val="0001752F"/>
    <w:rsid w:val="000204A2"/>
    <w:rsid w:val="00020991"/>
    <w:rsid w:val="00020D9A"/>
    <w:rsid w:val="00021CC7"/>
    <w:rsid w:val="00021D23"/>
    <w:rsid w:val="00022276"/>
    <w:rsid w:val="000227E3"/>
    <w:rsid w:val="000229D3"/>
    <w:rsid w:val="0002372C"/>
    <w:rsid w:val="00023D77"/>
    <w:rsid w:val="00023DD4"/>
    <w:rsid w:val="0002437C"/>
    <w:rsid w:val="000251CC"/>
    <w:rsid w:val="000264E7"/>
    <w:rsid w:val="000266CC"/>
    <w:rsid w:val="00027509"/>
    <w:rsid w:val="00027764"/>
    <w:rsid w:val="0003139F"/>
    <w:rsid w:val="000317E3"/>
    <w:rsid w:val="0003199C"/>
    <w:rsid w:val="00031B3A"/>
    <w:rsid w:val="00032229"/>
    <w:rsid w:val="00035DA4"/>
    <w:rsid w:val="000362E9"/>
    <w:rsid w:val="00036964"/>
    <w:rsid w:val="00036A59"/>
    <w:rsid w:val="00036CDD"/>
    <w:rsid w:val="00036EF3"/>
    <w:rsid w:val="00037564"/>
    <w:rsid w:val="00037A6D"/>
    <w:rsid w:val="00037CEF"/>
    <w:rsid w:val="00040637"/>
    <w:rsid w:val="00040DA6"/>
    <w:rsid w:val="000413C4"/>
    <w:rsid w:val="000423FF"/>
    <w:rsid w:val="000429A6"/>
    <w:rsid w:val="00042E4E"/>
    <w:rsid w:val="00043C0B"/>
    <w:rsid w:val="000447E9"/>
    <w:rsid w:val="00044AE8"/>
    <w:rsid w:val="000454BC"/>
    <w:rsid w:val="000457C7"/>
    <w:rsid w:val="00045A16"/>
    <w:rsid w:val="000467D8"/>
    <w:rsid w:val="00046FFB"/>
    <w:rsid w:val="00047A06"/>
    <w:rsid w:val="00047C2B"/>
    <w:rsid w:val="0005147E"/>
    <w:rsid w:val="0005182B"/>
    <w:rsid w:val="0005183B"/>
    <w:rsid w:val="0005293A"/>
    <w:rsid w:val="00052F3C"/>
    <w:rsid w:val="0005367F"/>
    <w:rsid w:val="000537FB"/>
    <w:rsid w:val="00053A2A"/>
    <w:rsid w:val="00053A64"/>
    <w:rsid w:val="00054047"/>
    <w:rsid w:val="00054716"/>
    <w:rsid w:val="00054800"/>
    <w:rsid w:val="0005559C"/>
    <w:rsid w:val="00055C68"/>
    <w:rsid w:val="00057951"/>
    <w:rsid w:val="000603E1"/>
    <w:rsid w:val="000608DD"/>
    <w:rsid w:val="00062A1B"/>
    <w:rsid w:val="00062AAE"/>
    <w:rsid w:val="00063074"/>
    <w:rsid w:val="000633DD"/>
    <w:rsid w:val="00063C3F"/>
    <w:rsid w:val="00063D3B"/>
    <w:rsid w:val="000641FC"/>
    <w:rsid w:val="00065000"/>
    <w:rsid w:val="000664D1"/>
    <w:rsid w:val="00067846"/>
    <w:rsid w:val="00070100"/>
    <w:rsid w:val="00070E41"/>
    <w:rsid w:val="00071315"/>
    <w:rsid w:val="00071BF0"/>
    <w:rsid w:val="00071CC7"/>
    <w:rsid w:val="00072145"/>
    <w:rsid w:val="0007382E"/>
    <w:rsid w:val="00074466"/>
    <w:rsid w:val="0007449E"/>
    <w:rsid w:val="00074539"/>
    <w:rsid w:val="000746A5"/>
    <w:rsid w:val="00074AF6"/>
    <w:rsid w:val="0007556F"/>
    <w:rsid w:val="00075BD1"/>
    <w:rsid w:val="00075E2B"/>
    <w:rsid w:val="00077C06"/>
    <w:rsid w:val="0008021C"/>
    <w:rsid w:val="00080B08"/>
    <w:rsid w:val="00080F8C"/>
    <w:rsid w:val="000815EC"/>
    <w:rsid w:val="00081AB8"/>
    <w:rsid w:val="00082276"/>
    <w:rsid w:val="0008289B"/>
    <w:rsid w:val="000833AF"/>
    <w:rsid w:val="00083E24"/>
    <w:rsid w:val="0008424A"/>
    <w:rsid w:val="0008548D"/>
    <w:rsid w:val="00086FA6"/>
    <w:rsid w:val="00087AC9"/>
    <w:rsid w:val="00087D8E"/>
    <w:rsid w:val="00087EAE"/>
    <w:rsid w:val="00091CA1"/>
    <w:rsid w:val="00091E04"/>
    <w:rsid w:val="00092B93"/>
    <w:rsid w:val="00092D9D"/>
    <w:rsid w:val="000934F7"/>
    <w:rsid w:val="00094500"/>
    <w:rsid w:val="000945DF"/>
    <w:rsid w:val="00094AF4"/>
    <w:rsid w:val="00094D0E"/>
    <w:rsid w:val="0009522E"/>
    <w:rsid w:val="0009576C"/>
    <w:rsid w:val="000963A9"/>
    <w:rsid w:val="00096E33"/>
    <w:rsid w:val="00097F85"/>
    <w:rsid w:val="000A077F"/>
    <w:rsid w:val="000A1890"/>
    <w:rsid w:val="000A234E"/>
    <w:rsid w:val="000A239D"/>
    <w:rsid w:val="000A2BFB"/>
    <w:rsid w:val="000A2C03"/>
    <w:rsid w:val="000A42B9"/>
    <w:rsid w:val="000A531A"/>
    <w:rsid w:val="000A6261"/>
    <w:rsid w:val="000A6516"/>
    <w:rsid w:val="000B0088"/>
    <w:rsid w:val="000B0587"/>
    <w:rsid w:val="000B061C"/>
    <w:rsid w:val="000B1CCE"/>
    <w:rsid w:val="000B21DA"/>
    <w:rsid w:val="000B31D7"/>
    <w:rsid w:val="000B3CC7"/>
    <w:rsid w:val="000B3D34"/>
    <w:rsid w:val="000B4CBF"/>
    <w:rsid w:val="000B545B"/>
    <w:rsid w:val="000B71E0"/>
    <w:rsid w:val="000B7498"/>
    <w:rsid w:val="000C0240"/>
    <w:rsid w:val="000C1758"/>
    <w:rsid w:val="000C2398"/>
    <w:rsid w:val="000C2738"/>
    <w:rsid w:val="000C308C"/>
    <w:rsid w:val="000C362E"/>
    <w:rsid w:val="000C3931"/>
    <w:rsid w:val="000C3F0B"/>
    <w:rsid w:val="000C4E19"/>
    <w:rsid w:val="000C51E8"/>
    <w:rsid w:val="000C6313"/>
    <w:rsid w:val="000C6790"/>
    <w:rsid w:val="000D08B8"/>
    <w:rsid w:val="000D0A09"/>
    <w:rsid w:val="000D1558"/>
    <w:rsid w:val="000D2970"/>
    <w:rsid w:val="000D2D86"/>
    <w:rsid w:val="000D36D6"/>
    <w:rsid w:val="000D44B8"/>
    <w:rsid w:val="000D4663"/>
    <w:rsid w:val="000D4A18"/>
    <w:rsid w:val="000D4CDB"/>
    <w:rsid w:val="000D553E"/>
    <w:rsid w:val="000D5B2E"/>
    <w:rsid w:val="000D5B51"/>
    <w:rsid w:val="000D6E08"/>
    <w:rsid w:val="000D70D3"/>
    <w:rsid w:val="000E0EA3"/>
    <w:rsid w:val="000E0F27"/>
    <w:rsid w:val="000E104F"/>
    <w:rsid w:val="000E12C5"/>
    <w:rsid w:val="000E1A99"/>
    <w:rsid w:val="000E25D6"/>
    <w:rsid w:val="000E2EBD"/>
    <w:rsid w:val="000E4750"/>
    <w:rsid w:val="000E4FB7"/>
    <w:rsid w:val="000E5914"/>
    <w:rsid w:val="000E6765"/>
    <w:rsid w:val="000E7680"/>
    <w:rsid w:val="000F0A74"/>
    <w:rsid w:val="000F1B81"/>
    <w:rsid w:val="000F1CE4"/>
    <w:rsid w:val="000F1D08"/>
    <w:rsid w:val="000F1DDA"/>
    <w:rsid w:val="000F1EDF"/>
    <w:rsid w:val="000F3C82"/>
    <w:rsid w:val="000F437D"/>
    <w:rsid w:val="000F4393"/>
    <w:rsid w:val="0010024E"/>
    <w:rsid w:val="001007AB"/>
    <w:rsid w:val="001009BE"/>
    <w:rsid w:val="00101E40"/>
    <w:rsid w:val="00101FB2"/>
    <w:rsid w:val="00102BE5"/>
    <w:rsid w:val="00103C27"/>
    <w:rsid w:val="00104289"/>
    <w:rsid w:val="0010576D"/>
    <w:rsid w:val="001066F0"/>
    <w:rsid w:val="00107083"/>
    <w:rsid w:val="001078B0"/>
    <w:rsid w:val="00107BB1"/>
    <w:rsid w:val="00112601"/>
    <w:rsid w:val="00113079"/>
    <w:rsid w:val="00113921"/>
    <w:rsid w:val="00114219"/>
    <w:rsid w:val="00115E6C"/>
    <w:rsid w:val="00116C26"/>
    <w:rsid w:val="00117229"/>
    <w:rsid w:val="00117701"/>
    <w:rsid w:val="00117D2E"/>
    <w:rsid w:val="00120AA8"/>
    <w:rsid w:val="00122224"/>
    <w:rsid w:val="00122EFD"/>
    <w:rsid w:val="001232ED"/>
    <w:rsid w:val="00123506"/>
    <w:rsid w:val="00123CB9"/>
    <w:rsid w:val="00123EB8"/>
    <w:rsid w:val="001248D6"/>
    <w:rsid w:val="001251B4"/>
    <w:rsid w:val="001262B9"/>
    <w:rsid w:val="001262E7"/>
    <w:rsid w:val="001263DD"/>
    <w:rsid w:val="00126535"/>
    <w:rsid w:val="00126961"/>
    <w:rsid w:val="001269C3"/>
    <w:rsid w:val="00126EFE"/>
    <w:rsid w:val="00127F9A"/>
    <w:rsid w:val="0013024B"/>
    <w:rsid w:val="001303DD"/>
    <w:rsid w:val="00132D2B"/>
    <w:rsid w:val="001345FC"/>
    <w:rsid w:val="001349C9"/>
    <w:rsid w:val="00134DE5"/>
    <w:rsid w:val="00134F57"/>
    <w:rsid w:val="00136325"/>
    <w:rsid w:val="001366B7"/>
    <w:rsid w:val="00136DEF"/>
    <w:rsid w:val="00136F9B"/>
    <w:rsid w:val="00140C2F"/>
    <w:rsid w:val="00140F5E"/>
    <w:rsid w:val="00141577"/>
    <w:rsid w:val="00141FE6"/>
    <w:rsid w:val="00144EA3"/>
    <w:rsid w:val="00145239"/>
    <w:rsid w:val="001453DD"/>
    <w:rsid w:val="00145B44"/>
    <w:rsid w:val="0014653F"/>
    <w:rsid w:val="00147052"/>
    <w:rsid w:val="00147544"/>
    <w:rsid w:val="001477B5"/>
    <w:rsid w:val="001508E6"/>
    <w:rsid w:val="00151BBA"/>
    <w:rsid w:val="001525FB"/>
    <w:rsid w:val="00152F17"/>
    <w:rsid w:val="001536C3"/>
    <w:rsid w:val="0015458B"/>
    <w:rsid w:val="001563B4"/>
    <w:rsid w:val="00156CDE"/>
    <w:rsid w:val="00156D0E"/>
    <w:rsid w:val="00160594"/>
    <w:rsid w:val="00160CC7"/>
    <w:rsid w:val="001623D5"/>
    <w:rsid w:val="00163C31"/>
    <w:rsid w:val="001640CD"/>
    <w:rsid w:val="00164CB8"/>
    <w:rsid w:val="00165DDC"/>
    <w:rsid w:val="00166FE0"/>
    <w:rsid w:val="00167683"/>
    <w:rsid w:val="001703F4"/>
    <w:rsid w:val="00170CC6"/>
    <w:rsid w:val="00170F9E"/>
    <w:rsid w:val="0017103E"/>
    <w:rsid w:val="00171362"/>
    <w:rsid w:val="001725F8"/>
    <w:rsid w:val="00173A5C"/>
    <w:rsid w:val="00173ABE"/>
    <w:rsid w:val="00175871"/>
    <w:rsid w:val="00175D79"/>
    <w:rsid w:val="00175DFC"/>
    <w:rsid w:val="001761C3"/>
    <w:rsid w:val="001761CD"/>
    <w:rsid w:val="00177D5F"/>
    <w:rsid w:val="00180073"/>
    <w:rsid w:val="001818BC"/>
    <w:rsid w:val="001823B0"/>
    <w:rsid w:val="001834BA"/>
    <w:rsid w:val="00183A16"/>
    <w:rsid w:val="00184C43"/>
    <w:rsid w:val="00185170"/>
    <w:rsid w:val="001857B0"/>
    <w:rsid w:val="001861B4"/>
    <w:rsid w:val="001863F5"/>
    <w:rsid w:val="00186781"/>
    <w:rsid w:val="0018710F"/>
    <w:rsid w:val="00187A4A"/>
    <w:rsid w:val="00190519"/>
    <w:rsid w:val="0019059F"/>
    <w:rsid w:val="00190692"/>
    <w:rsid w:val="00190CA7"/>
    <w:rsid w:val="00190E8C"/>
    <w:rsid w:val="00192A6C"/>
    <w:rsid w:val="00192A9A"/>
    <w:rsid w:val="00192EC3"/>
    <w:rsid w:val="0019357C"/>
    <w:rsid w:val="001935C8"/>
    <w:rsid w:val="00193648"/>
    <w:rsid w:val="00193F67"/>
    <w:rsid w:val="00194220"/>
    <w:rsid w:val="0019476D"/>
    <w:rsid w:val="00194B93"/>
    <w:rsid w:val="001956B0"/>
    <w:rsid w:val="001967AD"/>
    <w:rsid w:val="001969A7"/>
    <w:rsid w:val="00196A0D"/>
    <w:rsid w:val="00197F9D"/>
    <w:rsid w:val="001A11D5"/>
    <w:rsid w:val="001A11F4"/>
    <w:rsid w:val="001A174E"/>
    <w:rsid w:val="001A3C68"/>
    <w:rsid w:val="001A46F2"/>
    <w:rsid w:val="001A483D"/>
    <w:rsid w:val="001A4C11"/>
    <w:rsid w:val="001A539F"/>
    <w:rsid w:val="001A5ABB"/>
    <w:rsid w:val="001A5BDA"/>
    <w:rsid w:val="001A60B3"/>
    <w:rsid w:val="001A697D"/>
    <w:rsid w:val="001A7FE8"/>
    <w:rsid w:val="001B0248"/>
    <w:rsid w:val="001B0C58"/>
    <w:rsid w:val="001B2907"/>
    <w:rsid w:val="001B4357"/>
    <w:rsid w:val="001B44F5"/>
    <w:rsid w:val="001B46DF"/>
    <w:rsid w:val="001B5587"/>
    <w:rsid w:val="001B6122"/>
    <w:rsid w:val="001B62B1"/>
    <w:rsid w:val="001B79E5"/>
    <w:rsid w:val="001C02F0"/>
    <w:rsid w:val="001C03FC"/>
    <w:rsid w:val="001C04F1"/>
    <w:rsid w:val="001C09A8"/>
    <w:rsid w:val="001C0A46"/>
    <w:rsid w:val="001C1912"/>
    <w:rsid w:val="001C1964"/>
    <w:rsid w:val="001C3094"/>
    <w:rsid w:val="001C3F32"/>
    <w:rsid w:val="001C4567"/>
    <w:rsid w:val="001C4E2D"/>
    <w:rsid w:val="001C534A"/>
    <w:rsid w:val="001C6108"/>
    <w:rsid w:val="001C6271"/>
    <w:rsid w:val="001C761C"/>
    <w:rsid w:val="001C7FEF"/>
    <w:rsid w:val="001D14CE"/>
    <w:rsid w:val="001D1998"/>
    <w:rsid w:val="001D29B3"/>
    <w:rsid w:val="001D5235"/>
    <w:rsid w:val="001D62E6"/>
    <w:rsid w:val="001D6C37"/>
    <w:rsid w:val="001D75B6"/>
    <w:rsid w:val="001E0EE9"/>
    <w:rsid w:val="001E10E6"/>
    <w:rsid w:val="001E1114"/>
    <w:rsid w:val="001E1848"/>
    <w:rsid w:val="001E1DC6"/>
    <w:rsid w:val="001E23C2"/>
    <w:rsid w:val="001E27F0"/>
    <w:rsid w:val="001E2A86"/>
    <w:rsid w:val="001E2C31"/>
    <w:rsid w:val="001E2F85"/>
    <w:rsid w:val="001E3C78"/>
    <w:rsid w:val="001E4172"/>
    <w:rsid w:val="001E458F"/>
    <w:rsid w:val="001E4AE5"/>
    <w:rsid w:val="001E4C16"/>
    <w:rsid w:val="001E4D1D"/>
    <w:rsid w:val="001E59E1"/>
    <w:rsid w:val="001E5EB5"/>
    <w:rsid w:val="001E6E49"/>
    <w:rsid w:val="001E6EA3"/>
    <w:rsid w:val="001E78FF"/>
    <w:rsid w:val="001E7B9E"/>
    <w:rsid w:val="001E7CF3"/>
    <w:rsid w:val="001F110B"/>
    <w:rsid w:val="001F1F53"/>
    <w:rsid w:val="001F2A23"/>
    <w:rsid w:val="001F2C97"/>
    <w:rsid w:val="001F2F13"/>
    <w:rsid w:val="001F34C5"/>
    <w:rsid w:val="001F38E1"/>
    <w:rsid w:val="001F3A3A"/>
    <w:rsid w:val="001F3B7F"/>
    <w:rsid w:val="001F3E1A"/>
    <w:rsid w:val="001F41DA"/>
    <w:rsid w:val="001F46FC"/>
    <w:rsid w:val="001F4E37"/>
    <w:rsid w:val="001F56AD"/>
    <w:rsid w:val="001F6861"/>
    <w:rsid w:val="001F6934"/>
    <w:rsid w:val="001F6C5B"/>
    <w:rsid w:val="001F7409"/>
    <w:rsid w:val="001F7856"/>
    <w:rsid w:val="001F7CDF"/>
    <w:rsid w:val="001F7E8F"/>
    <w:rsid w:val="002007C5"/>
    <w:rsid w:val="0020080A"/>
    <w:rsid w:val="00200C6E"/>
    <w:rsid w:val="00200DCD"/>
    <w:rsid w:val="00201020"/>
    <w:rsid w:val="00201F0F"/>
    <w:rsid w:val="0020237F"/>
    <w:rsid w:val="00202871"/>
    <w:rsid w:val="002036E6"/>
    <w:rsid w:val="002038D9"/>
    <w:rsid w:val="002040C9"/>
    <w:rsid w:val="00204D93"/>
    <w:rsid w:val="00204F16"/>
    <w:rsid w:val="00205664"/>
    <w:rsid w:val="00210081"/>
    <w:rsid w:val="00211A8A"/>
    <w:rsid w:val="0021225E"/>
    <w:rsid w:val="002127E9"/>
    <w:rsid w:val="00212D74"/>
    <w:rsid w:val="00213AC7"/>
    <w:rsid w:val="00213BAE"/>
    <w:rsid w:val="00217268"/>
    <w:rsid w:val="00217837"/>
    <w:rsid w:val="00220A41"/>
    <w:rsid w:val="00220D6B"/>
    <w:rsid w:val="0022197A"/>
    <w:rsid w:val="00221985"/>
    <w:rsid w:val="00222C22"/>
    <w:rsid w:val="0022404E"/>
    <w:rsid w:val="002245B3"/>
    <w:rsid w:val="0022460A"/>
    <w:rsid w:val="00225170"/>
    <w:rsid w:val="00225384"/>
    <w:rsid w:val="00230D92"/>
    <w:rsid w:val="0023291A"/>
    <w:rsid w:val="0023328D"/>
    <w:rsid w:val="00233840"/>
    <w:rsid w:val="00233E71"/>
    <w:rsid w:val="002344C4"/>
    <w:rsid w:val="00234612"/>
    <w:rsid w:val="00234A4D"/>
    <w:rsid w:val="002351C0"/>
    <w:rsid w:val="0023693E"/>
    <w:rsid w:val="00236D7C"/>
    <w:rsid w:val="00236F1C"/>
    <w:rsid w:val="00236F6C"/>
    <w:rsid w:val="00237261"/>
    <w:rsid w:val="00237531"/>
    <w:rsid w:val="00237C60"/>
    <w:rsid w:val="0024061F"/>
    <w:rsid w:val="00241CB1"/>
    <w:rsid w:val="00242754"/>
    <w:rsid w:val="00243715"/>
    <w:rsid w:val="00243EEA"/>
    <w:rsid w:val="00244732"/>
    <w:rsid w:val="0024553D"/>
    <w:rsid w:val="0024570E"/>
    <w:rsid w:val="002462BF"/>
    <w:rsid w:val="00246A47"/>
    <w:rsid w:val="00246D8B"/>
    <w:rsid w:val="002473A7"/>
    <w:rsid w:val="00250451"/>
    <w:rsid w:val="00250D60"/>
    <w:rsid w:val="00251BCB"/>
    <w:rsid w:val="00251BEA"/>
    <w:rsid w:val="00252566"/>
    <w:rsid w:val="002527C2"/>
    <w:rsid w:val="0025405A"/>
    <w:rsid w:val="002549B7"/>
    <w:rsid w:val="00255DCE"/>
    <w:rsid w:val="002562BF"/>
    <w:rsid w:val="00256991"/>
    <w:rsid w:val="00256A98"/>
    <w:rsid w:val="00257392"/>
    <w:rsid w:val="002575DB"/>
    <w:rsid w:val="0025779C"/>
    <w:rsid w:val="00257E5D"/>
    <w:rsid w:val="002607C9"/>
    <w:rsid w:val="00260934"/>
    <w:rsid w:val="00261731"/>
    <w:rsid w:val="0026192F"/>
    <w:rsid w:val="00261C84"/>
    <w:rsid w:val="00261FA3"/>
    <w:rsid w:val="0026290D"/>
    <w:rsid w:val="00262A16"/>
    <w:rsid w:val="002635D8"/>
    <w:rsid w:val="0026461A"/>
    <w:rsid w:val="00264FC5"/>
    <w:rsid w:val="00264FC9"/>
    <w:rsid w:val="00265331"/>
    <w:rsid w:val="00265BD9"/>
    <w:rsid w:val="00265E50"/>
    <w:rsid w:val="00266272"/>
    <w:rsid w:val="0026719D"/>
    <w:rsid w:val="00267BAA"/>
    <w:rsid w:val="0027024C"/>
    <w:rsid w:val="00270D49"/>
    <w:rsid w:val="00271923"/>
    <w:rsid w:val="002719AD"/>
    <w:rsid w:val="00272271"/>
    <w:rsid w:val="00272793"/>
    <w:rsid w:val="00273240"/>
    <w:rsid w:val="002732B9"/>
    <w:rsid w:val="00274036"/>
    <w:rsid w:val="0027483F"/>
    <w:rsid w:val="00277A36"/>
    <w:rsid w:val="00277D89"/>
    <w:rsid w:val="00277EBB"/>
    <w:rsid w:val="00280E56"/>
    <w:rsid w:val="002815D7"/>
    <w:rsid w:val="00281960"/>
    <w:rsid w:val="00282781"/>
    <w:rsid w:val="00282B6C"/>
    <w:rsid w:val="00282FAE"/>
    <w:rsid w:val="00283380"/>
    <w:rsid w:val="0028339F"/>
    <w:rsid w:val="0028349E"/>
    <w:rsid w:val="002835A4"/>
    <w:rsid w:val="002839B4"/>
    <w:rsid w:val="00283D25"/>
    <w:rsid w:val="00283F7C"/>
    <w:rsid w:val="0028455E"/>
    <w:rsid w:val="0028488E"/>
    <w:rsid w:val="0028528A"/>
    <w:rsid w:val="00285BB1"/>
    <w:rsid w:val="00285DB6"/>
    <w:rsid w:val="00286980"/>
    <w:rsid w:val="00286AF0"/>
    <w:rsid w:val="00286B30"/>
    <w:rsid w:val="002870FC"/>
    <w:rsid w:val="00290D58"/>
    <w:rsid w:val="00290D59"/>
    <w:rsid w:val="00290ED2"/>
    <w:rsid w:val="0029218E"/>
    <w:rsid w:val="002925CB"/>
    <w:rsid w:val="002925DC"/>
    <w:rsid w:val="002925FB"/>
    <w:rsid w:val="002933AC"/>
    <w:rsid w:val="00293733"/>
    <w:rsid w:val="00293A24"/>
    <w:rsid w:val="00294DE9"/>
    <w:rsid w:val="00296332"/>
    <w:rsid w:val="002964C7"/>
    <w:rsid w:val="00296D37"/>
    <w:rsid w:val="00297075"/>
    <w:rsid w:val="002970D9"/>
    <w:rsid w:val="002A00C9"/>
    <w:rsid w:val="002A098F"/>
    <w:rsid w:val="002A0AA0"/>
    <w:rsid w:val="002A0AB2"/>
    <w:rsid w:val="002A0E28"/>
    <w:rsid w:val="002A10A9"/>
    <w:rsid w:val="002A3537"/>
    <w:rsid w:val="002A43CD"/>
    <w:rsid w:val="002A4807"/>
    <w:rsid w:val="002A5E65"/>
    <w:rsid w:val="002A6D59"/>
    <w:rsid w:val="002A73AB"/>
    <w:rsid w:val="002A7B3B"/>
    <w:rsid w:val="002B0020"/>
    <w:rsid w:val="002B02F4"/>
    <w:rsid w:val="002B0CDC"/>
    <w:rsid w:val="002B0CF0"/>
    <w:rsid w:val="002B14D3"/>
    <w:rsid w:val="002B24C5"/>
    <w:rsid w:val="002B2893"/>
    <w:rsid w:val="002B31A0"/>
    <w:rsid w:val="002B3F0A"/>
    <w:rsid w:val="002B401F"/>
    <w:rsid w:val="002B480B"/>
    <w:rsid w:val="002B4B23"/>
    <w:rsid w:val="002B59C4"/>
    <w:rsid w:val="002B6267"/>
    <w:rsid w:val="002B6B69"/>
    <w:rsid w:val="002B71BF"/>
    <w:rsid w:val="002B7BC3"/>
    <w:rsid w:val="002B7D70"/>
    <w:rsid w:val="002C02FD"/>
    <w:rsid w:val="002C0B3A"/>
    <w:rsid w:val="002C139A"/>
    <w:rsid w:val="002C1717"/>
    <w:rsid w:val="002C1E8F"/>
    <w:rsid w:val="002C47C7"/>
    <w:rsid w:val="002C4817"/>
    <w:rsid w:val="002C4893"/>
    <w:rsid w:val="002C49D2"/>
    <w:rsid w:val="002C5015"/>
    <w:rsid w:val="002C7045"/>
    <w:rsid w:val="002D0BDA"/>
    <w:rsid w:val="002D1F04"/>
    <w:rsid w:val="002D2008"/>
    <w:rsid w:val="002D498A"/>
    <w:rsid w:val="002D4B43"/>
    <w:rsid w:val="002D4FF2"/>
    <w:rsid w:val="002D6AE1"/>
    <w:rsid w:val="002D7191"/>
    <w:rsid w:val="002D7655"/>
    <w:rsid w:val="002D7A29"/>
    <w:rsid w:val="002E0503"/>
    <w:rsid w:val="002E0ED6"/>
    <w:rsid w:val="002E1002"/>
    <w:rsid w:val="002E22E8"/>
    <w:rsid w:val="002E290E"/>
    <w:rsid w:val="002E30E9"/>
    <w:rsid w:val="002E312F"/>
    <w:rsid w:val="002E321F"/>
    <w:rsid w:val="002E3F73"/>
    <w:rsid w:val="002E4950"/>
    <w:rsid w:val="002E5424"/>
    <w:rsid w:val="002E549B"/>
    <w:rsid w:val="002E5B00"/>
    <w:rsid w:val="002E61EB"/>
    <w:rsid w:val="002E68DC"/>
    <w:rsid w:val="002E734B"/>
    <w:rsid w:val="002F1551"/>
    <w:rsid w:val="002F245D"/>
    <w:rsid w:val="002F2DA3"/>
    <w:rsid w:val="002F2DE7"/>
    <w:rsid w:val="002F2E30"/>
    <w:rsid w:val="002F350D"/>
    <w:rsid w:val="002F3B91"/>
    <w:rsid w:val="002F47E1"/>
    <w:rsid w:val="002F4C1B"/>
    <w:rsid w:val="002F62BE"/>
    <w:rsid w:val="002F66B2"/>
    <w:rsid w:val="002F7331"/>
    <w:rsid w:val="00300783"/>
    <w:rsid w:val="00300ACD"/>
    <w:rsid w:val="00300C82"/>
    <w:rsid w:val="00301749"/>
    <w:rsid w:val="0030191A"/>
    <w:rsid w:val="00302AB0"/>
    <w:rsid w:val="00305262"/>
    <w:rsid w:val="0030526F"/>
    <w:rsid w:val="00305597"/>
    <w:rsid w:val="0030673C"/>
    <w:rsid w:val="003071EC"/>
    <w:rsid w:val="00307422"/>
    <w:rsid w:val="003100CD"/>
    <w:rsid w:val="00311337"/>
    <w:rsid w:val="00311F34"/>
    <w:rsid w:val="0031239E"/>
    <w:rsid w:val="00312552"/>
    <w:rsid w:val="00312D8B"/>
    <w:rsid w:val="0031345A"/>
    <w:rsid w:val="00313A41"/>
    <w:rsid w:val="00313CB8"/>
    <w:rsid w:val="00314362"/>
    <w:rsid w:val="00314AB1"/>
    <w:rsid w:val="003151DA"/>
    <w:rsid w:val="00315B0D"/>
    <w:rsid w:val="003161E6"/>
    <w:rsid w:val="0031665D"/>
    <w:rsid w:val="003166FC"/>
    <w:rsid w:val="00317219"/>
    <w:rsid w:val="003173E3"/>
    <w:rsid w:val="003178B1"/>
    <w:rsid w:val="00322B4D"/>
    <w:rsid w:val="00323738"/>
    <w:rsid w:val="003240FE"/>
    <w:rsid w:val="0032564C"/>
    <w:rsid w:val="0032567F"/>
    <w:rsid w:val="00325F35"/>
    <w:rsid w:val="00326BB4"/>
    <w:rsid w:val="00326FF4"/>
    <w:rsid w:val="003274ED"/>
    <w:rsid w:val="00327AF0"/>
    <w:rsid w:val="00327F48"/>
    <w:rsid w:val="003307B6"/>
    <w:rsid w:val="003310AA"/>
    <w:rsid w:val="003311FC"/>
    <w:rsid w:val="00332CDB"/>
    <w:rsid w:val="003340A0"/>
    <w:rsid w:val="00334324"/>
    <w:rsid w:val="0033546C"/>
    <w:rsid w:val="00335853"/>
    <w:rsid w:val="00335F11"/>
    <w:rsid w:val="00335F14"/>
    <w:rsid w:val="00336215"/>
    <w:rsid w:val="00337F05"/>
    <w:rsid w:val="00341154"/>
    <w:rsid w:val="00341F0E"/>
    <w:rsid w:val="003420C2"/>
    <w:rsid w:val="003422EC"/>
    <w:rsid w:val="00342C29"/>
    <w:rsid w:val="0034347F"/>
    <w:rsid w:val="00343549"/>
    <w:rsid w:val="00343F58"/>
    <w:rsid w:val="0034469D"/>
    <w:rsid w:val="003455FE"/>
    <w:rsid w:val="00345E17"/>
    <w:rsid w:val="003461F6"/>
    <w:rsid w:val="003469A8"/>
    <w:rsid w:val="003470BA"/>
    <w:rsid w:val="00347717"/>
    <w:rsid w:val="00347F35"/>
    <w:rsid w:val="0035196A"/>
    <w:rsid w:val="00353016"/>
    <w:rsid w:val="00353F49"/>
    <w:rsid w:val="003548CD"/>
    <w:rsid w:val="00354BB8"/>
    <w:rsid w:val="00355BC4"/>
    <w:rsid w:val="00356098"/>
    <w:rsid w:val="00356ED5"/>
    <w:rsid w:val="0035758B"/>
    <w:rsid w:val="003577F7"/>
    <w:rsid w:val="0036017C"/>
    <w:rsid w:val="0036069A"/>
    <w:rsid w:val="003613B6"/>
    <w:rsid w:val="00361DB8"/>
    <w:rsid w:val="00361F49"/>
    <w:rsid w:val="003626B4"/>
    <w:rsid w:val="00363466"/>
    <w:rsid w:val="003636E3"/>
    <w:rsid w:val="00363CB7"/>
    <w:rsid w:val="00365487"/>
    <w:rsid w:val="00365BF3"/>
    <w:rsid w:val="00365DEC"/>
    <w:rsid w:val="00365E38"/>
    <w:rsid w:val="00367963"/>
    <w:rsid w:val="0037046F"/>
    <w:rsid w:val="00370584"/>
    <w:rsid w:val="00371D3E"/>
    <w:rsid w:val="003729DE"/>
    <w:rsid w:val="00372C1F"/>
    <w:rsid w:val="00372C24"/>
    <w:rsid w:val="00374A11"/>
    <w:rsid w:val="003763E3"/>
    <w:rsid w:val="0037661F"/>
    <w:rsid w:val="00376A41"/>
    <w:rsid w:val="003800BE"/>
    <w:rsid w:val="003816C8"/>
    <w:rsid w:val="00381D85"/>
    <w:rsid w:val="00381EF6"/>
    <w:rsid w:val="0038285C"/>
    <w:rsid w:val="00382C37"/>
    <w:rsid w:val="00382F26"/>
    <w:rsid w:val="003837A5"/>
    <w:rsid w:val="003841E1"/>
    <w:rsid w:val="00384BD6"/>
    <w:rsid w:val="00385314"/>
    <w:rsid w:val="0038542D"/>
    <w:rsid w:val="003854DB"/>
    <w:rsid w:val="00386566"/>
    <w:rsid w:val="00386986"/>
    <w:rsid w:val="00386FD2"/>
    <w:rsid w:val="003875D9"/>
    <w:rsid w:val="00387869"/>
    <w:rsid w:val="00387EFA"/>
    <w:rsid w:val="003906C0"/>
    <w:rsid w:val="00391120"/>
    <w:rsid w:val="003911D6"/>
    <w:rsid w:val="003916C6"/>
    <w:rsid w:val="00391D0B"/>
    <w:rsid w:val="00392668"/>
    <w:rsid w:val="0039340F"/>
    <w:rsid w:val="00393BF4"/>
    <w:rsid w:val="00393D1A"/>
    <w:rsid w:val="0039557A"/>
    <w:rsid w:val="003956C5"/>
    <w:rsid w:val="00395856"/>
    <w:rsid w:val="00395925"/>
    <w:rsid w:val="00396534"/>
    <w:rsid w:val="003970F9"/>
    <w:rsid w:val="0039753C"/>
    <w:rsid w:val="003A00D7"/>
    <w:rsid w:val="003A100B"/>
    <w:rsid w:val="003A1221"/>
    <w:rsid w:val="003A2718"/>
    <w:rsid w:val="003A30C1"/>
    <w:rsid w:val="003A44CF"/>
    <w:rsid w:val="003A4C66"/>
    <w:rsid w:val="003A5CA6"/>
    <w:rsid w:val="003A5F51"/>
    <w:rsid w:val="003A64A0"/>
    <w:rsid w:val="003A64B3"/>
    <w:rsid w:val="003A657C"/>
    <w:rsid w:val="003A704C"/>
    <w:rsid w:val="003B096C"/>
    <w:rsid w:val="003B13C5"/>
    <w:rsid w:val="003B2104"/>
    <w:rsid w:val="003B26E2"/>
    <w:rsid w:val="003B3158"/>
    <w:rsid w:val="003B3BA8"/>
    <w:rsid w:val="003B48A6"/>
    <w:rsid w:val="003B53E6"/>
    <w:rsid w:val="003B5470"/>
    <w:rsid w:val="003B554D"/>
    <w:rsid w:val="003B5EB3"/>
    <w:rsid w:val="003B5F74"/>
    <w:rsid w:val="003B6644"/>
    <w:rsid w:val="003B73EB"/>
    <w:rsid w:val="003B7557"/>
    <w:rsid w:val="003B7DF3"/>
    <w:rsid w:val="003C010B"/>
    <w:rsid w:val="003C04EE"/>
    <w:rsid w:val="003C0D17"/>
    <w:rsid w:val="003C16FB"/>
    <w:rsid w:val="003C1E2A"/>
    <w:rsid w:val="003C2287"/>
    <w:rsid w:val="003C5409"/>
    <w:rsid w:val="003C6119"/>
    <w:rsid w:val="003C6C43"/>
    <w:rsid w:val="003C6F55"/>
    <w:rsid w:val="003D07BC"/>
    <w:rsid w:val="003D0866"/>
    <w:rsid w:val="003D098A"/>
    <w:rsid w:val="003D0F70"/>
    <w:rsid w:val="003D1DC7"/>
    <w:rsid w:val="003D2CF7"/>
    <w:rsid w:val="003D2FB4"/>
    <w:rsid w:val="003D3466"/>
    <w:rsid w:val="003D58DA"/>
    <w:rsid w:val="003D61A9"/>
    <w:rsid w:val="003D6819"/>
    <w:rsid w:val="003D694C"/>
    <w:rsid w:val="003D7708"/>
    <w:rsid w:val="003D7A9E"/>
    <w:rsid w:val="003D7DB6"/>
    <w:rsid w:val="003E007C"/>
    <w:rsid w:val="003E013D"/>
    <w:rsid w:val="003E0F19"/>
    <w:rsid w:val="003E1969"/>
    <w:rsid w:val="003E1A66"/>
    <w:rsid w:val="003E1E79"/>
    <w:rsid w:val="003E2D92"/>
    <w:rsid w:val="003E4E65"/>
    <w:rsid w:val="003E5406"/>
    <w:rsid w:val="003E56EA"/>
    <w:rsid w:val="003E5A59"/>
    <w:rsid w:val="003E5AF2"/>
    <w:rsid w:val="003E6A2E"/>
    <w:rsid w:val="003E703D"/>
    <w:rsid w:val="003E7497"/>
    <w:rsid w:val="003E7728"/>
    <w:rsid w:val="003E7A8D"/>
    <w:rsid w:val="003E7B6E"/>
    <w:rsid w:val="003F2766"/>
    <w:rsid w:val="003F30CA"/>
    <w:rsid w:val="003F314B"/>
    <w:rsid w:val="003F35A5"/>
    <w:rsid w:val="003F3802"/>
    <w:rsid w:val="003F4C92"/>
    <w:rsid w:val="003F62B4"/>
    <w:rsid w:val="003F65D3"/>
    <w:rsid w:val="003F68BA"/>
    <w:rsid w:val="003F6CF9"/>
    <w:rsid w:val="0040075D"/>
    <w:rsid w:val="00400C29"/>
    <w:rsid w:val="00401829"/>
    <w:rsid w:val="00401BEF"/>
    <w:rsid w:val="00402B2A"/>
    <w:rsid w:val="00402C5C"/>
    <w:rsid w:val="00402FBB"/>
    <w:rsid w:val="0040353E"/>
    <w:rsid w:val="00403854"/>
    <w:rsid w:val="00403BC7"/>
    <w:rsid w:val="00403C4D"/>
    <w:rsid w:val="00405129"/>
    <w:rsid w:val="004063A6"/>
    <w:rsid w:val="00406DE1"/>
    <w:rsid w:val="004072C6"/>
    <w:rsid w:val="00407800"/>
    <w:rsid w:val="00407ED9"/>
    <w:rsid w:val="00410AA3"/>
    <w:rsid w:val="00410B3F"/>
    <w:rsid w:val="00410E71"/>
    <w:rsid w:val="00411525"/>
    <w:rsid w:val="00411C70"/>
    <w:rsid w:val="00411ED5"/>
    <w:rsid w:val="004124E2"/>
    <w:rsid w:val="0041275B"/>
    <w:rsid w:val="00412C2E"/>
    <w:rsid w:val="0041305D"/>
    <w:rsid w:val="00413DA5"/>
    <w:rsid w:val="00414CEC"/>
    <w:rsid w:val="00415E91"/>
    <w:rsid w:val="00416067"/>
    <w:rsid w:val="004161E9"/>
    <w:rsid w:val="004164A6"/>
    <w:rsid w:val="00417445"/>
    <w:rsid w:val="0041762E"/>
    <w:rsid w:val="00417A7C"/>
    <w:rsid w:val="00420E02"/>
    <w:rsid w:val="00421215"/>
    <w:rsid w:val="00421462"/>
    <w:rsid w:val="004218D7"/>
    <w:rsid w:val="004225F8"/>
    <w:rsid w:val="00423154"/>
    <w:rsid w:val="00423CD6"/>
    <w:rsid w:val="00423D10"/>
    <w:rsid w:val="004243C6"/>
    <w:rsid w:val="00424E26"/>
    <w:rsid w:val="00425079"/>
    <w:rsid w:val="004256EF"/>
    <w:rsid w:val="00426BE9"/>
    <w:rsid w:val="00426D0C"/>
    <w:rsid w:val="00427700"/>
    <w:rsid w:val="00427ED9"/>
    <w:rsid w:val="004305BE"/>
    <w:rsid w:val="00430DF5"/>
    <w:rsid w:val="00431451"/>
    <w:rsid w:val="00431A2E"/>
    <w:rsid w:val="00433A8A"/>
    <w:rsid w:val="004356D4"/>
    <w:rsid w:val="00436F8B"/>
    <w:rsid w:val="00436FB4"/>
    <w:rsid w:val="0043724D"/>
    <w:rsid w:val="00437CE9"/>
    <w:rsid w:val="00437DB0"/>
    <w:rsid w:val="004407C6"/>
    <w:rsid w:val="00440C47"/>
    <w:rsid w:val="004410AC"/>
    <w:rsid w:val="0044110E"/>
    <w:rsid w:val="00441150"/>
    <w:rsid w:val="004415FE"/>
    <w:rsid w:val="00441722"/>
    <w:rsid w:val="00441729"/>
    <w:rsid w:val="00442B55"/>
    <w:rsid w:val="00442FE1"/>
    <w:rsid w:val="00443BDE"/>
    <w:rsid w:val="00445D65"/>
    <w:rsid w:val="0044721D"/>
    <w:rsid w:val="00447F82"/>
    <w:rsid w:val="00450B87"/>
    <w:rsid w:val="00452335"/>
    <w:rsid w:val="00452DF1"/>
    <w:rsid w:val="0045421B"/>
    <w:rsid w:val="00454CAC"/>
    <w:rsid w:val="00455542"/>
    <w:rsid w:val="00456175"/>
    <w:rsid w:val="00457A27"/>
    <w:rsid w:val="00457C4F"/>
    <w:rsid w:val="00457D3B"/>
    <w:rsid w:val="004604AC"/>
    <w:rsid w:val="00460AAC"/>
    <w:rsid w:val="00460E55"/>
    <w:rsid w:val="00461308"/>
    <w:rsid w:val="00461E2F"/>
    <w:rsid w:val="00462836"/>
    <w:rsid w:val="00463E4B"/>
    <w:rsid w:val="00463F30"/>
    <w:rsid w:val="004649EB"/>
    <w:rsid w:val="00465993"/>
    <w:rsid w:val="00465E10"/>
    <w:rsid w:val="0046623C"/>
    <w:rsid w:val="00466D9F"/>
    <w:rsid w:val="0047061F"/>
    <w:rsid w:val="00470D08"/>
    <w:rsid w:val="004711AB"/>
    <w:rsid w:val="0047136A"/>
    <w:rsid w:val="004716F2"/>
    <w:rsid w:val="00472579"/>
    <w:rsid w:val="00472740"/>
    <w:rsid w:val="00474C91"/>
    <w:rsid w:val="00475A54"/>
    <w:rsid w:val="00475BF1"/>
    <w:rsid w:val="004760A7"/>
    <w:rsid w:val="004765F2"/>
    <w:rsid w:val="00480312"/>
    <w:rsid w:val="004806DA"/>
    <w:rsid w:val="00483CE8"/>
    <w:rsid w:val="0048413E"/>
    <w:rsid w:val="0048513B"/>
    <w:rsid w:val="00485B48"/>
    <w:rsid w:val="00485F0F"/>
    <w:rsid w:val="004863FE"/>
    <w:rsid w:val="00487106"/>
    <w:rsid w:val="00487198"/>
    <w:rsid w:val="0048722F"/>
    <w:rsid w:val="00487D78"/>
    <w:rsid w:val="00487F0B"/>
    <w:rsid w:val="00487FF4"/>
    <w:rsid w:val="004904A0"/>
    <w:rsid w:val="004904FB"/>
    <w:rsid w:val="00490AB2"/>
    <w:rsid w:val="0049135B"/>
    <w:rsid w:val="00491EE4"/>
    <w:rsid w:val="004922A7"/>
    <w:rsid w:val="00492AF7"/>
    <w:rsid w:val="004935D5"/>
    <w:rsid w:val="004945A6"/>
    <w:rsid w:val="004945DF"/>
    <w:rsid w:val="004952B0"/>
    <w:rsid w:val="004952F5"/>
    <w:rsid w:val="00495C9D"/>
    <w:rsid w:val="0049673E"/>
    <w:rsid w:val="00496B5D"/>
    <w:rsid w:val="00497B6F"/>
    <w:rsid w:val="004A0B6C"/>
    <w:rsid w:val="004A110F"/>
    <w:rsid w:val="004A2D33"/>
    <w:rsid w:val="004A2EA6"/>
    <w:rsid w:val="004A3683"/>
    <w:rsid w:val="004A39FA"/>
    <w:rsid w:val="004A426C"/>
    <w:rsid w:val="004A4EEB"/>
    <w:rsid w:val="004A5943"/>
    <w:rsid w:val="004A6738"/>
    <w:rsid w:val="004A6CBE"/>
    <w:rsid w:val="004A785A"/>
    <w:rsid w:val="004B19E2"/>
    <w:rsid w:val="004B3B07"/>
    <w:rsid w:val="004B44B1"/>
    <w:rsid w:val="004B52D3"/>
    <w:rsid w:val="004B5891"/>
    <w:rsid w:val="004B63EE"/>
    <w:rsid w:val="004B655C"/>
    <w:rsid w:val="004B6B5B"/>
    <w:rsid w:val="004B7A78"/>
    <w:rsid w:val="004C06AD"/>
    <w:rsid w:val="004C09E2"/>
    <w:rsid w:val="004C1005"/>
    <w:rsid w:val="004C1277"/>
    <w:rsid w:val="004C1B3E"/>
    <w:rsid w:val="004C1BBB"/>
    <w:rsid w:val="004C25E2"/>
    <w:rsid w:val="004C2FED"/>
    <w:rsid w:val="004C3036"/>
    <w:rsid w:val="004C3BF7"/>
    <w:rsid w:val="004C3E01"/>
    <w:rsid w:val="004C3F11"/>
    <w:rsid w:val="004C4C3F"/>
    <w:rsid w:val="004C5338"/>
    <w:rsid w:val="004C6AC5"/>
    <w:rsid w:val="004C6E3E"/>
    <w:rsid w:val="004D0EF1"/>
    <w:rsid w:val="004D1291"/>
    <w:rsid w:val="004D266C"/>
    <w:rsid w:val="004D2914"/>
    <w:rsid w:val="004D2E8A"/>
    <w:rsid w:val="004D3346"/>
    <w:rsid w:val="004D34B2"/>
    <w:rsid w:val="004D428C"/>
    <w:rsid w:val="004D6990"/>
    <w:rsid w:val="004D6C4A"/>
    <w:rsid w:val="004D7681"/>
    <w:rsid w:val="004D7BA5"/>
    <w:rsid w:val="004E00A3"/>
    <w:rsid w:val="004E0F4A"/>
    <w:rsid w:val="004E2799"/>
    <w:rsid w:val="004E2D31"/>
    <w:rsid w:val="004E3A6E"/>
    <w:rsid w:val="004E4269"/>
    <w:rsid w:val="004E50E4"/>
    <w:rsid w:val="004E5914"/>
    <w:rsid w:val="004E6465"/>
    <w:rsid w:val="004E696A"/>
    <w:rsid w:val="004E6E73"/>
    <w:rsid w:val="004E7921"/>
    <w:rsid w:val="004E7C89"/>
    <w:rsid w:val="004E7D33"/>
    <w:rsid w:val="004F0715"/>
    <w:rsid w:val="004F0BAB"/>
    <w:rsid w:val="004F0C55"/>
    <w:rsid w:val="004F17E6"/>
    <w:rsid w:val="004F197B"/>
    <w:rsid w:val="004F1F53"/>
    <w:rsid w:val="004F334A"/>
    <w:rsid w:val="004F376B"/>
    <w:rsid w:val="004F405E"/>
    <w:rsid w:val="004F4B81"/>
    <w:rsid w:val="004F514A"/>
    <w:rsid w:val="004F51DD"/>
    <w:rsid w:val="004F558A"/>
    <w:rsid w:val="004F57C3"/>
    <w:rsid w:val="004F6044"/>
    <w:rsid w:val="00500163"/>
    <w:rsid w:val="00500CFA"/>
    <w:rsid w:val="00501AAF"/>
    <w:rsid w:val="00501CA6"/>
    <w:rsid w:val="00502910"/>
    <w:rsid w:val="00502D49"/>
    <w:rsid w:val="00503634"/>
    <w:rsid w:val="00505249"/>
    <w:rsid w:val="005054FE"/>
    <w:rsid w:val="00505F16"/>
    <w:rsid w:val="00507266"/>
    <w:rsid w:val="00507520"/>
    <w:rsid w:val="005079CD"/>
    <w:rsid w:val="00510F8F"/>
    <w:rsid w:val="0051134C"/>
    <w:rsid w:val="0051170A"/>
    <w:rsid w:val="00511B4A"/>
    <w:rsid w:val="0051271F"/>
    <w:rsid w:val="005148ED"/>
    <w:rsid w:val="005149FA"/>
    <w:rsid w:val="00514E17"/>
    <w:rsid w:val="005158B4"/>
    <w:rsid w:val="005160ED"/>
    <w:rsid w:val="0051619D"/>
    <w:rsid w:val="005163DC"/>
    <w:rsid w:val="00516AE5"/>
    <w:rsid w:val="00516E9F"/>
    <w:rsid w:val="00517693"/>
    <w:rsid w:val="005212E5"/>
    <w:rsid w:val="00522007"/>
    <w:rsid w:val="0052379E"/>
    <w:rsid w:val="00523F7A"/>
    <w:rsid w:val="00524100"/>
    <w:rsid w:val="005245F8"/>
    <w:rsid w:val="00525274"/>
    <w:rsid w:val="0052592E"/>
    <w:rsid w:val="00525F23"/>
    <w:rsid w:val="005265A5"/>
    <w:rsid w:val="0052676F"/>
    <w:rsid w:val="005323EF"/>
    <w:rsid w:val="00532B31"/>
    <w:rsid w:val="005338CE"/>
    <w:rsid w:val="0053458E"/>
    <w:rsid w:val="00534B9C"/>
    <w:rsid w:val="00534CD6"/>
    <w:rsid w:val="00536553"/>
    <w:rsid w:val="00537039"/>
    <w:rsid w:val="0053713D"/>
    <w:rsid w:val="00537911"/>
    <w:rsid w:val="00537CB3"/>
    <w:rsid w:val="00537F2E"/>
    <w:rsid w:val="00540B78"/>
    <w:rsid w:val="00540F2B"/>
    <w:rsid w:val="00541D22"/>
    <w:rsid w:val="00541E38"/>
    <w:rsid w:val="00542030"/>
    <w:rsid w:val="00542B70"/>
    <w:rsid w:val="00543DCA"/>
    <w:rsid w:val="005442C8"/>
    <w:rsid w:val="00544E94"/>
    <w:rsid w:val="00546227"/>
    <w:rsid w:val="00546659"/>
    <w:rsid w:val="00546EAB"/>
    <w:rsid w:val="00551C27"/>
    <w:rsid w:val="0055220E"/>
    <w:rsid w:val="00552581"/>
    <w:rsid w:val="00552A5A"/>
    <w:rsid w:val="00552F4C"/>
    <w:rsid w:val="005534CB"/>
    <w:rsid w:val="005541CF"/>
    <w:rsid w:val="005541F9"/>
    <w:rsid w:val="0055509F"/>
    <w:rsid w:val="00555239"/>
    <w:rsid w:val="00555D5C"/>
    <w:rsid w:val="005561CD"/>
    <w:rsid w:val="00556986"/>
    <w:rsid w:val="00557A6E"/>
    <w:rsid w:val="00561035"/>
    <w:rsid w:val="00561342"/>
    <w:rsid w:val="00562363"/>
    <w:rsid w:val="00562FF8"/>
    <w:rsid w:val="0056347F"/>
    <w:rsid w:val="0056418E"/>
    <w:rsid w:val="00564491"/>
    <w:rsid w:val="00564C60"/>
    <w:rsid w:val="00565464"/>
    <w:rsid w:val="005654C2"/>
    <w:rsid w:val="00565BE4"/>
    <w:rsid w:val="005661FB"/>
    <w:rsid w:val="0056642F"/>
    <w:rsid w:val="005706F3"/>
    <w:rsid w:val="00570B27"/>
    <w:rsid w:val="0057188F"/>
    <w:rsid w:val="005718F9"/>
    <w:rsid w:val="00572898"/>
    <w:rsid w:val="00572BEB"/>
    <w:rsid w:val="00572FCA"/>
    <w:rsid w:val="00573C49"/>
    <w:rsid w:val="00574534"/>
    <w:rsid w:val="00574585"/>
    <w:rsid w:val="0057483B"/>
    <w:rsid w:val="00574A08"/>
    <w:rsid w:val="00574C83"/>
    <w:rsid w:val="00575FA0"/>
    <w:rsid w:val="00576143"/>
    <w:rsid w:val="00577509"/>
    <w:rsid w:val="005778C7"/>
    <w:rsid w:val="0058029A"/>
    <w:rsid w:val="0058055F"/>
    <w:rsid w:val="0058166A"/>
    <w:rsid w:val="00581AE8"/>
    <w:rsid w:val="00581C0E"/>
    <w:rsid w:val="00583B34"/>
    <w:rsid w:val="005849FE"/>
    <w:rsid w:val="005850D8"/>
    <w:rsid w:val="0058569D"/>
    <w:rsid w:val="00585F9A"/>
    <w:rsid w:val="005868C4"/>
    <w:rsid w:val="0058708A"/>
    <w:rsid w:val="00587A40"/>
    <w:rsid w:val="0059036B"/>
    <w:rsid w:val="0059114C"/>
    <w:rsid w:val="00591360"/>
    <w:rsid w:val="00591BCA"/>
    <w:rsid w:val="00591EE9"/>
    <w:rsid w:val="00592211"/>
    <w:rsid w:val="00592FA6"/>
    <w:rsid w:val="00593293"/>
    <w:rsid w:val="00593482"/>
    <w:rsid w:val="00593E5A"/>
    <w:rsid w:val="00593F8B"/>
    <w:rsid w:val="00593F98"/>
    <w:rsid w:val="00594DC6"/>
    <w:rsid w:val="0059683B"/>
    <w:rsid w:val="00596E98"/>
    <w:rsid w:val="005A0285"/>
    <w:rsid w:val="005A0538"/>
    <w:rsid w:val="005A0561"/>
    <w:rsid w:val="005A0CFC"/>
    <w:rsid w:val="005A0DC5"/>
    <w:rsid w:val="005A0F05"/>
    <w:rsid w:val="005A1323"/>
    <w:rsid w:val="005A1ED5"/>
    <w:rsid w:val="005A2A6F"/>
    <w:rsid w:val="005A39E0"/>
    <w:rsid w:val="005A3E3F"/>
    <w:rsid w:val="005A5802"/>
    <w:rsid w:val="005A6455"/>
    <w:rsid w:val="005A64C9"/>
    <w:rsid w:val="005A6505"/>
    <w:rsid w:val="005A6C43"/>
    <w:rsid w:val="005A78C0"/>
    <w:rsid w:val="005B1C61"/>
    <w:rsid w:val="005B1F15"/>
    <w:rsid w:val="005B28C7"/>
    <w:rsid w:val="005B3342"/>
    <w:rsid w:val="005B3A81"/>
    <w:rsid w:val="005B3B19"/>
    <w:rsid w:val="005B4EED"/>
    <w:rsid w:val="005B6795"/>
    <w:rsid w:val="005B6CAD"/>
    <w:rsid w:val="005B7114"/>
    <w:rsid w:val="005B7175"/>
    <w:rsid w:val="005B733A"/>
    <w:rsid w:val="005B7900"/>
    <w:rsid w:val="005C0B27"/>
    <w:rsid w:val="005C0CB0"/>
    <w:rsid w:val="005C1161"/>
    <w:rsid w:val="005C1DDC"/>
    <w:rsid w:val="005C1E5D"/>
    <w:rsid w:val="005C3232"/>
    <w:rsid w:val="005C4DCF"/>
    <w:rsid w:val="005C5033"/>
    <w:rsid w:val="005C57FE"/>
    <w:rsid w:val="005C6054"/>
    <w:rsid w:val="005C6DCC"/>
    <w:rsid w:val="005C6FAC"/>
    <w:rsid w:val="005C7A5E"/>
    <w:rsid w:val="005D022B"/>
    <w:rsid w:val="005D03D1"/>
    <w:rsid w:val="005D041E"/>
    <w:rsid w:val="005D0858"/>
    <w:rsid w:val="005D199F"/>
    <w:rsid w:val="005D24E8"/>
    <w:rsid w:val="005D25BA"/>
    <w:rsid w:val="005D2788"/>
    <w:rsid w:val="005D28EB"/>
    <w:rsid w:val="005D332D"/>
    <w:rsid w:val="005D37F1"/>
    <w:rsid w:val="005D3C11"/>
    <w:rsid w:val="005D49D3"/>
    <w:rsid w:val="005D4E53"/>
    <w:rsid w:val="005D4F6A"/>
    <w:rsid w:val="005D5016"/>
    <w:rsid w:val="005D6161"/>
    <w:rsid w:val="005D65A4"/>
    <w:rsid w:val="005D670A"/>
    <w:rsid w:val="005D7D21"/>
    <w:rsid w:val="005E03E0"/>
    <w:rsid w:val="005E0C08"/>
    <w:rsid w:val="005E110A"/>
    <w:rsid w:val="005E16AD"/>
    <w:rsid w:val="005E1ABE"/>
    <w:rsid w:val="005E4917"/>
    <w:rsid w:val="005E4FF9"/>
    <w:rsid w:val="005E5F7E"/>
    <w:rsid w:val="005E6282"/>
    <w:rsid w:val="005E671B"/>
    <w:rsid w:val="005E6D91"/>
    <w:rsid w:val="005E712E"/>
    <w:rsid w:val="005E74DD"/>
    <w:rsid w:val="005E7A3F"/>
    <w:rsid w:val="005E7A84"/>
    <w:rsid w:val="005E7C31"/>
    <w:rsid w:val="005F0727"/>
    <w:rsid w:val="005F0989"/>
    <w:rsid w:val="005F0E89"/>
    <w:rsid w:val="005F2455"/>
    <w:rsid w:val="005F3D54"/>
    <w:rsid w:val="005F53C8"/>
    <w:rsid w:val="005F5C0E"/>
    <w:rsid w:val="005F65C9"/>
    <w:rsid w:val="005F65E9"/>
    <w:rsid w:val="005F6ACB"/>
    <w:rsid w:val="00602402"/>
    <w:rsid w:val="00602643"/>
    <w:rsid w:val="0060332F"/>
    <w:rsid w:val="0060387B"/>
    <w:rsid w:val="00603A43"/>
    <w:rsid w:val="00603D46"/>
    <w:rsid w:val="0060425B"/>
    <w:rsid w:val="006047F8"/>
    <w:rsid w:val="006056FD"/>
    <w:rsid w:val="006059B4"/>
    <w:rsid w:val="00605F2E"/>
    <w:rsid w:val="006069FD"/>
    <w:rsid w:val="00607599"/>
    <w:rsid w:val="00607CD8"/>
    <w:rsid w:val="0061025A"/>
    <w:rsid w:val="00610F7D"/>
    <w:rsid w:val="00610FA6"/>
    <w:rsid w:val="00611067"/>
    <w:rsid w:val="0061167B"/>
    <w:rsid w:val="0061175F"/>
    <w:rsid w:val="00611B38"/>
    <w:rsid w:val="00611BAD"/>
    <w:rsid w:val="006123E9"/>
    <w:rsid w:val="00613296"/>
    <w:rsid w:val="00613504"/>
    <w:rsid w:val="006145A1"/>
    <w:rsid w:val="00614D8E"/>
    <w:rsid w:val="006151ED"/>
    <w:rsid w:val="006164D4"/>
    <w:rsid w:val="0061699D"/>
    <w:rsid w:val="00616C22"/>
    <w:rsid w:val="00617107"/>
    <w:rsid w:val="0061736D"/>
    <w:rsid w:val="00617451"/>
    <w:rsid w:val="006176AB"/>
    <w:rsid w:val="00617E78"/>
    <w:rsid w:val="006218D7"/>
    <w:rsid w:val="0062266B"/>
    <w:rsid w:val="00623BCA"/>
    <w:rsid w:val="00623E85"/>
    <w:rsid w:val="006240F3"/>
    <w:rsid w:val="00624175"/>
    <w:rsid w:val="00624625"/>
    <w:rsid w:val="00624AC8"/>
    <w:rsid w:val="0062549D"/>
    <w:rsid w:val="0062568A"/>
    <w:rsid w:val="0062606C"/>
    <w:rsid w:val="006263BA"/>
    <w:rsid w:val="00626C7D"/>
    <w:rsid w:val="00627C5F"/>
    <w:rsid w:val="00630CA1"/>
    <w:rsid w:val="006318D1"/>
    <w:rsid w:val="0063395F"/>
    <w:rsid w:val="00634D71"/>
    <w:rsid w:val="00634FEE"/>
    <w:rsid w:val="00636205"/>
    <w:rsid w:val="00636484"/>
    <w:rsid w:val="00637079"/>
    <w:rsid w:val="006375BA"/>
    <w:rsid w:val="006401E6"/>
    <w:rsid w:val="00640267"/>
    <w:rsid w:val="00640F71"/>
    <w:rsid w:val="00641648"/>
    <w:rsid w:val="0064221C"/>
    <w:rsid w:val="00643EF9"/>
    <w:rsid w:val="00644548"/>
    <w:rsid w:val="0064456E"/>
    <w:rsid w:val="00645E4E"/>
    <w:rsid w:val="00646C70"/>
    <w:rsid w:val="00646F01"/>
    <w:rsid w:val="00650351"/>
    <w:rsid w:val="0065050D"/>
    <w:rsid w:val="0065152F"/>
    <w:rsid w:val="0065165F"/>
    <w:rsid w:val="00652244"/>
    <w:rsid w:val="006523DF"/>
    <w:rsid w:val="006535AE"/>
    <w:rsid w:val="00653DC4"/>
    <w:rsid w:val="006543FF"/>
    <w:rsid w:val="006548F9"/>
    <w:rsid w:val="00654A4D"/>
    <w:rsid w:val="00654C7F"/>
    <w:rsid w:val="006551E1"/>
    <w:rsid w:val="006554F5"/>
    <w:rsid w:val="00655791"/>
    <w:rsid w:val="00655ED8"/>
    <w:rsid w:val="00657869"/>
    <w:rsid w:val="0066105C"/>
    <w:rsid w:val="0066137C"/>
    <w:rsid w:val="00661479"/>
    <w:rsid w:val="00661480"/>
    <w:rsid w:val="006628A5"/>
    <w:rsid w:val="00664123"/>
    <w:rsid w:val="006647A7"/>
    <w:rsid w:val="006647E5"/>
    <w:rsid w:val="0066512C"/>
    <w:rsid w:val="006654C6"/>
    <w:rsid w:val="00665900"/>
    <w:rsid w:val="00665C15"/>
    <w:rsid w:val="00666950"/>
    <w:rsid w:val="006678C0"/>
    <w:rsid w:val="00667CB5"/>
    <w:rsid w:val="006711A3"/>
    <w:rsid w:val="006723E7"/>
    <w:rsid w:val="00672A61"/>
    <w:rsid w:val="00674F9E"/>
    <w:rsid w:val="00675EEA"/>
    <w:rsid w:val="0067677B"/>
    <w:rsid w:val="0067721C"/>
    <w:rsid w:val="00677D0E"/>
    <w:rsid w:val="00680765"/>
    <w:rsid w:val="00680BC9"/>
    <w:rsid w:val="0068103F"/>
    <w:rsid w:val="006814E9"/>
    <w:rsid w:val="00681961"/>
    <w:rsid w:val="0068254A"/>
    <w:rsid w:val="006827E5"/>
    <w:rsid w:val="0068296A"/>
    <w:rsid w:val="00684437"/>
    <w:rsid w:val="0068497C"/>
    <w:rsid w:val="00684D9C"/>
    <w:rsid w:val="00685E34"/>
    <w:rsid w:val="00686032"/>
    <w:rsid w:val="00686141"/>
    <w:rsid w:val="00686683"/>
    <w:rsid w:val="00687CDC"/>
    <w:rsid w:val="00687E93"/>
    <w:rsid w:val="00687FBD"/>
    <w:rsid w:val="006904A9"/>
    <w:rsid w:val="00690ED7"/>
    <w:rsid w:val="00690FCD"/>
    <w:rsid w:val="0069125B"/>
    <w:rsid w:val="00692C17"/>
    <w:rsid w:val="00693674"/>
    <w:rsid w:val="00693812"/>
    <w:rsid w:val="00693CEE"/>
    <w:rsid w:val="00693F3A"/>
    <w:rsid w:val="0069404A"/>
    <w:rsid w:val="00694142"/>
    <w:rsid w:val="006945EE"/>
    <w:rsid w:val="00694AA0"/>
    <w:rsid w:val="00695A52"/>
    <w:rsid w:val="006A1686"/>
    <w:rsid w:val="006A2F50"/>
    <w:rsid w:val="006A3B9C"/>
    <w:rsid w:val="006A47AD"/>
    <w:rsid w:val="006A481E"/>
    <w:rsid w:val="006A50D3"/>
    <w:rsid w:val="006A660C"/>
    <w:rsid w:val="006A7049"/>
    <w:rsid w:val="006A71A6"/>
    <w:rsid w:val="006A7C4A"/>
    <w:rsid w:val="006B0534"/>
    <w:rsid w:val="006B14ED"/>
    <w:rsid w:val="006B1650"/>
    <w:rsid w:val="006B30BD"/>
    <w:rsid w:val="006B3819"/>
    <w:rsid w:val="006B3F1A"/>
    <w:rsid w:val="006B4277"/>
    <w:rsid w:val="006B48A7"/>
    <w:rsid w:val="006B5C12"/>
    <w:rsid w:val="006B7D61"/>
    <w:rsid w:val="006C04A5"/>
    <w:rsid w:val="006C070A"/>
    <w:rsid w:val="006C1C7C"/>
    <w:rsid w:val="006C23DF"/>
    <w:rsid w:val="006C29B4"/>
    <w:rsid w:val="006C2B5C"/>
    <w:rsid w:val="006C35C9"/>
    <w:rsid w:val="006C3CEC"/>
    <w:rsid w:val="006C3D88"/>
    <w:rsid w:val="006C4411"/>
    <w:rsid w:val="006C449A"/>
    <w:rsid w:val="006C5FB4"/>
    <w:rsid w:val="006C6BE3"/>
    <w:rsid w:val="006C6CC5"/>
    <w:rsid w:val="006C6CCA"/>
    <w:rsid w:val="006C7182"/>
    <w:rsid w:val="006C75BF"/>
    <w:rsid w:val="006C7FFB"/>
    <w:rsid w:val="006D013E"/>
    <w:rsid w:val="006D0744"/>
    <w:rsid w:val="006D0F1A"/>
    <w:rsid w:val="006D1478"/>
    <w:rsid w:val="006D166A"/>
    <w:rsid w:val="006D170D"/>
    <w:rsid w:val="006D2554"/>
    <w:rsid w:val="006D2B3D"/>
    <w:rsid w:val="006D3151"/>
    <w:rsid w:val="006D32F8"/>
    <w:rsid w:val="006D45D4"/>
    <w:rsid w:val="006D4D95"/>
    <w:rsid w:val="006D55B3"/>
    <w:rsid w:val="006D7927"/>
    <w:rsid w:val="006E014E"/>
    <w:rsid w:val="006E0CE8"/>
    <w:rsid w:val="006E20AA"/>
    <w:rsid w:val="006E253A"/>
    <w:rsid w:val="006E2E78"/>
    <w:rsid w:val="006E4D8B"/>
    <w:rsid w:val="006E59B2"/>
    <w:rsid w:val="006E5FEB"/>
    <w:rsid w:val="006E6900"/>
    <w:rsid w:val="006E6F43"/>
    <w:rsid w:val="006E7DC4"/>
    <w:rsid w:val="006F054E"/>
    <w:rsid w:val="006F0742"/>
    <w:rsid w:val="006F08A0"/>
    <w:rsid w:val="006F0CBD"/>
    <w:rsid w:val="006F0D5F"/>
    <w:rsid w:val="006F17FE"/>
    <w:rsid w:val="006F1F68"/>
    <w:rsid w:val="006F244E"/>
    <w:rsid w:val="006F3495"/>
    <w:rsid w:val="006F3B25"/>
    <w:rsid w:val="006F3B66"/>
    <w:rsid w:val="006F3E60"/>
    <w:rsid w:val="006F4045"/>
    <w:rsid w:val="006F4D54"/>
    <w:rsid w:val="006F5079"/>
    <w:rsid w:val="006F518D"/>
    <w:rsid w:val="006F551A"/>
    <w:rsid w:val="006F5604"/>
    <w:rsid w:val="006F5BB5"/>
    <w:rsid w:val="006F5C05"/>
    <w:rsid w:val="006F5FCA"/>
    <w:rsid w:val="006F6B58"/>
    <w:rsid w:val="006F6C85"/>
    <w:rsid w:val="006F7F4D"/>
    <w:rsid w:val="00700893"/>
    <w:rsid w:val="00701292"/>
    <w:rsid w:val="0070159E"/>
    <w:rsid w:val="00701B65"/>
    <w:rsid w:val="00701BE3"/>
    <w:rsid w:val="00702155"/>
    <w:rsid w:val="00702157"/>
    <w:rsid w:val="0070286D"/>
    <w:rsid w:val="007035B6"/>
    <w:rsid w:val="00703801"/>
    <w:rsid w:val="007038C4"/>
    <w:rsid w:val="007043B6"/>
    <w:rsid w:val="00704EFC"/>
    <w:rsid w:val="0070568A"/>
    <w:rsid w:val="007062D8"/>
    <w:rsid w:val="00707369"/>
    <w:rsid w:val="007100D9"/>
    <w:rsid w:val="007115C8"/>
    <w:rsid w:val="0071217A"/>
    <w:rsid w:val="00712939"/>
    <w:rsid w:val="007129F6"/>
    <w:rsid w:val="00715237"/>
    <w:rsid w:val="0071607C"/>
    <w:rsid w:val="007160B2"/>
    <w:rsid w:val="007209F2"/>
    <w:rsid w:val="00723A4A"/>
    <w:rsid w:val="00724D6F"/>
    <w:rsid w:val="00724ECA"/>
    <w:rsid w:val="007254A5"/>
    <w:rsid w:val="007263CF"/>
    <w:rsid w:val="007276D9"/>
    <w:rsid w:val="00727B48"/>
    <w:rsid w:val="00730D00"/>
    <w:rsid w:val="00730FFB"/>
    <w:rsid w:val="0073184F"/>
    <w:rsid w:val="00732547"/>
    <w:rsid w:val="007332DB"/>
    <w:rsid w:val="00733749"/>
    <w:rsid w:val="00737B68"/>
    <w:rsid w:val="00737C26"/>
    <w:rsid w:val="00737CA2"/>
    <w:rsid w:val="00740622"/>
    <w:rsid w:val="0074096D"/>
    <w:rsid w:val="00740AA4"/>
    <w:rsid w:val="00741558"/>
    <w:rsid w:val="00741684"/>
    <w:rsid w:val="007416B1"/>
    <w:rsid w:val="00743635"/>
    <w:rsid w:val="00744046"/>
    <w:rsid w:val="007447AE"/>
    <w:rsid w:val="007457D7"/>
    <w:rsid w:val="007464D0"/>
    <w:rsid w:val="00747A14"/>
    <w:rsid w:val="00747EF0"/>
    <w:rsid w:val="00750038"/>
    <w:rsid w:val="0075035C"/>
    <w:rsid w:val="00750E5B"/>
    <w:rsid w:val="00750E80"/>
    <w:rsid w:val="0075110A"/>
    <w:rsid w:val="00751AE3"/>
    <w:rsid w:val="00751D2B"/>
    <w:rsid w:val="0075213E"/>
    <w:rsid w:val="00752352"/>
    <w:rsid w:val="00752404"/>
    <w:rsid w:val="00752C15"/>
    <w:rsid w:val="00753BDE"/>
    <w:rsid w:val="00754204"/>
    <w:rsid w:val="00754532"/>
    <w:rsid w:val="007547D7"/>
    <w:rsid w:val="00755195"/>
    <w:rsid w:val="007551C7"/>
    <w:rsid w:val="007552FF"/>
    <w:rsid w:val="00757046"/>
    <w:rsid w:val="00757CA6"/>
    <w:rsid w:val="00757EE3"/>
    <w:rsid w:val="00757FBA"/>
    <w:rsid w:val="0076047B"/>
    <w:rsid w:val="007610C9"/>
    <w:rsid w:val="0076151F"/>
    <w:rsid w:val="00761C10"/>
    <w:rsid w:val="007626FA"/>
    <w:rsid w:val="00763778"/>
    <w:rsid w:val="00763D99"/>
    <w:rsid w:val="00764021"/>
    <w:rsid w:val="007648AF"/>
    <w:rsid w:val="0076555F"/>
    <w:rsid w:val="007663AE"/>
    <w:rsid w:val="00766DEF"/>
    <w:rsid w:val="00767878"/>
    <w:rsid w:val="007679CF"/>
    <w:rsid w:val="00767AD3"/>
    <w:rsid w:val="00767E12"/>
    <w:rsid w:val="00770266"/>
    <w:rsid w:val="0077144F"/>
    <w:rsid w:val="0077194F"/>
    <w:rsid w:val="00772062"/>
    <w:rsid w:val="00772171"/>
    <w:rsid w:val="0077285D"/>
    <w:rsid w:val="007735ED"/>
    <w:rsid w:val="00774C9F"/>
    <w:rsid w:val="00775546"/>
    <w:rsid w:val="0077572A"/>
    <w:rsid w:val="007759D8"/>
    <w:rsid w:val="007761C5"/>
    <w:rsid w:val="0077629E"/>
    <w:rsid w:val="00777127"/>
    <w:rsid w:val="00777375"/>
    <w:rsid w:val="007773E5"/>
    <w:rsid w:val="007805D2"/>
    <w:rsid w:val="00781177"/>
    <w:rsid w:val="007818B0"/>
    <w:rsid w:val="00782743"/>
    <w:rsid w:val="0078286E"/>
    <w:rsid w:val="007834BC"/>
    <w:rsid w:val="00783F38"/>
    <w:rsid w:val="0078415D"/>
    <w:rsid w:val="00784AD5"/>
    <w:rsid w:val="00784B0B"/>
    <w:rsid w:val="00784D0F"/>
    <w:rsid w:val="0078534F"/>
    <w:rsid w:val="007869B6"/>
    <w:rsid w:val="00786D46"/>
    <w:rsid w:val="00787702"/>
    <w:rsid w:val="00787FB2"/>
    <w:rsid w:val="007900DD"/>
    <w:rsid w:val="00790B5D"/>
    <w:rsid w:val="00790DA3"/>
    <w:rsid w:val="007916CD"/>
    <w:rsid w:val="007921B7"/>
    <w:rsid w:val="007929FB"/>
    <w:rsid w:val="00792FAE"/>
    <w:rsid w:val="007931B0"/>
    <w:rsid w:val="007945D4"/>
    <w:rsid w:val="00794789"/>
    <w:rsid w:val="00794F4C"/>
    <w:rsid w:val="007950AB"/>
    <w:rsid w:val="007958C5"/>
    <w:rsid w:val="0079631E"/>
    <w:rsid w:val="00796A8E"/>
    <w:rsid w:val="00796F89"/>
    <w:rsid w:val="00797039"/>
    <w:rsid w:val="007979CD"/>
    <w:rsid w:val="00797F2A"/>
    <w:rsid w:val="007A08B4"/>
    <w:rsid w:val="007A1150"/>
    <w:rsid w:val="007A1FD7"/>
    <w:rsid w:val="007A23B1"/>
    <w:rsid w:val="007A3644"/>
    <w:rsid w:val="007A3953"/>
    <w:rsid w:val="007A3C43"/>
    <w:rsid w:val="007A43F6"/>
    <w:rsid w:val="007A4480"/>
    <w:rsid w:val="007A5143"/>
    <w:rsid w:val="007A533C"/>
    <w:rsid w:val="007A57CB"/>
    <w:rsid w:val="007A6A19"/>
    <w:rsid w:val="007A7761"/>
    <w:rsid w:val="007A7E91"/>
    <w:rsid w:val="007B0927"/>
    <w:rsid w:val="007B14BD"/>
    <w:rsid w:val="007B27C0"/>
    <w:rsid w:val="007B5655"/>
    <w:rsid w:val="007B6523"/>
    <w:rsid w:val="007B66C7"/>
    <w:rsid w:val="007B6A3D"/>
    <w:rsid w:val="007B7FD6"/>
    <w:rsid w:val="007C00CE"/>
    <w:rsid w:val="007C0FC9"/>
    <w:rsid w:val="007C2437"/>
    <w:rsid w:val="007C3695"/>
    <w:rsid w:val="007C493A"/>
    <w:rsid w:val="007C5253"/>
    <w:rsid w:val="007C568E"/>
    <w:rsid w:val="007C5D17"/>
    <w:rsid w:val="007C6E06"/>
    <w:rsid w:val="007D09F2"/>
    <w:rsid w:val="007D0C04"/>
    <w:rsid w:val="007D1063"/>
    <w:rsid w:val="007D1EA4"/>
    <w:rsid w:val="007D25D3"/>
    <w:rsid w:val="007D3C98"/>
    <w:rsid w:val="007D3CEC"/>
    <w:rsid w:val="007D3D92"/>
    <w:rsid w:val="007D4072"/>
    <w:rsid w:val="007D410D"/>
    <w:rsid w:val="007D4835"/>
    <w:rsid w:val="007D4A90"/>
    <w:rsid w:val="007D4D48"/>
    <w:rsid w:val="007D5AF1"/>
    <w:rsid w:val="007D67B4"/>
    <w:rsid w:val="007D7BF4"/>
    <w:rsid w:val="007D7C4C"/>
    <w:rsid w:val="007D7F1F"/>
    <w:rsid w:val="007E0851"/>
    <w:rsid w:val="007E1572"/>
    <w:rsid w:val="007E173D"/>
    <w:rsid w:val="007E1D42"/>
    <w:rsid w:val="007E4EDB"/>
    <w:rsid w:val="007E5641"/>
    <w:rsid w:val="007E5741"/>
    <w:rsid w:val="007E57F9"/>
    <w:rsid w:val="007E752E"/>
    <w:rsid w:val="007F0A10"/>
    <w:rsid w:val="007F22CB"/>
    <w:rsid w:val="007F2899"/>
    <w:rsid w:val="007F40DF"/>
    <w:rsid w:val="007F4118"/>
    <w:rsid w:val="007F4392"/>
    <w:rsid w:val="007F4927"/>
    <w:rsid w:val="007F4F34"/>
    <w:rsid w:val="007F5DE8"/>
    <w:rsid w:val="007F6D1B"/>
    <w:rsid w:val="007F6FFA"/>
    <w:rsid w:val="007F7057"/>
    <w:rsid w:val="007F7871"/>
    <w:rsid w:val="00800C60"/>
    <w:rsid w:val="00800EB7"/>
    <w:rsid w:val="00801145"/>
    <w:rsid w:val="00804931"/>
    <w:rsid w:val="00804E5D"/>
    <w:rsid w:val="008053A8"/>
    <w:rsid w:val="008064BB"/>
    <w:rsid w:val="00806EF4"/>
    <w:rsid w:val="00806F13"/>
    <w:rsid w:val="008100EB"/>
    <w:rsid w:val="00810F21"/>
    <w:rsid w:val="00811D90"/>
    <w:rsid w:val="00812742"/>
    <w:rsid w:val="0081277D"/>
    <w:rsid w:val="00813F7D"/>
    <w:rsid w:val="00814403"/>
    <w:rsid w:val="008147B1"/>
    <w:rsid w:val="00815092"/>
    <w:rsid w:val="00815283"/>
    <w:rsid w:val="00815E93"/>
    <w:rsid w:val="00816826"/>
    <w:rsid w:val="008173FE"/>
    <w:rsid w:val="00817589"/>
    <w:rsid w:val="00817C5A"/>
    <w:rsid w:val="00817EEA"/>
    <w:rsid w:val="00822337"/>
    <w:rsid w:val="00822434"/>
    <w:rsid w:val="00822890"/>
    <w:rsid w:val="00822C9B"/>
    <w:rsid w:val="00825557"/>
    <w:rsid w:val="00827522"/>
    <w:rsid w:val="00827C56"/>
    <w:rsid w:val="00827DCE"/>
    <w:rsid w:val="0083088E"/>
    <w:rsid w:val="0083166B"/>
    <w:rsid w:val="00831925"/>
    <w:rsid w:val="00831D60"/>
    <w:rsid w:val="00832BE4"/>
    <w:rsid w:val="0083383A"/>
    <w:rsid w:val="00834DFA"/>
    <w:rsid w:val="00835957"/>
    <w:rsid w:val="00836789"/>
    <w:rsid w:val="00836883"/>
    <w:rsid w:val="00836F5E"/>
    <w:rsid w:val="00837266"/>
    <w:rsid w:val="00840F02"/>
    <w:rsid w:val="00841FE7"/>
    <w:rsid w:val="00842758"/>
    <w:rsid w:val="00842931"/>
    <w:rsid w:val="00842B3B"/>
    <w:rsid w:val="008437B3"/>
    <w:rsid w:val="008437D7"/>
    <w:rsid w:val="008439CD"/>
    <w:rsid w:val="0084451D"/>
    <w:rsid w:val="00844DF8"/>
    <w:rsid w:val="0084517D"/>
    <w:rsid w:val="0084586B"/>
    <w:rsid w:val="00845F78"/>
    <w:rsid w:val="008463AA"/>
    <w:rsid w:val="00846723"/>
    <w:rsid w:val="00847A21"/>
    <w:rsid w:val="00847E4F"/>
    <w:rsid w:val="008500F7"/>
    <w:rsid w:val="0085067F"/>
    <w:rsid w:val="00850AA2"/>
    <w:rsid w:val="008517EA"/>
    <w:rsid w:val="0085199B"/>
    <w:rsid w:val="00852144"/>
    <w:rsid w:val="008531B3"/>
    <w:rsid w:val="00854802"/>
    <w:rsid w:val="00854CE3"/>
    <w:rsid w:val="00854DAD"/>
    <w:rsid w:val="0085623E"/>
    <w:rsid w:val="008562C4"/>
    <w:rsid w:val="00856D74"/>
    <w:rsid w:val="0086094D"/>
    <w:rsid w:val="00861122"/>
    <w:rsid w:val="00861D21"/>
    <w:rsid w:val="00862251"/>
    <w:rsid w:val="00862524"/>
    <w:rsid w:val="00862E5D"/>
    <w:rsid w:val="00863851"/>
    <w:rsid w:val="00863A62"/>
    <w:rsid w:val="00863A83"/>
    <w:rsid w:val="008643EE"/>
    <w:rsid w:val="0086594C"/>
    <w:rsid w:val="008664C3"/>
    <w:rsid w:val="00866F52"/>
    <w:rsid w:val="0086736C"/>
    <w:rsid w:val="00867A82"/>
    <w:rsid w:val="00867AF9"/>
    <w:rsid w:val="0087054F"/>
    <w:rsid w:val="00871D08"/>
    <w:rsid w:val="008730AA"/>
    <w:rsid w:val="00873204"/>
    <w:rsid w:val="00873316"/>
    <w:rsid w:val="00873DEE"/>
    <w:rsid w:val="008743E0"/>
    <w:rsid w:val="00874C08"/>
    <w:rsid w:val="008759C1"/>
    <w:rsid w:val="00875BAC"/>
    <w:rsid w:val="00876561"/>
    <w:rsid w:val="00876573"/>
    <w:rsid w:val="00876900"/>
    <w:rsid w:val="0087768D"/>
    <w:rsid w:val="00880689"/>
    <w:rsid w:val="00880C90"/>
    <w:rsid w:val="00880ED5"/>
    <w:rsid w:val="008812DA"/>
    <w:rsid w:val="008819C9"/>
    <w:rsid w:val="00881E58"/>
    <w:rsid w:val="00881EB8"/>
    <w:rsid w:val="0088219C"/>
    <w:rsid w:val="008827F6"/>
    <w:rsid w:val="00882D98"/>
    <w:rsid w:val="00883B35"/>
    <w:rsid w:val="0088410B"/>
    <w:rsid w:val="008845A0"/>
    <w:rsid w:val="008858F9"/>
    <w:rsid w:val="00885AB1"/>
    <w:rsid w:val="00886088"/>
    <w:rsid w:val="008861FC"/>
    <w:rsid w:val="008862C1"/>
    <w:rsid w:val="008864ED"/>
    <w:rsid w:val="00886785"/>
    <w:rsid w:val="00890191"/>
    <w:rsid w:val="00890320"/>
    <w:rsid w:val="0089039D"/>
    <w:rsid w:val="00890D97"/>
    <w:rsid w:val="0089160F"/>
    <w:rsid w:val="00891BB5"/>
    <w:rsid w:val="00893505"/>
    <w:rsid w:val="008959D5"/>
    <w:rsid w:val="00895F87"/>
    <w:rsid w:val="008961E7"/>
    <w:rsid w:val="00896261"/>
    <w:rsid w:val="00896393"/>
    <w:rsid w:val="008966C8"/>
    <w:rsid w:val="008976EC"/>
    <w:rsid w:val="008A00EA"/>
    <w:rsid w:val="008A01C1"/>
    <w:rsid w:val="008A06A0"/>
    <w:rsid w:val="008A22F4"/>
    <w:rsid w:val="008A3178"/>
    <w:rsid w:val="008A45BC"/>
    <w:rsid w:val="008A4CA8"/>
    <w:rsid w:val="008A5116"/>
    <w:rsid w:val="008A5C15"/>
    <w:rsid w:val="008A602C"/>
    <w:rsid w:val="008A6122"/>
    <w:rsid w:val="008A7634"/>
    <w:rsid w:val="008A7671"/>
    <w:rsid w:val="008A76BA"/>
    <w:rsid w:val="008B0882"/>
    <w:rsid w:val="008B0A19"/>
    <w:rsid w:val="008B0F35"/>
    <w:rsid w:val="008B288E"/>
    <w:rsid w:val="008B30EC"/>
    <w:rsid w:val="008B3BE1"/>
    <w:rsid w:val="008B47B4"/>
    <w:rsid w:val="008B554D"/>
    <w:rsid w:val="008B6526"/>
    <w:rsid w:val="008B7954"/>
    <w:rsid w:val="008C061F"/>
    <w:rsid w:val="008C1593"/>
    <w:rsid w:val="008C1B19"/>
    <w:rsid w:val="008C1EFD"/>
    <w:rsid w:val="008C27E8"/>
    <w:rsid w:val="008C3A04"/>
    <w:rsid w:val="008C423C"/>
    <w:rsid w:val="008C4AB6"/>
    <w:rsid w:val="008C5FF3"/>
    <w:rsid w:val="008D0366"/>
    <w:rsid w:val="008D1771"/>
    <w:rsid w:val="008D25AD"/>
    <w:rsid w:val="008D28E3"/>
    <w:rsid w:val="008D2C81"/>
    <w:rsid w:val="008D31D5"/>
    <w:rsid w:val="008D3F29"/>
    <w:rsid w:val="008D4752"/>
    <w:rsid w:val="008D510D"/>
    <w:rsid w:val="008D5E80"/>
    <w:rsid w:val="008D6494"/>
    <w:rsid w:val="008D721F"/>
    <w:rsid w:val="008D75A6"/>
    <w:rsid w:val="008E09A9"/>
    <w:rsid w:val="008E0F74"/>
    <w:rsid w:val="008E1651"/>
    <w:rsid w:val="008E188B"/>
    <w:rsid w:val="008E1C2E"/>
    <w:rsid w:val="008E2252"/>
    <w:rsid w:val="008E39AB"/>
    <w:rsid w:val="008E4E29"/>
    <w:rsid w:val="008E5116"/>
    <w:rsid w:val="008E560B"/>
    <w:rsid w:val="008E59A8"/>
    <w:rsid w:val="008E5C12"/>
    <w:rsid w:val="008E72A4"/>
    <w:rsid w:val="008E7559"/>
    <w:rsid w:val="008F06E1"/>
    <w:rsid w:val="008F0BCE"/>
    <w:rsid w:val="008F0DE1"/>
    <w:rsid w:val="008F0E3E"/>
    <w:rsid w:val="008F16A8"/>
    <w:rsid w:val="008F1AAE"/>
    <w:rsid w:val="008F2007"/>
    <w:rsid w:val="008F28E4"/>
    <w:rsid w:val="008F294F"/>
    <w:rsid w:val="008F40DB"/>
    <w:rsid w:val="008F4EEE"/>
    <w:rsid w:val="008F4F41"/>
    <w:rsid w:val="008F571E"/>
    <w:rsid w:val="008F5BA9"/>
    <w:rsid w:val="008F5C88"/>
    <w:rsid w:val="008F615D"/>
    <w:rsid w:val="008F723E"/>
    <w:rsid w:val="008F7A30"/>
    <w:rsid w:val="008F7A6D"/>
    <w:rsid w:val="008F7F33"/>
    <w:rsid w:val="0090029F"/>
    <w:rsid w:val="0090074E"/>
    <w:rsid w:val="009008B6"/>
    <w:rsid w:val="00902825"/>
    <w:rsid w:val="00902BBD"/>
    <w:rsid w:val="00903215"/>
    <w:rsid w:val="009035DD"/>
    <w:rsid w:val="00903706"/>
    <w:rsid w:val="00903786"/>
    <w:rsid w:val="00903C5F"/>
    <w:rsid w:val="009049E8"/>
    <w:rsid w:val="00905F78"/>
    <w:rsid w:val="009077A2"/>
    <w:rsid w:val="00907F5F"/>
    <w:rsid w:val="009103F7"/>
    <w:rsid w:val="0091059F"/>
    <w:rsid w:val="00910CDB"/>
    <w:rsid w:val="00911C32"/>
    <w:rsid w:val="009123C6"/>
    <w:rsid w:val="009128BD"/>
    <w:rsid w:val="009130F8"/>
    <w:rsid w:val="00913554"/>
    <w:rsid w:val="00913EC7"/>
    <w:rsid w:val="00913F17"/>
    <w:rsid w:val="0091537A"/>
    <w:rsid w:val="0091586A"/>
    <w:rsid w:val="00915B7A"/>
    <w:rsid w:val="00915BD4"/>
    <w:rsid w:val="00916323"/>
    <w:rsid w:val="00916576"/>
    <w:rsid w:val="0091659C"/>
    <w:rsid w:val="00916C25"/>
    <w:rsid w:val="00920663"/>
    <w:rsid w:val="00921712"/>
    <w:rsid w:val="009228EF"/>
    <w:rsid w:val="00923599"/>
    <w:rsid w:val="00923630"/>
    <w:rsid w:val="00923D11"/>
    <w:rsid w:val="00924DAF"/>
    <w:rsid w:val="00927292"/>
    <w:rsid w:val="009277FD"/>
    <w:rsid w:val="0093005F"/>
    <w:rsid w:val="00930D7A"/>
    <w:rsid w:val="00930EFE"/>
    <w:rsid w:val="009321B5"/>
    <w:rsid w:val="00932397"/>
    <w:rsid w:val="00932B61"/>
    <w:rsid w:val="00933C92"/>
    <w:rsid w:val="009342AA"/>
    <w:rsid w:val="00934FD1"/>
    <w:rsid w:val="00936C25"/>
    <w:rsid w:val="00936DC6"/>
    <w:rsid w:val="00936F1D"/>
    <w:rsid w:val="009376D2"/>
    <w:rsid w:val="00937933"/>
    <w:rsid w:val="00940084"/>
    <w:rsid w:val="00940684"/>
    <w:rsid w:val="009431D3"/>
    <w:rsid w:val="00943699"/>
    <w:rsid w:val="00944AA2"/>
    <w:rsid w:val="00945962"/>
    <w:rsid w:val="0094654A"/>
    <w:rsid w:val="00946D69"/>
    <w:rsid w:val="00947922"/>
    <w:rsid w:val="00947AD3"/>
    <w:rsid w:val="009502DA"/>
    <w:rsid w:val="009505AC"/>
    <w:rsid w:val="00952F9C"/>
    <w:rsid w:val="00953B5D"/>
    <w:rsid w:val="00954484"/>
    <w:rsid w:val="00954DF4"/>
    <w:rsid w:val="0095569B"/>
    <w:rsid w:val="009559E2"/>
    <w:rsid w:val="009563DC"/>
    <w:rsid w:val="00956C53"/>
    <w:rsid w:val="009572E3"/>
    <w:rsid w:val="0096058F"/>
    <w:rsid w:val="0096094A"/>
    <w:rsid w:val="009610A2"/>
    <w:rsid w:val="009613D0"/>
    <w:rsid w:val="009615F2"/>
    <w:rsid w:val="00961609"/>
    <w:rsid w:val="00961798"/>
    <w:rsid w:val="00961801"/>
    <w:rsid w:val="00963320"/>
    <w:rsid w:val="00963436"/>
    <w:rsid w:val="0096452B"/>
    <w:rsid w:val="009650F4"/>
    <w:rsid w:val="00966859"/>
    <w:rsid w:val="00967E3F"/>
    <w:rsid w:val="00971FF2"/>
    <w:rsid w:val="0097221A"/>
    <w:rsid w:val="00972230"/>
    <w:rsid w:val="00972EE0"/>
    <w:rsid w:val="00973573"/>
    <w:rsid w:val="0097462B"/>
    <w:rsid w:val="00975A3E"/>
    <w:rsid w:val="009768E7"/>
    <w:rsid w:val="00976C57"/>
    <w:rsid w:val="00976ECE"/>
    <w:rsid w:val="00980564"/>
    <w:rsid w:val="0098064E"/>
    <w:rsid w:val="00980D3F"/>
    <w:rsid w:val="009815C0"/>
    <w:rsid w:val="00981D9F"/>
    <w:rsid w:val="0098231C"/>
    <w:rsid w:val="009826FE"/>
    <w:rsid w:val="009829D4"/>
    <w:rsid w:val="009832EE"/>
    <w:rsid w:val="009836ED"/>
    <w:rsid w:val="009839BB"/>
    <w:rsid w:val="00983F42"/>
    <w:rsid w:val="0098448A"/>
    <w:rsid w:val="009844C0"/>
    <w:rsid w:val="009857EC"/>
    <w:rsid w:val="00985B3E"/>
    <w:rsid w:val="00985E10"/>
    <w:rsid w:val="0098657C"/>
    <w:rsid w:val="009870B6"/>
    <w:rsid w:val="00987DF0"/>
    <w:rsid w:val="009907D8"/>
    <w:rsid w:val="00991514"/>
    <w:rsid w:val="0099158B"/>
    <w:rsid w:val="00991722"/>
    <w:rsid w:val="00992354"/>
    <w:rsid w:val="009931BB"/>
    <w:rsid w:val="009931DC"/>
    <w:rsid w:val="009934B1"/>
    <w:rsid w:val="00993910"/>
    <w:rsid w:val="0099441C"/>
    <w:rsid w:val="0099477F"/>
    <w:rsid w:val="00995224"/>
    <w:rsid w:val="0099535C"/>
    <w:rsid w:val="00995598"/>
    <w:rsid w:val="00995668"/>
    <w:rsid w:val="00995A36"/>
    <w:rsid w:val="009961D4"/>
    <w:rsid w:val="0099741D"/>
    <w:rsid w:val="009A184D"/>
    <w:rsid w:val="009A27AF"/>
    <w:rsid w:val="009A2BE4"/>
    <w:rsid w:val="009A2C90"/>
    <w:rsid w:val="009A3265"/>
    <w:rsid w:val="009A3F4D"/>
    <w:rsid w:val="009A4491"/>
    <w:rsid w:val="009A4B1D"/>
    <w:rsid w:val="009A537B"/>
    <w:rsid w:val="009A5C5F"/>
    <w:rsid w:val="009A6831"/>
    <w:rsid w:val="009A6D1C"/>
    <w:rsid w:val="009A7006"/>
    <w:rsid w:val="009A7B64"/>
    <w:rsid w:val="009A7ECC"/>
    <w:rsid w:val="009B0CB9"/>
    <w:rsid w:val="009B18E7"/>
    <w:rsid w:val="009B1BEC"/>
    <w:rsid w:val="009B238C"/>
    <w:rsid w:val="009B23FD"/>
    <w:rsid w:val="009B2A3A"/>
    <w:rsid w:val="009B35EA"/>
    <w:rsid w:val="009B495B"/>
    <w:rsid w:val="009B5D05"/>
    <w:rsid w:val="009B77FA"/>
    <w:rsid w:val="009B7C14"/>
    <w:rsid w:val="009C012A"/>
    <w:rsid w:val="009C03D2"/>
    <w:rsid w:val="009C0E38"/>
    <w:rsid w:val="009C0F85"/>
    <w:rsid w:val="009C14CA"/>
    <w:rsid w:val="009C15ED"/>
    <w:rsid w:val="009C1A6D"/>
    <w:rsid w:val="009C4CB3"/>
    <w:rsid w:val="009C4E18"/>
    <w:rsid w:val="009C5391"/>
    <w:rsid w:val="009C6386"/>
    <w:rsid w:val="009C69EA"/>
    <w:rsid w:val="009C6A09"/>
    <w:rsid w:val="009C6C2F"/>
    <w:rsid w:val="009C7BF1"/>
    <w:rsid w:val="009D0195"/>
    <w:rsid w:val="009D0431"/>
    <w:rsid w:val="009D0BCE"/>
    <w:rsid w:val="009D194C"/>
    <w:rsid w:val="009D34D9"/>
    <w:rsid w:val="009D35AE"/>
    <w:rsid w:val="009D3F2D"/>
    <w:rsid w:val="009D406B"/>
    <w:rsid w:val="009D4226"/>
    <w:rsid w:val="009D509F"/>
    <w:rsid w:val="009D5511"/>
    <w:rsid w:val="009D5DEF"/>
    <w:rsid w:val="009D5F79"/>
    <w:rsid w:val="009D6882"/>
    <w:rsid w:val="009D7387"/>
    <w:rsid w:val="009E02E2"/>
    <w:rsid w:val="009E09F9"/>
    <w:rsid w:val="009E0A95"/>
    <w:rsid w:val="009E0CB3"/>
    <w:rsid w:val="009E106C"/>
    <w:rsid w:val="009E1893"/>
    <w:rsid w:val="009E2A15"/>
    <w:rsid w:val="009E3174"/>
    <w:rsid w:val="009E3AB2"/>
    <w:rsid w:val="009E3F00"/>
    <w:rsid w:val="009E4509"/>
    <w:rsid w:val="009E5209"/>
    <w:rsid w:val="009E57BE"/>
    <w:rsid w:val="009E673F"/>
    <w:rsid w:val="009E6D22"/>
    <w:rsid w:val="009E7733"/>
    <w:rsid w:val="009E7BC5"/>
    <w:rsid w:val="009F037B"/>
    <w:rsid w:val="009F0FE6"/>
    <w:rsid w:val="009F1A9D"/>
    <w:rsid w:val="009F20AD"/>
    <w:rsid w:val="009F479D"/>
    <w:rsid w:val="009F47E0"/>
    <w:rsid w:val="009F55D7"/>
    <w:rsid w:val="009F5890"/>
    <w:rsid w:val="009F5EE3"/>
    <w:rsid w:val="009F71DD"/>
    <w:rsid w:val="00A00245"/>
    <w:rsid w:val="00A009F6"/>
    <w:rsid w:val="00A016E8"/>
    <w:rsid w:val="00A02438"/>
    <w:rsid w:val="00A02C55"/>
    <w:rsid w:val="00A039A8"/>
    <w:rsid w:val="00A0507F"/>
    <w:rsid w:val="00A054AD"/>
    <w:rsid w:val="00A059FD"/>
    <w:rsid w:val="00A05AC0"/>
    <w:rsid w:val="00A05AD5"/>
    <w:rsid w:val="00A1031D"/>
    <w:rsid w:val="00A108FA"/>
    <w:rsid w:val="00A1130E"/>
    <w:rsid w:val="00A118B5"/>
    <w:rsid w:val="00A118B7"/>
    <w:rsid w:val="00A123E1"/>
    <w:rsid w:val="00A1315F"/>
    <w:rsid w:val="00A1346A"/>
    <w:rsid w:val="00A13E81"/>
    <w:rsid w:val="00A1434D"/>
    <w:rsid w:val="00A14791"/>
    <w:rsid w:val="00A1496E"/>
    <w:rsid w:val="00A15A5B"/>
    <w:rsid w:val="00A15D9E"/>
    <w:rsid w:val="00A17696"/>
    <w:rsid w:val="00A20534"/>
    <w:rsid w:val="00A21115"/>
    <w:rsid w:val="00A2168F"/>
    <w:rsid w:val="00A226C7"/>
    <w:rsid w:val="00A22ADF"/>
    <w:rsid w:val="00A23020"/>
    <w:rsid w:val="00A233DC"/>
    <w:rsid w:val="00A236E2"/>
    <w:rsid w:val="00A23F73"/>
    <w:rsid w:val="00A24718"/>
    <w:rsid w:val="00A24890"/>
    <w:rsid w:val="00A24A03"/>
    <w:rsid w:val="00A25603"/>
    <w:rsid w:val="00A27CA3"/>
    <w:rsid w:val="00A318A9"/>
    <w:rsid w:val="00A32EB4"/>
    <w:rsid w:val="00A3401A"/>
    <w:rsid w:val="00A343F2"/>
    <w:rsid w:val="00A34FAF"/>
    <w:rsid w:val="00A35864"/>
    <w:rsid w:val="00A35DF3"/>
    <w:rsid w:val="00A364C3"/>
    <w:rsid w:val="00A36ABA"/>
    <w:rsid w:val="00A36F9E"/>
    <w:rsid w:val="00A40D02"/>
    <w:rsid w:val="00A41165"/>
    <w:rsid w:val="00A412FA"/>
    <w:rsid w:val="00A41945"/>
    <w:rsid w:val="00A41BDE"/>
    <w:rsid w:val="00A42BD7"/>
    <w:rsid w:val="00A43359"/>
    <w:rsid w:val="00A43D92"/>
    <w:rsid w:val="00A44807"/>
    <w:rsid w:val="00A44C6F"/>
    <w:rsid w:val="00A45075"/>
    <w:rsid w:val="00A4510A"/>
    <w:rsid w:val="00A4526A"/>
    <w:rsid w:val="00A4614E"/>
    <w:rsid w:val="00A4623D"/>
    <w:rsid w:val="00A472D1"/>
    <w:rsid w:val="00A506FC"/>
    <w:rsid w:val="00A50D2A"/>
    <w:rsid w:val="00A51347"/>
    <w:rsid w:val="00A52F4E"/>
    <w:rsid w:val="00A53543"/>
    <w:rsid w:val="00A53A5F"/>
    <w:rsid w:val="00A54688"/>
    <w:rsid w:val="00A546A1"/>
    <w:rsid w:val="00A54779"/>
    <w:rsid w:val="00A565F1"/>
    <w:rsid w:val="00A56645"/>
    <w:rsid w:val="00A56A6D"/>
    <w:rsid w:val="00A56B38"/>
    <w:rsid w:val="00A571CF"/>
    <w:rsid w:val="00A60620"/>
    <w:rsid w:val="00A61178"/>
    <w:rsid w:val="00A61CD1"/>
    <w:rsid w:val="00A62636"/>
    <w:rsid w:val="00A62E8E"/>
    <w:rsid w:val="00A63B9E"/>
    <w:rsid w:val="00A6413B"/>
    <w:rsid w:val="00A660AC"/>
    <w:rsid w:val="00A66F1F"/>
    <w:rsid w:val="00A67F4D"/>
    <w:rsid w:val="00A701A0"/>
    <w:rsid w:val="00A702A1"/>
    <w:rsid w:val="00A70320"/>
    <w:rsid w:val="00A713A5"/>
    <w:rsid w:val="00A72F54"/>
    <w:rsid w:val="00A733A4"/>
    <w:rsid w:val="00A73B42"/>
    <w:rsid w:val="00A74278"/>
    <w:rsid w:val="00A74356"/>
    <w:rsid w:val="00A750F4"/>
    <w:rsid w:val="00A75241"/>
    <w:rsid w:val="00A7557E"/>
    <w:rsid w:val="00A75896"/>
    <w:rsid w:val="00A810E1"/>
    <w:rsid w:val="00A81191"/>
    <w:rsid w:val="00A82A3C"/>
    <w:rsid w:val="00A82EBF"/>
    <w:rsid w:val="00A83163"/>
    <w:rsid w:val="00A835C6"/>
    <w:rsid w:val="00A84A49"/>
    <w:rsid w:val="00A84FD9"/>
    <w:rsid w:val="00A85458"/>
    <w:rsid w:val="00A85BBA"/>
    <w:rsid w:val="00A85C35"/>
    <w:rsid w:val="00A85EE7"/>
    <w:rsid w:val="00A8653C"/>
    <w:rsid w:val="00A865CF"/>
    <w:rsid w:val="00A87004"/>
    <w:rsid w:val="00A9026B"/>
    <w:rsid w:val="00A90698"/>
    <w:rsid w:val="00A90B84"/>
    <w:rsid w:val="00A90DB0"/>
    <w:rsid w:val="00A91325"/>
    <w:rsid w:val="00A93090"/>
    <w:rsid w:val="00A93CD0"/>
    <w:rsid w:val="00A93D7C"/>
    <w:rsid w:val="00A9442C"/>
    <w:rsid w:val="00A9443E"/>
    <w:rsid w:val="00A9464E"/>
    <w:rsid w:val="00A952FA"/>
    <w:rsid w:val="00A95475"/>
    <w:rsid w:val="00A95FAE"/>
    <w:rsid w:val="00A966CF"/>
    <w:rsid w:val="00A96FF8"/>
    <w:rsid w:val="00A9776B"/>
    <w:rsid w:val="00AA11E3"/>
    <w:rsid w:val="00AA18E5"/>
    <w:rsid w:val="00AA28E5"/>
    <w:rsid w:val="00AA3521"/>
    <w:rsid w:val="00AA3791"/>
    <w:rsid w:val="00AA3BDB"/>
    <w:rsid w:val="00AA444B"/>
    <w:rsid w:val="00AA467B"/>
    <w:rsid w:val="00AA4E3A"/>
    <w:rsid w:val="00AA4F4D"/>
    <w:rsid w:val="00AA564F"/>
    <w:rsid w:val="00AA56CD"/>
    <w:rsid w:val="00AA5765"/>
    <w:rsid w:val="00AA5DC0"/>
    <w:rsid w:val="00AA66AD"/>
    <w:rsid w:val="00AA727B"/>
    <w:rsid w:val="00AA7D29"/>
    <w:rsid w:val="00AA7F92"/>
    <w:rsid w:val="00AB1079"/>
    <w:rsid w:val="00AB139A"/>
    <w:rsid w:val="00AB184B"/>
    <w:rsid w:val="00AB186B"/>
    <w:rsid w:val="00AB21E5"/>
    <w:rsid w:val="00AB3ACC"/>
    <w:rsid w:val="00AB3D3C"/>
    <w:rsid w:val="00AB4228"/>
    <w:rsid w:val="00AB567A"/>
    <w:rsid w:val="00AB67AC"/>
    <w:rsid w:val="00AB6AA6"/>
    <w:rsid w:val="00AB743F"/>
    <w:rsid w:val="00AB74B7"/>
    <w:rsid w:val="00AB77FB"/>
    <w:rsid w:val="00AC1248"/>
    <w:rsid w:val="00AC14FF"/>
    <w:rsid w:val="00AC2BF8"/>
    <w:rsid w:val="00AC32F3"/>
    <w:rsid w:val="00AC3746"/>
    <w:rsid w:val="00AC3EA8"/>
    <w:rsid w:val="00AC4560"/>
    <w:rsid w:val="00AC6886"/>
    <w:rsid w:val="00AC6CD9"/>
    <w:rsid w:val="00AC6F10"/>
    <w:rsid w:val="00AC75EA"/>
    <w:rsid w:val="00AC7D01"/>
    <w:rsid w:val="00AD056D"/>
    <w:rsid w:val="00AD096E"/>
    <w:rsid w:val="00AD10A9"/>
    <w:rsid w:val="00AD1D82"/>
    <w:rsid w:val="00AD1FBB"/>
    <w:rsid w:val="00AD312D"/>
    <w:rsid w:val="00AD357F"/>
    <w:rsid w:val="00AD3D29"/>
    <w:rsid w:val="00AD4273"/>
    <w:rsid w:val="00AD42B6"/>
    <w:rsid w:val="00AD60CC"/>
    <w:rsid w:val="00AD6965"/>
    <w:rsid w:val="00AD697B"/>
    <w:rsid w:val="00AD721D"/>
    <w:rsid w:val="00AD741C"/>
    <w:rsid w:val="00AD791C"/>
    <w:rsid w:val="00AE05F6"/>
    <w:rsid w:val="00AE066E"/>
    <w:rsid w:val="00AE0788"/>
    <w:rsid w:val="00AE1BB1"/>
    <w:rsid w:val="00AE22E3"/>
    <w:rsid w:val="00AE4030"/>
    <w:rsid w:val="00AE419D"/>
    <w:rsid w:val="00AE41C6"/>
    <w:rsid w:val="00AE42B6"/>
    <w:rsid w:val="00AE4485"/>
    <w:rsid w:val="00AE4866"/>
    <w:rsid w:val="00AE520F"/>
    <w:rsid w:val="00AE6AB6"/>
    <w:rsid w:val="00AE6B9D"/>
    <w:rsid w:val="00AE7368"/>
    <w:rsid w:val="00AE76FA"/>
    <w:rsid w:val="00AE7712"/>
    <w:rsid w:val="00AF0605"/>
    <w:rsid w:val="00AF1153"/>
    <w:rsid w:val="00AF179F"/>
    <w:rsid w:val="00AF1985"/>
    <w:rsid w:val="00AF1FED"/>
    <w:rsid w:val="00AF2EFA"/>
    <w:rsid w:val="00AF423C"/>
    <w:rsid w:val="00AF475A"/>
    <w:rsid w:val="00AF4D35"/>
    <w:rsid w:val="00AF7393"/>
    <w:rsid w:val="00AF7A11"/>
    <w:rsid w:val="00AF7A62"/>
    <w:rsid w:val="00B00514"/>
    <w:rsid w:val="00B009BF"/>
    <w:rsid w:val="00B00F84"/>
    <w:rsid w:val="00B02195"/>
    <w:rsid w:val="00B03078"/>
    <w:rsid w:val="00B03E19"/>
    <w:rsid w:val="00B03F77"/>
    <w:rsid w:val="00B04072"/>
    <w:rsid w:val="00B04517"/>
    <w:rsid w:val="00B04BE2"/>
    <w:rsid w:val="00B050C3"/>
    <w:rsid w:val="00B05102"/>
    <w:rsid w:val="00B056EA"/>
    <w:rsid w:val="00B070F9"/>
    <w:rsid w:val="00B0738C"/>
    <w:rsid w:val="00B078F2"/>
    <w:rsid w:val="00B07D62"/>
    <w:rsid w:val="00B13F6C"/>
    <w:rsid w:val="00B1405C"/>
    <w:rsid w:val="00B14217"/>
    <w:rsid w:val="00B1551E"/>
    <w:rsid w:val="00B15647"/>
    <w:rsid w:val="00B163EB"/>
    <w:rsid w:val="00B163FF"/>
    <w:rsid w:val="00B1684E"/>
    <w:rsid w:val="00B16FBF"/>
    <w:rsid w:val="00B17024"/>
    <w:rsid w:val="00B17247"/>
    <w:rsid w:val="00B17C3A"/>
    <w:rsid w:val="00B2048B"/>
    <w:rsid w:val="00B20875"/>
    <w:rsid w:val="00B209C5"/>
    <w:rsid w:val="00B20F03"/>
    <w:rsid w:val="00B21D55"/>
    <w:rsid w:val="00B21D62"/>
    <w:rsid w:val="00B21FB9"/>
    <w:rsid w:val="00B230ED"/>
    <w:rsid w:val="00B2358C"/>
    <w:rsid w:val="00B236D6"/>
    <w:rsid w:val="00B2411A"/>
    <w:rsid w:val="00B244B7"/>
    <w:rsid w:val="00B24559"/>
    <w:rsid w:val="00B2491C"/>
    <w:rsid w:val="00B24CE4"/>
    <w:rsid w:val="00B252EC"/>
    <w:rsid w:val="00B25D8C"/>
    <w:rsid w:val="00B25E77"/>
    <w:rsid w:val="00B2764C"/>
    <w:rsid w:val="00B278D7"/>
    <w:rsid w:val="00B30338"/>
    <w:rsid w:val="00B30692"/>
    <w:rsid w:val="00B31B86"/>
    <w:rsid w:val="00B33907"/>
    <w:rsid w:val="00B33B27"/>
    <w:rsid w:val="00B33BDF"/>
    <w:rsid w:val="00B350D7"/>
    <w:rsid w:val="00B3630C"/>
    <w:rsid w:val="00B4061F"/>
    <w:rsid w:val="00B410D9"/>
    <w:rsid w:val="00B42A27"/>
    <w:rsid w:val="00B42A32"/>
    <w:rsid w:val="00B43FA3"/>
    <w:rsid w:val="00B44D30"/>
    <w:rsid w:val="00B45CD2"/>
    <w:rsid w:val="00B46BDA"/>
    <w:rsid w:val="00B47C87"/>
    <w:rsid w:val="00B50359"/>
    <w:rsid w:val="00B50A6C"/>
    <w:rsid w:val="00B50E33"/>
    <w:rsid w:val="00B51040"/>
    <w:rsid w:val="00B52359"/>
    <w:rsid w:val="00B52B8F"/>
    <w:rsid w:val="00B54520"/>
    <w:rsid w:val="00B54F9F"/>
    <w:rsid w:val="00B550AA"/>
    <w:rsid w:val="00B5623B"/>
    <w:rsid w:val="00B56660"/>
    <w:rsid w:val="00B577AF"/>
    <w:rsid w:val="00B577B4"/>
    <w:rsid w:val="00B57F83"/>
    <w:rsid w:val="00B6185E"/>
    <w:rsid w:val="00B62415"/>
    <w:rsid w:val="00B63B9C"/>
    <w:rsid w:val="00B63BEE"/>
    <w:rsid w:val="00B64119"/>
    <w:rsid w:val="00B64ED7"/>
    <w:rsid w:val="00B64FE4"/>
    <w:rsid w:val="00B66695"/>
    <w:rsid w:val="00B66766"/>
    <w:rsid w:val="00B67917"/>
    <w:rsid w:val="00B700DD"/>
    <w:rsid w:val="00B719A8"/>
    <w:rsid w:val="00B72FF7"/>
    <w:rsid w:val="00B73DFF"/>
    <w:rsid w:val="00B742C7"/>
    <w:rsid w:val="00B7452B"/>
    <w:rsid w:val="00B74A89"/>
    <w:rsid w:val="00B75264"/>
    <w:rsid w:val="00B754BA"/>
    <w:rsid w:val="00B7569B"/>
    <w:rsid w:val="00B756F3"/>
    <w:rsid w:val="00B76901"/>
    <w:rsid w:val="00B76B0C"/>
    <w:rsid w:val="00B76BEB"/>
    <w:rsid w:val="00B7785B"/>
    <w:rsid w:val="00B77C34"/>
    <w:rsid w:val="00B77F8A"/>
    <w:rsid w:val="00B80455"/>
    <w:rsid w:val="00B80A62"/>
    <w:rsid w:val="00B80A6C"/>
    <w:rsid w:val="00B80C2D"/>
    <w:rsid w:val="00B82321"/>
    <w:rsid w:val="00B825B9"/>
    <w:rsid w:val="00B8277A"/>
    <w:rsid w:val="00B82B99"/>
    <w:rsid w:val="00B8491D"/>
    <w:rsid w:val="00B849F8"/>
    <w:rsid w:val="00B84F6F"/>
    <w:rsid w:val="00B851DF"/>
    <w:rsid w:val="00B85224"/>
    <w:rsid w:val="00B854AD"/>
    <w:rsid w:val="00B85599"/>
    <w:rsid w:val="00B85766"/>
    <w:rsid w:val="00B865BB"/>
    <w:rsid w:val="00B876C3"/>
    <w:rsid w:val="00B87F40"/>
    <w:rsid w:val="00B9047B"/>
    <w:rsid w:val="00B908C1"/>
    <w:rsid w:val="00B90EB8"/>
    <w:rsid w:val="00B91B24"/>
    <w:rsid w:val="00B92231"/>
    <w:rsid w:val="00B93F91"/>
    <w:rsid w:val="00B94017"/>
    <w:rsid w:val="00B94453"/>
    <w:rsid w:val="00B94BC4"/>
    <w:rsid w:val="00B94F30"/>
    <w:rsid w:val="00B9590E"/>
    <w:rsid w:val="00B96AC2"/>
    <w:rsid w:val="00B96E00"/>
    <w:rsid w:val="00B971E1"/>
    <w:rsid w:val="00BA004A"/>
    <w:rsid w:val="00BA0058"/>
    <w:rsid w:val="00BA005E"/>
    <w:rsid w:val="00BA01BB"/>
    <w:rsid w:val="00BA03A6"/>
    <w:rsid w:val="00BA09F2"/>
    <w:rsid w:val="00BA25AA"/>
    <w:rsid w:val="00BA2B04"/>
    <w:rsid w:val="00BA3F85"/>
    <w:rsid w:val="00BA457F"/>
    <w:rsid w:val="00BA4820"/>
    <w:rsid w:val="00BA6023"/>
    <w:rsid w:val="00BA6DE4"/>
    <w:rsid w:val="00BA7738"/>
    <w:rsid w:val="00BB048B"/>
    <w:rsid w:val="00BB0E43"/>
    <w:rsid w:val="00BB1871"/>
    <w:rsid w:val="00BB2027"/>
    <w:rsid w:val="00BB2460"/>
    <w:rsid w:val="00BB360B"/>
    <w:rsid w:val="00BB3A43"/>
    <w:rsid w:val="00BB419B"/>
    <w:rsid w:val="00BB4D06"/>
    <w:rsid w:val="00BB4E3B"/>
    <w:rsid w:val="00BB4F7F"/>
    <w:rsid w:val="00BB4F9A"/>
    <w:rsid w:val="00BB5E80"/>
    <w:rsid w:val="00BB5F51"/>
    <w:rsid w:val="00BB7F4A"/>
    <w:rsid w:val="00BC0A8C"/>
    <w:rsid w:val="00BC14D8"/>
    <w:rsid w:val="00BC1702"/>
    <w:rsid w:val="00BC21B8"/>
    <w:rsid w:val="00BC2873"/>
    <w:rsid w:val="00BC2975"/>
    <w:rsid w:val="00BC2FBD"/>
    <w:rsid w:val="00BC3008"/>
    <w:rsid w:val="00BC4518"/>
    <w:rsid w:val="00BC4CBB"/>
    <w:rsid w:val="00BC634E"/>
    <w:rsid w:val="00BC6AAD"/>
    <w:rsid w:val="00BC6C0F"/>
    <w:rsid w:val="00BC6D8B"/>
    <w:rsid w:val="00BC7CC2"/>
    <w:rsid w:val="00BD0326"/>
    <w:rsid w:val="00BD04F9"/>
    <w:rsid w:val="00BD1045"/>
    <w:rsid w:val="00BD1998"/>
    <w:rsid w:val="00BD2485"/>
    <w:rsid w:val="00BD252B"/>
    <w:rsid w:val="00BD2594"/>
    <w:rsid w:val="00BD32C3"/>
    <w:rsid w:val="00BD36FD"/>
    <w:rsid w:val="00BD39EA"/>
    <w:rsid w:val="00BD4D05"/>
    <w:rsid w:val="00BD5B39"/>
    <w:rsid w:val="00BD60E9"/>
    <w:rsid w:val="00BD76EA"/>
    <w:rsid w:val="00BD77C9"/>
    <w:rsid w:val="00BD7D50"/>
    <w:rsid w:val="00BE0850"/>
    <w:rsid w:val="00BE0D33"/>
    <w:rsid w:val="00BE165F"/>
    <w:rsid w:val="00BE1BE8"/>
    <w:rsid w:val="00BE1CD3"/>
    <w:rsid w:val="00BE276C"/>
    <w:rsid w:val="00BE2D85"/>
    <w:rsid w:val="00BE30B5"/>
    <w:rsid w:val="00BE36F4"/>
    <w:rsid w:val="00BE4F99"/>
    <w:rsid w:val="00BE6DB0"/>
    <w:rsid w:val="00BE7FFC"/>
    <w:rsid w:val="00BF03D3"/>
    <w:rsid w:val="00BF04C2"/>
    <w:rsid w:val="00BF0B04"/>
    <w:rsid w:val="00BF240F"/>
    <w:rsid w:val="00BF2D89"/>
    <w:rsid w:val="00BF30D1"/>
    <w:rsid w:val="00BF3A8D"/>
    <w:rsid w:val="00BF4070"/>
    <w:rsid w:val="00BF45C6"/>
    <w:rsid w:val="00BF5D9B"/>
    <w:rsid w:val="00BF70DC"/>
    <w:rsid w:val="00C0023D"/>
    <w:rsid w:val="00C00524"/>
    <w:rsid w:val="00C00609"/>
    <w:rsid w:val="00C00C32"/>
    <w:rsid w:val="00C015D8"/>
    <w:rsid w:val="00C01D21"/>
    <w:rsid w:val="00C029EA"/>
    <w:rsid w:val="00C03E80"/>
    <w:rsid w:val="00C04CA1"/>
    <w:rsid w:val="00C05039"/>
    <w:rsid w:val="00C0629E"/>
    <w:rsid w:val="00C07125"/>
    <w:rsid w:val="00C07D41"/>
    <w:rsid w:val="00C10204"/>
    <w:rsid w:val="00C10BE7"/>
    <w:rsid w:val="00C10E4F"/>
    <w:rsid w:val="00C11355"/>
    <w:rsid w:val="00C119FB"/>
    <w:rsid w:val="00C129C7"/>
    <w:rsid w:val="00C141C5"/>
    <w:rsid w:val="00C142D0"/>
    <w:rsid w:val="00C143D6"/>
    <w:rsid w:val="00C15756"/>
    <w:rsid w:val="00C167BB"/>
    <w:rsid w:val="00C16C54"/>
    <w:rsid w:val="00C1774B"/>
    <w:rsid w:val="00C20825"/>
    <w:rsid w:val="00C2111C"/>
    <w:rsid w:val="00C21138"/>
    <w:rsid w:val="00C2182E"/>
    <w:rsid w:val="00C21BEB"/>
    <w:rsid w:val="00C21D1F"/>
    <w:rsid w:val="00C22094"/>
    <w:rsid w:val="00C2242A"/>
    <w:rsid w:val="00C2300B"/>
    <w:rsid w:val="00C23826"/>
    <w:rsid w:val="00C23999"/>
    <w:rsid w:val="00C2527D"/>
    <w:rsid w:val="00C25F96"/>
    <w:rsid w:val="00C262C9"/>
    <w:rsid w:val="00C26557"/>
    <w:rsid w:val="00C275BD"/>
    <w:rsid w:val="00C27CE1"/>
    <w:rsid w:val="00C30267"/>
    <w:rsid w:val="00C30901"/>
    <w:rsid w:val="00C309F1"/>
    <w:rsid w:val="00C30F82"/>
    <w:rsid w:val="00C3141D"/>
    <w:rsid w:val="00C317DB"/>
    <w:rsid w:val="00C322E9"/>
    <w:rsid w:val="00C337A6"/>
    <w:rsid w:val="00C33DAA"/>
    <w:rsid w:val="00C35ED3"/>
    <w:rsid w:val="00C36818"/>
    <w:rsid w:val="00C36E77"/>
    <w:rsid w:val="00C37A70"/>
    <w:rsid w:val="00C37EA8"/>
    <w:rsid w:val="00C401A6"/>
    <w:rsid w:val="00C40212"/>
    <w:rsid w:val="00C41050"/>
    <w:rsid w:val="00C427E8"/>
    <w:rsid w:val="00C42F74"/>
    <w:rsid w:val="00C444D1"/>
    <w:rsid w:val="00C4494C"/>
    <w:rsid w:val="00C4581C"/>
    <w:rsid w:val="00C45985"/>
    <w:rsid w:val="00C460AB"/>
    <w:rsid w:val="00C46535"/>
    <w:rsid w:val="00C479D6"/>
    <w:rsid w:val="00C507D2"/>
    <w:rsid w:val="00C50EF2"/>
    <w:rsid w:val="00C52411"/>
    <w:rsid w:val="00C53621"/>
    <w:rsid w:val="00C53F77"/>
    <w:rsid w:val="00C55904"/>
    <w:rsid w:val="00C55F0F"/>
    <w:rsid w:val="00C56870"/>
    <w:rsid w:val="00C60072"/>
    <w:rsid w:val="00C60DA7"/>
    <w:rsid w:val="00C60FBD"/>
    <w:rsid w:val="00C62809"/>
    <w:rsid w:val="00C62E2E"/>
    <w:rsid w:val="00C642A8"/>
    <w:rsid w:val="00C64830"/>
    <w:rsid w:val="00C64E52"/>
    <w:rsid w:val="00C665AD"/>
    <w:rsid w:val="00C67582"/>
    <w:rsid w:val="00C67C02"/>
    <w:rsid w:val="00C7104E"/>
    <w:rsid w:val="00C711A6"/>
    <w:rsid w:val="00C71834"/>
    <w:rsid w:val="00C71E47"/>
    <w:rsid w:val="00C72110"/>
    <w:rsid w:val="00C7314A"/>
    <w:rsid w:val="00C735E2"/>
    <w:rsid w:val="00C7365C"/>
    <w:rsid w:val="00C74109"/>
    <w:rsid w:val="00C744F0"/>
    <w:rsid w:val="00C74644"/>
    <w:rsid w:val="00C7478E"/>
    <w:rsid w:val="00C7541A"/>
    <w:rsid w:val="00C75609"/>
    <w:rsid w:val="00C7602C"/>
    <w:rsid w:val="00C7657E"/>
    <w:rsid w:val="00C76F66"/>
    <w:rsid w:val="00C77D5B"/>
    <w:rsid w:val="00C80FDE"/>
    <w:rsid w:val="00C815BC"/>
    <w:rsid w:val="00C81E10"/>
    <w:rsid w:val="00C827D9"/>
    <w:rsid w:val="00C83668"/>
    <w:rsid w:val="00C8392D"/>
    <w:rsid w:val="00C84405"/>
    <w:rsid w:val="00C84EAA"/>
    <w:rsid w:val="00C85074"/>
    <w:rsid w:val="00C85BFC"/>
    <w:rsid w:val="00C86A39"/>
    <w:rsid w:val="00C874B8"/>
    <w:rsid w:val="00C879C1"/>
    <w:rsid w:val="00C90EB3"/>
    <w:rsid w:val="00C91DCD"/>
    <w:rsid w:val="00C91FF9"/>
    <w:rsid w:val="00C92003"/>
    <w:rsid w:val="00C924B0"/>
    <w:rsid w:val="00C93191"/>
    <w:rsid w:val="00C93594"/>
    <w:rsid w:val="00C93C10"/>
    <w:rsid w:val="00C945EB"/>
    <w:rsid w:val="00C95883"/>
    <w:rsid w:val="00C95A14"/>
    <w:rsid w:val="00C95C77"/>
    <w:rsid w:val="00C96236"/>
    <w:rsid w:val="00C9663C"/>
    <w:rsid w:val="00C96AA2"/>
    <w:rsid w:val="00C97F1D"/>
    <w:rsid w:val="00CA035A"/>
    <w:rsid w:val="00CA101B"/>
    <w:rsid w:val="00CA1C31"/>
    <w:rsid w:val="00CA1CF3"/>
    <w:rsid w:val="00CA2268"/>
    <w:rsid w:val="00CA2281"/>
    <w:rsid w:val="00CA37DF"/>
    <w:rsid w:val="00CA3AE2"/>
    <w:rsid w:val="00CA4A17"/>
    <w:rsid w:val="00CA4EA0"/>
    <w:rsid w:val="00CA4FFF"/>
    <w:rsid w:val="00CA66DC"/>
    <w:rsid w:val="00CA6723"/>
    <w:rsid w:val="00CB023F"/>
    <w:rsid w:val="00CB0853"/>
    <w:rsid w:val="00CB0C82"/>
    <w:rsid w:val="00CB15D6"/>
    <w:rsid w:val="00CB192C"/>
    <w:rsid w:val="00CB195A"/>
    <w:rsid w:val="00CB2265"/>
    <w:rsid w:val="00CB2590"/>
    <w:rsid w:val="00CB28BC"/>
    <w:rsid w:val="00CB2998"/>
    <w:rsid w:val="00CB3864"/>
    <w:rsid w:val="00CB4E44"/>
    <w:rsid w:val="00CB4FAB"/>
    <w:rsid w:val="00CB5216"/>
    <w:rsid w:val="00CB6008"/>
    <w:rsid w:val="00CB6C8D"/>
    <w:rsid w:val="00CB6E9F"/>
    <w:rsid w:val="00CB7A2A"/>
    <w:rsid w:val="00CB7C09"/>
    <w:rsid w:val="00CC0555"/>
    <w:rsid w:val="00CC1185"/>
    <w:rsid w:val="00CC2066"/>
    <w:rsid w:val="00CC277B"/>
    <w:rsid w:val="00CC2811"/>
    <w:rsid w:val="00CC303E"/>
    <w:rsid w:val="00CC3194"/>
    <w:rsid w:val="00CC3CD8"/>
    <w:rsid w:val="00CC3DB5"/>
    <w:rsid w:val="00CC4473"/>
    <w:rsid w:val="00CC567A"/>
    <w:rsid w:val="00CC64B1"/>
    <w:rsid w:val="00CC73A4"/>
    <w:rsid w:val="00CC75BD"/>
    <w:rsid w:val="00CD02EB"/>
    <w:rsid w:val="00CD0614"/>
    <w:rsid w:val="00CD061F"/>
    <w:rsid w:val="00CD17A0"/>
    <w:rsid w:val="00CD38CC"/>
    <w:rsid w:val="00CD3CAF"/>
    <w:rsid w:val="00CD525A"/>
    <w:rsid w:val="00CD5911"/>
    <w:rsid w:val="00CD6B13"/>
    <w:rsid w:val="00CE0486"/>
    <w:rsid w:val="00CE0855"/>
    <w:rsid w:val="00CE0A73"/>
    <w:rsid w:val="00CE1779"/>
    <w:rsid w:val="00CE1FFC"/>
    <w:rsid w:val="00CE2D88"/>
    <w:rsid w:val="00CE3177"/>
    <w:rsid w:val="00CE4177"/>
    <w:rsid w:val="00CE5EA3"/>
    <w:rsid w:val="00CE6444"/>
    <w:rsid w:val="00CE6648"/>
    <w:rsid w:val="00CE7C79"/>
    <w:rsid w:val="00CF047A"/>
    <w:rsid w:val="00CF09CF"/>
    <w:rsid w:val="00CF0AE5"/>
    <w:rsid w:val="00CF10C2"/>
    <w:rsid w:val="00CF190A"/>
    <w:rsid w:val="00CF1EB0"/>
    <w:rsid w:val="00CF2143"/>
    <w:rsid w:val="00CF254C"/>
    <w:rsid w:val="00CF3F38"/>
    <w:rsid w:val="00CF4420"/>
    <w:rsid w:val="00CF49D3"/>
    <w:rsid w:val="00CF54FA"/>
    <w:rsid w:val="00CF5BB8"/>
    <w:rsid w:val="00CF624A"/>
    <w:rsid w:val="00CF66E4"/>
    <w:rsid w:val="00CF73E9"/>
    <w:rsid w:val="00CF75B0"/>
    <w:rsid w:val="00CF777A"/>
    <w:rsid w:val="00D0042E"/>
    <w:rsid w:val="00D00C16"/>
    <w:rsid w:val="00D0214B"/>
    <w:rsid w:val="00D024A0"/>
    <w:rsid w:val="00D028A6"/>
    <w:rsid w:val="00D03105"/>
    <w:rsid w:val="00D0336E"/>
    <w:rsid w:val="00D0344F"/>
    <w:rsid w:val="00D03975"/>
    <w:rsid w:val="00D03BB1"/>
    <w:rsid w:val="00D0474D"/>
    <w:rsid w:val="00D05259"/>
    <w:rsid w:val="00D07154"/>
    <w:rsid w:val="00D07B52"/>
    <w:rsid w:val="00D10A06"/>
    <w:rsid w:val="00D10CC5"/>
    <w:rsid w:val="00D10F66"/>
    <w:rsid w:val="00D11182"/>
    <w:rsid w:val="00D11EDD"/>
    <w:rsid w:val="00D12319"/>
    <w:rsid w:val="00D1296D"/>
    <w:rsid w:val="00D12A46"/>
    <w:rsid w:val="00D135F8"/>
    <w:rsid w:val="00D14082"/>
    <w:rsid w:val="00D144E2"/>
    <w:rsid w:val="00D14CB4"/>
    <w:rsid w:val="00D16937"/>
    <w:rsid w:val="00D20CDA"/>
    <w:rsid w:val="00D20D9A"/>
    <w:rsid w:val="00D22060"/>
    <w:rsid w:val="00D2332F"/>
    <w:rsid w:val="00D23583"/>
    <w:rsid w:val="00D23E9B"/>
    <w:rsid w:val="00D244EC"/>
    <w:rsid w:val="00D24D19"/>
    <w:rsid w:val="00D25103"/>
    <w:rsid w:val="00D2630A"/>
    <w:rsid w:val="00D26640"/>
    <w:rsid w:val="00D273C8"/>
    <w:rsid w:val="00D2748A"/>
    <w:rsid w:val="00D27631"/>
    <w:rsid w:val="00D2799F"/>
    <w:rsid w:val="00D302A3"/>
    <w:rsid w:val="00D31CAE"/>
    <w:rsid w:val="00D31D63"/>
    <w:rsid w:val="00D31E57"/>
    <w:rsid w:val="00D33FD2"/>
    <w:rsid w:val="00D3569C"/>
    <w:rsid w:val="00D3599C"/>
    <w:rsid w:val="00D409B9"/>
    <w:rsid w:val="00D41184"/>
    <w:rsid w:val="00D42509"/>
    <w:rsid w:val="00D42CD2"/>
    <w:rsid w:val="00D439AE"/>
    <w:rsid w:val="00D44241"/>
    <w:rsid w:val="00D449B9"/>
    <w:rsid w:val="00D44DD1"/>
    <w:rsid w:val="00D459DC"/>
    <w:rsid w:val="00D45B1A"/>
    <w:rsid w:val="00D47423"/>
    <w:rsid w:val="00D474AB"/>
    <w:rsid w:val="00D52B3D"/>
    <w:rsid w:val="00D533C0"/>
    <w:rsid w:val="00D53F3D"/>
    <w:rsid w:val="00D5411D"/>
    <w:rsid w:val="00D54B2C"/>
    <w:rsid w:val="00D54D44"/>
    <w:rsid w:val="00D54DBD"/>
    <w:rsid w:val="00D55ABE"/>
    <w:rsid w:val="00D564AF"/>
    <w:rsid w:val="00D56508"/>
    <w:rsid w:val="00D5651F"/>
    <w:rsid w:val="00D56638"/>
    <w:rsid w:val="00D6216B"/>
    <w:rsid w:val="00D621F3"/>
    <w:rsid w:val="00D62A10"/>
    <w:rsid w:val="00D63845"/>
    <w:rsid w:val="00D64200"/>
    <w:rsid w:val="00D64ACA"/>
    <w:rsid w:val="00D651BE"/>
    <w:rsid w:val="00D65453"/>
    <w:rsid w:val="00D65A74"/>
    <w:rsid w:val="00D66BF4"/>
    <w:rsid w:val="00D672AA"/>
    <w:rsid w:val="00D67DFF"/>
    <w:rsid w:val="00D7056F"/>
    <w:rsid w:val="00D705EC"/>
    <w:rsid w:val="00D71851"/>
    <w:rsid w:val="00D719CA"/>
    <w:rsid w:val="00D72509"/>
    <w:rsid w:val="00D73009"/>
    <w:rsid w:val="00D73058"/>
    <w:rsid w:val="00D73729"/>
    <w:rsid w:val="00D74F55"/>
    <w:rsid w:val="00D772F0"/>
    <w:rsid w:val="00D801F6"/>
    <w:rsid w:val="00D8059C"/>
    <w:rsid w:val="00D80CC1"/>
    <w:rsid w:val="00D80E4B"/>
    <w:rsid w:val="00D82CBA"/>
    <w:rsid w:val="00D83928"/>
    <w:rsid w:val="00D84D62"/>
    <w:rsid w:val="00D85544"/>
    <w:rsid w:val="00D857F9"/>
    <w:rsid w:val="00D85BF6"/>
    <w:rsid w:val="00D91F0E"/>
    <w:rsid w:val="00D921C9"/>
    <w:rsid w:val="00D9253E"/>
    <w:rsid w:val="00D92717"/>
    <w:rsid w:val="00D927E9"/>
    <w:rsid w:val="00D92EA4"/>
    <w:rsid w:val="00D935A3"/>
    <w:rsid w:val="00D93A52"/>
    <w:rsid w:val="00D93BCA"/>
    <w:rsid w:val="00D93CE6"/>
    <w:rsid w:val="00D941B9"/>
    <w:rsid w:val="00D9542E"/>
    <w:rsid w:val="00D95F41"/>
    <w:rsid w:val="00D9638D"/>
    <w:rsid w:val="00D9639F"/>
    <w:rsid w:val="00D96677"/>
    <w:rsid w:val="00D96FF7"/>
    <w:rsid w:val="00D97A7F"/>
    <w:rsid w:val="00D97F3E"/>
    <w:rsid w:val="00D97FA6"/>
    <w:rsid w:val="00DA01FB"/>
    <w:rsid w:val="00DA0825"/>
    <w:rsid w:val="00DA0BB7"/>
    <w:rsid w:val="00DA0F8E"/>
    <w:rsid w:val="00DA179B"/>
    <w:rsid w:val="00DA1C12"/>
    <w:rsid w:val="00DA2B9D"/>
    <w:rsid w:val="00DA2C3B"/>
    <w:rsid w:val="00DA3618"/>
    <w:rsid w:val="00DA36AB"/>
    <w:rsid w:val="00DA46A4"/>
    <w:rsid w:val="00DA4818"/>
    <w:rsid w:val="00DA61D1"/>
    <w:rsid w:val="00DA71FD"/>
    <w:rsid w:val="00DA7870"/>
    <w:rsid w:val="00DB0A12"/>
    <w:rsid w:val="00DB0C00"/>
    <w:rsid w:val="00DB0C4F"/>
    <w:rsid w:val="00DB18D3"/>
    <w:rsid w:val="00DB3C00"/>
    <w:rsid w:val="00DB40D8"/>
    <w:rsid w:val="00DB4254"/>
    <w:rsid w:val="00DB473D"/>
    <w:rsid w:val="00DB49F8"/>
    <w:rsid w:val="00DB4A95"/>
    <w:rsid w:val="00DB4ACB"/>
    <w:rsid w:val="00DB4CC9"/>
    <w:rsid w:val="00DB51E7"/>
    <w:rsid w:val="00DB5B62"/>
    <w:rsid w:val="00DB64B0"/>
    <w:rsid w:val="00DB6E27"/>
    <w:rsid w:val="00DB7FC8"/>
    <w:rsid w:val="00DC0444"/>
    <w:rsid w:val="00DC0607"/>
    <w:rsid w:val="00DC0AF2"/>
    <w:rsid w:val="00DC16D4"/>
    <w:rsid w:val="00DC1CD5"/>
    <w:rsid w:val="00DC22AF"/>
    <w:rsid w:val="00DC3D49"/>
    <w:rsid w:val="00DC5FEB"/>
    <w:rsid w:val="00DC6E7A"/>
    <w:rsid w:val="00DC7C20"/>
    <w:rsid w:val="00DD04FA"/>
    <w:rsid w:val="00DD089F"/>
    <w:rsid w:val="00DD16EA"/>
    <w:rsid w:val="00DD22C4"/>
    <w:rsid w:val="00DD3A8A"/>
    <w:rsid w:val="00DD3BA3"/>
    <w:rsid w:val="00DD4C2E"/>
    <w:rsid w:val="00DD5A24"/>
    <w:rsid w:val="00DD7116"/>
    <w:rsid w:val="00DD7D13"/>
    <w:rsid w:val="00DD7DCE"/>
    <w:rsid w:val="00DE33DD"/>
    <w:rsid w:val="00DE3458"/>
    <w:rsid w:val="00DE378E"/>
    <w:rsid w:val="00DE4D9F"/>
    <w:rsid w:val="00DE4FAB"/>
    <w:rsid w:val="00DE56BD"/>
    <w:rsid w:val="00DE699A"/>
    <w:rsid w:val="00DE70A8"/>
    <w:rsid w:val="00DE78C6"/>
    <w:rsid w:val="00DF1041"/>
    <w:rsid w:val="00DF122E"/>
    <w:rsid w:val="00DF1739"/>
    <w:rsid w:val="00DF1D13"/>
    <w:rsid w:val="00DF3132"/>
    <w:rsid w:val="00DF3EA9"/>
    <w:rsid w:val="00DF4175"/>
    <w:rsid w:val="00DF45FF"/>
    <w:rsid w:val="00DF46A9"/>
    <w:rsid w:val="00DF554F"/>
    <w:rsid w:val="00DF5C78"/>
    <w:rsid w:val="00E011FD"/>
    <w:rsid w:val="00E0276A"/>
    <w:rsid w:val="00E02E0C"/>
    <w:rsid w:val="00E02EB9"/>
    <w:rsid w:val="00E02F4D"/>
    <w:rsid w:val="00E0364D"/>
    <w:rsid w:val="00E03C4F"/>
    <w:rsid w:val="00E0481C"/>
    <w:rsid w:val="00E0514D"/>
    <w:rsid w:val="00E061F4"/>
    <w:rsid w:val="00E06745"/>
    <w:rsid w:val="00E06E4D"/>
    <w:rsid w:val="00E06E7D"/>
    <w:rsid w:val="00E070D8"/>
    <w:rsid w:val="00E07988"/>
    <w:rsid w:val="00E07A10"/>
    <w:rsid w:val="00E10432"/>
    <w:rsid w:val="00E105AA"/>
    <w:rsid w:val="00E10C5E"/>
    <w:rsid w:val="00E11BEC"/>
    <w:rsid w:val="00E146B8"/>
    <w:rsid w:val="00E154B4"/>
    <w:rsid w:val="00E15726"/>
    <w:rsid w:val="00E15FA0"/>
    <w:rsid w:val="00E165F6"/>
    <w:rsid w:val="00E16C2C"/>
    <w:rsid w:val="00E16D94"/>
    <w:rsid w:val="00E17B9D"/>
    <w:rsid w:val="00E206C7"/>
    <w:rsid w:val="00E20C60"/>
    <w:rsid w:val="00E20CB1"/>
    <w:rsid w:val="00E2108D"/>
    <w:rsid w:val="00E21AC9"/>
    <w:rsid w:val="00E23321"/>
    <w:rsid w:val="00E24A52"/>
    <w:rsid w:val="00E25ABD"/>
    <w:rsid w:val="00E25C4C"/>
    <w:rsid w:val="00E25D35"/>
    <w:rsid w:val="00E261D0"/>
    <w:rsid w:val="00E27D61"/>
    <w:rsid w:val="00E27E08"/>
    <w:rsid w:val="00E30451"/>
    <w:rsid w:val="00E30C5A"/>
    <w:rsid w:val="00E30D64"/>
    <w:rsid w:val="00E312A5"/>
    <w:rsid w:val="00E3180D"/>
    <w:rsid w:val="00E32249"/>
    <w:rsid w:val="00E32491"/>
    <w:rsid w:val="00E34DD8"/>
    <w:rsid w:val="00E3518F"/>
    <w:rsid w:val="00E35646"/>
    <w:rsid w:val="00E36034"/>
    <w:rsid w:val="00E370D7"/>
    <w:rsid w:val="00E375FD"/>
    <w:rsid w:val="00E37961"/>
    <w:rsid w:val="00E37D47"/>
    <w:rsid w:val="00E40125"/>
    <w:rsid w:val="00E40748"/>
    <w:rsid w:val="00E40C60"/>
    <w:rsid w:val="00E40E5B"/>
    <w:rsid w:val="00E40FE0"/>
    <w:rsid w:val="00E411B9"/>
    <w:rsid w:val="00E41702"/>
    <w:rsid w:val="00E41A8D"/>
    <w:rsid w:val="00E42828"/>
    <w:rsid w:val="00E42F26"/>
    <w:rsid w:val="00E43055"/>
    <w:rsid w:val="00E4573D"/>
    <w:rsid w:val="00E46F77"/>
    <w:rsid w:val="00E47166"/>
    <w:rsid w:val="00E479A7"/>
    <w:rsid w:val="00E5026A"/>
    <w:rsid w:val="00E5034D"/>
    <w:rsid w:val="00E5070A"/>
    <w:rsid w:val="00E52879"/>
    <w:rsid w:val="00E5300F"/>
    <w:rsid w:val="00E54B13"/>
    <w:rsid w:val="00E55735"/>
    <w:rsid w:val="00E55D6D"/>
    <w:rsid w:val="00E56307"/>
    <w:rsid w:val="00E56FB3"/>
    <w:rsid w:val="00E572B4"/>
    <w:rsid w:val="00E5754C"/>
    <w:rsid w:val="00E600DB"/>
    <w:rsid w:val="00E604DC"/>
    <w:rsid w:val="00E60676"/>
    <w:rsid w:val="00E614A0"/>
    <w:rsid w:val="00E6255B"/>
    <w:rsid w:val="00E628B0"/>
    <w:rsid w:val="00E64967"/>
    <w:rsid w:val="00E653FE"/>
    <w:rsid w:val="00E65622"/>
    <w:rsid w:val="00E65767"/>
    <w:rsid w:val="00E65B19"/>
    <w:rsid w:val="00E662BE"/>
    <w:rsid w:val="00E67298"/>
    <w:rsid w:val="00E67AEA"/>
    <w:rsid w:val="00E67E95"/>
    <w:rsid w:val="00E7070F"/>
    <w:rsid w:val="00E7076F"/>
    <w:rsid w:val="00E71663"/>
    <w:rsid w:val="00E71810"/>
    <w:rsid w:val="00E71BF2"/>
    <w:rsid w:val="00E72443"/>
    <w:rsid w:val="00E74131"/>
    <w:rsid w:val="00E74197"/>
    <w:rsid w:val="00E74608"/>
    <w:rsid w:val="00E74F18"/>
    <w:rsid w:val="00E7570F"/>
    <w:rsid w:val="00E760B8"/>
    <w:rsid w:val="00E7657B"/>
    <w:rsid w:val="00E7661F"/>
    <w:rsid w:val="00E768A1"/>
    <w:rsid w:val="00E76E81"/>
    <w:rsid w:val="00E777CF"/>
    <w:rsid w:val="00E80C27"/>
    <w:rsid w:val="00E81D24"/>
    <w:rsid w:val="00E81FB8"/>
    <w:rsid w:val="00E825D2"/>
    <w:rsid w:val="00E82B39"/>
    <w:rsid w:val="00E82EC4"/>
    <w:rsid w:val="00E836DF"/>
    <w:rsid w:val="00E83A55"/>
    <w:rsid w:val="00E83ACD"/>
    <w:rsid w:val="00E83C95"/>
    <w:rsid w:val="00E840A7"/>
    <w:rsid w:val="00E852BB"/>
    <w:rsid w:val="00E85314"/>
    <w:rsid w:val="00E86E2D"/>
    <w:rsid w:val="00E8724A"/>
    <w:rsid w:val="00E8724F"/>
    <w:rsid w:val="00E87D90"/>
    <w:rsid w:val="00E90439"/>
    <w:rsid w:val="00E906AC"/>
    <w:rsid w:val="00E909A3"/>
    <w:rsid w:val="00E917CC"/>
    <w:rsid w:val="00E92A4A"/>
    <w:rsid w:val="00E92B21"/>
    <w:rsid w:val="00E9316E"/>
    <w:rsid w:val="00E93281"/>
    <w:rsid w:val="00E934CC"/>
    <w:rsid w:val="00E945EF"/>
    <w:rsid w:val="00E95B80"/>
    <w:rsid w:val="00E95FD3"/>
    <w:rsid w:val="00E96F95"/>
    <w:rsid w:val="00E9793C"/>
    <w:rsid w:val="00EA00F8"/>
    <w:rsid w:val="00EA1815"/>
    <w:rsid w:val="00EA1FE0"/>
    <w:rsid w:val="00EA298F"/>
    <w:rsid w:val="00EA2D8A"/>
    <w:rsid w:val="00EA3EDA"/>
    <w:rsid w:val="00EA4C17"/>
    <w:rsid w:val="00EA5010"/>
    <w:rsid w:val="00EA60B9"/>
    <w:rsid w:val="00EA6CE1"/>
    <w:rsid w:val="00EA7E63"/>
    <w:rsid w:val="00EB10A8"/>
    <w:rsid w:val="00EB1536"/>
    <w:rsid w:val="00EB224B"/>
    <w:rsid w:val="00EB23E8"/>
    <w:rsid w:val="00EB39D5"/>
    <w:rsid w:val="00EB4502"/>
    <w:rsid w:val="00EB4E87"/>
    <w:rsid w:val="00EB4FB6"/>
    <w:rsid w:val="00EB577D"/>
    <w:rsid w:val="00EB5807"/>
    <w:rsid w:val="00EB6A16"/>
    <w:rsid w:val="00EB6B03"/>
    <w:rsid w:val="00EB7513"/>
    <w:rsid w:val="00EB77F7"/>
    <w:rsid w:val="00EC09AE"/>
    <w:rsid w:val="00EC1209"/>
    <w:rsid w:val="00EC15EE"/>
    <w:rsid w:val="00EC1C02"/>
    <w:rsid w:val="00EC1D3C"/>
    <w:rsid w:val="00EC261F"/>
    <w:rsid w:val="00EC30A7"/>
    <w:rsid w:val="00EC32F6"/>
    <w:rsid w:val="00EC3396"/>
    <w:rsid w:val="00EC3AA6"/>
    <w:rsid w:val="00EC42E7"/>
    <w:rsid w:val="00EC548C"/>
    <w:rsid w:val="00EC588F"/>
    <w:rsid w:val="00EC5C4E"/>
    <w:rsid w:val="00EC7271"/>
    <w:rsid w:val="00EC766F"/>
    <w:rsid w:val="00EC7A7D"/>
    <w:rsid w:val="00ED0D5D"/>
    <w:rsid w:val="00ED14E7"/>
    <w:rsid w:val="00ED1563"/>
    <w:rsid w:val="00ED1957"/>
    <w:rsid w:val="00ED1D0C"/>
    <w:rsid w:val="00ED23FB"/>
    <w:rsid w:val="00ED2418"/>
    <w:rsid w:val="00ED243D"/>
    <w:rsid w:val="00ED268C"/>
    <w:rsid w:val="00ED285A"/>
    <w:rsid w:val="00ED39F7"/>
    <w:rsid w:val="00ED3D2C"/>
    <w:rsid w:val="00ED5234"/>
    <w:rsid w:val="00ED5FAA"/>
    <w:rsid w:val="00ED5FB0"/>
    <w:rsid w:val="00ED6C49"/>
    <w:rsid w:val="00ED6CC5"/>
    <w:rsid w:val="00ED785D"/>
    <w:rsid w:val="00ED7CD9"/>
    <w:rsid w:val="00ED7DD3"/>
    <w:rsid w:val="00EE0505"/>
    <w:rsid w:val="00EE10B7"/>
    <w:rsid w:val="00EE112E"/>
    <w:rsid w:val="00EE2A76"/>
    <w:rsid w:val="00EE2B66"/>
    <w:rsid w:val="00EE2C4A"/>
    <w:rsid w:val="00EE2EB6"/>
    <w:rsid w:val="00EE456A"/>
    <w:rsid w:val="00EE4FDF"/>
    <w:rsid w:val="00EE5065"/>
    <w:rsid w:val="00EE544D"/>
    <w:rsid w:val="00EE6EDB"/>
    <w:rsid w:val="00EE7194"/>
    <w:rsid w:val="00EE7B7C"/>
    <w:rsid w:val="00EE7FDE"/>
    <w:rsid w:val="00EF2468"/>
    <w:rsid w:val="00EF2B98"/>
    <w:rsid w:val="00EF4585"/>
    <w:rsid w:val="00EF4988"/>
    <w:rsid w:val="00EF549E"/>
    <w:rsid w:val="00EF5F22"/>
    <w:rsid w:val="00EF6030"/>
    <w:rsid w:val="00EF60B2"/>
    <w:rsid w:val="00EF7E48"/>
    <w:rsid w:val="00F00356"/>
    <w:rsid w:val="00F014B7"/>
    <w:rsid w:val="00F01A21"/>
    <w:rsid w:val="00F01FDC"/>
    <w:rsid w:val="00F02217"/>
    <w:rsid w:val="00F02534"/>
    <w:rsid w:val="00F0275B"/>
    <w:rsid w:val="00F03275"/>
    <w:rsid w:val="00F03655"/>
    <w:rsid w:val="00F03700"/>
    <w:rsid w:val="00F04436"/>
    <w:rsid w:val="00F06B68"/>
    <w:rsid w:val="00F06CDB"/>
    <w:rsid w:val="00F06E6A"/>
    <w:rsid w:val="00F07B50"/>
    <w:rsid w:val="00F111E6"/>
    <w:rsid w:val="00F11F85"/>
    <w:rsid w:val="00F12138"/>
    <w:rsid w:val="00F12E46"/>
    <w:rsid w:val="00F13D7B"/>
    <w:rsid w:val="00F1461F"/>
    <w:rsid w:val="00F14946"/>
    <w:rsid w:val="00F14F27"/>
    <w:rsid w:val="00F15643"/>
    <w:rsid w:val="00F16F79"/>
    <w:rsid w:val="00F17DAF"/>
    <w:rsid w:val="00F20872"/>
    <w:rsid w:val="00F20B6D"/>
    <w:rsid w:val="00F21232"/>
    <w:rsid w:val="00F21A60"/>
    <w:rsid w:val="00F2287C"/>
    <w:rsid w:val="00F22E6A"/>
    <w:rsid w:val="00F234C6"/>
    <w:rsid w:val="00F24760"/>
    <w:rsid w:val="00F2485E"/>
    <w:rsid w:val="00F24C7A"/>
    <w:rsid w:val="00F25E93"/>
    <w:rsid w:val="00F261B6"/>
    <w:rsid w:val="00F26405"/>
    <w:rsid w:val="00F264AA"/>
    <w:rsid w:val="00F265B7"/>
    <w:rsid w:val="00F26B7D"/>
    <w:rsid w:val="00F2724D"/>
    <w:rsid w:val="00F27264"/>
    <w:rsid w:val="00F27752"/>
    <w:rsid w:val="00F30E0A"/>
    <w:rsid w:val="00F3224A"/>
    <w:rsid w:val="00F32841"/>
    <w:rsid w:val="00F32C9F"/>
    <w:rsid w:val="00F32CD6"/>
    <w:rsid w:val="00F32DDD"/>
    <w:rsid w:val="00F333AB"/>
    <w:rsid w:val="00F35BB5"/>
    <w:rsid w:val="00F36DA3"/>
    <w:rsid w:val="00F36EAC"/>
    <w:rsid w:val="00F37DCD"/>
    <w:rsid w:val="00F402F3"/>
    <w:rsid w:val="00F40EE8"/>
    <w:rsid w:val="00F41442"/>
    <w:rsid w:val="00F43721"/>
    <w:rsid w:val="00F43E7C"/>
    <w:rsid w:val="00F43FC9"/>
    <w:rsid w:val="00F4421B"/>
    <w:rsid w:val="00F442A4"/>
    <w:rsid w:val="00F46801"/>
    <w:rsid w:val="00F468FD"/>
    <w:rsid w:val="00F47159"/>
    <w:rsid w:val="00F50D36"/>
    <w:rsid w:val="00F51835"/>
    <w:rsid w:val="00F51919"/>
    <w:rsid w:val="00F5279F"/>
    <w:rsid w:val="00F52E0D"/>
    <w:rsid w:val="00F53036"/>
    <w:rsid w:val="00F53211"/>
    <w:rsid w:val="00F53C69"/>
    <w:rsid w:val="00F53F39"/>
    <w:rsid w:val="00F54350"/>
    <w:rsid w:val="00F54362"/>
    <w:rsid w:val="00F54957"/>
    <w:rsid w:val="00F556C7"/>
    <w:rsid w:val="00F569EF"/>
    <w:rsid w:val="00F56AAD"/>
    <w:rsid w:val="00F601B7"/>
    <w:rsid w:val="00F6171C"/>
    <w:rsid w:val="00F6347A"/>
    <w:rsid w:val="00F63888"/>
    <w:rsid w:val="00F639D1"/>
    <w:rsid w:val="00F644A1"/>
    <w:rsid w:val="00F64DA7"/>
    <w:rsid w:val="00F64E8F"/>
    <w:rsid w:val="00F65ADD"/>
    <w:rsid w:val="00F66277"/>
    <w:rsid w:val="00F66949"/>
    <w:rsid w:val="00F66E9A"/>
    <w:rsid w:val="00F67E66"/>
    <w:rsid w:val="00F71892"/>
    <w:rsid w:val="00F72814"/>
    <w:rsid w:val="00F732E9"/>
    <w:rsid w:val="00F73827"/>
    <w:rsid w:val="00F74478"/>
    <w:rsid w:val="00F77EA9"/>
    <w:rsid w:val="00F80938"/>
    <w:rsid w:val="00F80B5D"/>
    <w:rsid w:val="00F80C10"/>
    <w:rsid w:val="00F80FC1"/>
    <w:rsid w:val="00F81EA3"/>
    <w:rsid w:val="00F829AD"/>
    <w:rsid w:val="00F82EC9"/>
    <w:rsid w:val="00F82FA5"/>
    <w:rsid w:val="00F83207"/>
    <w:rsid w:val="00F8386B"/>
    <w:rsid w:val="00F8396D"/>
    <w:rsid w:val="00F83B48"/>
    <w:rsid w:val="00F84181"/>
    <w:rsid w:val="00F84DC4"/>
    <w:rsid w:val="00F852F5"/>
    <w:rsid w:val="00F85303"/>
    <w:rsid w:val="00F85E4A"/>
    <w:rsid w:val="00F8656A"/>
    <w:rsid w:val="00F868B3"/>
    <w:rsid w:val="00F86D70"/>
    <w:rsid w:val="00F871C9"/>
    <w:rsid w:val="00F90BD8"/>
    <w:rsid w:val="00F90CFE"/>
    <w:rsid w:val="00F91580"/>
    <w:rsid w:val="00F92B4E"/>
    <w:rsid w:val="00F9336E"/>
    <w:rsid w:val="00F93737"/>
    <w:rsid w:val="00F93B11"/>
    <w:rsid w:val="00F940BB"/>
    <w:rsid w:val="00F94F5C"/>
    <w:rsid w:val="00F95A8A"/>
    <w:rsid w:val="00F9653F"/>
    <w:rsid w:val="00F9797A"/>
    <w:rsid w:val="00FA13F8"/>
    <w:rsid w:val="00FA1997"/>
    <w:rsid w:val="00FA1AA6"/>
    <w:rsid w:val="00FA23F8"/>
    <w:rsid w:val="00FA2964"/>
    <w:rsid w:val="00FA2DE4"/>
    <w:rsid w:val="00FA47BA"/>
    <w:rsid w:val="00FA49FB"/>
    <w:rsid w:val="00FA4B21"/>
    <w:rsid w:val="00FA5A1F"/>
    <w:rsid w:val="00FA5AB0"/>
    <w:rsid w:val="00FA5B6C"/>
    <w:rsid w:val="00FA5FC4"/>
    <w:rsid w:val="00FA6291"/>
    <w:rsid w:val="00FA677C"/>
    <w:rsid w:val="00FB10D1"/>
    <w:rsid w:val="00FB14A1"/>
    <w:rsid w:val="00FB2D8D"/>
    <w:rsid w:val="00FB4624"/>
    <w:rsid w:val="00FB637B"/>
    <w:rsid w:val="00FB6493"/>
    <w:rsid w:val="00FB7D22"/>
    <w:rsid w:val="00FC0F9D"/>
    <w:rsid w:val="00FC250D"/>
    <w:rsid w:val="00FC2D5C"/>
    <w:rsid w:val="00FC39F1"/>
    <w:rsid w:val="00FC495E"/>
    <w:rsid w:val="00FC4978"/>
    <w:rsid w:val="00FC65C2"/>
    <w:rsid w:val="00FC69B8"/>
    <w:rsid w:val="00FC6E46"/>
    <w:rsid w:val="00FC72A4"/>
    <w:rsid w:val="00FC7A14"/>
    <w:rsid w:val="00FC7CE9"/>
    <w:rsid w:val="00FD04FD"/>
    <w:rsid w:val="00FD26A8"/>
    <w:rsid w:val="00FD3424"/>
    <w:rsid w:val="00FD3D94"/>
    <w:rsid w:val="00FD4E78"/>
    <w:rsid w:val="00FD6CF5"/>
    <w:rsid w:val="00FD7336"/>
    <w:rsid w:val="00FE1386"/>
    <w:rsid w:val="00FE165E"/>
    <w:rsid w:val="00FE1896"/>
    <w:rsid w:val="00FE21B6"/>
    <w:rsid w:val="00FE2B3E"/>
    <w:rsid w:val="00FE325A"/>
    <w:rsid w:val="00FE36DA"/>
    <w:rsid w:val="00FE3AF4"/>
    <w:rsid w:val="00FE4754"/>
    <w:rsid w:val="00FE6679"/>
    <w:rsid w:val="00FE6B92"/>
    <w:rsid w:val="00FF0753"/>
    <w:rsid w:val="00FF0F10"/>
    <w:rsid w:val="00FF148C"/>
    <w:rsid w:val="00FF24B7"/>
    <w:rsid w:val="00FF2707"/>
    <w:rsid w:val="00FF2B3E"/>
    <w:rsid w:val="00FF35E2"/>
    <w:rsid w:val="00FF3C00"/>
    <w:rsid w:val="00FF4C94"/>
    <w:rsid w:val="00FF55E2"/>
    <w:rsid w:val="00FF6C6A"/>
    <w:rsid w:val="00FF6CA8"/>
    <w:rsid w:val="00FF6F88"/>
    <w:rsid w:val="097A975F"/>
    <w:rsid w:val="1563B945"/>
    <w:rsid w:val="194731F3"/>
    <w:rsid w:val="1BA9B8F0"/>
    <w:rsid w:val="372156EF"/>
    <w:rsid w:val="3D8CFD53"/>
    <w:rsid w:val="5922ED30"/>
    <w:rsid w:val="5A440209"/>
    <w:rsid w:val="5B94C1F2"/>
    <w:rsid w:val="74A3F65B"/>
    <w:rsid w:val="74D3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D9A86A"/>
  <w15:docId w15:val="{8B8EA3D1-6EEA-B343-AF19-622A09D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ajorHAnsi"/>
        <w:color w:val="1E156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11" w:semiHidden="1" w:unhideWhenUsed="1" w:qFormat="1"/>
    <w:lsdException w:name="List Bullet 3" w:semiHidden="1" w:unhideWhenUsed="1"/>
    <w:lsdException w:name="List Bullet 4" w:uiPriority="0" w:semiHidden="1" w:unhideWhenUsed="1"/>
    <w:lsdException w:name="List Bullet 5" w:uiPriority="0" w:semiHidden="1" w:unhideWhenUsed="1"/>
    <w:lsdException w:name="List Number 2" w:uiPriority="10" w:semiHidden="1" w:unhideWhenUsed="1" w:qFormat="1"/>
    <w:lsdException w:name="List Number 3" w:uiPriority="10" w:semiHidden="1" w:unhideWhenUsed="1" w:qFormat="1"/>
    <w:lsdException w:name="List Number 4" w:semiHidden="1" w:unhideWhenUsed="1"/>
    <w:lsdException w:name="List Number 5" w:uiPriority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5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uiPriority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6"/>
    <w:qFormat/>
    <w:rsid w:val="00F54350"/>
    <w:pPr>
      <w:spacing w:after="0" w:line="240" w:lineRule="auto"/>
    </w:pPr>
    <w:rPr>
      <w:lang w:val="sv-SE"/>
    </w:rPr>
  </w:style>
  <w:style w:type="paragraph" w:styleId="Heading1">
    <w:name w:val="heading 1"/>
    <w:aliases w:val="Heading 1 (IN TOC)"/>
    <w:basedOn w:val="Normal"/>
    <w:next w:val="BodyText"/>
    <w:link w:val="Heading1Char"/>
    <w:uiPriority w:val="9"/>
    <w:qFormat/>
    <w:rsid w:val="00ED0D5D"/>
    <w:pPr>
      <w:keepNext/>
      <w:keepLines/>
      <w:numPr>
        <w:numId w:val="6"/>
      </w:numPr>
      <w:spacing w:after="200"/>
      <w:outlineLvl w:val="0"/>
    </w:pPr>
    <w:rPr>
      <w:rFonts w:asciiTheme="majorHAnsi" w:hAnsiTheme="majorHAnsi" w:eastAsiaTheme="majorEastAsia"/>
      <w:b/>
      <w:bCs/>
      <w:caps/>
      <w:szCs w:val="28"/>
    </w:rPr>
  </w:style>
  <w:style w:type="paragraph" w:styleId="Heading2">
    <w:name w:val="heading 2"/>
    <w:aliases w:val="Heading 2 NOT TOC"/>
    <w:basedOn w:val="Normal"/>
    <w:next w:val="BodyText"/>
    <w:link w:val="Heading2Char"/>
    <w:uiPriority w:val="99"/>
    <w:qFormat/>
    <w:rsid w:val="00ED0D5D"/>
    <w:pPr>
      <w:keepNext/>
      <w:keepLines/>
      <w:numPr>
        <w:ilvl w:val="1"/>
        <w:numId w:val="6"/>
      </w:numPr>
      <w:spacing w:after="200"/>
      <w:outlineLvl w:val="1"/>
    </w:pPr>
    <w:rPr>
      <w:rFonts w:asciiTheme="majorHAnsi" w:hAnsiTheme="majorHAnsi" w:eastAsiaTheme="majorEastAsia" w:cstheme="majorBidi"/>
      <w:b/>
      <w:bCs/>
      <w:szCs w:val="26"/>
    </w:rPr>
  </w:style>
  <w:style w:type="paragraph" w:styleId="Heading3">
    <w:name w:val="heading 3"/>
    <w:aliases w:val="Heading 3 [Ctrl+3]"/>
    <w:basedOn w:val="Normal"/>
    <w:next w:val="BodyText"/>
    <w:link w:val="Heading3Char"/>
    <w:uiPriority w:val="9"/>
    <w:qFormat/>
    <w:rsid w:val="00ED0D5D"/>
    <w:pPr>
      <w:keepNext/>
      <w:keepLines/>
      <w:numPr>
        <w:ilvl w:val="2"/>
        <w:numId w:val="6"/>
      </w:numPr>
      <w:spacing w:after="200"/>
      <w:outlineLvl w:val="2"/>
    </w:pPr>
    <w:rPr>
      <w:rFonts w:asciiTheme="majorHAnsi" w:hAnsiTheme="majorHAnsi" w:eastAsiaTheme="majorEastAsia" w:cstheme="majorBidi"/>
      <w:bCs/>
    </w:rPr>
  </w:style>
  <w:style w:type="paragraph" w:styleId="Heading4">
    <w:name w:val="heading 4"/>
    <w:aliases w:val="Heading 4 [Ctrl+4]"/>
    <w:basedOn w:val="Normal"/>
    <w:next w:val="BodyText"/>
    <w:link w:val="Heading4Char"/>
    <w:qFormat/>
    <w:rsid w:val="00ED0D5D"/>
    <w:pPr>
      <w:keepNext/>
      <w:keepLines/>
      <w:numPr>
        <w:ilvl w:val="3"/>
        <w:numId w:val="6"/>
      </w:numPr>
      <w:spacing w:after="200"/>
      <w:outlineLvl w:val="3"/>
    </w:pPr>
    <w:rPr>
      <w:rFonts w:asciiTheme="majorHAnsi" w:hAnsiTheme="majorHAnsi" w:eastAsiaTheme="majorEastAsia" w:cstheme="majorBidi"/>
      <w:bCs/>
      <w:iCs/>
    </w:rPr>
  </w:style>
  <w:style w:type="paragraph" w:styleId="Heading5">
    <w:name w:val="heading 5"/>
    <w:aliases w:val="Heading 5 [Ctrl+5]"/>
    <w:basedOn w:val="Normal"/>
    <w:next w:val="BodyText"/>
    <w:link w:val="Heading5Char"/>
    <w:qFormat/>
    <w:rsid w:val="00ED0D5D"/>
    <w:pPr>
      <w:keepNext/>
      <w:keepLines/>
      <w:numPr>
        <w:ilvl w:val="4"/>
        <w:numId w:val="6"/>
      </w:numPr>
      <w:spacing w:after="200"/>
      <w:outlineLvl w:val="4"/>
    </w:pPr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BodyText"/>
    <w:link w:val="Heading6Char"/>
    <w:qFormat/>
    <w:rsid w:val="00ED0D5D"/>
    <w:pPr>
      <w:keepNext/>
      <w:keepLines/>
      <w:numPr>
        <w:ilvl w:val="5"/>
        <w:numId w:val="6"/>
      </w:numPr>
      <w:spacing w:after="200"/>
      <w:outlineLvl w:val="5"/>
    </w:pPr>
    <w:rPr>
      <w:rFonts w:asciiTheme="majorHAnsi" w:hAnsiTheme="majorHAnsi"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qFormat/>
    <w:rsid w:val="00ED0D5D"/>
    <w:pPr>
      <w:keepNext/>
      <w:keepLines/>
      <w:numPr>
        <w:ilvl w:val="6"/>
        <w:numId w:val="6"/>
      </w:numPr>
      <w:spacing w:after="200"/>
      <w:outlineLvl w:val="6"/>
    </w:pPr>
    <w:rPr>
      <w:rFonts w:asciiTheme="majorHAnsi" w:hAnsiTheme="majorHAnsi"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qFormat/>
    <w:rsid w:val="00ED0D5D"/>
    <w:pPr>
      <w:keepNext/>
      <w:keepLines/>
      <w:spacing w:after="200"/>
      <w:outlineLvl w:val="7"/>
    </w:pPr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BodyText"/>
    <w:link w:val="Heading9Char"/>
    <w:qFormat/>
    <w:rsid w:val="00ED0D5D"/>
    <w:pPr>
      <w:keepNext/>
      <w:keepLines/>
      <w:spacing w:after="200"/>
      <w:outlineLvl w:val="8"/>
    </w:pPr>
    <w:rPr>
      <w:rFonts w:asciiTheme="majorHAnsi" w:hAnsiTheme="majorHAnsi" w:eastAsiaTheme="majorEastAsia" w:cstheme="majorBidi"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Aakkosellinenluettelo" w:customStyle="1">
    <w:name w:val="Aakkosellinen luettelo"/>
    <w:uiPriority w:val="99"/>
    <w:rsid w:val="00ED0D5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D0D5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07E35"/>
    <w:rPr>
      <w:rFonts w:ascii="Tahoma" w:hAnsi="Tahoma" w:cs="Tahoma"/>
      <w:sz w:val="16"/>
      <w:szCs w:val="16"/>
      <w:lang w:val="fi-FI"/>
    </w:rPr>
  </w:style>
  <w:style w:type="paragraph" w:styleId="BodyText">
    <w:name w:val="Body Text"/>
    <w:basedOn w:val="Normal"/>
    <w:link w:val="BodyTextChar"/>
    <w:uiPriority w:val="5"/>
    <w:qFormat/>
    <w:rsid w:val="00ED0D5D"/>
    <w:pPr>
      <w:ind w:left="1304"/>
    </w:pPr>
  </w:style>
  <w:style w:type="character" w:styleId="BodyTextChar" w:customStyle="1">
    <w:name w:val="Body Text Char"/>
    <w:basedOn w:val="DefaultParagraphFont"/>
    <w:link w:val="BodyText"/>
    <w:uiPriority w:val="5"/>
    <w:rsid w:val="00007E35"/>
    <w:rPr>
      <w:rFonts w:cstheme="minorHAnsi"/>
      <w:sz w:val="20"/>
      <w:szCs w:val="20"/>
      <w:lang w:val="fi-FI"/>
    </w:rPr>
  </w:style>
  <w:style w:type="numbering" w:styleId="Bulletlist" w:customStyle="1">
    <w:name w:val="Bullet list"/>
    <w:uiPriority w:val="99"/>
    <w:rsid w:val="00ED0D5D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1A46F2"/>
    <w:rPr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1A46F2"/>
    <w:rPr>
      <w:sz w:val="16"/>
    </w:rPr>
  </w:style>
  <w:style w:type="paragraph" w:styleId="Header">
    <w:name w:val="header"/>
    <w:basedOn w:val="Normal"/>
    <w:link w:val="HeaderChar"/>
    <w:rsid w:val="001A46F2"/>
    <w:rPr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1A46F2"/>
    <w:rPr>
      <w:sz w:val="16"/>
    </w:rPr>
  </w:style>
  <w:style w:type="character" w:styleId="Heading1Char" w:customStyle="1">
    <w:name w:val="Heading 1 Char"/>
    <w:aliases w:val="Heading 1 (IN TOC) Char"/>
    <w:basedOn w:val="DefaultParagraphFont"/>
    <w:link w:val="Heading1"/>
    <w:uiPriority w:val="9"/>
    <w:rsid w:val="007818B0"/>
    <w:rPr>
      <w:rFonts w:asciiTheme="majorHAnsi" w:hAnsiTheme="majorHAnsi" w:eastAsiaTheme="majorEastAsia" w:cstheme="majorHAnsi"/>
      <w:b/>
      <w:bCs/>
      <w:caps/>
      <w:sz w:val="24"/>
      <w:szCs w:val="28"/>
      <w:lang w:val="fi-FI" w:eastAsia="fi-FI"/>
    </w:rPr>
  </w:style>
  <w:style w:type="character" w:styleId="Heading2Char" w:customStyle="1">
    <w:name w:val="Heading 2 Char"/>
    <w:aliases w:val="Heading 2 NOT TOC Char"/>
    <w:basedOn w:val="DefaultParagraphFont"/>
    <w:link w:val="Heading2"/>
    <w:uiPriority w:val="99"/>
    <w:rsid w:val="00007E35"/>
    <w:rPr>
      <w:rFonts w:asciiTheme="majorHAnsi" w:hAnsiTheme="majorHAnsi" w:eastAsiaTheme="majorEastAsia" w:cstheme="majorBidi"/>
      <w:b/>
      <w:bCs/>
      <w:sz w:val="24"/>
      <w:szCs w:val="26"/>
      <w:lang w:val="fi-FI" w:eastAsia="fi-FI"/>
    </w:rPr>
  </w:style>
  <w:style w:type="character" w:styleId="Heading3Char" w:customStyle="1">
    <w:name w:val="Heading 3 Char"/>
    <w:aliases w:val="Heading 3 [Ctrl+3] Char"/>
    <w:basedOn w:val="DefaultParagraphFont"/>
    <w:link w:val="Heading3"/>
    <w:uiPriority w:val="9"/>
    <w:rsid w:val="00007E35"/>
    <w:rPr>
      <w:rFonts w:asciiTheme="majorHAnsi" w:hAnsiTheme="majorHAnsi" w:eastAsiaTheme="majorEastAsia" w:cstheme="majorBidi"/>
      <w:bCs/>
      <w:sz w:val="24"/>
      <w:szCs w:val="24"/>
      <w:lang w:val="fi-FI" w:eastAsia="fi-FI"/>
    </w:rPr>
  </w:style>
  <w:style w:type="character" w:styleId="Heading4Char" w:customStyle="1">
    <w:name w:val="Heading 4 Char"/>
    <w:aliases w:val="Heading 4 [Ctrl+4] Char"/>
    <w:basedOn w:val="DefaultParagraphFont"/>
    <w:link w:val="Heading4"/>
    <w:rsid w:val="00007E35"/>
    <w:rPr>
      <w:rFonts w:asciiTheme="majorHAnsi" w:hAnsiTheme="majorHAnsi" w:eastAsiaTheme="majorEastAsia" w:cstheme="majorBidi"/>
      <w:bCs/>
      <w:iCs/>
      <w:sz w:val="24"/>
      <w:szCs w:val="24"/>
      <w:lang w:val="fi-FI" w:eastAsia="fi-FI"/>
    </w:rPr>
  </w:style>
  <w:style w:type="character" w:styleId="Heading5Char" w:customStyle="1">
    <w:name w:val="Heading 5 Char"/>
    <w:aliases w:val="Heading 5 [Ctrl+5] Char"/>
    <w:basedOn w:val="DefaultParagraphFont"/>
    <w:link w:val="Heading5"/>
    <w:rsid w:val="00007E35"/>
    <w:rPr>
      <w:rFonts w:asciiTheme="majorHAnsi" w:hAnsiTheme="majorHAnsi" w:eastAsiaTheme="majorEastAsia" w:cstheme="majorBidi"/>
      <w:sz w:val="24"/>
      <w:szCs w:val="24"/>
      <w:lang w:val="fi-FI" w:eastAsia="fi-FI"/>
    </w:rPr>
  </w:style>
  <w:style w:type="character" w:styleId="Heading6Char" w:customStyle="1">
    <w:name w:val="Heading 6 Char"/>
    <w:basedOn w:val="DefaultParagraphFont"/>
    <w:link w:val="Heading6"/>
    <w:rsid w:val="00007E35"/>
    <w:rPr>
      <w:rFonts w:asciiTheme="majorHAnsi" w:hAnsiTheme="majorHAnsi" w:eastAsiaTheme="majorEastAsia" w:cstheme="majorBidi"/>
      <w:iCs/>
      <w:sz w:val="24"/>
      <w:szCs w:val="24"/>
      <w:lang w:val="fi-FI" w:eastAsia="fi-FI"/>
    </w:rPr>
  </w:style>
  <w:style w:type="character" w:styleId="Heading7Char" w:customStyle="1">
    <w:name w:val="Heading 7 Char"/>
    <w:basedOn w:val="DefaultParagraphFont"/>
    <w:link w:val="Heading7"/>
    <w:rsid w:val="00007E35"/>
    <w:rPr>
      <w:rFonts w:asciiTheme="majorHAnsi" w:hAnsiTheme="majorHAnsi" w:eastAsiaTheme="majorEastAsia" w:cstheme="majorBidi"/>
      <w:iCs/>
      <w:sz w:val="24"/>
      <w:szCs w:val="24"/>
      <w:lang w:val="fi-FI" w:eastAsia="fi-FI"/>
    </w:rPr>
  </w:style>
  <w:style w:type="character" w:styleId="Heading8Char" w:customStyle="1">
    <w:name w:val="Heading 8 Char"/>
    <w:basedOn w:val="DefaultParagraphFont"/>
    <w:link w:val="Heading8"/>
    <w:uiPriority w:val="9"/>
    <w:rsid w:val="00007E35"/>
    <w:rPr>
      <w:rFonts w:asciiTheme="majorHAnsi" w:hAnsiTheme="majorHAnsi" w:eastAsiaTheme="majorEastAsia" w:cstheme="majorBidi"/>
      <w:sz w:val="20"/>
      <w:szCs w:val="20"/>
      <w:lang w:val="fi-FI"/>
    </w:rPr>
  </w:style>
  <w:style w:type="character" w:styleId="Heading9Char" w:customStyle="1">
    <w:name w:val="Heading 9 Char"/>
    <w:basedOn w:val="DefaultParagraphFont"/>
    <w:link w:val="Heading9"/>
    <w:uiPriority w:val="9"/>
    <w:rsid w:val="00007E35"/>
    <w:rPr>
      <w:rFonts w:asciiTheme="majorHAnsi" w:hAnsiTheme="majorHAnsi" w:eastAsiaTheme="majorEastAsia" w:cstheme="majorBidi"/>
      <w:iCs/>
      <w:sz w:val="20"/>
      <w:szCs w:val="20"/>
      <w:lang w:val="fi-FI"/>
    </w:rPr>
  </w:style>
  <w:style w:type="character" w:styleId="Hyperlink">
    <w:name w:val="Hyperlink"/>
    <w:basedOn w:val="DefaultParagraphFont"/>
    <w:uiPriority w:val="99"/>
    <w:rsid w:val="00ED0D5D"/>
    <w:rPr>
      <w:color w:val="D7142D" w:themeColor="hyperlink"/>
      <w:u w:val="single"/>
    </w:rPr>
  </w:style>
  <w:style w:type="paragraph" w:styleId="ListBullet">
    <w:name w:val="List Bullet"/>
    <w:basedOn w:val="Normal"/>
    <w:uiPriority w:val="12"/>
    <w:qFormat/>
    <w:rsid w:val="00ED0D5D"/>
    <w:pPr>
      <w:numPr>
        <w:numId w:val="3"/>
      </w:numPr>
      <w:spacing w:after="200"/>
      <w:contextualSpacing/>
    </w:pPr>
  </w:style>
  <w:style w:type="paragraph" w:styleId="ListBullet2">
    <w:name w:val="List Bullet 2"/>
    <w:basedOn w:val="Normal"/>
    <w:uiPriority w:val="11"/>
    <w:qFormat/>
    <w:rsid w:val="00ED0D5D"/>
    <w:pPr>
      <w:numPr>
        <w:numId w:val="4"/>
      </w:numPr>
      <w:spacing w:after="200"/>
      <w:contextualSpacing/>
    </w:pPr>
  </w:style>
  <w:style w:type="paragraph" w:styleId="ListBullet3">
    <w:name w:val="List Bullet 3"/>
    <w:basedOn w:val="Normal"/>
    <w:uiPriority w:val="99"/>
    <w:rsid w:val="00ED0D5D"/>
    <w:pPr>
      <w:contextualSpacing/>
    </w:pPr>
  </w:style>
  <w:style w:type="paragraph" w:styleId="ListNumber">
    <w:name w:val="List Number"/>
    <w:basedOn w:val="Normal"/>
    <w:uiPriority w:val="99"/>
    <w:qFormat/>
    <w:rsid w:val="00ED0D5D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10"/>
    <w:qFormat/>
    <w:rsid w:val="00ED0D5D"/>
    <w:pPr>
      <w:numPr>
        <w:ilvl w:val="7"/>
        <w:numId w:val="6"/>
      </w:numPr>
      <w:contextualSpacing/>
    </w:pPr>
  </w:style>
  <w:style w:type="paragraph" w:styleId="ListNumber3">
    <w:name w:val="List Number 3"/>
    <w:basedOn w:val="Normal"/>
    <w:uiPriority w:val="10"/>
    <w:qFormat/>
    <w:rsid w:val="00ED0D5D"/>
    <w:pPr>
      <w:numPr>
        <w:ilvl w:val="8"/>
        <w:numId w:val="6"/>
      </w:numPr>
      <w:contextualSpacing/>
    </w:pPr>
  </w:style>
  <w:style w:type="table" w:styleId="Noborders" w:customStyle="1">
    <w:name w:val="No borders"/>
    <w:basedOn w:val="TableNormal"/>
    <w:uiPriority w:val="99"/>
    <w:rsid w:val="00ED0D5D"/>
    <w:pPr>
      <w:spacing w:after="0" w:line="240" w:lineRule="auto"/>
    </w:pPr>
    <w:rPr>
      <w:sz w:val="20"/>
      <w:szCs w:val="20"/>
      <w:lang w:val="fi-FI"/>
    </w:rPr>
    <w:tblPr/>
  </w:style>
  <w:style w:type="numbering" w:styleId="Numberlist" w:customStyle="1">
    <w:name w:val="Number list"/>
    <w:uiPriority w:val="99"/>
    <w:rsid w:val="00ED0D5D"/>
    <w:pPr>
      <w:numPr>
        <w:numId w:val="5"/>
      </w:numPr>
    </w:pPr>
  </w:style>
  <w:style w:type="numbering" w:styleId="Numeroidutotsikot" w:customStyle="1">
    <w:name w:val="Numeroidut otsikot"/>
    <w:uiPriority w:val="99"/>
    <w:rsid w:val="00ED0D5D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ED0D5D"/>
    <w:rPr>
      <w:color w:val="auto"/>
    </w:rPr>
  </w:style>
  <w:style w:type="paragraph" w:styleId="Subtitle">
    <w:name w:val="Subtitle"/>
    <w:basedOn w:val="Normal"/>
    <w:next w:val="BodyText"/>
    <w:link w:val="SubtitleChar"/>
    <w:uiPriority w:val="9"/>
    <w:qFormat/>
    <w:rsid w:val="00ED0D5D"/>
    <w:pPr>
      <w:keepNext/>
      <w:keepLines/>
      <w:numPr>
        <w:ilvl w:val="1"/>
      </w:numPr>
      <w:spacing w:after="200"/>
      <w:contextualSpacing/>
    </w:pPr>
    <w:rPr>
      <w:rFonts w:asciiTheme="majorHAnsi" w:hAnsiTheme="majorHAnsi" w:eastAsiaTheme="majorEastAsia"/>
      <w:b/>
      <w:iCs/>
      <w:caps/>
    </w:rPr>
  </w:style>
  <w:style w:type="character" w:styleId="SubtitleChar" w:customStyle="1">
    <w:name w:val="Subtitle Char"/>
    <w:basedOn w:val="DefaultParagraphFont"/>
    <w:link w:val="Subtitle"/>
    <w:uiPriority w:val="9"/>
    <w:rsid w:val="00007E35"/>
    <w:rPr>
      <w:rFonts w:asciiTheme="majorHAnsi" w:hAnsiTheme="majorHAnsi" w:eastAsiaTheme="majorEastAsia" w:cstheme="majorHAnsi"/>
      <w:b/>
      <w:iCs/>
      <w:caps/>
      <w:sz w:val="20"/>
      <w:szCs w:val="24"/>
      <w:lang w:val="fi-FI"/>
    </w:rPr>
  </w:style>
  <w:style w:type="table" w:styleId="TableGrid">
    <w:name w:val="Table Grid"/>
    <w:aliases w:val="Eagle default table,Fraser default table"/>
    <w:basedOn w:val="TableNormal"/>
    <w:uiPriority w:val="39"/>
    <w:rsid w:val="00ED0D5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ED0D5D"/>
    <w:pPr>
      <w:spacing w:after="200"/>
      <w:contextualSpacing/>
    </w:pPr>
    <w:rPr>
      <w:rFonts w:asciiTheme="majorHAnsi" w:hAnsiTheme="majorHAnsi" w:eastAsiaTheme="majorEastAsia"/>
      <w:b/>
      <w:caps/>
      <w:kern w:val="28"/>
      <w:sz w:val="26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07E35"/>
    <w:rPr>
      <w:rFonts w:asciiTheme="majorHAnsi" w:hAnsiTheme="majorHAnsi" w:eastAsiaTheme="majorEastAsia" w:cstheme="majorHAnsi"/>
      <w:b/>
      <w:caps/>
      <w:kern w:val="28"/>
      <w:sz w:val="26"/>
      <w:szCs w:val="52"/>
      <w:lang w:val="fi-FI"/>
    </w:rPr>
  </w:style>
  <w:style w:type="paragraph" w:styleId="TOC1">
    <w:name w:val="toc 1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425" w:hanging="425"/>
    </w:pPr>
    <w:rPr>
      <w:caps/>
    </w:rPr>
  </w:style>
  <w:style w:type="paragraph" w:styleId="TOC2">
    <w:name w:val="toc 2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878" w:hanging="680"/>
    </w:pPr>
  </w:style>
  <w:style w:type="paragraph" w:styleId="TOC4">
    <w:name w:val="toc 4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624"/>
    </w:pPr>
  </w:style>
  <w:style w:type="paragraph" w:styleId="TOCHeading">
    <w:name w:val="TOC Heading"/>
    <w:next w:val="Normal"/>
    <w:uiPriority w:val="39"/>
    <w:qFormat/>
    <w:rsid w:val="00ED0D5D"/>
    <w:pPr>
      <w:spacing w:line="240" w:lineRule="auto"/>
    </w:pPr>
    <w:rPr>
      <w:rFonts w:asciiTheme="majorHAnsi" w:hAnsiTheme="majorHAnsi" w:eastAsiaTheme="majorEastAsia"/>
      <w:b/>
      <w:bCs/>
      <w:caps/>
      <w:szCs w:val="28"/>
      <w:lang w:val="fi-FI"/>
    </w:rPr>
  </w:style>
  <w:style w:type="paragraph" w:styleId="borNormal" w:customStyle="1">
    <w:name w:val="bor_Normal"/>
    <w:basedOn w:val="Normal"/>
    <w:qFormat/>
    <w:rsid w:val="001A46F2"/>
  </w:style>
  <w:style w:type="paragraph" w:styleId="borBodyText" w:customStyle="1">
    <w:name w:val="bor_Body Text"/>
    <w:basedOn w:val="borNormal"/>
    <w:qFormat/>
    <w:rsid w:val="00A05AD5"/>
    <w:pPr>
      <w:spacing w:after="200"/>
      <w:ind w:left="1304"/>
      <w:jc w:val="both"/>
    </w:pPr>
  </w:style>
  <w:style w:type="paragraph" w:styleId="borHeading1" w:customStyle="1">
    <w:name w:val="bor_Heading 1"/>
    <w:basedOn w:val="borNormal"/>
    <w:next w:val="borBodyText"/>
    <w:qFormat/>
    <w:rsid w:val="00A05AD5"/>
    <w:pPr>
      <w:keepNext/>
      <w:keepLines/>
      <w:numPr>
        <w:numId w:val="7"/>
      </w:numPr>
      <w:spacing w:before="200" w:after="200"/>
      <w:jc w:val="both"/>
      <w:outlineLvl w:val="0"/>
    </w:pPr>
    <w:rPr>
      <w:b/>
      <w:caps/>
    </w:rPr>
  </w:style>
  <w:style w:type="paragraph" w:styleId="borHeading2" w:customStyle="1">
    <w:name w:val="bor_Heading 2"/>
    <w:basedOn w:val="borNormal"/>
    <w:next w:val="borBodyText"/>
    <w:qFormat/>
    <w:rsid w:val="00A05AD5"/>
    <w:pPr>
      <w:keepNext/>
      <w:keepLines/>
      <w:numPr>
        <w:ilvl w:val="1"/>
        <w:numId w:val="7"/>
      </w:numPr>
      <w:spacing w:before="200" w:after="200"/>
      <w:jc w:val="both"/>
      <w:outlineLvl w:val="1"/>
    </w:pPr>
    <w:rPr>
      <w:b/>
    </w:rPr>
  </w:style>
  <w:style w:type="paragraph" w:styleId="borHeading3" w:customStyle="1">
    <w:name w:val="bor_Heading 3"/>
    <w:basedOn w:val="borNormal"/>
    <w:next w:val="borBodyText"/>
    <w:qFormat/>
    <w:rsid w:val="00A05AD5"/>
    <w:pPr>
      <w:keepNext/>
      <w:keepLines/>
      <w:numPr>
        <w:ilvl w:val="2"/>
        <w:numId w:val="7"/>
      </w:numPr>
      <w:spacing w:before="200" w:after="200"/>
      <w:jc w:val="both"/>
      <w:outlineLvl w:val="2"/>
    </w:pPr>
  </w:style>
  <w:style w:type="paragraph" w:styleId="borHeading4" w:customStyle="1">
    <w:name w:val="bor_Heading 4"/>
    <w:basedOn w:val="borNormal"/>
    <w:next w:val="borBodyText"/>
    <w:qFormat/>
    <w:rsid w:val="00A05AD5"/>
    <w:pPr>
      <w:keepNext/>
      <w:keepLines/>
      <w:numPr>
        <w:ilvl w:val="3"/>
        <w:numId w:val="7"/>
      </w:numPr>
      <w:spacing w:before="200" w:after="200"/>
      <w:jc w:val="both"/>
      <w:outlineLvl w:val="3"/>
    </w:pPr>
    <w:rPr>
      <w:i/>
    </w:rPr>
  </w:style>
  <w:style w:type="paragraph" w:styleId="borTextLevel2" w:customStyle="1">
    <w:name w:val="bor_Text Level 2"/>
    <w:basedOn w:val="borNormal"/>
    <w:qFormat/>
    <w:rsid w:val="00A05AD5"/>
    <w:pPr>
      <w:numPr>
        <w:ilvl w:val="4"/>
        <w:numId w:val="7"/>
      </w:numPr>
      <w:spacing w:after="200"/>
      <w:jc w:val="both"/>
    </w:pPr>
  </w:style>
  <w:style w:type="paragraph" w:styleId="borTextLevel3" w:customStyle="1">
    <w:name w:val="bor_Text Level 3"/>
    <w:basedOn w:val="borNormal"/>
    <w:qFormat/>
    <w:rsid w:val="00A05AD5"/>
    <w:pPr>
      <w:numPr>
        <w:ilvl w:val="5"/>
        <w:numId w:val="7"/>
      </w:numPr>
      <w:spacing w:after="200"/>
      <w:jc w:val="both"/>
    </w:pPr>
  </w:style>
  <w:style w:type="paragraph" w:styleId="borTextLevel4" w:customStyle="1">
    <w:name w:val="bor_Text Level 4"/>
    <w:basedOn w:val="borNormal"/>
    <w:qFormat/>
    <w:rsid w:val="00A05AD5"/>
    <w:pPr>
      <w:numPr>
        <w:ilvl w:val="6"/>
        <w:numId w:val="7"/>
      </w:numPr>
      <w:spacing w:after="200"/>
      <w:jc w:val="both"/>
    </w:pPr>
  </w:style>
  <w:style w:type="paragraph" w:styleId="borTextLevel5" w:customStyle="1">
    <w:name w:val="bor_Text Level 5"/>
    <w:basedOn w:val="borNormal"/>
    <w:qFormat/>
    <w:rsid w:val="00A05AD5"/>
    <w:pPr>
      <w:numPr>
        <w:ilvl w:val="7"/>
        <w:numId w:val="7"/>
      </w:numPr>
      <w:spacing w:after="200"/>
      <w:jc w:val="both"/>
    </w:pPr>
  </w:style>
  <w:style w:type="paragraph" w:styleId="borHeading1NoNumber" w:customStyle="1">
    <w:name w:val="bor_Heading 1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0"/>
    </w:pPr>
    <w:rPr>
      <w:b/>
      <w:caps/>
    </w:rPr>
  </w:style>
  <w:style w:type="paragraph" w:styleId="borHeading2NoNumber" w:customStyle="1">
    <w:name w:val="bor_Heading 2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1"/>
    </w:pPr>
    <w:rPr>
      <w:b/>
    </w:rPr>
  </w:style>
  <w:style w:type="paragraph" w:styleId="borQuotation" w:customStyle="1">
    <w:name w:val="bor_Quotation"/>
    <w:basedOn w:val="borNormal"/>
    <w:qFormat/>
    <w:rsid w:val="00A05AD5"/>
    <w:pPr>
      <w:spacing w:after="200"/>
      <w:ind w:left="2211"/>
      <w:jc w:val="both"/>
    </w:pPr>
    <w:rPr>
      <w:i/>
    </w:rPr>
  </w:style>
  <w:style w:type="paragraph" w:styleId="borAppendix" w:customStyle="1">
    <w:name w:val="bor_Appendix"/>
    <w:basedOn w:val="borNormal"/>
    <w:next w:val="borBodyText"/>
    <w:qFormat/>
    <w:rsid w:val="00A05AD5"/>
    <w:pPr>
      <w:keepNext/>
      <w:keepLines/>
      <w:spacing w:before="200" w:after="200"/>
      <w:jc w:val="right"/>
    </w:pPr>
    <w:rPr>
      <w:b/>
      <w:caps/>
    </w:rPr>
  </w:style>
  <w:style w:type="paragraph" w:styleId="borBriefNormal" w:customStyle="1">
    <w:name w:val="bor_Brief Normal"/>
    <w:basedOn w:val="Normal"/>
    <w:uiPriority w:val="1"/>
    <w:qFormat/>
    <w:rsid w:val="0091659C"/>
    <w:pPr>
      <w:spacing w:line="300" w:lineRule="atLeast"/>
    </w:pPr>
  </w:style>
  <w:style w:type="paragraph" w:styleId="borBriefBodyText" w:customStyle="1">
    <w:name w:val="bor_Brief Body Text"/>
    <w:basedOn w:val="borBriefNormal"/>
    <w:uiPriority w:val="1"/>
    <w:qFormat/>
    <w:rsid w:val="000E1A99"/>
    <w:pPr>
      <w:spacing w:after="200"/>
      <w:ind w:left="1304"/>
      <w:jc w:val="both"/>
    </w:pPr>
  </w:style>
  <w:style w:type="paragraph" w:styleId="borBriefQuotation" w:customStyle="1">
    <w:name w:val="bor_Brief Quotation"/>
    <w:basedOn w:val="borBriefNormal"/>
    <w:uiPriority w:val="1"/>
    <w:qFormat/>
    <w:rsid w:val="005D37F1"/>
    <w:pPr>
      <w:spacing w:before="200" w:after="200" w:line="240" w:lineRule="auto"/>
      <w:ind w:left="2211"/>
      <w:jc w:val="both"/>
    </w:pPr>
    <w:rPr>
      <w:i/>
      <w:sz w:val="18"/>
    </w:rPr>
  </w:style>
  <w:style w:type="paragraph" w:styleId="borBriefAppendix" w:customStyle="1">
    <w:name w:val="bor_Brief Appendix"/>
    <w:basedOn w:val="borBriefNormal"/>
    <w:next w:val="borBriefBodyText"/>
    <w:uiPriority w:val="1"/>
    <w:qFormat/>
    <w:rsid w:val="00546227"/>
    <w:pPr>
      <w:spacing w:before="200" w:after="200"/>
      <w:jc w:val="right"/>
    </w:pPr>
    <w:rPr>
      <w:b/>
      <w:caps/>
    </w:rPr>
  </w:style>
  <w:style w:type="paragraph" w:styleId="borBriefHeading1NoNumber" w:customStyle="1">
    <w:name w:val="bor_Brief Heading 1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0"/>
    </w:pPr>
    <w:rPr>
      <w:b/>
      <w:caps/>
      <w:sz w:val="22"/>
    </w:rPr>
  </w:style>
  <w:style w:type="paragraph" w:styleId="borBriefHeading2NoNumber" w:customStyle="1">
    <w:name w:val="bor_Brief Heading 2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1"/>
    </w:pPr>
    <w:rPr>
      <w:b/>
      <w:sz w:val="22"/>
    </w:rPr>
  </w:style>
  <w:style w:type="paragraph" w:styleId="borBriefHeading1" w:customStyle="1">
    <w:name w:val="bor_Brief Heading 1"/>
    <w:basedOn w:val="borBriefNormal"/>
    <w:next w:val="borBriefTextLevel1"/>
    <w:uiPriority w:val="1"/>
    <w:qFormat/>
    <w:rsid w:val="00DC16D4"/>
    <w:pPr>
      <w:keepNext/>
      <w:keepLines/>
      <w:numPr>
        <w:numId w:val="13"/>
      </w:numPr>
      <w:spacing w:before="200" w:after="200"/>
      <w:jc w:val="both"/>
      <w:outlineLvl w:val="0"/>
    </w:pPr>
    <w:rPr>
      <w:b/>
      <w:caps/>
      <w:sz w:val="22"/>
    </w:rPr>
  </w:style>
  <w:style w:type="paragraph" w:styleId="borBriefHeading2" w:customStyle="1">
    <w:name w:val="bor_Brief Heading 2"/>
    <w:basedOn w:val="borBriefNormal"/>
    <w:next w:val="borBriefTextLevel1"/>
    <w:uiPriority w:val="1"/>
    <w:qFormat/>
    <w:rsid w:val="00DC16D4"/>
    <w:pPr>
      <w:keepNext/>
      <w:keepLines/>
      <w:numPr>
        <w:ilvl w:val="1"/>
        <w:numId w:val="13"/>
      </w:numPr>
      <w:spacing w:before="200" w:after="200"/>
      <w:jc w:val="both"/>
      <w:outlineLvl w:val="1"/>
    </w:pPr>
    <w:rPr>
      <w:b/>
      <w:sz w:val="22"/>
    </w:rPr>
  </w:style>
  <w:style w:type="paragraph" w:styleId="borBriefHeading3" w:customStyle="1">
    <w:name w:val="bor_Brief Heading 3"/>
    <w:basedOn w:val="borBriefNormal"/>
    <w:next w:val="borBriefTextLevel1"/>
    <w:uiPriority w:val="1"/>
    <w:qFormat/>
    <w:rsid w:val="00DC16D4"/>
    <w:pPr>
      <w:keepNext/>
      <w:keepLines/>
      <w:numPr>
        <w:ilvl w:val="2"/>
        <w:numId w:val="13"/>
      </w:numPr>
      <w:spacing w:before="200" w:after="200"/>
      <w:jc w:val="both"/>
      <w:outlineLvl w:val="2"/>
    </w:pPr>
    <w:rPr>
      <w:sz w:val="22"/>
    </w:rPr>
  </w:style>
  <w:style w:type="paragraph" w:styleId="borBriefHeading4" w:customStyle="1">
    <w:name w:val="bor_Brief Heading 4"/>
    <w:basedOn w:val="borBriefNormal"/>
    <w:next w:val="borBriefTextLevel1"/>
    <w:uiPriority w:val="1"/>
    <w:qFormat/>
    <w:rsid w:val="00DC16D4"/>
    <w:pPr>
      <w:keepNext/>
      <w:keepLines/>
      <w:numPr>
        <w:ilvl w:val="3"/>
        <w:numId w:val="13"/>
      </w:numPr>
      <w:spacing w:before="200" w:after="200"/>
      <w:jc w:val="both"/>
      <w:outlineLvl w:val="3"/>
    </w:pPr>
    <w:rPr>
      <w:i/>
      <w:sz w:val="22"/>
    </w:rPr>
  </w:style>
  <w:style w:type="paragraph" w:styleId="borBriefTextLevel2" w:customStyle="1">
    <w:name w:val="bor_Brief Text Level 2"/>
    <w:basedOn w:val="borBriefNormal"/>
    <w:uiPriority w:val="1"/>
    <w:qFormat/>
    <w:rsid w:val="000E1A99"/>
    <w:pPr>
      <w:numPr>
        <w:ilvl w:val="4"/>
        <w:numId w:val="13"/>
      </w:numPr>
      <w:spacing w:after="200"/>
      <w:jc w:val="both"/>
    </w:pPr>
  </w:style>
  <w:style w:type="paragraph" w:styleId="borBriefTextLevel3" w:customStyle="1">
    <w:name w:val="bor_Brief Text Level 3"/>
    <w:basedOn w:val="borBriefNormal"/>
    <w:uiPriority w:val="1"/>
    <w:qFormat/>
    <w:rsid w:val="000E1A99"/>
    <w:pPr>
      <w:numPr>
        <w:ilvl w:val="5"/>
        <w:numId w:val="13"/>
      </w:numPr>
      <w:spacing w:after="200"/>
      <w:jc w:val="both"/>
    </w:pPr>
  </w:style>
  <w:style w:type="paragraph" w:styleId="borLine" w:customStyle="1">
    <w:name w:val="bor_Line"/>
    <w:basedOn w:val="borNormal"/>
    <w:qFormat/>
    <w:rsid w:val="00A05AD5"/>
    <w:pPr>
      <w:numPr>
        <w:numId w:val="40"/>
      </w:numPr>
      <w:spacing w:after="200"/>
      <w:jc w:val="both"/>
    </w:pPr>
  </w:style>
  <w:style w:type="paragraph" w:styleId="borBriefTextLevel4" w:customStyle="1">
    <w:name w:val="bor_Brief Text Level 4"/>
    <w:basedOn w:val="borBriefNormal"/>
    <w:uiPriority w:val="1"/>
    <w:qFormat/>
    <w:rsid w:val="000E1A99"/>
    <w:pPr>
      <w:numPr>
        <w:ilvl w:val="6"/>
        <w:numId w:val="13"/>
      </w:numPr>
      <w:spacing w:after="200"/>
      <w:jc w:val="both"/>
    </w:pPr>
  </w:style>
  <w:style w:type="paragraph" w:styleId="borBriefTextLevel5" w:customStyle="1">
    <w:name w:val="bor_Brief Text Level 5"/>
    <w:basedOn w:val="borBriefNormal"/>
    <w:uiPriority w:val="1"/>
    <w:qFormat/>
    <w:rsid w:val="000E1A99"/>
    <w:pPr>
      <w:numPr>
        <w:ilvl w:val="7"/>
        <w:numId w:val="13"/>
      </w:numPr>
      <w:spacing w:after="200"/>
      <w:jc w:val="both"/>
    </w:pPr>
  </w:style>
  <w:style w:type="paragraph" w:styleId="borBullet" w:customStyle="1">
    <w:name w:val="bor_Bullet"/>
    <w:basedOn w:val="borNormal"/>
    <w:qFormat/>
    <w:rsid w:val="00A05AD5"/>
    <w:pPr>
      <w:numPr>
        <w:numId w:val="35"/>
      </w:numPr>
      <w:spacing w:after="200"/>
      <w:jc w:val="both"/>
    </w:pPr>
  </w:style>
  <w:style w:type="paragraph" w:styleId="borBriefLine" w:customStyle="1">
    <w:name w:val="bor_Brief Line"/>
    <w:basedOn w:val="borBriefNormal"/>
    <w:uiPriority w:val="1"/>
    <w:qFormat/>
    <w:rsid w:val="000E1A99"/>
    <w:pPr>
      <w:numPr>
        <w:numId w:val="45"/>
      </w:numPr>
      <w:spacing w:after="200"/>
      <w:jc w:val="both"/>
    </w:pPr>
  </w:style>
  <w:style w:type="paragraph" w:styleId="borBriefBullet" w:customStyle="1">
    <w:name w:val="bor_Brief Bullet"/>
    <w:basedOn w:val="borBriefNormal"/>
    <w:uiPriority w:val="1"/>
    <w:qFormat/>
    <w:rsid w:val="000E1A99"/>
    <w:pPr>
      <w:numPr>
        <w:numId w:val="43"/>
      </w:numPr>
      <w:spacing w:after="200"/>
      <w:jc w:val="both"/>
    </w:pPr>
  </w:style>
  <w:style w:type="paragraph" w:styleId="borMultilevelList" w:customStyle="1">
    <w:name w:val="bor_Multilevel List"/>
    <w:basedOn w:val="borNormal"/>
    <w:qFormat/>
    <w:rsid w:val="00A05AD5"/>
    <w:pPr>
      <w:numPr>
        <w:numId w:val="9"/>
      </w:numPr>
      <w:spacing w:after="200"/>
      <w:jc w:val="both"/>
    </w:pPr>
  </w:style>
  <w:style w:type="paragraph" w:styleId="borNumberedList" w:customStyle="1">
    <w:name w:val="bor_Numbered List"/>
    <w:basedOn w:val="borNormal"/>
    <w:qFormat/>
    <w:rsid w:val="00A05AD5"/>
    <w:pPr>
      <w:numPr>
        <w:numId w:val="10"/>
      </w:numPr>
      <w:spacing w:after="200"/>
      <w:jc w:val="both"/>
    </w:pPr>
  </w:style>
  <w:style w:type="paragraph" w:styleId="borBriefNumberedList" w:customStyle="1">
    <w:name w:val="bor_Brief Numbered List"/>
    <w:basedOn w:val="borBriefNormal"/>
    <w:uiPriority w:val="1"/>
    <w:qFormat/>
    <w:rsid w:val="000E1A99"/>
    <w:pPr>
      <w:numPr>
        <w:numId w:val="11"/>
      </w:numPr>
      <w:spacing w:after="200"/>
      <w:jc w:val="both"/>
    </w:pPr>
  </w:style>
  <w:style w:type="paragraph" w:styleId="borBriefMultilevelList" w:customStyle="1">
    <w:name w:val="bor_Brief Multilevel List"/>
    <w:basedOn w:val="borBriefNormal"/>
    <w:uiPriority w:val="1"/>
    <w:qFormat/>
    <w:rsid w:val="000E1A99"/>
    <w:pPr>
      <w:numPr>
        <w:numId w:val="12"/>
      </w:numPr>
      <w:spacing w:after="200"/>
      <w:jc w:val="both"/>
    </w:pPr>
  </w:style>
  <w:style w:type="paragraph" w:styleId="TOC3">
    <w:name w:val="toc 3"/>
    <w:basedOn w:val="Normal"/>
    <w:next w:val="Normal"/>
    <w:uiPriority w:val="39"/>
    <w:rsid w:val="00ED2418"/>
    <w:pPr>
      <w:tabs>
        <w:tab w:val="right" w:leader="dot" w:pos="9628"/>
      </w:tabs>
      <w:spacing w:after="100"/>
      <w:ind w:left="1100" w:hanging="697"/>
    </w:pPr>
  </w:style>
  <w:style w:type="paragraph" w:styleId="borTocHeading" w:customStyle="1">
    <w:name w:val="bor_Toc Heading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styleId="borBriefTocHeading" w:customStyle="1">
    <w:name w:val="bor_Brief Toc Heading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styleId="borCoverHeading" w:customStyle="1">
    <w:name w:val="bor_Cover Heading"/>
    <w:basedOn w:val="borNormal"/>
    <w:qFormat/>
    <w:rsid w:val="00007E35"/>
    <w:pPr>
      <w:spacing w:after="600"/>
      <w:jc w:val="center"/>
    </w:pPr>
    <w:rPr>
      <w:b/>
      <w:caps/>
      <w:sz w:val="32"/>
    </w:rPr>
  </w:style>
  <w:style w:type="paragraph" w:styleId="borBriefCoverHeading" w:customStyle="1">
    <w:name w:val="bor_Brief Cover Heading"/>
    <w:basedOn w:val="borBriefNormal"/>
    <w:uiPriority w:val="1"/>
    <w:qFormat/>
    <w:rsid w:val="00007E35"/>
    <w:pPr>
      <w:spacing w:after="560"/>
      <w:jc w:val="center"/>
    </w:pPr>
    <w:rPr>
      <w:b/>
      <w:caps/>
      <w:sz w:val="32"/>
    </w:rPr>
  </w:style>
  <w:style w:type="paragraph" w:styleId="borTitle" w:customStyle="1">
    <w:name w:val="bor_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  <w:sz w:val="26"/>
    </w:rPr>
  </w:style>
  <w:style w:type="paragraph" w:styleId="borSubtitle" w:customStyle="1">
    <w:name w:val="bor_Sub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styleId="borBriefSubtitle" w:customStyle="1">
    <w:name w:val="bor_Brief Sub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styleId="borBriefTitle" w:customStyle="1">
    <w:name w:val="bor_Brief 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6"/>
    </w:rPr>
  </w:style>
  <w:style w:type="paragraph" w:styleId="borLNormal" w:customStyle="1">
    <w:name w:val="bor_L Normal"/>
    <w:basedOn w:val="Normal"/>
    <w:uiPriority w:val="6"/>
    <w:qFormat/>
    <w:rsid w:val="00A05AD5"/>
    <w:pPr>
      <w:jc w:val="both"/>
    </w:pPr>
    <w:rPr>
      <w:sz w:val="16"/>
    </w:rPr>
  </w:style>
  <w:style w:type="paragraph" w:styleId="borLBodyText" w:customStyle="1">
    <w:name w:val="bor_L Body Text"/>
    <w:basedOn w:val="borLNormal"/>
    <w:uiPriority w:val="6"/>
    <w:qFormat/>
    <w:rsid w:val="0051619D"/>
    <w:pPr>
      <w:spacing w:after="200"/>
    </w:pPr>
  </w:style>
  <w:style w:type="paragraph" w:styleId="borLHeading1" w:customStyle="1">
    <w:name w:val="bor_L Heading 1"/>
    <w:basedOn w:val="borLNormal"/>
    <w:next w:val="borLBodyText"/>
    <w:uiPriority w:val="6"/>
    <w:qFormat/>
    <w:rsid w:val="00562363"/>
    <w:pPr>
      <w:keepNext/>
      <w:keepLines/>
      <w:numPr>
        <w:numId w:val="22"/>
      </w:numPr>
      <w:spacing w:before="200" w:after="200"/>
      <w:outlineLvl w:val="0"/>
    </w:pPr>
    <w:rPr>
      <w:b/>
      <w:caps/>
    </w:rPr>
  </w:style>
  <w:style w:type="paragraph" w:styleId="borLHeading2" w:customStyle="1">
    <w:name w:val="bor_L Heading 2"/>
    <w:basedOn w:val="borLNormal"/>
    <w:next w:val="borLBodyText"/>
    <w:uiPriority w:val="6"/>
    <w:qFormat/>
    <w:rsid w:val="0051619D"/>
    <w:pPr>
      <w:keepNext/>
      <w:keepLines/>
      <w:numPr>
        <w:ilvl w:val="1"/>
        <w:numId w:val="22"/>
      </w:numPr>
      <w:spacing w:before="200" w:after="200"/>
      <w:outlineLvl w:val="1"/>
    </w:pPr>
    <w:rPr>
      <w:b/>
    </w:rPr>
  </w:style>
  <w:style w:type="paragraph" w:styleId="borLHeading3" w:customStyle="1">
    <w:name w:val="bor_L Heading 3"/>
    <w:basedOn w:val="borLNormal"/>
    <w:next w:val="borLBodyText"/>
    <w:uiPriority w:val="6"/>
    <w:qFormat/>
    <w:rsid w:val="0051619D"/>
    <w:pPr>
      <w:keepNext/>
      <w:keepLines/>
      <w:numPr>
        <w:ilvl w:val="2"/>
        <w:numId w:val="22"/>
      </w:numPr>
      <w:spacing w:before="200" w:after="200"/>
      <w:outlineLvl w:val="2"/>
    </w:pPr>
  </w:style>
  <w:style w:type="paragraph" w:styleId="borLHeading4" w:customStyle="1">
    <w:name w:val="bor_L Heading 4"/>
    <w:basedOn w:val="borLNormal"/>
    <w:next w:val="borLBodyText"/>
    <w:uiPriority w:val="6"/>
    <w:qFormat/>
    <w:rsid w:val="0051619D"/>
    <w:pPr>
      <w:keepNext/>
      <w:keepLines/>
      <w:numPr>
        <w:ilvl w:val="3"/>
        <w:numId w:val="22"/>
      </w:numPr>
      <w:spacing w:before="200" w:after="200"/>
      <w:outlineLvl w:val="3"/>
    </w:pPr>
  </w:style>
  <w:style w:type="paragraph" w:styleId="borLTitle" w:customStyle="1">
    <w:name w:val="bor_L 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  <w:sz w:val="24"/>
    </w:rPr>
  </w:style>
  <w:style w:type="paragraph" w:styleId="borLSubtitle" w:customStyle="1">
    <w:name w:val="bor_L Sub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</w:rPr>
  </w:style>
  <w:style w:type="paragraph" w:styleId="borLLine" w:customStyle="1">
    <w:name w:val="bor_L Line"/>
    <w:basedOn w:val="borLNormal"/>
    <w:uiPriority w:val="6"/>
    <w:qFormat/>
    <w:rsid w:val="00E67298"/>
    <w:pPr>
      <w:numPr>
        <w:numId w:val="14"/>
      </w:numPr>
      <w:spacing w:after="200"/>
    </w:pPr>
  </w:style>
  <w:style w:type="paragraph" w:styleId="borLBullet" w:customStyle="1">
    <w:name w:val="bor_L Bullet"/>
    <w:basedOn w:val="borLNormal"/>
    <w:uiPriority w:val="6"/>
    <w:qFormat/>
    <w:rsid w:val="00E67298"/>
    <w:pPr>
      <w:numPr>
        <w:numId w:val="15"/>
      </w:numPr>
      <w:spacing w:after="200"/>
    </w:pPr>
  </w:style>
  <w:style w:type="paragraph" w:styleId="borLNumberedListNospace" w:customStyle="1">
    <w:name w:val="bor_L Numbered List Nospace"/>
    <w:basedOn w:val="borLNormal"/>
    <w:uiPriority w:val="6"/>
    <w:qFormat/>
    <w:rsid w:val="00E67298"/>
    <w:pPr>
      <w:numPr>
        <w:numId w:val="16"/>
      </w:numPr>
    </w:pPr>
  </w:style>
  <w:style w:type="paragraph" w:styleId="borLiNumberedListNospace" w:customStyle="1">
    <w:name w:val="bor_L (i) Numbered List Nospace"/>
    <w:basedOn w:val="borLNormal"/>
    <w:uiPriority w:val="6"/>
    <w:qFormat/>
    <w:rsid w:val="00E67298"/>
    <w:pPr>
      <w:numPr>
        <w:numId w:val="17"/>
      </w:numPr>
    </w:pPr>
  </w:style>
  <w:style w:type="paragraph" w:styleId="borLLineNospace" w:customStyle="1">
    <w:name w:val="bor_L Line Nospace"/>
    <w:basedOn w:val="borLNormal"/>
    <w:uiPriority w:val="6"/>
    <w:qFormat/>
    <w:rsid w:val="00E67298"/>
    <w:pPr>
      <w:numPr>
        <w:numId w:val="18"/>
      </w:numPr>
    </w:pPr>
  </w:style>
  <w:style w:type="paragraph" w:styleId="borLBulletNospace" w:customStyle="1">
    <w:name w:val="bor_L Bullet Nospace"/>
    <w:basedOn w:val="borLNormal"/>
    <w:uiPriority w:val="6"/>
    <w:qFormat/>
    <w:rsid w:val="00E67298"/>
    <w:pPr>
      <w:numPr>
        <w:numId w:val="19"/>
      </w:numPr>
    </w:pPr>
  </w:style>
  <w:style w:type="paragraph" w:styleId="borLNumberedList" w:customStyle="1">
    <w:name w:val="bor_L Numbered List"/>
    <w:basedOn w:val="borLNormal"/>
    <w:uiPriority w:val="6"/>
    <w:qFormat/>
    <w:rsid w:val="00E67298"/>
    <w:pPr>
      <w:numPr>
        <w:numId w:val="20"/>
      </w:numPr>
      <w:spacing w:after="200"/>
    </w:pPr>
  </w:style>
  <w:style w:type="paragraph" w:styleId="borLiNumberedList" w:customStyle="1">
    <w:name w:val="bor_L (i) Numbered List"/>
    <w:basedOn w:val="borLNormal"/>
    <w:uiPriority w:val="6"/>
    <w:qFormat/>
    <w:rsid w:val="00E67298"/>
    <w:pPr>
      <w:numPr>
        <w:numId w:val="21"/>
      </w:numPr>
      <w:spacing w:after="200"/>
    </w:pPr>
  </w:style>
  <w:style w:type="paragraph" w:styleId="borAbcList" w:customStyle="1">
    <w:name w:val="bor_Abc List"/>
    <w:basedOn w:val="borNormal"/>
    <w:qFormat/>
    <w:rsid w:val="00A05AD5"/>
    <w:pPr>
      <w:numPr>
        <w:numId w:val="23"/>
      </w:numPr>
      <w:spacing w:after="200"/>
      <w:jc w:val="both"/>
    </w:pPr>
  </w:style>
  <w:style w:type="paragraph" w:styleId="borBriefAbcList" w:customStyle="1">
    <w:name w:val="bor_Brief Abc List"/>
    <w:basedOn w:val="borBriefNormal"/>
    <w:uiPriority w:val="1"/>
    <w:qFormat/>
    <w:rsid w:val="000E1A99"/>
    <w:pPr>
      <w:numPr>
        <w:numId w:val="24"/>
      </w:numPr>
      <w:spacing w:after="200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CD38CC"/>
    <w:pPr>
      <w:ind w:left="720"/>
      <w:contextualSpacing/>
    </w:pPr>
  </w:style>
  <w:style w:type="table" w:styleId="borLawyerprofile" w:customStyle="1">
    <w:name w:val="bor_Lawyer profile"/>
    <w:basedOn w:val="TableNormal"/>
    <w:uiPriority w:val="99"/>
    <w:rsid w:val="00617451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Offer" w:customStyle="1">
    <w:name w:val="bor_Offer"/>
    <w:basedOn w:val="TableNormal"/>
    <w:uiPriority w:val="99"/>
    <w:rsid w:val="00F2724D"/>
    <w:pPr>
      <w:spacing w:after="0" w:line="240" w:lineRule="auto"/>
    </w:pPr>
    <w:rPr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character" w:styleId="FootnoteReference">
    <w:name w:val="footnote reference"/>
    <w:basedOn w:val="DefaultParagraphFont"/>
    <w:uiPriority w:val="99"/>
    <w:rsid w:val="00D31D63"/>
    <w:rPr>
      <w:vertAlign w:val="superscript"/>
    </w:rPr>
  </w:style>
  <w:style w:type="paragraph" w:styleId="FootnoteText">
    <w:name w:val="footnote text"/>
    <w:aliases w:val="Car"/>
    <w:basedOn w:val="Normal"/>
    <w:link w:val="FootnoteTextChar"/>
    <w:uiPriority w:val="99"/>
    <w:rsid w:val="00D705EC"/>
    <w:pPr>
      <w:spacing w:after="120"/>
      <w:ind w:left="341" w:hanging="284"/>
    </w:pPr>
    <w:rPr>
      <w:sz w:val="16"/>
    </w:rPr>
  </w:style>
  <w:style w:type="character" w:styleId="FootnoteTextChar" w:customStyle="1">
    <w:name w:val="Footnote Text Char"/>
    <w:aliases w:val="Car Char"/>
    <w:basedOn w:val="DefaultParagraphFont"/>
    <w:link w:val="FootnoteText"/>
    <w:uiPriority w:val="99"/>
    <w:rsid w:val="00D705EC"/>
    <w:rPr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D705EC"/>
    <w:pPr>
      <w:spacing w:after="120"/>
      <w:ind w:left="341" w:hanging="284"/>
    </w:pPr>
    <w:rPr>
      <w:sz w:val="16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705EC"/>
    <w:rPr>
      <w:sz w:val="16"/>
    </w:rPr>
  </w:style>
  <w:style w:type="paragraph" w:styleId="borBriefTextLevel1" w:customStyle="1">
    <w:name w:val="bor_Brief Text Level 1"/>
    <w:basedOn w:val="borBriefNormal"/>
    <w:uiPriority w:val="1"/>
    <w:qFormat/>
    <w:rsid w:val="000E1A99"/>
    <w:pPr>
      <w:numPr>
        <w:numId w:val="25"/>
      </w:numPr>
      <w:spacing w:after="200"/>
      <w:jc w:val="both"/>
    </w:pPr>
  </w:style>
  <w:style w:type="paragraph" w:styleId="boriNumberedList" w:customStyle="1">
    <w:name w:val="bor_(i) Numbered List"/>
    <w:basedOn w:val="borNormal"/>
    <w:qFormat/>
    <w:rsid w:val="00A05AD5"/>
    <w:pPr>
      <w:numPr>
        <w:numId w:val="26"/>
      </w:numPr>
      <w:spacing w:after="200"/>
      <w:jc w:val="both"/>
    </w:pPr>
  </w:style>
  <w:style w:type="paragraph" w:styleId="borBriefiNumberedList" w:customStyle="1">
    <w:name w:val="bor_Brief (i) Numbered List"/>
    <w:basedOn w:val="borBriefNormal"/>
    <w:uiPriority w:val="1"/>
    <w:qFormat/>
    <w:rsid w:val="000E1A99"/>
    <w:pPr>
      <w:numPr>
        <w:numId w:val="27"/>
      </w:numPr>
      <w:spacing w:after="200"/>
      <w:jc w:val="both"/>
    </w:pPr>
  </w:style>
  <w:style w:type="paragraph" w:styleId="borBriefNormalTable" w:customStyle="1">
    <w:name w:val="bor_Brief NormalTable"/>
    <w:basedOn w:val="borBriefNormal"/>
    <w:uiPriority w:val="6"/>
    <w:qFormat/>
    <w:rsid w:val="00796F89"/>
    <w:pPr>
      <w:jc w:val="both"/>
    </w:pPr>
  </w:style>
  <w:style w:type="paragraph" w:styleId="borMinutes" w:customStyle="1">
    <w:name w:val="bor_Minutes"/>
    <w:basedOn w:val="borNormal"/>
    <w:next w:val="borBodyText"/>
    <w:qFormat/>
    <w:rsid w:val="00A05AD5"/>
    <w:pPr>
      <w:numPr>
        <w:numId w:val="28"/>
      </w:numPr>
      <w:spacing w:before="200" w:after="200"/>
      <w:jc w:val="both"/>
      <w:outlineLvl w:val="0"/>
    </w:pPr>
    <w:rPr>
      <w:b/>
    </w:rPr>
  </w:style>
  <w:style w:type="paragraph" w:styleId="borLineLeft" w:customStyle="1">
    <w:name w:val="bor_Line Left"/>
    <w:basedOn w:val="borNormal"/>
    <w:qFormat/>
    <w:rsid w:val="00A05AD5"/>
    <w:pPr>
      <w:numPr>
        <w:numId w:val="32"/>
      </w:numPr>
      <w:spacing w:after="200"/>
      <w:jc w:val="both"/>
    </w:pPr>
  </w:style>
  <w:style w:type="table" w:styleId="borTableGrey1" w:customStyle="1">
    <w:name w:val="bor_Table Grey 1"/>
    <w:basedOn w:val="TableNormal"/>
    <w:uiPriority w:val="99"/>
    <w:rsid w:val="00E90439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borTableIndentGrey1" w:customStyle="1">
    <w:name w:val="bor_TableIndent Grey 1"/>
    <w:basedOn w:val="TableGrid1"/>
    <w:uiPriority w:val="99"/>
    <w:rsid w:val="00E90439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5" w:customStyle="1">
    <w:name w:val="bor_Table Grey 5"/>
    <w:basedOn w:val="TableNormal"/>
    <w:uiPriority w:val="99"/>
    <w:rsid w:val="00A02C55"/>
    <w:pPr>
      <w:spacing w:before="40" w:after="0" w:line="240" w:lineRule="auto"/>
    </w:pPr>
    <w:tblPr>
      <w:tblStyleColBandSize w:val="1"/>
      <w:tblBorders>
        <w:insideH w:val="single" w:color="FEFFFF" w:sz="18" w:space="0"/>
        <w:insideV w:val="single" w:color="FEFFFF" w:sz="18" w:space="0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paragraph" w:styleId="borNormalTable" w:customStyle="1">
    <w:name w:val="bor_NormalTable"/>
    <w:basedOn w:val="borNormal"/>
    <w:qFormat/>
    <w:rsid w:val="00572898"/>
    <w:pPr>
      <w:spacing w:after="200"/>
      <w:jc w:val="both"/>
    </w:pPr>
  </w:style>
  <w:style w:type="table" w:styleId="borTableIndentGrey5" w:customStyle="1">
    <w:name w:val="bor_TableIndent Grey 5"/>
    <w:basedOn w:val="borTableGrey5"/>
    <w:uiPriority w:val="99"/>
    <w:rsid w:val="00A02C55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" w:customStyle="1">
    <w:name w:val="bor_Table Grey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" w:customStyle="1">
    <w:name w:val="bor_TableIndent Grey 2"/>
    <w:basedOn w:val="borTableIndentGrey1"/>
    <w:uiPriority w:val="99"/>
    <w:rsid w:val="00E90439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" w:customStyle="1">
    <w:name w:val="bor_Table Red 1"/>
    <w:basedOn w:val="borTableGrey1"/>
    <w:uiPriority w:val="99"/>
    <w:rsid w:val="00A02C55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" w:customStyle="1">
    <w:name w:val="bor_Table Red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" w:customStyle="1">
    <w:name w:val="bor_TableIndent Red 1"/>
    <w:basedOn w:val="borTableGrey1"/>
    <w:uiPriority w:val="99"/>
    <w:rsid w:val="00A02C55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" w:customStyle="1">
    <w:name w:val="bor_TableIndent Red 2"/>
    <w:basedOn w:val="borTableGrey1"/>
    <w:uiPriority w:val="99"/>
    <w:rsid w:val="00A02C55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">
    <w:name w:val="Table Grid 1"/>
    <w:basedOn w:val="TableNormal"/>
    <w:uiPriority w:val="99"/>
    <w:semiHidden/>
    <w:unhideWhenUsed/>
    <w:rsid w:val="00E90439"/>
    <w:pPr>
      <w:spacing w:after="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boriNumberedListLeft" w:customStyle="1">
    <w:name w:val="bor_(i) Numbered List Left"/>
    <w:basedOn w:val="borNormal"/>
    <w:qFormat/>
    <w:rsid w:val="00A05AD5"/>
    <w:pPr>
      <w:numPr>
        <w:numId w:val="37"/>
      </w:numPr>
      <w:spacing w:after="200"/>
      <w:jc w:val="both"/>
    </w:pPr>
  </w:style>
  <w:style w:type="paragraph" w:styleId="borBulletLeft" w:customStyle="1">
    <w:name w:val="bor_Bullet Left"/>
    <w:basedOn w:val="borNormal"/>
    <w:qFormat/>
    <w:rsid w:val="00A05AD5"/>
    <w:pPr>
      <w:numPr>
        <w:numId w:val="34"/>
      </w:numPr>
      <w:spacing w:after="200"/>
      <w:jc w:val="both"/>
    </w:pPr>
  </w:style>
  <w:style w:type="paragraph" w:styleId="borMultilevelListLeft" w:customStyle="1">
    <w:name w:val="bor_Multilevel List Left"/>
    <w:basedOn w:val="borNormal"/>
    <w:qFormat/>
    <w:rsid w:val="00A05AD5"/>
    <w:pPr>
      <w:numPr>
        <w:numId w:val="33"/>
      </w:numPr>
      <w:spacing w:after="200"/>
      <w:jc w:val="both"/>
    </w:pPr>
  </w:style>
  <w:style w:type="table" w:styleId="borTableGrey4" w:customStyle="1">
    <w:name w:val="bor_Table Grey 4"/>
    <w:basedOn w:val="TableNormal"/>
    <w:uiPriority w:val="99"/>
    <w:rsid w:val="002E734B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paragraph" w:styleId="BorBriefLineLeft" w:customStyle="1">
    <w:name w:val="Bor_Brief Line Left"/>
    <w:basedOn w:val="borBriefNormal"/>
    <w:uiPriority w:val="1"/>
    <w:qFormat/>
    <w:rsid w:val="00DC16D4"/>
    <w:pPr>
      <w:numPr>
        <w:numId w:val="46"/>
      </w:numPr>
      <w:spacing w:after="200"/>
      <w:jc w:val="both"/>
    </w:pPr>
  </w:style>
  <w:style w:type="paragraph" w:styleId="borBriefBulletLeft" w:customStyle="1">
    <w:name w:val="bor_Brief Bullet Left"/>
    <w:basedOn w:val="borBriefNormal"/>
    <w:uiPriority w:val="1"/>
    <w:qFormat/>
    <w:rsid w:val="00DC16D4"/>
    <w:pPr>
      <w:numPr>
        <w:numId w:val="44"/>
      </w:numPr>
      <w:spacing w:after="200"/>
      <w:jc w:val="both"/>
    </w:pPr>
  </w:style>
  <w:style w:type="paragraph" w:styleId="borBriefiNumberedListLeft" w:customStyle="1">
    <w:name w:val="bor_Brief (i) Numbered List Left"/>
    <w:basedOn w:val="borBriefNormal"/>
    <w:uiPriority w:val="1"/>
    <w:qFormat/>
    <w:rsid w:val="00DC16D4"/>
    <w:pPr>
      <w:numPr>
        <w:numId w:val="30"/>
      </w:numPr>
      <w:spacing w:after="200"/>
      <w:jc w:val="both"/>
    </w:pPr>
  </w:style>
  <w:style w:type="paragraph" w:styleId="borBriefMultilevelListLeft" w:customStyle="1">
    <w:name w:val="bor_Brief Multilevel List Left"/>
    <w:basedOn w:val="borBriefNormal"/>
    <w:uiPriority w:val="1"/>
    <w:qFormat/>
    <w:rsid w:val="00DC16D4"/>
    <w:pPr>
      <w:numPr>
        <w:numId w:val="31"/>
      </w:numPr>
      <w:spacing w:after="200"/>
      <w:jc w:val="both"/>
    </w:pPr>
  </w:style>
  <w:style w:type="table" w:styleId="borTableIndentGrey4" w:customStyle="1">
    <w:name w:val="bor_TableIndent Grey 4"/>
    <w:basedOn w:val="borTableGrey4"/>
    <w:uiPriority w:val="99"/>
    <w:rsid w:val="002E734B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" w:customStyle="1">
    <w:name w:val="bor_Table Red 3"/>
    <w:basedOn w:val="borTableGrey4"/>
    <w:uiPriority w:val="99"/>
    <w:rsid w:val="002E734B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" w:customStyle="1">
    <w:name w:val="bor_TableIndent Red 3"/>
    <w:basedOn w:val="borTableRed3"/>
    <w:uiPriority w:val="99"/>
    <w:rsid w:val="002E734B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" w:customStyle="1">
    <w:name w:val="bor_Table Red 4"/>
    <w:basedOn w:val="borTable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" w:customStyle="1">
    <w:name w:val="bor_TableIndent Red 4"/>
    <w:basedOn w:val="borTableIndent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" w:customStyle="1">
    <w:name w:val="bor_Table Grey 3"/>
    <w:basedOn w:val="borTable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" w:customStyle="1">
    <w:name w:val="bor_TableIndent Grey 3"/>
    <w:basedOn w:val="borTableIndent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paragraph" w:styleId="borNormalAlignBoth" w:customStyle="1">
    <w:name w:val="bor_Normal Align Both"/>
    <w:basedOn w:val="borNormal"/>
    <w:qFormat/>
    <w:rsid w:val="00BD39EA"/>
    <w:pPr>
      <w:jc w:val="both"/>
    </w:pPr>
  </w:style>
  <w:style w:type="paragraph" w:styleId="borBodyTextAlignLeft" w:customStyle="1">
    <w:name w:val="bor_Body Text Align Left"/>
    <w:basedOn w:val="borBodyText"/>
    <w:qFormat/>
    <w:rsid w:val="00A05AD5"/>
    <w:pPr>
      <w:jc w:val="left"/>
    </w:pPr>
  </w:style>
  <w:style w:type="paragraph" w:styleId="borBriefNormalAlignBoth" w:customStyle="1">
    <w:name w:val="bor_Brief Normal Align Both"/>
    <w:basedOn w:val="borBriefNormal"/>
    <w:uiPriority w:val="1"/>
    <w:rsid w:val="00A96FF8"/>
    <w:pPr>
      <w:jc w:val="both"/>
    </w:pPr>
  </w:style>
  <w:style w:type="table" w:styleId="TableGrey1" w:customStyle="1">
    <w:name w:val="Table Grey 1"/>
    <w:basedOn w:val="TableNormal"/>
    <w:uiPriority w:val="99"/>
    <w:rsid w:val="00356ED5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paragraph" w:styleId="borLineNospace" w:customStyle="1">
    <w:name w:val="bor_Line Nospace"/>
    <w:basedOn w:val="borLine"/>
    <w:qFormat/>
    <w:rsid w:val="001E458F"/>
    <w:pPr>
      <w:numPr>
        <w:numId w:val="39"/>
      </w:numPr>
      <w:spacing w:after="0"/>
    </w:pPr>
  </w:style>
  <w:style w:type="paragraph" w:styleId="borLineLeftNospace" w:customStyle="1">
    <w:name w:val="bor_Line Left Nospace"/>
    <w:basedOn w:val="borLineLeft"/>
    <w:qFormat/>
    <w:rsid w:val="001E458F"/>
    <w:pPr>
      <w:spacing w:after="0"/>
    </w:pPr>
  </w:style>
  <w:style w:type="paragraph" w:styleId="boriNumberedListNospace" w:customStyle="1">
    <w:name w:val="bor_(i) Numbered List Nospace"/>
    <w:basedOn w:val="borNormal"/>
    <w:qFormat/>
    <w:rsid w:val="00DC16D4"/>
    <w:pPr>
      <w:numPr>
        <w:numId w:val="38"/>
      </w:numPr>
      <w:jc w:val="both"/>
    </w:pPr>
  </w:style>
  <w:style w:type="paragraph" w:styleId="boriNumberedListLeftNospace" w:customStyle="1">
    <w:name w:val="bor_(i) Numbered List Left Nospace"/>
    <w:basedOn w:val="borNormal"/>
    <w:qFormat/>
    <w:rsid w:val="00DC16D4"/>
    <w:pPr>
      <w:numPr>
        <w:numId w:val="36"/>
      </w:numPr>
      <w:jc w:val="both"/>
    </w:pPr>
  </w:style>
  <w:style w:type="paragraph" w:styleId="borMultilevelListNospace" w:customStyle="1">
    <w:name w:val="bor_Multilevel List Nospace"/>
    <w:basedOn w:val="borNormal"/>
    <w:qFormat/>
    <w:rsid w:val="00DC16D4"/>
    <w:pPr>
      <w:numPr>
        <w:numId w:val="42"/>
      </w:numPr>
      <w:jc w:val="both"/>
    </w:pPr>
  </w:style>
  <w:style w:type="paragraph" w:styleId="borMultilevelListLeftNospace" w:customStyle="1">
    <w:name w:val="bor_Multilevel List Left Nospace"/>
    <w:basedOn w:val="borNormal"/>
    <w:qFormat/>
    <w:rsid w:val="00DC16D4"/>
    <w:pPr>
      <w:numPr>
        <w:numId w:val="41"/>
      </w:numPr>
      <w:jc w:val="both"/>
    </w:pPr>
  </w:style>
  <w:style w:type="paragraph" w:styleId="borBulletNospace" w:customStyle="1">
    <w:name w:val="bor_Bullet Nospace"/>
    <w:basedOn w:val="borBullet"/>
    <w:qFormat/>
    <w:rsid w:val="00916C25"/>
    <w:pPr>
      <w:numPr>
        <w:numId w:val="8"/>
      </w:numPr>
      <w:spacing w:after="0"/>
    </w:pPr>
  </w:style>
  <w:style w:type="paragraph" w:styleId="borBulletLeftNospace" w:customStyle="1">
    <w:name w:val="bor_Bullet Left Nospace"/>
    <w:basedOn w:val="borBulletLeft"/>
    <w:qFormat/>
    <w:rsid w:val="00916C25"/>
    <w:pPr>
      <w:numPr>
        <w:numId w:val="29"/>
      </w:numPr>
      <w:spacing w:after="0"/>
    </w:pPr>
  </w:style>
  <w:style w:type="paragraph" w:styleId="borBriefiNumberedListNospace" w:customStyle="1">
    <w:name w:val="bor_Brief (i) Numbered List Nospace"/>
    <w:basedOn w:val="borBriefNormal"/>
    <w:uiPriority w:val="1"/>
    <w:qFormat/>
    <w:rsid w:val="007900DD"/>
    <w:pPr>
      <w:numPr>
        <w:numId w:val="48"/>
      </w:numPr>
      <w:jc w:val="both"/>
    </w:pPr>
  </w:style>
  <w:style w:type="paragraph" w:styleId="borBriefiNumberedListLeftNospace" w:customStyle="1">
    <w:name w:val="bor_Brief (i) Numbered List Left Nospace"/>
    <w:basedOn w:val="borBriefNormal"/>
    <w:uiPriority w:val="1"/>
    <w:qFormat/>
    <w:rsid w:val="007900DD"/>
    <w:pPr>
      <w:numPr>
        <w:numId w:val="47"/>
      </w:numPr>
      <w:jc w:val="both"/>
    </w:pPr>
  </w:style>
  <w:style w:type="paragraph" w:styleId="borBriefBulletNospace" w:customStyle="1">
    <w:name w:val="bor_Brief Bullet Nospace"/>
    <w:basedOn w:val="borBriefBullet"/>
    <w:uiPriority w:val="1"/>
    <w:qFormat/>
    <w:rsid w:val="00C129C7"/>
    <w:pPr>
      <w:spacing w:after="0"/>
    </w:pPr>
  </w:style>
  <w:style w:type="paragraph" w:styleId="borbriefBulletLeftNospace" w:customStyle="1">
    <w:name w:val="bor_brief Bullet Left Nospace"/>
    <w:basedOn w:val="borBriefBulletLeft"/>
    <w:uiPriority w:val="1"/>
    <w:qFormat/>
    <w:rsid w:val="00C129C7"/>
    <w:pPr>
      <w:spacing w:after="0"/>
    </w:pPr>
  </w:style>
  <w:style w:type="paragraph" w:styleId="borBriefLineNospace" w:customStyle="1">
    <w:name w:val="bor_Brief Line Nospace"/>
    <w:basedOn w:val="borBriefLine"/>
    <w:uiPriority w:val="1"/>
    <w:qFormat/>
    <w:rsid w:val="00C129C7"/>
    <w:pPr>
      <w:spacing w:after="0"/>
    </w:pPr>
  </w:style>
  <w:style w:type="paragraph" w:styleId="borBriefLineLeftNospace" w:customStyle="1">
    <w:name w:val="bor_Brief Line Left Nospace"/>
    <w:basedOn w:val="BorBriefLineLeft"/>
    <w:uiPriority w:val="1"/>
    <w:qFormat/>
    <w:rsid w:val="00C129C7"/>
    <w:pPr>
      <w:spacing w:after="0"/>
    </w:pPr>
  </w:style>
  <w:style w:type="paragraph" w:styleId="borBriefMultilevelListNospace" w:customStyle="1">
    <w:name w:val="bor_Brief Multilevel List Nospace"/>
    <w:basedOn w:val="borBriefNormal"/>
    <w:uiPriority w:val="1"/>
    <w:qFormat/>
    <w:rsid w:val="00C129C7"/>
    <w:pPr>
      <w:numPr>
        <w:numId w:val="49"/>
      </w:numPr>
      <w:jc w:val="both"/>
    </w:pPr>
  </w:style>
  <w:style w:type="paragraph" w:styleId="borBriefMultilevelListLeftNospace" w:customStyle="1">
    <w:name w:val="bor_Brief Multilevel List Left Nospace"/>
    <w:basedOn w:val="borBriefNormal"/>
    <w:uiPriority w:val="1"/>
    <w:qFormat/>
    <w:rsid w:val="00C129C7"/>
    <w:pPr>
      <w:numPr>
        <w:numId w:val="50"/>
      </w:numPr>
      <w:jc w:val="both"/>
    </w:pPr>
  </w:style>
  <w:style w:type="table" w:styleId="TableIndentGrey1" w:customStyle="1">
    <w:name w:val="TableIndent Grey 1"/>
    <w:basedOn w:val="TableGrid1"/>
    <w:uiPriority w:val="99"/>
    <w:rsid w:val="00FF24B7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" w:customStyle="1">
    <w:name w:val="TableIndent Grey 2"/>
    <w:basedOn w:val="TableIndentGrey1"/>
    <w:uiPriority w:val="99"/>
    <w:rsid w:val="00FF24B7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borMinutesHeading1NoNumber" w:customStyle="1">
    <w:name w:val="bor_Minutes Heading 1 NoNumber"/>
    <w:basedOn w:val="borBriefHeading1NoNumber"/>
    <w:next w:val="BorMinutesBodyText"/>
    <w:uiPriority w:val="1"/>
    <w:qFormat/>
    <w:rsid w:val="00593E5A"/>
    <w:rPr>
      <w:color w:val="D7142D" w:themeColor="accent3"/>
    </w:rPr>
  </w:style>
  <w:style w:type="paragraph" w:styleId="BorMinutesHeading1" w:customStyle="1">
    <w:name w:val="Bor_Minutes Heading 1"/>
    <w:basedOn w:val="borBriefHeading1"/>
    <w:next w:val="BorMinutesBodyText"/>
    <w:uiPriority w:val="1"/>
    <w:qFormat/>
    <w:rsid w:val="00593E5A"/>
  </w:style>
  <w:style w:type="paragraph" w:styleId="BorMinutesHeading2" w:customStyle="1">
    <w:name w:val="Bor_Minutes Heading 2"/>
    <w:basedOn w:val="borBriefHeading2"/>
    <w:next w:val="BorMinutesBodyText"/>
    <w:uiPriority w:val="1"/>
    <w:qFormat/>
    <w:rsid w:val="00593E5A"/>
  </w:style>
  <w:style w:type="paragraph" w:styleId="BorMinutesBodyText" w:customStyle="1">
    <w:name w:val="Bor_Minutes Body Text"/>
    <w:basedOn w:val="borBriefBodyText"/>
    <w:uiPriority w:val="1"/>
    <w:qFormat/>
    <w:rsid w:val="00593E5A"/>
    <w:pPr>
      <w:ind w:left="2608"/>
    </w:pPr>
  </w:style>
  <w:style w:type="paragraph" w:styleId="BorMinutesBullet" w:customStyle="1">
    <w:name w:val="Bor_Minutes Bullet"/>
    <w:basedOn w:val="borBriefBullet"/>
    <w:uiPriority w:val="1"/>
    <w:qFormat/>
    <w:rsid w:val="00297075"/>
    <w:pPr>
      <w:ind w:left="3402"/>
    </w:pPr>
  </w:style>
  <w:style w:type="paragraph" w:styleId="BorMinutesiNumberedList" w:customStyle="1">
    <w:name w:val="Bor_Minutes (i) Numbered List"/>
    <w:basedOn w:val="borBriefiNumberedList"/>
    <w:uiPriority w:val="1"/>
    <w:qFormat/>
    <w:rsid w:val="00297075"/>
    <w:pPr>
      <w:ind w:left="3402"/>
    </w:pPr>
  </w:style>
  <w:style w:type="table" w:styleId="borOffer1" w:customStyle="1">
    <w:name w:val="bor_Offer1"/>
    <w:basedOn w:val="TableNormal"/>
    <w:uiPriority w:val="99"/>
    <w:rsid w:val="00C85BFC"/>
    <w:pPr>
      <w:spacing w:after="0" w:line="240" w:lineRule="auto"/>
    </w:pPr>
    <w:rPr>
      <w:rFonts w:eastAsia="Times New Roman" w:cs="Arial"/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1" w:customStyle="1">
    <w:name w:val="bor_Table Grey 11"/>
    <w:basedOn w:val="TableNormal"/>
    <w:uiPriority w:val="99"/>
    <w:rsid w:val="00C85BFC"/>
    <w:pPr>
      <w:spacing w:after="0" w:line="240" w:lineRule="auto"/>
    </w:pPr>
    <w:rPr>
      <w:rFonts w:eastAsia="Times New Roman" w:cs="Arial"/>
    </w:r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Grid10" w:customStyle="1">
    <w:name w:val="Table Grid1"/>
    <w:basedOn w:val="TableNormal"/>
    <w:next w:val="TableGrid"/>
    <w:uiPriority w:val="59"/>
    <w:rsid w:val="006E0CE8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1" w:customStyle="1">
    <w:name w:val="bor_Lawyer profile1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2" w:customStyle="1">
    <w:name w:val="bor_Lawyer profile2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3" w:customStyle="1">
    <w:name w:val="bor_Lawyer profile3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IndentRed1" w:customStyle="1">
    <w:name w:val="TableIndent Red 1"/>
    <w:basedOn w:val="TableGrey1"/>
    <w:uiPriority w:val="99"/>
    <w:rsid w:val="00947922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" w:customStyle="1">
    <w:name w:val="TableIndent Red 2"/>
    <w:basedOn w:val="TableGrey1"/>
    <w:uiPriority w:val="99"/>
    <w:rsid w:val="00947922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styleId="borBriefBodyTextNospace" w:customStyle="1">
    <w:name w:val="bor_Brief Body Text Nospace"/>
    <w:basedOn w:val="Normal"/>
    <w:uiPriority w:val="6"/>
    <w:qFormat/>
    <w:rsid w:val="00264FC9"/>
    <w:pPr>
      <w:spacing w:line="300" w:lineRule="atLeast"/>
      <w:ind w:left="1304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8E4E29"/>
    <w:pPr>
      <w:spacing w:after="120"/>
      <w:ind w:left="283"/>
    </w:pPr>
    <w:rPr>
      <w:rFonts w:ascii="Verdana" w:hAnsi="Verdana"/>
      <w:sz w:val="18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8E4E29"/>
    <w:rPr>
      <w:rFonts w:ascii="Verdana" w:hAnsi="Verdana" w:cs="Times New Roman"/>
      <w:sz w:val="18"/>
    </w:rPr>
  </w:style>
  <w:style w:type="paragraph" w:styleId="Tableheader" w:customStyle="1">
    <w:name w:val="Table header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b/>
      <w:sz w:val="18"/>
    </w:rPr>
  </w:style>
  <w:style w:type="paragraph" w:styleId="Tablenumberlist0" w:customStyle="1">
    <w:name w:val="Table number list 0"/>
    <w:basedOn w:val="Tablebody0"/>
    <w:uiPriority w:val="98"/>
    <w:qFormat/>
    <w:rsid w:val="008E4E29"/>
    <w:pPr>
      <w:numPr>
        <w:numId w:val="60"/>
      </w:numPr>
    </w:pPr>
  </w:style>
  <w:style w:type="paragraph" w:styleId="TOC5">
    <w:name w:val="toc 5"/>
    <w:basedOn w:val="Normal"/>
    <w:next w:val="Normal"/>
    <w:autoRedefine/>
    <w:uiPriority w:val="39"/>
    <w:rsid w:val="008E4E29"/>
    <w:pPr>
      <w:tabs>
        <w:tab w:val="left" w:pos="1701"/>
        <w:tab w:val="right" w:leader="dot" w:pos="9072"/>
      </w:tabs>
      <w:spacing w:after="60"/>
      <w:ind w:left="1134"/>
    </w:pPr>
    <w:rPr>
      <w:rFonts w:ascii="Verdana" w:hAnsi="Verdana" w:eastAsiaTheme="minorEastAsia" w:cstheme="minorBidi"/>
      <w:noProof/>
    </w:rPr>
  </w:style>
  <w:style w:type="paragraph" w:styleId="Bodytext0Alt0" w:customStyle="1">
    <w:name w:val="Body text 0 [Alt+0]"/>
    <w:basedOn w:val="Normal"/>
    <w:uiPriority w:val="2"/>
    <w:qFormat/>
    <w:rsid w:val="008E4E29"/>
    <w:pPr>
      <w:jc w:val="both"/>
    </w:pPr>
    <w:rPr>
      <w:rFonts w:ascii="Verdana" w:hAnsi="Verdana"/>
    </w:rPr>
  </w:style>
  <w:style w:type="paragraph" w:styleId="Tablenumberlist1" w:customStyle="1">
    <w:name w:val="Table number list 1"/>
    <w:basedOn w:val="Tablebody0"/>
    <w:uiPriority w:val="98"/>
    <w:qFormat/>
    <w:rsid w:val="008E4E29"/>
    <w:pPr>
      <w:numPr>
        <w:ilvl w:val="1"/>
        <w:numId w:val="60"/>
      </w:numPr>
    </w:pPr>
  </w:style>
  <w:style w:type="paragraph" w:styleId="Bodytext1Alt1" w:customStyle="1">
    <w:name w:val="Body text 1 [Alt+1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styleId="Bodytext2Alt2" w:customStyle="1">
    <w:name w:val="Body text 2 [Alt+2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styleId="Bodytext3Alt3" w:customStyle="1">
    <w:name w:val="Body text 3 [Alt+3]"/>
    <w:basedOn w:val="Normal"/>
    <w:uiPriority w:val="2"/>
    <w:qFormat/>
    <w:rsid w:val="008E4E29"/>
    <w:pPr>
      <w:ind w:left="1701"/>
      <w:jc w:val="both"/>
    </w:pPr>
    <w:rPr>
      <w:rFonts w:ascii="Verdana" w:hAnsi="Verdana"/>
      <w:sz w:val="18"/>
    </w:rPr>
  </w:style>
  <w:style w:type="paragraph" w:styleId="Bodytext4Alt4" w:customStyle="1">
    <w:name w:val="Body text 4 [Alt+4]"/>
    <w:basedOn w:val="Normal"/>
    <w:uiPriority w:val="2"/>
    <w:qFormat/>
    <w:rsid w:val="008E4E29"/>
    <w:pPr>
      <w:ind w:left="2552"/>
      <w:jc w:val="both"/>
    </w:pPr>
    <w:rPr>
      <w:rFonts w:ascii="Verdana" w:hAnsi="Verdana"/>
      <w:sz w:val="18"/>
    </w:rPr>
  </w:style>
  <w:style w:type="paragraph" w:styleId="Bodytext5Alt5" w:customStyle="1">
    <w:name w:val="Body text 5 [Alt+5]"/>
    <w:basedOn w:val="Normal"/>
    <w:uiPriority w:val="2"/>
    <w:qFormat/>
    <w:rsid w:val="008E4E29"/>
    <w:pPr>
      <w:ind w:left="3402"/>
      <w:jc w:val="both"/>
    </w:pPr>
    <w:rPr>
      <w:rFonts w:ascii="Verdana" w:hAnsi="Verdana"/>
      <w:sz w:val="18"/>
    </w:rPr>
  </w:style>
  <w:style w:type="paragraph" w:styleId="Letterlowercase0" w:customStyle="1">
    <w:name w:val="Letter lowercase 0"/>
    <w:basedOn w:val="Normal"/>
    <w:uiPriority w:val="3"/>
    <w:qFormat/>
    <w:rsid w:val="008E4E29"/>
    <w:pPr>
      <w:numPr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Letterlowercase1" w:customStyle="1">
    <w:name w:val="Letter lowercase 1"/>
    <w:basedOn w:val="Normal"/>
    <w:uiPriority w:val="3"/>
    <w:qFormat/>
    <w:rsid w:val="008E4E29"/>
    <w:pPr>
      <w:numPr>
        <w:ilvl w:val="1"/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Letterlowercase2" w:customStyle="1">
    <w:name w:val="Letter lowercase 2"/>
    <w:basedOn w:val="Normal"/>
    <w:uiPriority w:val="3"/>
    <w:qFormat/>
    <w:rsid w:val="008E4E29"/>
    <w:pPr>
      <w:numPr>
        <w:ilvl w:val="2"/>
        <w:numId w:val="51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Letterlowercase3" w:customStyle="1">
    <w:name w:val="Letter lowercase 3"/>
    <w:basedOn w:val="Normal"/>
    <w:uiPriority w:val="3"/>
    <w:qFormat/>
    <w:rsid w:val="008E4E29"/>
    <w:pPr>
      <w:numPr>
        <w:ilvl w:val="3"/>
        <w:numId w:val="51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Letterlowercase4" w:customStyle="1">
    <w:name w:val="Letter lowercase 4"/>
    <w:basedOn w:val="Normal"/>
    <w:uiPriority w:val="3"/>
    <w:qFormat/>
    <w:rsid w:val="008E4E29"/>
    <w:pPr>
      <w:numPr>
        <w:ilvl w:val="4"/>
        <w:numId w:val="51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styleId="Letterlowercase5" w:customStyle="1">
    <w:name w:val="Letter lowercase 5"/>
    <w:basedOn w:val="Normal"/>
    <w:uiPriority w:val="3"/>
    <w:qFormat/>
    <w:rsid w:val="008E4E29"/>
    <w:pPr>
      <w:numPr>
        <w:ilvl w:val="5"/>
        <w:numId w:val="51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Letteruppercase0" w:customStyle="1">
    <w:name w:val="Letter uppercase 0"/>
    <w:basedOn w:val="Normal"/>
    <w:uiPriority w:val="3"/>
    <w:qFormat/>
    <w:rsid w:val="008E4E29"/>
    <w:pPr>
      <w:numPr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Letteruppercase1" w:customStyle="1">
    <w:name w:val="Letter uppercase 1"/>
    <w:basedOn w:val="Normal"/>
    <w:uiPriority w:val="3"/>
    <w:qFormat/>
    <w:rsid w:val="008E4E29"/>
    <w:pPr>
      <w:numPr>
        <w:ilvl w:val="1"/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Letteruppercase2" w:customStyle="1">
    <w:name w:val="Letter uppercase 2"/>
    <w:basedOn w:val="Normal"/>
    <w:uiPriority w:val="3"/>
    <w:qFormat/>
    <w:rsid w:val="008E4E29"/>
    <w:pPr>
      <w:numPr>
        <w:ilvl w:val="2"/>
        <w:numId w:val="52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Letteruppercase3" w:customStyle="1">
    <w:name w:val="Letter uppercase 3"/>
    <w:basedOn w:val="Normal"/>
    <w:uiPriority w:val="3"/>
    <w:qFormat/>
    <w:rsid w:val="008E4E29"/>
    <w:pPr>
      <w:numPr>
        <w:ilvl w:val="3"/>
        <w:numId w:val="52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Letteruppercase4" w:customStyle="1">
    <w:name w:val="Letter uppercase 4"/>
    <w:basedOn w:val="Normal"/>
    <w:uiPriority w:val="3"/>
    <w:qFormat/>
    <w:rsid w:val="008E4E29"/>
    <w:pPr>
      <w:numPr>
        <w:ilvl w:val="4"/>
        <w:numId w:val="52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styleId="Letteruppercase5" w:customStyle="1">
    <w:name w:val="Letter uppercase 5"/>
    <w:basedOn w:val="Normal"/>
    <w:uiPriority w:val="3"/>
    <w:qFormat/>
    <w:rsid w:val="008E4E29"/>
    <w:pPr>
      <w:numPr>
        <w:ilvl w:val="5"/>
        <w:numId w:val="52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Romanlowercase0" w:customStyle="1">
    <w:name w:val="Roman lowercase 0"/>
    <w:basedOn w:val="Normal"/>
    <w:uiPriority w:val="3"/>
    <w:qFormat/>
    <w:rsid w:val="008E4E29"/>
    <w:pPr>
      <w:numPr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Romanlowercase1" w:customStyle="1">
    <w:name w:val="Roman lowercase 1"/>
    <w:basedOn w:val="Normal"/>
    <w:uiPriority w:val="3"/>
    <w:qFormat/>
    <w:rsid w:val="008E4E29"/>
    <w:pPr>
      <w:numPr>
        <w:ilvl w:val="1"/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Romanlowercase2" w:customStyle="1">
    <w:name w:val="Roman lowercase 2"/>
    <w:basedOn w:val="Normal"/>
    <w:uiPriority w:val="3"/>
    <w:qFormat/>
    <w:rsid w:val="008E4E29"/>
    <w:pPr>
      <w:numPr>
        <w:ilvl w:val="2"/>
        <w:numId w:val="53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Romanlowercase3" w:customStyle="1">
    <w:name w:val="Roman lowercase 3"/>
    <w:basedOn w:val="Normal"/>
    <w:uiPriority w:val="3"/>
    <w:qFormat/>
    <w:rsid w:val="008E4E29"/>
    <w:pPr>
      <w:numPr>
        <w:ilvl w:val="3"/>
        <w:numId w:val="53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Romanlowercase4" w:customStyle="1">
    <w:name w:val="Roman lowercase 4"/>
    <w:basedOn w:val="Normal"/>
    <w:uiPriority w:val="3"/>
    <w:qFormat/>
    <w:rsid w:val="008E4E29"/>
    <w:pPr>
      <w:numPr>
        <w:ilvl w:val="4"/>
        <w:numId w:val="53"/>
      </w:numPr>
      <w:jc w:val="both"/>
    </w:pPr>
    <w:rPr>
      <w:rFonts w:ascii="Verdana" w:hAnsi="Verdana"/>
      <w:sz w:val="18"/>
    </w:rPr>
  </w:style>
  <w:style w:type="paragraph" w:styleId="Romanlowercase5" w:customStyle="1">
    <w:name w:val="Roman lowercase 5"/>
    <w:basedOn w:val="Normal"/>
    <w:uiPriority w:val="3"/>
    <w:qFormat/>
    <w:rsid w:val="008E4E29"/>
    <w:pPr>
      <w:numPr>
        <w:ilvl w:val="5"/>
        <w:numId w:val="53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Romanuppercase0" w:customStyle="1">
    <w:name w:val="Roman uppercase 0"/>
    <w:basedOn w:val="Normal"/>
    <w:uiPriority w:val="3"/>
    <w:qFormat/>
    <w:rsid w:val="008E4E29"/>
    <w:pPr>
      <w:numPr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Romanuppercase1" w:customStyle="1">
    <w:name w:val="Roman uppercase 1"/>
    <w:basedOn w:val="Normal"/>
    <w:uiPriority w:val="3"/>
    <w:qFormat/>
    <w:rsid w:val="008E4E29"/>
    <w:pPr>
      <w:numPr>
        <w:ilvl w:val="1"/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Romanuppercase2" w:customStyle="1">
    <w:name w:val="Roman uppercase 2"/>
    <w:basedOn w:val="Normal"/>
    <w:uiPriority w:val="3"/>
    <w:qFormat/>
    <w:rsid w:val="008E4E29"/>
    <w:pPr>
      <w:numPr>
        <w:ilvl w:val="2"/>
        <w:numId w:val="54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Romanuppercase3" w:customStyle="1">
    <w:name w:val="Roman uppercase 3"/>
    <w:basedOn w:val="Normal"/>
    <w:uiPriority w:val="3"/>
    <w:qFormat/>
    <w:rsid w:val="008E4E29"/>
    <w:pPr>
      <w:numPr>
        <w:ilvl w:val="3"/>
        <w:numId w:val="54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Romanuppercase4" w:customStyle="1">
    <w:name w:val="Roman uppercase 4"/>
    <w:basedOn w:val="Normal"/>
    <w:uiPriority w:val="3"/>
    <w:qFormat/>
    <w:rsid w:val="008E4E29"/>
    <w:pPr>
      <w:numPr>
        <w:ilvl w:val="4"/>
        <w:numId w:val="54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styleId="Romanuppercase5" w:customStyle="1">
    <w:name w:val="Roman uppercase 5"/>
    <w:basedOn w:val="Normal"/>
    <w:uiPriority w:val="3"/>
    <w:qFormat/>
    <w:rsid w:val="008E4E29"/>
    <w:pPr>
      <w:numPr>
        <w:ilvl w:val="5"/>
        <w:numId w:val="54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Listnumber0" w:customStyle="1">
    <w:name w:val="List number 0"/>
    <w:basedOn w:val="Normal"/>
    <w:uiPriority w:val="4"/>
    <w:qFormat/>
    <w:rsid w:val="008E4E29"/>
    <w:pPr>
      <w:numPr>
        <w:numId w:val="55"/>
      </w:numPr>
      <w:tabs>
        <w:tab w:val="clear" w:pos="851"/>
      </w:tabs>
      <w:jc w:val="both"/>
    </w:pPr>
    <w:rPr>
      <w:rFonts w:ascii="Verdana" w:hAnsi="Verdana"/>
    </w:rPr>
  </w:style>
  <w:style w:type="paragraph" w:styleId="Listnumber1" w:customStyle="1">
    <w:name w:val="List number 1"/>
    <w:basedOn w:val="Normal"/>
    <w:uiPriority w:val="4"/>
    <w:qFormat/>
    <w:rsid w:val="008E4E29"/>
    <w:pPr>
      <w:numPr>
        <w:ilvl w:val="1"/>
        <w:numId w:val="55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ListNumber21" w:customStyle="1">
    <w:name w:val="List Number 21"/>
    <w:basedOn w:val="Normal"/>
    <w:uiPriority w:val="4"/>
    <w:qFormat/>
    <w:rsid w:val="008E4E29"/>
    <w:pPr>
      <w:numPr>
        <w:ilvl w:val="2"/>
        <w:numId w:val="55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ListNumber31" w:customStyle="1">
    <w:name w:val="List Number 31"/>
    <w:basedOn w:val="Normal"/>
    <w:uiPriority w:val="4"/>
    <w:qFormat/>
    <w:rsid w:val="008E4E29"/>
    <w:pPr>
      <w:numPr>
        <w:ilvl w:val="3"/>
        <w:numId w:val="55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ListNumber41" w:customStyle="1">
    <w:name w:val="List Number 41"/>
    <w:basedOn w:val="Normal"/>
    <w:uiPriority w:val="4"/>
    <w:qFormat/>
    <w:rsid w:val="008E4E29"/>
    <w:pPr>
      <w:numPr>
        <w:ilvl w:val="4"/>
        <w:numId w:val="55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styleId="ListNumber51" w:customStyle="1">
    <w:name w:val="List Number 51"/>
    <w:basedOn w:val="Normal"/>
    <w:uiPriority w:val="4"/>
    <w:qFormat/>
    <w:rsid w:val="008E4E29"/>
    <w:pPr>
      <w:numPr>
        <w:ilvl w:val="5"/>
        <w:numId w:val="55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UnderlinedList0" w:customStyle="1">
    <w:name w:val="Underlined List 0"/>
    <w:basedOn w:val="Normal"/>
    <w:uiPriority w:val="4"/>
    <w:qFormat/>
    <w:rsid w:val="008E4E29"/>
    <w:pPr>
      <w:numPr>
        <w:numId w:val="56"/>
      </w:numPr>
      <w:jc w:val="both"/>
    </w:pPr>
    <w:rPr>
      <w:rFonts w:ascii="Verdana" w:hAnsi="Verdana"/>
      <w:sz w:val="18"/>
      <w:u w:val="single"/>
    </w:rPr>
  </w:style>
  <w:style w:type="paragraph" w:styleId="UnderlinedList1" w:customStyle="1">
    <w:name w:val="Underlined List 1"/>
    <w:basedOn w:val="Normal"/>
    <w:uiPriority w:val="4"/>
    <w:qFormat/>
    <w:rsid w:val="008E4E29"/>
    <w:pPr>
      <w:numPr>
        <w:ilvl w:val="1"/>
        <w:numId w:val="56"/>
      </w:numPr>
      <w:tabs>
        <w:tab w:val="clear" w:pos="851"/>
      </w:tabs>
      <w:ind w:left="1702" w:hanging="851"/>
      <w:jc w:val="both"/>
    </w:pPr>
    <w:rPr>
      <w:rFonts w:ascii="Verdana" w:hAnsi="Verdana"/>
      <w:sz w:val="18"/>
      <w:u w:val="single"/>
    </w:rPr>
  </w:style>
  <w:style w:type="paragraph" w:styleId="UnderlinedList2" w:customStyle="1">
    <w:name w:val="Underlined List 2"/>
    <w:basedOn w:val="Normal"/>
    <w:uiPriority w:val="4"/>
    <w:qFormat/>
    <w:rsid w:val="008E4E29"/>
    <w:pPr>
      <w:numPr>
        <w:ilvl w:val="2"/>
        <w:numId w:val="56"/>
      </w:numPr>
      <w:ind w:left="1702" w:hanging="851"/>
      <w:jc w:val="both"/>
    </w:pPr>
    <w:rPr>
      <w:rFonts w:ascii="Verdana" w:hAnsi="Verdana"/>
      <w:sz w:val="18"/>
      <w:u w:val="single"/>
    </w:rPr>
  </w:style>
  <w:style w:type="paragraph" w:styleId="UnderlinedList3" w:customStyle="1">
    <w:name w:val="Underlined List 3"/>
    <w:basedOn w:val="Normal"/>
    <w:uiPriority w:val="4"/>
    <w:qFormat/>
    <w:rsid w:val="008E4E29"/>
    <w:pPr>
      <w:numPr>
        <w:ilvl w:val="3"/>
        <w:numId w:val="56"/>
      </w:numPr>
      <w:tabs>
        <w:tab w:val="clear" w:pos="1701"/>
      </w:tabs>
      <w:ind w:left="2552" w:hanging="851"/>
      <w:jc w:val="both"/>
    </w:pPr>
    <w:rPr>
      <w:rFonts w:ascii="Verdana" w:hAnsi="Verdana"/>
      <w:sz w:val="18"/>
      <w:u w:val="single"/>
    </w:rPr>
  </w:style>
  <w:style w:type="paragraph" w:styleId="UnderlinedList4" w:customStyle="1">
    <w:name w:val="Underlined List 4"/>
    <w:basedOn w:val="Normal"/>
    <w:uiPriority w:val="4"/>
    <w:qFormat/>
    <w:rsid w:val="008E4E29"/>
    <w:pPr>
      <w:numPr>
        <w:ilvl w:val="4"/>
        <w:numId w:val="56"/>
      </w:numPr>
      <w:tabs>
        <w:tab w:val="clear" w:pos="2552"/>
      </w:tabs>
      <w:ind w:left="3403" w:hanging="851"/>
      <w:jc w:val="both"/>
    </w:pPr>
    <w:rPr>
      <w:rFonts w:ascii="Verdana" w:hAnsi="Verdana"/>
      <w:sz w:val="18"/>
      <w:u w:val="single"/>
    </w:rPr>
  </w:style>
  <w:style w:type="paragraph" w:styleId="UnderlinedList5" w:customStyle="1">
    <w:name w:val="Underlined List 5"/>
    <w:basedOn w:val="Normal"/>
    <w:uiPriority w:val="4"/>
    <w:qFormat/>
    <w:rsid w:val="008E4E29"/>
    <w:pPr>
      <w:numPr>
        <w:ilvl w:val="5"/>
        <w:numId w:val="56"/>
      </w:numPr>
      <w:tabs>
        <w:tab w:val="clear" w:pos="3402"/>
      </w:tabs>
      <w:ind w:left="4253" w:hanging="851"/>
      <w:jc w:val="both"/>
    </w:pPr>
    <w:rPr>
      <w:rFonts w:ascii="Verdana" w:hAnsi="Verdana"/>
      <w:sz w:val="18"/>
      <w:u w:val="single"/>
    </w:rPr>
  </w:style>
  <w:style w:type="paragraph" w:styleId="Bullet0" w:customStyle="1">
    <w:name w:val="Bullet 0"/>
    <w:basedOn w:val="Normal"/>
    <w:uiPriority w:val="5"/>
    <w:qFormat/>
    <w:rsid w:val="008E4E29"/>
    <w:pPr>
      <w:numPr>
        <w:numId w:val="57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Bullet1" w:customStyle="1">
    <w:name w:val="Bullet 1"/>
    <w:basedOn w:val="Normal"/>
    <w:uiPriority w:val="5"/>
    <w:qFormat/>
    <w:rsid w:val="008E4E29"/>
    <w:pPr>
      <w:numPr>
        <w:ilvl w:val="1"/>
        <w:numId w:val="57"/>
      </w:numPr>
      <w:jc w:val="both"/>
    </w:pPr>
    <w:rPr>
      <w:rFonts w:ascii="Verdana" w:hAnsi="Verdana"/>
      <w:sz w:val="18"/>
    </w:rPr>
  </w:style>
  <w:style w:type="paragraph" w:styleId="Bullet2" w:customStyle="1">
    <w:name w:val="Bullet 2"/>
    <w:basedOn w:val="Normal"/>
    <w:uiPriority w:val="5"/>
    <w:qFormat/>
    <w:rsid w:val="008E4E29"/>
    <w:pPr>
      <w:numPr>
        <w:ilvl w:val="2"/>
        <w:numId w:val="57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Bullet3" w:customStyle="1">
    <w:name w:val="Bullet 3"/>
    <w:basedOn w:val="Normal"/>
    <w:uiPriority w:val="5"/>
    <w:qFormat/>
    <w:rsid w:val="008E4E29"/>
    <w:pPr>
      <w:numPr>
        <w:ilvl w:val="3"/>
        <w:numId w:val="57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Bullet4" w:customStyle="1">
    <w:name w:val="Bullet 4"/>
    <w:basedOn w:val="Normal"/>
    <w:uiPriority w:val="5"/>
    <w:qFormat/>
    <w:rsid w:val="008E4E29"/>
    <w:pPr>
      <w:numPr>
        <w:ilvl w:val="4"/>
        <w:numId w:val="57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styleId="Bullet5" w:customStyle="1">
    <w:name w:val="Bullet 5"/>
    <w:basedOn w:val="Normal"/>
    <w:uiPriority w:val="5"/>
    <w:qFormat/>
    <w:rsid w:val="008E4E29"/>
    <w:pPr>
      <w:numPr>
        <w:ilvl w:val="5"/>
        <w:numId w:val="57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Dash0" w:customStyle="1">
    <w:name w:val="Dash 0"/>
    <w:basedOn w:val="Normal"/>
    <w:uiPriority w:val="5"/>
    <w:qFormat/>
    <w:rsid w:val="008E4E29"/>
    <w:pPr>
      <w:numPr>
        <w:numId w:val="58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Dash5" w:customStyle="1">
    <w:name w:val="Dash 5"/>
    <w:basedOn w:val="Normal"/>
    <w:uiPriority w:val="5"/>
    <w:qFormat/>
    <w:rsid w:val="008E4E29"/>
    <w:pPr>
      <w:numPr>
        <w:ilvl w:val="5"/>
        <w:numId w:val="58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Dash4" w:customStyle="1">
    <w:name w:val="Dash 4"/>
    <w:basedOn w:val="Dash5"/>
    <w:uiPriority w:val="5"/>
    <w:qFormat/>
    <w:rsid w:val="008E4E29"/>
    <w:pPr>
      <w:numPr>
        <w:ilvl w:val="4"/>
      </w:numPr>
      <w:tabs>
        <w:tab w:val="clear" w:pos="3402"/>
      </w:tabs>
    </w:pPr>
  </w:style>
  <w:style w:type="paragraph" w:styleId="Dash3" w:customStyle="1">
    <w:name w:val="Dash 3"/>
    <w:basedOn w:val="Dash4"/>
    <w:uiPriority w:val="5"/>
    <w:qFormat/>
    <w:rsid w:val="008E4E29"/>
    <w:pPr>
      <w:numPr>
        <w:ilvl w:val="3"/>
      </w:numPr>
      <w:tabs>
        <w:tab w:val="clear" w:pos="2552"/>
      </w:tabs>
    </w:pPr>
  </w:style>
  <w:style w:type="paragraph" w:styleId="Dash2" w:customStyle="1">
    <w:name w:val="Dash 2"/>
    <w:basedOn w:val="Dash3"/>
    <w:uiPriority w:val="5"/>
    <w:qFormat/>
    <w:rsid w:val="008E4E29"/>
    <w:pPr>
      <w:numPr>
        <w:ilvl w:val="2"/>
      </w:numPr>
      <w:tabs>
        <w:tab w:val="clear" w:pos="1701"/>
      </w:tabs>
    </w:pPr>
  </w:style>
  <w:style w:type="paragraph" w:styleId="Dash1" w:customStyle="1">
    <w:name w:val="Dash 1"/>
    <w:basedOn w:val="Dash2"/>
    <w:uiPriority w:val="5"/>
    <w:qFormat/>
    <w:rsid w:val="008E4E29"/>
    <w:pPr>
      <w:numPr>
        <w:ilvl w:val="1"/>
      </w:numPr>
      <w:tabs>
        <w:tab w:val="clear" w:pos="851"/>
      </w:tabs>
    </w:pPr>
  </w:style>
  <w:style w:type="paragraph" w:styleId="Tablebody0" w:customStyle="1">
    <w:name w:val="Table body 0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sz w:val="18"/>
    </w:rPr>
  </w:style>
  <w:style w:type="paragraph" w:styleId="Tablebody1" w:customStyle="1">
    <w:name w:val="Table body 1"/>
    <w:basedOn w:val="Tablebody0"/>
    <w:uiPriority w:val="89"/>
    <w:qFormat/>
    <w:rsid w:val="008E4E29"/>
    <w:pPr>
      <w:ind w:left="851"/>
    </w:pPr>
  </w:style>
  <w:style w:type="paragraph" w:styleId="Tablebody2" w:customStyle="1">
    <w:name w:val="Table body 2"/>
    <w:basedOn w:val="Tablebody0"/>
    <w:uiPriority w:val="89"/>
    <w:qFormat/>
    <w:rsid w:val="008E4E29"/>
    <w:pPr>
      <w:ind w:left="851"/>
    </w:pPr>
  </w:style>
  <w:style w:type="paragraph" w:styleId="Tablebody3" w:customStyle="1">
    <w:name w:val="Table body 3"/>
    <w:basedOn w:val="Tablebody0"/>
    <w:uiPriority w:val="89"/>
    <w:qFormat/>
    <w:rsid w:val="008E4E29"/>
    <w:pPr>
      <w:ind w:left="1701"/>
    </w:pPr>
  </w:style>
  <w:style w:type="paragraph" w:styleId="Tablebody4" w:customStyle="1">
    <w:name w:val="Table body 4"/>
    <w:basedOn w:val="Tablebody0"/>
    <w:uiPriority w:val="89"/>
    <w:qFormat/>
    <w:rsid w:val="008E4E29"/>
    <w:pPr>
      <w:ind w:left="2552"/>
    </w:pPr>
  </w:style>
  <w:style w:type="paragraph" w:styleId="Tablebody5" w:customStyle="1">
    <w:name w:val="Table body 5"/>
    <w:basedOn w:val="Tablebody0"/>
    <w:uiPriority w:val="89"/>
    <w:qFormat/>
    <w:rsid w:val="008E4E29"/>
    <w:pPr>
      <w:ind w:left="3402"/>
    </w:pPr>
  </w:style>
  <w:style w:type="paragraph" w:styleId="Tablebullet0" w:customStyle="1">
    <w:name w:val="Table bullet 0"/>
    <w:basedOn w:val="Tablebody0"/>
    <w:uiPriority w:val="89"/>
    <w:qFormat/>
    <w:rsid w:val="008E4E29"/>
    <w:pPr>
      <w:numPr>
        <w:numId w:val="59"/>
      </w:numPr>
    </w:pPr>
    <w:rPr>
      <w:sz w:val="20"/>
    </w:rPr>
  </w:style>
  <w:style w:type="paragraph" w:styleId="Tablebullet1" w:customStyle="1">
    <w:name w:val="Table bullet 1"/>
    <w:basedOn w:val="Tablebody0"/>
    <w:uiPriority w:val="89"/>
    <w:qFormat/>
    <w:rsid w:val="008E4E29"/>
    <w:pPr>
      <w:numPr>
        <w:ilvl w:val="1"/>
        <w:numId w:val="59"/>
      </w:numPr>
    </w:pPr>
  </w:style>
  <w:style w:type="paragraph" w:styleId="Tablebullet2" w:customStyle="1">
    <w:name w:val="Table bullet 2"/>
    <w:basedOn w:val="Tablebody0"/>
    <w:uiPriority w:val="89"/>
    <w:qFormat/>
    <w:rsid w:val="008E4E29"/>
    <w:pPr>
      <w:numPr>
        <w:ilvl w:val="2"/>
        <w:numId w:val="59"/>
      </w:numPr>
    </w:pPr>
  </w:style>
  <w:style w:type="paragraph" w:styleId="Tablebullet3" w:customStyle="1">
    <w:name w:val="Table bullet 3"/>
    <w:basedOn w:val="Tablebody0"/>
    <w:uiPriority w:val="89"/>
    <w:qFormat/>
    <w:rsid w:val="008E4E29"/>
    <w:pPr>
      <w:numPr>
        <w:ilvl w:val="3"/>
        <w:numId w:val="59"/>
      </w:numPr>
    </w:pPr>
  </w:style>
  <w:style w:type="paragraph" w:styleId="Tablebullet4" w:customStyle="1">
    <w:name w:val="Table bullet 4"/>
    <w:basedOn w:val="Tablebody0"/>
    <w:uiPriority w:val="89"/>
    <w:qFormat/>
    <w:rsid w:val="008E4E29"/>
    <w:pPr>
      <w:numPr>
        <w:ilvl w:val="4"/>
        <w:numId w:val="59"/>
      </w:numPr>
    </w:pPr>
  </w:style>
  <w:style w:type="paragraph" w:styleId="Tablebullet5" w:customStyle="1">
    <w:name w:val="Table bullet 5"/>
    <w:basedOn w:val="Tablebody0"/>
    <w:uiPriority w:val="89"/>
    <w:qFormat/>
    <w:rsid w:val="008E4E29"/>
    <w:pPr>
      <w:numPr>
        <w:ilvl w:val="5"/>
        <w:numId w:val="59"/>
      </w:numPr>
    </w:pPr>
  </w:style>
  <w:style w:type="paragraph" w:styleId="Tablenumberlist2" w:customStyle="1">
    <w:name w:val="Table number list 2"/>
    <w:basedOn w:val="Tablebody0"/>
    <w:uiPriority w:val="98"/>
    <w:qFormat/>
    <w:rsid w:val="008E4E29"/>
    <w:pPr>
      <w:numPr>
        <w:ilvl w:val="2"/>
        <w:numId w:val="60"/>
      </w:numPr>
    </w:pPr>
  </w:style>
  <w:style w:type="paragraph" w:styleId="Tablenumberlist3" w:customStyle="1">
    <w:name w:val="Table number list 3"/>
    <w:basedOn w:val="Tablebody0"/>
    <w:uiPriority w:val="98"/>
    <w:qFormat/>
    <w:rsid w:val="008E4E29"/>
    <w:pPr>
      <w:numPr>
        <w:ilvl w:val="3"/>
        <w:numId w:val="60"/>
      </w:numPr>
    </w:pPr>
  </w:style>
  <w:style w:type="paragraph" w:styleId="Tablenumberlist4" w:customStyle="1">
    <w:name w:val="Table number list 4"/>
    <w:basedOn w:val="Tablebody0"/>
    <w:uiPriority w:val="98"/>
    <w:qFormat/>
    <w:rsid w:val="008E4E29"/>
    <w:pPr>
      <w:numPr>
        <w:ilvl w:val="4"/>
        <w:numId w:val="60"/>
      </w:numPr>
    </w:pPr>
  </w:style>
  <w:style w:type="paragraph" w:styleId="Tablenumberlist5" w:customStyle="1">
    <w:name w:val="Table number list 5"/>
    <w:basedOn w:val="Tablebody0"/>
    <w:uiPriority w:val="98"/>
    <w:qFormat/>
    <w:rsid w:val="008E4E29"/>
    <w:pPr>
      <w:numPr>
        <w:ilvl w:val="5"/>
        <w:numId w:val="60"/>
      </w:numPr>
    </w:pPr>
  </w:style>
  <w:style w:type="paragraph" w:styleId="Schedule0" w:customStyle="1">
    <w:name w:val="Schedule 0"/>
    <w:basedOn w:val="Normal"/>
    <w:uiPriority w:val="98"/>
    <w:qFormat/>
    <w:rsid w:val="008E4E29"/>
    <w:pPr>
      <w:keepNext/>
      <w:keepLines/>
      <w:spacing w:before="300"/>
      <w:ind w:left="851" w:hanging="851"/>
      <w:jc w:val="both"/>
      <w:outlineLvl w:val="0"/>
    </w:pPr>
    <w:rPr>
      <w:rFonts w:ascii="Verdana" w:hAnsi="Verdana" w:cstheme="minorBidi"/>
      <w:b/>
      <w:caps/>
      <w:color w:val="000000" w:themeColor="text1"/>
    </w:rPr>
  </w:style>
  <w:style w:type="paragraph" w:styleId="Schedule1" w:customStyle="1">
    <w:name w:val="Schedule 1"/>
    <w:basedOn w:val="Bodytext0Alt0"/>
    <w:next w:val="Bodytext1Alt1"/>
    <w:uiPriority w:val="98"/>
    <w:qFormat/>
    <w:rsid w:val="008E4E29"/>
    <w:pPr>
      <w:keepNext/>
      <w:numPr>
        <w:numId w:val="69"/>
      </w:numPr>
      <w:spacing w:before="300"/>
    </w:pPr>
    <w:rPr>
      <w:b/>
    </w:rPr>
  </w:style>
  <w:style w:type="paragraph" w:styleId="Schedule2" w:customStyle="1">
    <w:name w:val="Schedule 2"/>
    <w:basedOn w:val="Bodytext0Alt0"/>
    <w:next w:val="Bodytext2Alt2"/>
    <w:uiPriority w:val="98"/>
    <w:qFormat/>
    <w:rsid w:val="008E4E29"/>
    <w:pPr>
      <w:keepNext/>
      <w:numPr>
        <w:ilvl w:val="1"/>
        <w:numId w:val="69"/>
      </w:numPr>
    </w:pPr>
    <w:rPr>
      <w:b/>
    </w:rPr>
  </w:style>
  <w:style w:type="paragraph" w:styleId="Schedule3" w:customStyle="1">
    <w:name w:val="Schedule 3"/>
    <w:basedOn w:val="Bodytext0Alt0"/>
    <w:next w:val="Bodytext3Alt3"/>
    <w:uiPriority w:val="98"/>
    <w:qFormat/>
    <w:rsid w:val="008E4E29"/>
    <w:pPr>
      <w:keepNext/>
      <w:numPr>
        <w:ilvl w:val="2"/>
        <w:numId w:val="69"/>
      </w:numPr>
      <w:ind w:left="1702" w:hanging="851"/>
    </w:pPr>
    <w:rPr>
      <w:b/>
    </w:rPr>
  </w:style>
  <w:style w:type="paragraph" w:styleId="ScheduleNumbered1" w:customStyle="1">
    <w:name w:val="Schedule Numbered 1"/>
    <w:basedOn w:val="Schedule1"/>
    <w:uiPriority w:val="98"/>
    <w:qFormat/>
    <w:rsid w:val="008E4E29"/>
    <w:pPr>
      <w:keepNext w:val="0"/>
    </w:pPr>
    <w:rPr>
      <w:b w:val="0"/>
    </w:rPr>
  </w:style>
  <w:style w:type="paragraph" w:styleId="Schedule4" w:customStyle="1">
    <w:name w:val="Schedule 4"/>
    <w:basedOn w:val="Schedule3"/>
    <w:next w:val="Bodytext4Alt4"/>
    <w:uiPriority w:val="98"/>
    <w:qFormat/>
    <w:rsid w:val="008E4E29"/>
    <w:pPr>
      <w:numPr>
        <w:ilvl w:val="3"/>
      </w:numPr>
    </w:pPr>
  </w:style>
  <w:style w:type="paragraph" w:styleId="Schedule5" w:customStyle="1">
    <w:name w:val="Schedule 5"/>
    <w:basedOn w:val="Schedule3"/>
    <w:next w:val="Bodytext5Alt5"/>
    <w:uiPriority w:val="98"/>
    <w:qFormat/>
    <w:rsid w:val="008E4E29"/>
    <w:pPr>
      <w:numPr>
        <w:ilvl w:val="4"/>
      </w:numPr>
      <w:ind w:left="3403" w:hanging="851"/>
    </w:pPr>
  </w:style>
  <w:style w:type="paragraph" w:styleId="ScheduleNumbered2" w:customStyle="1">
    <w:name w:val="Schedule Numbered 2"/>
    <w:basedOn w:val="Schedule2"/>
    <w:uiPriority w:val="98"/>
    <w:qFormat/>
    <w:rsid w:val="008E4E29"/>
    <w:pPr>
      <w:keepNext w:val="0"/>
    </w:pPr>
    <w:rPr>
      <w:b w:val="0"/>
    </w:rPr>
  </w:style>
  <w:style w:type="paragraph" w:styleId="ScheduleNumbered3" w:customStyle="1">
    <w:name w:val="Schedule Numbered 3"/>
    <w:basedOn w:val="Schedule3"/>
    <w:uiPriority w:val="98"/>
    <w:qFormat/>
    <w:rsid w:val="008E4E29"/>
    <w:pPr>
      <w:keepNext w:val="0"/>
    </w:pPr>
    <w:rPr>
      <w:b w:val="0"/>
    </w:rPr>
  </w:style>
  <w:style w:type="paragraph" w:styleId="FrontPage-PartySeparator" w:customStyle="1">
    <w:name w:val="Front Page - Party Separator"/>
    <w:basedOn w:val="Tablebody0"/>
    <w:next w:val="FrontPage-PartyTitle"/>
    <w:uiPriority w:val="98"/>
    <w:qFormat/>
    <w:rsid w:val="008E4E29"/>
    <w:pPr>
      <w:jc w:val="center"/>
    </w:pPr>
  </w:style>
  <w:style w:type="paragraph" w:styleId="FrontPage-PartyTitle" w:customStyle="1">
    <w:name w:val="Front Page - Party Title"/>
    <w:basedOn w:val="Tablebody0"/>
    <w:next w:val="FrontPage-PartySeparator"/>
    <w:uiPriority w:val="98"/>
    <w:qFormat/>
    <w:rsid w:val="008E4E29"/>
    <w:pPr>
      <w:jc w:val="center"/>
    </w:pPr>
    <w:rPr>
      <w:caps/>
    </w:rPr>
  </w:style>
  <w:style w:type="paragraph" w:styleId="Tabledash1" w:customStyle="1">
    <w:name w:val="Table dash 1"/>
    <w:basedOn w:val="Tablebody0"/>
    <w:uiPriority w:val="98"/>
    <w:qFormat/>
    <w:rsid w:val="008E4E29"/>
    <w:pPr>
      <w:numPr>
        <w:ilvl w:val="1"/>
        <w:numId w:val="63"/>
      </w:numPr>
    </w:pPr>
  </w:style>
  <w:style w:type="paragraph" w:styleId="Tabledash2" w:customStyle="1">
    <w:name w:val="Table dash 2"/>
    <w:basedOn w:val="Tablebody0"/>
    <w:uiPriority w:val="98"/>
    <w:qFormat/>
    <w:rsid w:val="008E4E29"/>
    <w:pPr>
      <w:numPr>
        <w:ilvl w:val="2"/>
        <w:numId w:val="63"/>
      </w:numPr>
    </w:pPr>
  </w:style>
  <w:style w:type="paragraph" w:styleId="Tabledash3" w:customStyle="1">
    <w:name w:val="Table dash 3"/>
    <w:basedOn w:val="Tablebody0"/>
    <w:uiPriority w:val="98"/>
    <w:qFormat/>
    <w:rsid w:val="008E4E29"/>
    <w:pPr>
      <w:numPr>
        <w:ilvl w:val="3"/>
        <w:numId w:val="63"/>
      </w:numPr>
    </w:pPr>
  </w:style>
  <w:style w:type="paragraph" w:styleId="Tabledash4" w:customStyle="1">
    <w:name w:val="Table dash 4"/>
    <w:basedOn w:val="Tablebody0"/>
    <w:uiPriority w:val="98"/>
    <w:qFormat/>
    <w:rsid w:val="008E4E29"/>
    <w:pPr>
      <w:numPr>
        <w:ilvl w:val="4"/>
        <w:numId w:val="63"/>
      </w:numPr>
    </w:pPr>
  </w:style>
  <w:style w:type="paragraph" w:styleId="Tabledash5" w:customStyle="1">
    <w:name w:val="Table dash 5"/>
    <w:basedOn w:val="Tablebody0"/>
    <w:uiPriority w:val="98"/>
    <w:qFormat/>
    <w:rsid w:val="008E4E29"/>
    <w:pPr>
      <w:numPr>
        <w:ilvl w:val="5"/>
        <w:numId w:val="63"/>
      </w:numPr>
    </w:pPr>
  </w:style>
  <w:style w:type="paragraph" w:styleId="Parties" w:customStyle="1">
    <w:name w:val="Parties"/>
    <w:basedOn w:val="Normal"/>
    <w:uiPriority w:val="90"/>
    <w:qFormat/>
    <w:rsid w:val="008E4E29"/>
    <w:pPr>
      <w:numPr>
        <w:numId w:val="6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Recital" w:customStyle="1">
    <w:name w:val="Recital"/>
    <w:basedOn w:val="Normal"/>
    <w:uiPriority w:val="90"/>
    <w:qFormat/>
    <w:rsid w:val="008E4E29"/>
    <w:pPr>
      <w:numPr>
        <w:numId w:val="62"/>
      </w:numPr>
      <w:jc w:val="both"/>
    </w:pPr>
    <w:rPr>
      <w:rFonts w:ascii="Verdana" w:hAnsi="Verdana"/>
      <w:sz w:val="18"/>
    </w:rPr>
  </w:style>
  <w:style w:type="paragraph" w:styleId="Frontpage-Heading" w:customStyle="1">
    <w:name w:val="Front page - Heading"/>
    <w:basedOn w:val="Tablebody0"/>
    <w:next w:val="Normal"/>
    <w:uiPriority w:val="91"/>
    <w:qFormat/>
    <w:rsid w:val="008E4E29"/>
    <w:pPr>
      <w:jc w:val="center"/>
    </w:pPr>
    <w:rPr>
      <w:b/>
      <w:sz w:val="28"/>
    </w:rPr>
  </w:style>
  <w:style w:type="paragraph" w:styleId="Frontpage-Subheading" w:customStyle="1">
    <w:name w:val="Front page - Subheading"/>
    <w:basedOn w:val="Tablebody0"/>
    <w:uiPriority w:val="91"/>
    <w:qFormat/>
    <w:rsid w:val="008E4E29"/>
    <w:pPr>
      <w:jc w:val="center"/>
    </w:pPr>
  </w:style>
  <w:style w:type="paragraph" w:styleId="Schedule-Subtitle" w:customStyle="1">
    <w:name w:val="Schedule - Subtitle"/>
    <w:basedOn w:val="Normal"/>
    <w:next w:val="Bodytext0Alt0"/>
    <w:uiPriority w:val="92"/>
    <w:qFormat/>
    <w:rsid w:val="008E4E29"/>
    <w:pPr>
      <w:spacing w:after="600"/>
      <w:jc w:val="center"/>
    </w:pPr>
    <w:rPr>
      <w:rFonts w:ascii="Verdana" w:hAnsi="Verdana"/>
      <w:b/>
    </w:rPr>
  </w:style>
  <w:style w:type="paragraph" w:styleId="Schedule-Title" w:customStyle="1">
    <w:name w:val="Schedule - Title"/>
    <w:basedOn w:val="Normal"/>
    <w:next w:val="Schedule-Subtitle"/>
    <w:uiPriority w:val="92"/>
    <w:qFormat/>
    <w:rsid w:val="008E4E29"/>
    <w:pPr>
      <w:keepNext/>
      <w:pageBreakBefore/>
      <w:spacing w:after="100"/>
      <w:jc w:val="center"/>
      <w:outlineLvl w:val="0"/>
    </w:pPr>
    <w:rPr>
      <w:rFonts w:ascii="Verdana" w:hAnsi="Verdana"/>
      <w:b/>
    </w:rPr>
  </w:style>
  <w:style w:type="paragraph" w:styleId="Tabledash0" w:customStyle="1">
    <w:name w:val="Table dash 0"/>
    <w:basedOn w:val="Tablebody0"/>
    <w:uiPriority w:val="98"/>
    <w:qFormat/>
    <w:rsid w:val="008E4E29"/>
    <w:pPr>
      <w:numPr>
        <w:numId w:val="63"/>
      </w:numPr>
    </w:pPr>
  </w:style>
  <w:style w:type="paragraph" w:styleId="Tableletterlowercase0" w:customStyle="1">
    <w:name w:val="Table letter lowercase 0"/>
    <w:basedOn w:val="Tablebody0"/>
    <w:uiPriority w:val="98"/>
    <w:qFormat/>
    <w:rsid w:val="008E4E29"/>
    <w:pPr>
      <w:numPr>
        <w:numId w:val="64"/>
      </w:numPr>
      <w:spacing w:before="0" w:after="200"/>
    </w:pPr>
    <w:rPr>
      <w:sz w:val="20"/>
    </w:rPr>
  </w:style>
  <w:style w:type="paragraph" w:styleId="Tableletterlowercase1" w:customStyle="1">
    <w:name w:val="Table letter lowercase 1"/>
    <w:basedOn w:val="Tablebody0"/>
    <w:uiPriority w:val="98"/>
    <w:qFormat/>
    <w:rsid w:val="008E4E29"/>
    <w:pPr>
      <w:numPr>
        <w:ilvl w:val="1"/>
        <w:numId w:val="64"/>
      </w:numPr>
    </w:pPr>
  </w:style>
  <w:style w:type="paragraph" w:styleId="Tableletterlowercase2" w:customStyle="1">
    <w:name w:val="Table letter lowercase 2"/>
    <w:basedOn w:val="Tablebody0"/>
    <w:uiPriority w:val="98"/>
    <w:qFormat/>
    <w:rsid w:val="008E4E29"/>
    <w:pPr>
      <w:numPr>
        <w:ilvl w:val="2"/>
        <w:numId w:val="64"/>
      </w:numPr>
    </w:pPr>
  </w:style>
  <w:style w:type="paragraph" w:styleId="Tableletterlowercase3" w:customStyle="1">
    <w:name w:val="Table letter lowercase 3"/>
    <w:basedOn w:val="Tablebody0"/>
    <w:uiPriority w:val="98"/>
    <w:qFormat/>
    <w:rsid w:val="008E4E29"/>
    <w:pPr>
      <w:numPr>
        <w:ilvl w:val="3"/>
        <w:numId w:val="64"/>
      </w:numPr>
    </w:pPr>
  </w:style>
  <w:style w:type="paragraph" w:styleId="Tableletterlowercase4" w:customStyle="1">
    <w:name w:val="Table letter lowercase 4"/>
    <w:basedOn w:val="Tablebody0"/>
    <w:uiPriority w:val="98"/>
    <w:qFormat/>
    <w:rsid w:val="008E4E29"/>
    <w:pPr>
      <w:numPr>
        <w:ilvl w:val="4"/>
        <w:numId w:val="64"/>
      </w:numPr>
    </w:pPr>
  </w:style>
  <w:style w:type="paragraph" w:styleId="Tableletterlowercase5" w:customStyle="1">
    <w:name w:val="Table letter lowercase 5"/>
    <w:basedOn w:val="Tablebody0"/>
    <w:uiPriority w:val="98"/>
    <w:qFormat/>
    <w:rsid w:val="008E4E29"/>
    <w:pPr>
      <w:numPr>
        <w:ilvl w:val="5"/>
        <w:numId w:val="64"/>
      </w:numPr>
    </w:pPr>
  </w:style>
  <w:style w:type="paragraph" w:styleId="Tableletteruppercase0" w:customStyle="1">
    <w:name w:val="Table letter uppercase 0"/>
    <w:basedOn w:val="Tablebody0"/>
    <w:uiPriority w:val="98"/>
    <w:qFormat/>
    <w:rsid w:val="008E4E29"/>
    <w:pPr>
      <w:numPr>
        <w:numId w:val="65"/>
      </w:numPr>
    </w:pPr>
  </w:style>
  <w:style w:type="paragraph" w:styleId="Tableletteruppercase1" w:customStyle="1">
    <w:name w:val="Table letter uppercase 1"/>
    <w:basedOn w:val="Tablebody0"/>
    <w:uiPriority w:val="98"/>
    <w:qFormat/>
    <w:rsid w:val="008E4E29"/>
    <w:pPr>
      <w:numPr>
        <w:ilvl w:val="1"/>
        <w:numId w:val="65"/>
      </w:numPr>
    </w:pPr>
  </w:style>
  <w:style w:type="paragraph" w:styleId="Tableletteruppercase2" w:customStyle="1">
    <w:name w:val="Table letter uppercase 2"/>
    <w:basedOn w:val="Tablebody0"/>
    <w:uiPriority w:val="98"/>
    <w:qFormat/>
    <w:rsid w:val="008E4E29"/>
    <w:pPr>
      <w:numPr>
        <w:ilvl w:val="2"/>
        <w:numId w:val="65"/>
      </w:numPr>
    </w:pPr>
  </w:style>
  <w:style w:type="paragraph" w:styleId="Tableletteruppercase3" w:customStyle="1">
    <w:name w:val="Table letter uppercase 3"/>
    <w:basedOn w:val="Tablebody0"/>
    <w:uiPriority w:val="98"/>
    <w:qFormat/>
    <w:rsid w:val="008E4E29"/>
    <w:pPr>
      <w:numPr>
        <w:ilvl w:val="3"/>
        <w:numId w:val="65"/>
      </w:numPr>
    </w:pPr>
  </w:style>
  <w:style w:type="paragraph" w:styleId="Tableletteruppercase4" w:customStyle="1">
    <w:name w:val="Table letter uppercase 4"/>
    <w:basedOn w:val="Tablebody0"/>
    <w:uiPriority w:val="98"/>
    <w:qFormat/>
    <w:rsid w:val="008E4E29"/>
    <w:pPr>
      <w:numPr>
        <w:ilvl w:val="4"/>
        <w:numId w:val="65"/>
      </w:numPr>
    </w:pPr>
  </w:style>
  <w:style w:type="paragraph" w:styleId="Tableletteruppercase5" w:customStyle="1">
    <w:name w:val="Table letter uppercase 5"/>
    <w:basedOn w:val="Tablebody0"/>
    <w:uiPriority w:val="98"/>
    <w:qFormat/>
    <w:rsid w:val="008E4E29"/>
    <w:pPr>
      <w:numPr>
        <w:ilvl w:val="5"/>
        <w:numId w:val="65"/>
      </w:numPr>
    </w:pPr>
  </w:style>
  <w:style w:type="paragraph" w:styleId="Tableromanlowercase0" w:customStyle="1">
    <w:name w:val="Table roman lowercase 0"/>
    <w:basedOn w:val="Tablebody0"/>
    <w:uiPriority w:val="98"/>
    <w:qFormat/>
    <w:rsid w:val="008E4E29"/>
    <w:pPr>
      <w:numPr>
        <w:numId w:val="66"/>
      </w:numPr>
    </w:pPr>
  </w:style>
  <w:style w:type="paragraph" w:styleId="Tableromanlowercase1" w:customStyle="1">
    <w:name w:val="Table roman lowercase 1"/>
    <w:basedOn w:val="Tablebody0"/>
    <w:uiPriority w:val="98"/>
    <w:qFormat/>
    <w:rsid w:val="008E4E29"/>
    <w:pPr>
      <w:numPr>
        <w:ilvl w:val="1"/>
        <w:numId w:val="66"/>
      </w:numPr>
    </w:pPr>
  </w:style>
  <w:style w:type="paragraph" w:styleId="Tableromanlowercase2" w:customStyle="1">
    <w:name w:val="Table roman lowercase 2"/>
    <w:basedOn w:val="Tablebody0"/>
    <w:uiPriority w:val="98"/>
    <w:qFormat/>
    <w:rsid w:val="008E4E29"/>
    <w:pPr>
      <w:numPr>
        <w:ilvl w:val="2"/>
        <w:numId w:val="66"/>
      </w:numPr>
    </w:pPr>
  </w:style>
  <w:style w:type="paragraph" w:styleId="Tableromanlowercase3" w:customStyle="1">
    <w:name w:val="Table roman lowercase 3"/>
    <w:basedOn w:val="Tablebody0"/>
    <w:uiPriority w:val="98"/>
    <w:qFormat/>
    <w:rsid w:val="008E4E29"/>
    <w:pPr>
      <w:numPr>
        <w:ilvl w:val="3"/>
        <w:numId w:val="66"/>
      </w:numPr>
    </w:pPr>
  </w:style>
  <w:style w:type="paragraph" w:styleId="Tableromanlowercase4" w:customStyle="1">
    <w:name w:val="Table roman lowercase 4"/>
    <w:basedOn w:val="Tablebody0"/>
    <w:uiPriority w:val="98"/>
    <w:qFormat/>
    <w:rsid w:val="008E4E29"/>
    <w:pPr>
      <w:numPr>
        <w:ilvl w:val="4"/>
        <w:numId w:val="66"/>
      </w:numPr>
    </w:pPr>
  </w:style>
  <w:style w:type="paragraph" w:styleId="Tableromanlowercase5" w:customStyle="1">
    <w:name w:val="Table roman lowercase 5"/>
    <w:basedOn w:val="Tablebody0"/>
    <w:uiPriority w:val="98"/>
    <w:qFormat/>
    <w:rsid w:val="008E4E29"/>
    <w:pPr>
      <w:numPr>
        <w:ilvl w:val="5"/>
        <w:numId w:val="66"/>
      </w:numPr>
    </w:pPr>
  </w:style>
  <w:style w:type="paragraph" w:styleId="Tableromanuppercase0" w:customStyle="1">
    <w:name w:val="Table roman uppercase 0"/>
    <w:basedOn w:val="Tablebody0"/>
    <w:uiPriority w:val="98"/>
    <w:qFormat/>
    <w:rsid w:val="008E4E29"/>
    <w:pPr>
      <w:numPr>
        <w:numId w:val="67"/>
      </w:numPr>
    </w:pPr>
  </w:style>
  <w:style w:type="paragraph" w:styleId="Tableromanuppercase1" w:customStyle="1">
    <w:name w:val="Table roman uppercase 1"/>
    <w:basedOn w:val="Tablebody0"/>
    <w:uiPriority w:val="98"/>
    <w:qFormat/>
    <w:rsid w:val="008E4E29"/>
    <w:pPr>
      <w:numPr>
        <w:ilvl w:val="1"/>
        <w:numId w:val="67"/>
      </w:numPr>
    </w:pPr>
  </w:style>
  <w:style w:type="paragraph" w:styleId="Tableromanuppercase2" w:customStyle="1">
    <w:name w:val="Table roman uppercase 2"/>
    <w:basedOn w:val="Tablebody0"/>
    <w:uiPriority w:val="98"/>
    <w:qFormat/>
    <w:rsid w:val="008E4E29"/>
    <w:pPr>
      <w:numPr>
        <w:ilvl w:val="2"/>
        <w:numId w:val="67"/>
      </w:numPr>
    </w:pPr>
  </w:style>
  <w:style w:type="paragraph" w:styleId="Tableromanuppercase3" w:customStyle="1">
    <w:name w:val="Table roman uppercase 3"/>
    <w:basedOn w:val="Tablebody0"/>
    <w:uiPriority w:val="98"/>
    <w:qFormat/>
    <w:rsid w:val="008E4E29"/>
    <w:pPr>
      <w:numPr>
        <w:ilvl w:val="3"/>
        <w:numId w:val="67"/>
      </w:numPr>
    </w:pPr>
  </w:style>
  <w:style w:type="paragraph" w:styleId="Tableromanuppercase4" w:customStyle="1">
    <w:name w:val="Table roman uppercase 4"/>
    <w:basedOn w:val="Tablebody0"/>
    <w:uiPriority w:val="98"/>
    <w:qFormat/>
    <w:rsid w:val="008E4E29"/>
    <w:pPr>
      <w:numPr>
        <w:ilvl w:val="4"/>
        <w:numId w:val="67"/>
      </w:numPr>
    </w:pPr>
  </w:style>
  <w:style w:type="paragraph" w:styleId="Tableromanuppercase5" w:customStyle="1">
    <w:name w:val="Table roman uppercase 5"/>
    <w:basedOn w:val="Tablebody0"/>
    <w:uiPriority w:val="98"/>
    <w:qFormat/>
    <w:rsid w:val="008E4E29"/>
    <w:pPr>
      <w:numPr>
        <w:ilvl w:val="5"/>
        <w:numId w:val="67"/>
      </w:numPr>
    </w:pPr>
  </w:style>
  <w:style w:type="numbering" w:styleId="Style1" w:customStyle="1">
    <w:name w:val="Style1"/>
    <w:uiPriority w:val="99"/>
    <w:rsid w:val="008E4E29"/>
    <w:pPr>
      <w:numPr>
        <w:numId w:val="68"/>
      </w:numPr>
    </w:pPr>
  </w:style>
  <w:style w:type="paragraph" w:styleId="HEADING0Ctrl0" w:customStyle="1">
    <w:name w:val="HEADING 0 [Ctrl+0]"/>
    <w:basedOn w:val="Normal"/>
    <w:next w:val="Bodytext0Alt0"/>
    <w:qFormat/>
    <w:rsid w:val="008E4E29"/>
    <w:pPr>
      <w:keepNext/>
      <w:spacing w:before="300"/>
      <w:jc w:val="center"/>
    </w:pPr>
    <w:rPr>
      <w:rFonts w:ascii="Verdana" w:hAnsi="Verdana"/>
      <w:b/>
      <w:caps/>
    </w:rPr>
  </w:style>
  <w:style w:type="paragraph" w:styleId="ScheduleNumbered4" w:customStyle="1">
    <w:name w:val="Schedule Numbered 4"/>
    <w:basedOn w:val="Schedule4"/>
    <w:uiPriority w:val="98"/>
    <w:qFormat/>
    <w:rsid w:val="008E4E29"/>
    <w:pPr>
      <w:keepNext w:val="0"/>
    </w:pPr>
    <w:rPr>
      <w:b w:val="0"/>
    </w:rPr>
  </w:style>
  <w:style w:type="paragraph" w:styleId="ScheduleNumbered5" w:customStyle="1">
    <w:name w:val="Schedule Numbered 5"/>
    <w:basedOn w:val="Schedule5"/>
    <w:uiPriority w:val="98"/>
    <w:qFormat/>
    <w:rsid w:val="008E4E29"/>
    <w:pPr>
      <w:keepNext w:val="0"/>
    </w:pPr>
    <w:rPr>
      <w:b w:val="0"/>
    </w:rPr>
  </w:style>
  <w:style w:type="paragraph" w:styleId="NumberedText1CtrlAlt1" w:customStyle="1">
    <w:name w:val="Numbered Text 1 [Ctrl+Alt+1]"/>
    <w:basedOn w:val="Heading1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 w:cstheme="majorBidi"/>
      <w:b w:val="0"/>
      <w:caps w:val="0"/>
      <w:color w:val="000000" w:themeColor="text1"/>
      <w:sz w:val="18"/>
    </w:rPr>
  </w:style>
  <w:style w:type="paragraph" w:styleId="Numberedtext2CtrlAlt2" w:customStyle="1">
    <w:name w:val="Numbered text 2 [Ctrl+Alt+2]"/>
    <w:basedOn w:val="Heading2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 w:eastAsia="Times New Roman" w:cs="Times New Roman"/>
      <w:b w:val="0"/>
      <w:color w:val="000000" w:themeColor="text1"/>
      <w:sz w:val="18"/>
      <w:szCs w:val="28"/>
      <w:lang w:eastAsia="sv-SE"/>
    </w:rPr>
  </w:style>
  <w:style w:type="paragraph" w:styleId="Numberedtext3CtrlAlt3" w:customStyle="1">
    <w:name w:val="Numbered text 3 [Ctrl+Alt+3]"/>
    <w:basedOn w:val="Heading3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/>
      <w:b/>
      <w:i/>
      <w:color w:val="000000" w:themeColor="text1"/>
    </w:rPr>
  </w:style>
  <w:style w:type="paragraph" w:styleId="Numberedtext4CtrlAlt4" w:customStyle="1">
    <w:name w:val="Numbered text 4 [Ctrl+Alt+4]"/>
    <w:basedOn w:val="Heading4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/>
      <w:iCs w:val="0"/>
      <w:color w:val="000000" w:themeColor="text1"/>
      <w:sz w:val="18"/>
      <w:szCs w:val="28"/>
    </w:rPr>
  </w:style>
  <w:style w:type="paragraph" w:styleId="Numberedtext5CtrlAlt5" w:customStyle="1">
    <w:name w:val="Numbered text 5 [Ctrl+Alt+5]"/>
    <w:basedOn w:val="Heading5"/>
    <w:uiPriority w:val="1"/>
    <w:qFormat/>
    <w:rsid w:val="008E4E29"/>
    <w:pPr>
      <w:keepNext w:val="0"/>
      <w:keepLines w:val="0"/>
      <w:numPr>
        <w:numId w:val="0"/>
      </w:numPr>
      <w:spacing w:after="0"/>
      <w:ind w:left="3403" w:hanging="851"/>
      <w:jc w:val="center"/>
      <w:outlineLvl w:val="9"/>
    </w:pPr>
    <w:rPr>
      <w:rFonts w:ascii="Verdana" w:hAnsi="Verdana"/>
      <w:bCs/>
      <w:color w:val="000000" w:themeColor="text1"/>
      <w:sz w:val="18"/>
      <w:szCs w:val="28"/>
    </w:rPr>
  </w:style>
  <w:style w:type="table" w:styleId="HSTable" w:customStyle="1">
    <w:name w:val="HS Table"/>
    <w:basedOn w:val="TableNormal"/>
    <w:uiPriority w:val="61"/>
    <w:rsid w:val="008E4E29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color="BE4B5A" w:themeColor="accent4" w:sz="8" w:space="0"/>
        <w:left w:val="single" w:color="BE4B5A" w:themeColor="accent4" w:sz="8" w:space="0"/>
        <w:bottom w:val="single" w:color="BE4B5A" w:themeColor="accent4" w:sz="8" w:space="0"/>
        <w:right w:val="single" w:color="BE4B5A" w:themeColor="accent4" w:sz="8" w:space="0"/>
        <w:insideV w:val="single" w:color="BE4B5A" w:themeColor="accent4" w:sz="8" w:space="0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E4B5A" w:themeColor="accent4" w:sz="6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V w:val="double" w:color="BE4B5A" w:themeColor="accent4" w:sz="6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  <w:tblStylePr w:type="band2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</w:style>
  <w:style w:type="numbering" w:styleId="aHSList" w:customStyle="1">
    <w:name w:val="(a) HS List"/>
    <w:uiPriority w:val="99"/>
    <w:rsid w:val="008E4E29"/>
    <w:pPr>
      <w:numPr>
        <w:numId w:val="70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E4E29"/>
    <w:pPr>
      <w:tabs>
        <w:tab w:val="left" w:pos="2268"/>
        <w:tab w:val="right" w:leader="dot" w:pos="9060"/>
      </w:tabs>
      <w:spacing w:after="100"/>
      <w:ind w:left="1701"/>
    </w:pPr>
    <w:rPr>
      <w:rFonts w:ascii="Verdana" w:hAnsi="Verdana"/>
      <w:sz w:val="18"/>
    </w:rPr>
  </w:style>
  <w:style w:type="paragraph" w:styleId="BodytextMaverick" w:customStyle="1">
    <w:name w:val="Body text Maverick"/>
    <w:basedOn w:val="Normal"/>
    <w:uiPriority w:val="99"/>
    <w:qFormat/>
    <w:rsid w:val="008E4E29"/>
    <w:pPr>
      <w:jc w:val="both"/>
    </w:pPr>
    <w:rPr>
      <w:rFonts w:ascii="Verdana" w:hAnsi="Verdana"/>
    </w:rPr>
  </w:style>
  <w:style w:type="paragraph" w:styleId="Heading1NOTTOC" w:customStyle="1">
    <w:name w:val="Heading 1 (NOT TOC)"/>
    <w:basedOn w:val="Normal"/>
    <w:next w:val="BodyTextIndent"/>
    <w:qFormat/>
    <w:rsid w:val="008E4E29"/>
    <w:pPr>
      <w:keepNext/>
      <w:jc w:val="both"/>
    </w:pPr>
    <w:rPr>
      <w:rFonts w:ascii="Verdana" w:hAnsi="Verdana" w:eastAsia="SimSun" w:cs="Garamond"/>
      <w:b/>
      <w:bCs/>
      <w:snapToGrid w:val="0"/>
      <w:lang w:eastAsia="zh-CN"/>
    </w:rPr>
  </w:style>
  <w:style w:type="paragraph" w:styleId="CM1" w:customStyle="1">
    <w:name w:val="CM1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styleId="CM3" w:customStyle="1">
    <w:name w:val="CM3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styleId="CM4" w:customStyle="1">
    <w:name w:val="CM4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styleId="ListBulletsAltB" w:customStyle="1">
    <w:name w:val="List Bullets [Alt+B]"/>
    <w:basedOn w:val="Normal"/>
    <w:uiPriority w:val="6"/>
    <w:qFormat/>
    <w:rsid w:val="008E4E29"/>
    <w:pPr>
      <w:numPr>
        <w:numId w:val="71"/>
      </w:numPr>
      <w:jc w:val="both"/>
    </w:pPr>
    <w:rPr>
      <w:rFonts w:ascii="Verdana" w:hAnsi="Verdana" w:eastAsia="SimSun" w:cs="Garamond"/>
      <w:snapToGrid w:val="0"/>
      <w:lang w:eastAsia="zh-CN"/>
    </w:rPr>
  </w:style>
  <w:style w:type="numbering" w:styleId="aHSList1" w:customStyle="1">
    <w:name w:val="(a) HS List1"/>
    <w:rsid w:val="008E4E29"/>
    <w:pPr>
      <w:numPr>
        <w:numId w:val="71"/>
      </w:numPr>
    </w:pPr>
  </w:style>
  <w:style w:type="numbering" w:styleId="NoList3" w:customStyle="1">
    <w:name w:val="No List3"/>
    <w:next w:val="NoList"/>
    <w:uiPriority w:val="99"/>
    <w:semiHidden/>
    <w:unhideWhenUsed/>
    <w:rsid w:val="008E4E29"/>
  </w:style>
  <w:style w:type="paragraph" w:styleId="BodytextAlt0" w:customStyle="1">
    <w:name w:val="Body text [Alt+0]"/>
    <w:basedOn w:val="Normal"/>
    <w:uiPriority w:val="99"/>
    <w:qFormat/>
    <w:rsid w:val="008E4E29"/>
    <w:pPr>
      <w:jc w:val="both"/>
    </w:pPr>
    <w:rPr>
      <w:rFonts w:ascii="Verdana" w:hAnsi="Verdana"/>
    </w:rPr>
  </w:style>
  <w:style w:type="table" w:styleId="TableGrid8" w:customStyle="1">
    <w:name w:val="Table Grid8"/>
    <w:basedOn w:val="TableNormal"/>
    <w:next w:val="TableGrid"/>
    <w:rsid w:val="008E4E29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="200" w:afterLines="0" w:afterAutospacing="0"/>
      </w:pPr>
    </w:tblStylePr>
  </w:style>
  <w:style w:type="paragraph" w:styleId="CommentText">
    <w:name w:val="annotation text"/>
    <w:basedOn w:val="Normal"/>
    <w:link w:val="CommentTextChar"/>
    <w:rsid w:val="008E4E29"/>
    <w:rPr>
      <w:rFonts w:ascii="Verdana" w:hAnsi="Verdana"/>
      <w:sz w:val="18"/>
    </w:rPr>
  </w:style>
  <w:style w:type="character" w:styleId="CommentTextChar" w:customStyle="1">
    <w:name w:val="Comment Text Char"/>
    <w:basedOn w:val="DefaultParagraphFont"/>
    <w:link w:val="CommentText"/>
    <w:rsid w:val="008E4E29"/>
    <w:rPr>
      <w:rFonts w:ascii="Verdana" w:hAnsi="Verdana" w:cs="Times New Roman"/>
      <w:sz w:val="18"/>
    </w:rPr>
  </w:style>
  <w:style w:type="character" w:styleId="CommentReference">
    <w:name w:val="annotation reference"/>
    <w:uiPriority w:val="99"/>
    <w:semiHidden/>
    <w:rsid w:val="008E4E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E29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semiHidden/>
    <w:rsid w:val="008E4E29"/>
    <w:rPr>
      <w:rFonts w:ascii="Verdana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E29"/>
    <w:pPr>
      <w:spacing w:after="0" w:line="240" w:lineRule="auto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4E29"/>
    <w:rPr>
      <w:color w:val="787878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4E29"/>
    <w:rPr>
      <w:b/>
      <w:bCs/>
    </w:rPr>
  </w:style>
  <w:style w:type="character" w:styleId="middle" w:customStyle="1">
    <w:name w:val="middle"/>
    <w:basedOn w:val="DefaultParagraphFont"/>
    <w:rsid w:val="008E4E29"/>
  </w:style>
  <w:style w:type="paragraph" w:styleId="TaulukkoLeip" w:customStyle="1">
    <w:name w:val="Taulukko Leipä......."/>
    <w:basedOn w:val="Normal"/>
    <w:rsid w:val="008E4E29"/>
    <w:pPr>
      <w:keepNext/>
      <w:autoSpaceDE w:val="0"/>
      <w:autoSpaceDN w:val="0"/>
    </w:pPr>
    <w:rPr>
      <w:rFonts w:ascii="Times New Roman Bold" w:hAnsi="Times New Roman Bold"/>
      <w:sz w:val="19"/>
      <w:szCs w:val="19"/>
      <w:lang w:val="en-US"/>
    </w:rPr>
  </w:style>
  <w:style w:type="paragraph" w:styleId="TaulukkoOtsikkoUnderline" w:customStyle="1">
    <w:name w:val="Taulukko Otsikko Underline"/>
    <w:basedOn w:val="Normal"/>
    <w:rsid w:val="008E4E29"/>
    <w:pPr>
      <w:keepNext/>
      <w:autoSpaceDE w:val="0"/>
      <w:autoSpaceDN w:val="0"/>
      <w:jc w:val="center"/>
    </w:pPr>
    <w:rPr>
      <w:rFonts w:ascii="Times New Roman Bold" w:hAnsi="Times New Roman Bold"/>
      <w:b/>
      <w:bCs/>
      <w:sz w:val="19"/>
      <w:szCs w:val="19"/>
      <w:lang w:val="en-US"/>
    </w:rPr>
  </w:style>
  <w:style w:type="paragraph" w:styleId="Taulukkotasauskeskellenormaali" w:customStyle="1">
    <w:name w:val="Taulukko tasaus keskelle normaali"/>
    <w:basedOn w:val="Normal"/>
    <w:rsid w:val="008E4E29"/>
    <w:pPr>
      <w:keepNext/>
      <w:autoSpaceDE w:val="0"/>
      <w:autoSpaceDN w:val="0"/>
      <w:jc w:val="center"/>
    </w:pPr>
    <w:rPr>
      <w:rFonts w:ascii="Verdana" w:hAnsi="Verdana"/>
      <w:sz w:val="19"/>
      <w:szCs w:val="19"/>
      <w:lang w:val="en-US"/>
    </w:rPr>
  </w:style>
  <w:style w:type="character" w:styleId="ParagraphChar" w:customStyle="1">
    <w:name w:val="Paragraph Char"/>
    <w:basedOn w:val="DefaultParagraphFont"/>
    <w:link w:val="Paragraph"/>
    <w:locked/>
    <w:rsid w:val="008E4E29"/>
    <w:rPr>
      <w:rFonts w:ascii="MS Mincho" w:hAnsi="MS Mincho" w:eastAsia="MS Mincho"/>
      <w:lang w:eastAsia="fi-FI"/>
    </w:rPr>
  </w:style>
  <w:style w:type="paragraph" w:styleId="Paragraph" w:customStyle="1">
    <w:name w:val="Paragraph"/>
    <w:basedOn w:val="Normal"/>
    <w:link w:val="ParagraphChar"/>
    <w:rsid w:val="008E4E29"/>
    <w:pPr>
      <w:keepNext/>
      <w:spacing w:after="240"/>
      <w:ind w:firstLine="720"/>
      <w:jc w:val="both"/>
    </w:pPr>
    <w:rPr>
      <w:rFonts w:ascii="MS Mincho" w:hAnsi="MS Mincho" w:eastAsia="MS Mincho"/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8E4E29"/>
    <w:pPr>
      <w:spacing w:after="120" w:line="480" w:lineRule="auto"/>
      <w:ind w:left="283"/>
    </w:pPr>
    <w:rPr>
      <w:rFonts w:ascii="Verdana" w:hAnsi="Verdana"/>
      <w:sz w:val="18"/>
    </w:rPr>
  </w:style>
  <w:style w:type="character" w:styleId="BodyTextIndent2Char" w:customStyle="1">
    <w:name w:val="Body Text Indent 2 Char"/>
    <w:basedOn w:val="DefaultParagraphFont"/>
    <w:link w:val="BodyTextIndent2"/>
    <w:semiHidden/>
    <w:rsid w:val="008E4E29"/>
    <w:rPr>
      <w:rFonts w:ascii="Verdana" w:hAnsi="Verdana" w:cs="Times New Roman"/>
      <w:sz w:val="18"/>
    </w:rPr>
  </w:style>
  <w:style w:type="paragraph" w:styleId="text" w:customStyle="1">
    <w:name w:val="text"/>
    <w:basedOn w:val="Normal"/>
    <w:rsid w:val="008E4E29"/>
    <w:pPr>
      <w:spacing w:after="240"/>
      <w:ind w:firstLine="720"/>
      <w:jc w:val="both"/>
    </w:pPr>
    <w:rPr>
      <w:rFonts w:ascii="Garamond" w:hAnsi="Garamond" w:eastAsia="SimSun"/>
      <w:snapToGrid w:val="0"/>
      <w:lang w:eastAsia="zh-CN"/>
    </w:rPr>
  </w:style>
  <w:style w:type="paragraph" w:styleId="NormalWeb">
    <w:name w:val="Normal (Web)"/>
    <w:basedOn w:val="Normal"/>
    <w:uiPriority w:val="99"/>
    <w:unhideWhenUsed/>
    <w:rsid w:val="008E4E29"/>
    <w:pPr>
      <w:spacing w:before="100" w:beforeAutospacing="1" w:after="100" w:afterAutospacing="1"/>
    </w:pPr>
    <w:rPr>
      <w:rFonts w:ascii="Verdana" w:hAnsi="Verdana"/>
      <w:lang w:val="en-US"/>
    </w:rPr>
  </w:style>
  <w:style w:type="paragraph" w:styleId="Default" w:customStyle="1">
    <w:name w:val="Default"/>
    <w:rsid w:val="008E4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Recitals" w:customStyle="1">
    <w:name w:val="Recitals"/>
    <w:basedOn w:val="Normal"/>
    <w:rsid w:val="008E4E29"/>
    <w:pPr>
      <w:numPr>
        <w:numId w:val="72"/>
      </w:numPr>
      <w:spacing w:after="140" w:line="290" w:lineRule="auto"/>
      <w:jc w:val="both"/>
    </w:pPr>
    <w:rPr>
      <w:kern w:val="20"/>
      <w:lang w:eastAsia="en-GB"/>
    </w:rPr>
  </w:style>
  <w:style w:type="numbering" w:styleId="Bulletlist1" w:customStyle="1">
    <w:name w:val="Bullet list1"/>
    <w:uiPriority w:val="99"/>
    <w:rsid w:val="008E4E29"/>
  </w:style>
  <w:style w:type="numbering" w:styleId="Bulletlist2" w:customStyle="1">
    <w:name w:val="Bullet list2"/>
    <w:uiPriority w:val="99"/>
    <w:rsid w:val="008E4E29"/>
  </w:style>
  <w:style w:type="paragraph" w:styleId="Potsikko" w:customStyle="1">
    <w:name w:val="Pääotsikko"/>
    <w:basedOn w:val="Title"/>
    <w:next w:val="Heading1"/>
    <w:rsid w:val="008E4E29"/>
    <w:pPr>
      <w:tabs>
        <w:tab w:val="left" w:pos="1871"/>
        <w:tab w:val="left" w:pos="2608"/>
      </w:tabs>
      <w:spacing w:after="0" w:line="240" w:lineRule="exact"/>
      <w:jc w:val="both"/>
    </w:pPr>
    <w:rPr>
      <w:rFonts w:ascii="Verdana" w:hAnsi="Verdana"/>
      <w:sz w:val="22"/>
      <w:szCs w:val="22"/>
    </w:rPr>
  </w:style>
  <w:style w:type="numbering" w:styleId="Bulletlist3" w:customStyle="1">
    <w:name w:val="Bullet list3"/>
    <w:uiPriority w:val="99"/>
    <w:rsid w:val="008E4E29"/>
  </w:style>
  <w:style w:type="table" w:styleId="TaulukkoRuudukko1" w:customStyle="1">
    <w:name w:val="Taulukko Ruudukko1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" w:customStyle="1">
    <w:name w:val="Taulukko Ruudukko2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3" w:customStyle="1">
    <w:name w:val="Taulukko Ruudukko3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4" w:customStyle="1">
    <w:name w:val="Taulukko Ruudukko4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NumberIndent" w:customStyle="1">
    <w:name w:val="List Number Indent"/>
    <w:basedOn w:val="BodyText"/>
    <w:qFormat/>
    <w:rsid w:val="008E4E29"/>
    <w:pPr>
      <w:numPr>
        <w:ilvl w:val="3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styleId="ListRomanIndent" w:customStyle="1">
    <w:name w:val="List Roman Indent"/>
    <w:basedOn w:val="BodyText"/>
    <w:rsid w:val="008E4E29"/>
    <w:pPr>
      <w:numPr>
        <w:ilvl w:val="4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styleId="ListThirdLevel" w:customStyle="1">
    <w:name w:val="List Third Level"/>
    <w:basedOn w:val="BodyText"/>
    <w:qFormat/>
    <w:rsid w:val="008E4E29"/>
    <w:pPr>
      <w:numPr>
        <w:ilvl w:val="5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styleId="ScheduleHeading" w:customStyle="1">
    <w:name w:val="Schedule Heading"/>
    <w:basedOn w:val="BodyText"/>
    <w:next w:val="BodyTextIndent"/>
    <w:qFormat/>
    <w:rsid w:val="008E4E29"/>
    <w:pPr>
      <w:numPr>
        <w:ilvl w:val="8"/>
        <w:numId w:val="73"/>
      </w:numPr>
      <w:spacing w:after="240"/>
      <w:jc w:val="both"/>
    </w:pPr>
    <w:rPr>
      <w:rFonts w:cstheme="minorBidi"/>
      <w:b/>
      <w:snapToGrid w:val="0"/>
      <w:u w:val="single"/>
      <w:lang w:val="en-US" w:eastAsia="zh-CN" w:bidi="en-GB"/>
    </w:rPr>
  </w:style>
  <w:style w:type="paragraph" w:styleId="ScheduleReference" w:customStyle="1">
    <w:name w:val="Schedule Reference"/>
    <w:basedOn w:val="BodyText"/>
    <w:next w:val="ScheduleHeading"/>
    <w:semiHidden/>
    <w:qFormat/>
    <w:rsid w:val="008E4E29"/>
    <w:pPr>
      <w:numPr>
        <w:ilvl w:val="6"/>
        <w:numId w:val="73"/>
      </w:numPr>
      <w:spacing w:after="240"/>
      <w:jc w:val="right"/>
    </w:pPr>
    <w:rPr>
      <w:rFonts w:cstheme="minorBidi"/>
      <w:b/>
      <w:caps/>
      <w:snapToGrid w:val="0"/>
      <w:sz w:val="22"/>
      <w:lang w:val="en-US" w:eastAsia="zh-CN" w:bidi="en-GB"/>
    </w:rPr>
  </w:style>
  <w:style w:type="paragraph" w:styleId="ProspectusNormal" w:customStyle="1">
    <w:name w:val="Prospectus Normal"/>
    <w:basedOn w:val="Normal"/>
    <w:uiPriority w:val="99"/>
    <w:rsid w:val="008E4E29"/>
    <w:pPr>
      <w:spacing w:after="240"/>
      <w:jc w:val="both"/>
    </w:pPr>
    <w:rPr>
      <w:rFonts w:cstheme="minorBidi"/>
      <w:lang w:val="en-US"/>
    </w:rPr>
  </w:style>
  <w:style w:type="paragraph" w:styleId="ProspectusTable" w:customStyle="1">
    <w:name w:val="Prospectus Table"/>
    <w:basedOn w:val="ProspectusNormal"/>
    <w:rsid w:val="008E4E29"/>
    <w:pPr>
      <w:spacing w:before="40" w:after="100"/>
      <w:ind w:left="113" w:right="113"/>
    </w:pPr>
  </w:style>
  <w:style w:type="paragraph" w:styleId="ListNumber5">
    <w:name w:val="List Number 5"/>
    <w:basedOn w:val="Normal"/>
    <w:semiHidden/>
    <w:rsid w:val="008E4E29"/>
    <w:pPr>
      <w:numPr>
        <w:numId w:val="74"/>
      </w:numPr>
      <w:spacing w:after="240"/>
    </w:pPr>
    <w:rPr>
      <w:sz w:val="22"/>
      <w:lang w:eastAsia="sv-SE"/>
    </w:rPr>
  </w:style>
  <w:style w:type="table" w:styleId="TableGrid4" w:customStyle="1">
    <w:name w:val="Table Grid4"/>
    <w:basedOn w:val="TableNormal"/>
    <w:next w:val="TableGrid"/>
    <w:rsid w:val="008E4E29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3" w:customStyle="1">
    <w:name w:val="Table Grid2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1" w:customStyle="1">
    <w:name w:val="Taulukko Ruudukko2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" w:customStyle="1">
    <w:name w:val="Table Grid14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Bullet4">
    <w:name w:val="List Bullet 4"/>
    <w:basedOn w:val="Normal"/>
    <w:rsid w:val="008E4E29"/>
    <w:pPr>
      <w:tabs>
        <w:tab w:val="num" w:pos="1429"/>
      </w:tabs>
      <w:overflowPunct w:val="0"/>
      <w:autoSpaceDE w:val="0"/>
      <w:autoSpaceDN w:val="0"/>
      <w:adjustRightInd w:val="0"/>
      <w:ind w:left="1429" w:hanging="358"/>
      <w:textAlignment w:val="baseline"/>
    </w:pPr>
    <w:rPr>
      <w:rFonts w:eastAsiaTheme="minorEastAsia"/>
      <w:szCs w:val="20"/>
      <w:lang w:eastAsia="ja-JP"/>
    </w:rPr>
  </w:style>
  <w:style w:type="paragraph" w:styleId="ListBullet5">
    <w:name w:val="List Bullet 5"/>
    <w:basedOn w:val="Normal"/>
    <w:rsid w:val="008E4E29"/>
    <w:pPr>
      <w:tabs>
        <w:tab w:val="num" w:pos="1786"/>
      </w:tabs>
      <w:overflowPunct w:val="0"/>
      <w:autoSpaceDE w:val="0"/>
      <w:autoSpaceDN w:val="0"/>
      <w:adjustRightInd w:val="0"/>
      <w:ind w:left="1786" w:hanging="357"/>
      <w:textAlignment w:val="baseline"/>
    </w:pPr>
    <w:rPr>
      <w:rFonts w:eastAsiaTheme="minorEastAsia"/>
      <w:szCs w:val="20"/>
      <w:lang w:eastAsia="ja-JP"/>
    </w:rPr>
  </w:style>
  <w:style w:type="table" w:styleId="Table3Deffects3">
    <w:name w:val="Table 3D effects 3"/>
    <w:basedOn w:val="TableNormal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Eiluetteloa1" w:customStyle="1">
    <w:name w:val="Ei luetteloa1"/>
    <w:next w:val="NoList"/>
    <w:uiPriority w:val="99"/>
    <w:semiHidden/>
    <w:unhideWhenUsed/>
    <w:rsid w:val="008E4E29"/>
  </w:style>
  <w:style w:type="character" w:styleId="AvattuHyperlinkki1" w:customStyle="1">
    <w:name w:val="AvattuHyperlinkki1"/>
    <w:basedOn w:val="DefaultParagraphFont"/>
    <w:uiPriority w:val="99"/>
    <w:semiHidden/>
    <w:unhideWhenUsed/>
    <w:rsid w:val="008E4E29"/>
    <w:rPr>
      <w:color w:val="800080"/>
      <w:u w:val="single"/>
    </w:rPr>
  </w:style>
  <w:style w:type="table" w:styleId="TaulukkoRuudukko5" w:customStyle="1">
    <w:name w:val="Taulukko Ruudukko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eastAsia="Times New Roman" w:cs="Times New Roman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1" w:customStyle="1">
    <w:name w:val="Numeroidut otsikot1"/>
    <w:uiPriority w:val="99"/>
    <w:rsid w:val="008E4E29"/>
  </w:style>
  <w:style w:type="paragraph" w:styleId="0mallieialavliMalli" w:customStyle="1">
    <w:name w:val="0_malli ei alaväliä (Malli)"/>
    <w:basedOn w:val="Normal"/>
    <w:uiPriority w:val="99"/>
    <w:rsid w:val="008E4E29"/>
    <w:pPr>
      <w:widowControl w:val="0"/>
      <w:tabs>
        <w:tab w:val="right" w:pos="6280"/>
      </w:tabs>
      <w:autoSpaceDE w:val="0"/>
      <w:autoSpaceDN w:val="0"/>
      <w:adjustRightInd w:val="0"/>
      <w:spacing w:line="260" w:lineRule="atLeast"/>
      <w:ind w:left="520" w:right="520"/>
      <w:jc w:val="both"/>
      <w:textAlignment w:val="center"/>
    </w:pPr>
    <w:rPr>
      <w:rFonts w:ascii="Reader" w:hAnsi="Reader" w:cs="Reader"/>
      <w:color w:val="000000"/>
      <w:sz w:val="17"/>
      <w:szCs w:val="17"/>
    </w:rPr>
  </w:style>
  <w:style w:type="paragraph" w:styleId="0MalliotsikkoMalli" w:customStyle="1">
    <w:name w:val="0_Malli otsikko (Malli)"/>
    <w:basedOn w:val="Normal"/>
    <w:uiPriority w:val="99"/>
    <w:rsid w:val="008E4E29"/>
    <w:pPr>
      <w:widowControl w:val="0"/>
      <w:autoSpaceDE w:val="0"/>
      <w:autoSpaceDN w:val="0"/>
      <w:adjustRightInd w:val="0"/>
      <w:spacing w:before="260" w:line="260" w:lineRule="atLeast"/>
      <w:ind w:left="520" w:right="520"/>
      <w:textAlignment w:val="center"/>
    </w:pPr>
    <w:rPr>
      <w:rFonts w:ascii="Reader" w:hAnsi="Reader" w:cs="Reader"/>
      <w:color w:val="000000"/>
      <w:sz w:val="18"/>
      <w:szCs w:val="18"/>
    </w:rPr>
  </w:style>
  <w:style w:type="paragraph" w:styleId="0MallivliotsikkoMalli" w:customStyle="1">
    <w:name w:val="0_Malli väliotsikko  (Malli)"/>
    <w:basedOn w:val="Normal"/>
    <w:uiPriority w:val="99"/>
    <w:rsid w:val="008E4E29"/>
    <w:pPr>
      <w:widowControl w:val="0"/>
      <w:tabs>
        <w:tab w:val="right" w:pos="6280"/>
      </w:tabs>
      <w:suppressAutoHyphens/>
      <w:autoSpaceDE w:val="0"/>
      <w:autoSpaceDN w:val="0"/>
      <w:adjustRightInd w:val="0"/>
      <w:spacing w:line="260" w:lineRule="atLeast"/>
      <w:ind w:left="520" w:right="520"/>
      <w:textAlignment w:val="center"/>
    </w:pPr>
    <w:rPr>
      <w:rFonts w:ascii="Reader" w:hAnsi="Reader" w:cs="Reader"/>
      <w:color w:val="000000"/>
      <w:sz w:val="17"/>
      <w:szCs w:val="17"/>
    </w:rPr>
  </w:style>
  <w:style w:type="table" w:styleId="TaulukkoRuudukko6" w:customStyle="1">
    <w:name w:val="Taulukko Ruudukko6"/>
    <w:basedOn w:val="TableNormal"/>
    <w:next w:val="TableGrid"/>
    <w:rsid w:val="008E4E29"/>
    <w:pPr>
      <w:spacing w:after="0" w:line="240" w:lineRule="auto"/>
    </w:pPr>
    <w:rPr>
      <w:rFonts w:ascii="EYInterstate" w:hAnsi="EYInterstate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YFooterinfo" w:customStyle="1">
    <w:name w:val="EY Footer info"/>
    <w:basedOn w:val="Normal"/>
    <w:qFormat/>
    <w:rsid w:val="008E4E29"/>
    <w:pPr>
      <w:suppressAutoHyphens/>
      <w:spacing w:line="130" w:lineRule="exact"/>
    </w:pPr>
    <w:rPr>
      <w:color w:val="808080"/>
      <w:kern w:val="12"/>
      <w:sz w:val="11"/>
      <w:lang w:val="en-US"/>
    </w:rPr>
  </w:style>
  <w:style w:type="numbering" w:styleId="Eiluetteloa2" w:customStyle="1">
    <w:name w:val="Ei luetteloa2"/>
    <w:next w:val="NoList"/>
    <w:uiPriority w:val="99"/>
    <w:semiHidden/>
    <w:unhideWhenUsed/>
    <w:rsid w:val="008E4E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4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/>
    </w:pPr>
    <w:rPr>
      <w:rFonts w:ascii="Courier New" w:hAnsi="Courier New" w:eastAsia="SimSun" w:cs="Courier New"/>
      <w:szCs w:val="20"/>
      <w:lang w:val="en-U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8E4E29"/>
    <w:rPr>
      <w:rFonts w:ascii="Courier New" w:hAnsi="Courier New" w:eastAsia="SimSun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8E4E29"/>
    <w:pPr>
      <w:tabs>
        <w:tab w:val="left" w:pos="2160"/>
        <w:tab w:val="right" w:pos="5400"/>
        <w:tab w:val="right" w:pos="6300"/>
        <w:tab w:val="right" w:pos="7200"/>
        <w:tab w:val="right" w:pos="8100"/>
      </w:tabs>
      <w:snapToGrid w:val="0"/>
      <w:spacing w:before="240" w:after="120"/>
    </w:pPr>
    <w:rPr>
      <w:rFonts w:eastAsia="SimSun"/>
      <w:b/>
      <w:sz w:val="22"/>
      <w:szCs w:val="20"/>
    </w:rPr>
  </w:style>
  <w:style w:type="paragraph" w:styleId="BodyText2">
    <w:name w:val="Body Text 2"/>
    <w:basedOn w:val="Normal"/>
    <w:link w:val="BodyText2Char"/>
    <w:semiHidden/>
    <w:unhideWhenUsed/>
    <w:rsid w:val="008E4E29"/>
    <w:pPr>
      <w:spacing w:before="240" w:after="120"/>
    </w:pPr>
    <w:rPr>
      <w:rFonts w:eastAsia="SimSun" w:cs="Arial"/>
      <w:color w:val="FF0000"/>
      <w:sz w:val="22"/>
      <w:lang w:val="sv-FI"/>
    </w:rPr>
  </w:style>
  <w:style w:type="character" w:styleId="BodyText2Char" w:customStyle="1">
    <w:name w:val="Body Text 2 Char"/>
    <w:basedOn w:val="DefaultParagraphFont"/>
    <w:link w:val="BodyText2"/>
    <w:semiHidden/>
    <w:rsid w:val="008E4E29"/>
    <w:rPr>
      <w:rFonts w:eastAsia="SimSun" w:cs="Arial"/>
      <w:color w:val="FF0000"/>
      <w:sz w:val="22"/>
      <w:lang w:val="sv-FI"/>
    </w:rPr>
  </w:style>
  <w:style w:type="paragraph" w:styleId="BodyText3">
    <w:name w:val="Body Text 3"/>
    <w:basedOn w:val="Normal"/>
    <w:link w:val="BodyText3Char"/>
    <w:semiHidden/>
    <w:unhideWhenUsed/>
    <w:rsid w:val="008E4E29"/>
    <w:pPr>
      <w:spacing w:before="240" w:after="120"/>
    </w:pPr>
    <w:rPr>
      <w:rFonts w:eastAsia="SimSun" w:cs="Arial"/>
      <w:color w:val="333399"/>
      <w:sz w:val="22"/>
    </w:rPr>
  </w:style>
  <w:style w:type="character" w:styleId="BodyText3Char" w:customStyle="1">
    <w:name w:val="Body Text 3 Char"/>
    <w:basedOn w:val="DefaultParagraphFont"/>
    <w:link w:val="BodyText3"/>
    <w:semiHidden/>
    <w:rsid w:val="008E4E29"/>
    <w:rPr>
      <w:rFonts w:eastAsia="SimSun" w:cs="Arial"/>
      <w:color w:val="333399"/>
      <w:sz w:val="22"/>
    </w:rPr>
  </w:style>
  <w:style w:type="paragraph" w:styleId="BodyTextIndent3">
    <w:name w:val="Body Text Indent 3"/>
    <w:basedOn w:val="Normal"/>
    <w:link w:val="BodyTextIndent3Char"/>
    <w:semiHidden/>
    <w:unhideWhenUsed/>
    <w:rsid w:val="008E4E29"/>
    <w:pPr>
      <w:snapToGrid w:val="0"/>
      <w:spacing w:before="240" w:after="120"/>
      <w:ind w:left="2127"/>
      <w:jc w:val="both"/>
    </w:pPr>
    <w:rPr>
      <w:rFonts w:eastAsia="SimSun"/>
      <w:sz w:val="22"/>
      <w:szCs w:val="20"/>
      <w:lang w:val="en-US"/>
    </w:rPr>
  </w:style>
  <w:style w:type="character" w:styleId="BodyTextIndent3Char" w:customStyle="1">
    <w:name w:val="Body Text Indent 3 Char"/>
    <w:basedOn w:val="DefaultParagraphFont"/>
    <w:link w:val="BodyTextIndent3"/>
    <w:semiHidden/>
    <w:rsid w:val="008E4E29"/>
    <w:rPr>
      <w:rFonts w:eastAsia="SimSun"/>
      <w:sz w:val="22"/>
      <w:szCs w:val="20"/>
      <w:lang w:val="en-US"/>
    </w:rPr>
  </w:style>
  <w:style w:type="paragraph" w:styleId="BlockText">
    <w:name w:val="Block Text"/>
    <w:basedOn w:val="Normal"/>
    <w:semiHidden/>
    <w:unhideWhenUsed/>
    <w:rsid w:val="008E4E29"/>
    <w:pPr>
      <w:snapToGrid w:val="0"/>
      <w:spacing w:before="240" w:after="120"/>
      <w:ind w:left="2160" w:right="1152"/>
      <w:jc w:val="both"/>
    </w:pPr>
    <w:rPr>
      <w:rFonts w:eastAsia="SimSun"/>
      <w:sz w:val="22"/>
      <w:szCs w:val="20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8E4E29"/>
    <w:pPr>
      <w:spacing w:before="240" w:after="120"/>
    </w:pPr>
    <w:rPr>
      <w:rFonts w:ascii="Tahoma" w:hAnsi="Tahoma" w:eastAsia="SimSun"/>
      <w:sz w:val="16"/>
      <w:szCs w:val="16"/>
      <w:lang w:val="sv-FI"/>
    </w:rPr>
  </w:style>
  <w:style w:type="character" w:styleId="DocumentMapChar" w:customStyle="1">
    <w:name w:val="Document Map Char"/>
    <w:basedOn w:val="DefaultParagraphFont"/>
    <w:link w:val="DocumentMap"/>
    <w:semiHidden/>
    <w:rsid w:val="008E4E29"/>
    <w:rPr>
      <w:rFonts w:ascii="Tahoma" w:hAnsi="Tahoma" w:eastAsia="SimSun" w:cs="Times New Roman"/>
      <w:sz w:val="16"/>
      <w:szCs w:val="16"/>
      <w:lang w:val="sv-FI"/>
    </w:rPr>
  </w:style>
  <w:style w:type="paragraph" w:styleId="NoSpacing">
    <w:name w:val="No Spacing"/>
    <w:link w:val="NoSpacingChar"/>
    <w:uiPriority w:val="1"/>
    <w:qFormat/>
    <w:rsid w:val="008E4E29"/>
    <w:pPr>
      <w:spacing w:after="0" w:line="240" w:lineRule="auto"/>
    </w:pPr>
    <w:rPr>
      <w:rFonts w:ascii="Times New Roman" w:hAnsi="Times New Roman" w:eastAsia="SimSun" w:cs="Times New Roman"/>
      <w:lang w:val="sv-FI"/>
    </w:rPr>
  </w:style>
  <w:style w:type="paragraph" w:styleId="Bild" w:customStyle="1">
    <w:name w:val="Bild"/>
    <w:basedOn w:val="Normal"/>
    <w:rsid w:val="008E4E29"/>
    <w:pPr>
      <w:spacing w:before="240" w:after="170" w:line="280" w:lineRule="atLeast"/>
    </w:pPr>
    <w:rPr>
      <w:rFonts w:eastAsia="SimSun"/>
      <w:sz w:val="22"/>
      <w:szCs w:val="20"/>
    </w:rPr>
  </w:style>
  <w:style w:type="paragraph" w:styleId="Hnganderubrikmedpunkter" w:customStyle="1">
    <w:name w:val="Hängande rubrik med punkter"/>
    <w:basedOn w:val="Normal"/>
    <w:rsid w:val="008E4E29"/>
    <w:pPr>
      <w:spacing w:before="240" w:after="170" w:line="280" w:lineRule="atLeast"/>
    </w:pPr>
    <w:rPr>
      <w:rFonts w:ascii="Verdana" w:hAnsi="Verdana" w:eastAsia="SimSun"/>
      <w:b/>
      <w:kern w:val="28"/>
      <w:sz w:val="22"/>
      <w:szCs w:val="20"/>
    </w:rPr>
  </w:style>
  <w:style w:type="paragraph" w:styleId="xl25" w:customStyle="1">
    <w:name w:val="xl25"/>
    <w:basedOn w:val="Normal"/>
    <w:rsid w:val="008E4E29"/>
    <w:pPr>
      <w:spacing w:before="100" w:beforeAutospacing="1" w:after="100" w:afterAutospacing="1"/>
    </w:pPr>
    <w:rPr>
      <w:rFonts w:eastAsia="SimSun" w:cs="Arial"/>
      <w:sz w:val="22"/>
    </w:rPr>
  </w:style>
  <w:style w:type="paragraph" w:styleId="xl27" w:customStyle="1">
    <w:name w:val="xl27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28" w:customStyle="1">
    <w:name w:val="xl28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  <w:jc w:val="right"/>
    </w:pPr>
    <w:rPr>
      <w:rFonts w:eastAsia="SimSun" w:cs="Arial"/>
      <w:b/>
      <w:bCs/>
      <w:sz w:val="22"/>
    </w:rPr>
  </w:style>
  <w:style w:type="paragraph" w:styleId="xl29" w:customStyle="1">
    <w:name w:val="xl29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30" w:customStyle="1">
    <w:name w:val="xl30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31" w:customStyle="1">
    <w:name w:val="xl31"/>
    <w:basedOn w:val="Normal"/>
    <w:rsid w:val="008E4E29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32" w:customStyle="1">
    <w:name w:val="xl32"/>
    <w:basedOn w:val="Normal"/>
    <w:rsid w:val="008E4E29"/>
    <w:pPr>
      <w:spacing w:before="100" w:beforeAutospacing="1" w:after="100" w:afterAutospacing="1"/>
      <w:jc w:val="right"/>
    </w:pPr>
    <w:rPr>
      <w:rFonts w:eastAsia="SimSun" w:cs="Arial"/>
      <w:sz w:val="22"/>
    </w:rPr>
  </w:style>
  <w:style w:type="paragraph" w:styleId="xl34" w:customStyle="1">
    <w:name w:val="xl34"/>
    <w:basedOn w:val="Normal"/>
    <w:rsid w:val="008E4E29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36" w:customStyle="1">
    <w:name w:val="xl36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ascii="Arial MT" w:hAnsi="Arial MT" w:eastAsia="SimSun"/>
      <w:sz w:val="22"/>
    </w:rPr>
  </w:style>
  <w:style w:type="paragraph" w:styleId="xl38" w:customStyle="1">
    <w:name w:val="xl38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ascii="Arial MT" w:hAnsi="Arial MT" w:eastAsia="SimSun"/>
      <w:sz w:val="22"/>
    </w:rPr>
  </w:style>
  <w:style w:type="paragraph" w:styleId="xl39" w:customStyle="1">
    <w:name w:val="xl39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40" w:customStyle="1">
    <w:name w:val="xl40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eastAsia="SimSun" w:cs="Arial"/>
      <w:sz w:val="22"/>
    </w:rPr>
  </w:style>
  <w:style w:type="paragraph" w:styleId="xl33" w:customStyle="1">
    <w:name w:val="xl33"/>
    <w:basedOn w:val="Normal"/>
    <w:rsid w:val="008E4E29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41" w:customStyle="1">
    <w:name w:val="xl41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42" w:customStyle="1">
    <w:name w:val="xl42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eastAsia="SimSun" w:cs="Arial"/>
      <w:sz w:val="22"/>
    </w:rPr>
  </w:style>
  <w:style w:type="paragraph" w:styleId="xl46" w:customStyle="1">
    <w:name w:val="xl46"/>
    <w:basedOn w:val="Normal"/>
    <w:rsid w:val="008E4E29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character" w:styleId="wTextChar" w:customStyle="1">
    <w:name w:val="wText Char"/>
    <w:link w:val="wText"/>
    <w:uiPriority w:val="2"/>
    <w:locked/>
    <w:rsid w:val="008E4E29"/>
    <w:rPr>
      <w:rFonts w:ascii="MS Mincho" w:hAnsi="MS Mincho" w:eastAsia="MS Mincho"/>
      <w:lang w:eastAsia="x-none"/>
    </w:rPr>
  </w:style>
  <w:style w:type="paragraph" w:styleId="wText" w:customStyle="1">
    <w:name w:val="wText"/>
    <w:basedOn w:val="Normal"/>
    <w:link w:val="wTextChar"/>
    <w:uiPriority w:val="2"/>
    <w:qFormat/>
    <w:rsid w:val="008E4E29"/>
    <w:pPr>
      <w:spacing w:before="240" w:after="240"/>
      <w:jc w:val="both"/>
    </w:pPr>
    <w:rPr>
      <w:rFonts w:ascii="MS Mincho" w:hAnsi="MS Mincho" w:eastAsia="MS Mincho"/>
      <w:sz w:val="22"/>
      <w:lang w:eastAsia="x-none"/>
    </w:rPr>
  </w:style>
  <w:style w:type="character" w:styleId="copy1" w:customStyle="1">
    <w:name w:val="copy1"/>
    <w:rsid w:val="008E4E29"/>
    <w:rPr>
      <w:rFonts w:hint="default" w:ascii="Arial" w:hAnsi="Arial" w:cs="Arial"/>
      <w:color w:val="000000"/>
      <w:sz w:val="21"/>
      <w:szCs w:val="21"/>
    </w:rPr>
  </w:style>
  <w:style w:type="character" w:styleId="StyleArial11pt" w:customStyle="1">
    <w:name w:val="Style Arial 11 pt"/>
    <w:rsid w:val="008E4E29"/>
    <w:rPr>
      <w:rFonts w:hint="default" w:ascii="Arial" w:hAnsi="Arial" w:cs="Arial"/>
      <w:color w:val="FF00FF"/>
      <w:sz w:val="22"/>
    </w:rPr>
  </w:style>
  <w:style w:type="character" w:styleId="hugin1" w:customStyle="1">
    <w:name w:val="hugin1"/>
    <w:basedOn w:val="DefaultParagraphFont"/>
    <w:rsid w:val="008E4E29"/>
  </w:style>
  <w:style w:type="table" w:styleId="TaulukkoRuudukko7" w:customStyle="1">
    <w:name w:val="Taulukko Ruudukko7"/>
    <w:basedOn w:val="TableNormal"/>
    <w:next w:val="TableGrid"/>
    <w:rsid w:val="008E4E2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val="fi-FI" w:eastAsia="fi-F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OC7">
    <w:name w:val="toc 7"/>
    <w:basedOn w:val="Normal"/>
    <w:next w:val="Normal"/>
    <w:autoRedefine/>
    <w:uiPriority w:val="39"/>
    <w:unhideWhenUsed/>
    <w:rsid w:val="008E4E29"/>
    <w:pPr>
      <w:spacing w:after="100" w:line="276" w:lineRule="auto"/>
      <w:ind w:left="1320"/>
    </w:pPr>
    <w:rPr>
      <w:rFonts w:eastAsiaTheme="minorEastAsia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E4E29"/>
    <w:pPr>
      <w:spacing w:after="100" w:line="276" w:lineRule="auto"/>
      <w:ind w:left="1540"/>
    </w:pPr>
    <w:rPr>
      <w:rFonts w:eastAsiaTheme="minorEastAsia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E4E29"/>
    <w:pPr>
      <w:spacing w:after="100" w:line="276" w:lineRule="auto"/>
      <w:ind w:left="1760"/>
    </w:pPr>
    <w:rPr>
      <w:rFonts w:eastAsiaTheme="minorEastAsia" w:cstheme="minorBidi"/>
      <w:sz w:val="22"/>
    </w:rPr>
  </w:style>
  <w:style w:type="table" w:styleId="TableGrid231" w:customStyle="1">
    <w:name w:val="Table Grid2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" w:customStyle="1">
    <w:name w:val="Table Grid14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Aakkosellinenluettelo1" w:customStyle="1">
    <w:name w:val="Aakkosellinen luettelo1"/>
    <w:uiPriority w:val="99"/>
    <w:rsid w:val="008E4E29"/>
  </w:style>
  <w:style w:type="numbering" w:styleId="Aakkosellinenluettelo2" w:customStyle="1">
    <w:name w:val="Aakkosellinen luettelo2"/>
    <w:uiPriority w:val="99"/>
    <w:rsid w:val="008E4E29"/>
  </w:style>
  <w:style w:type="table" w:styleId="TableGrid3" w:customStyle="1">
    <w:name w:val="Table Grid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3" w:customStyle="1">
    <w:name w:val="Ei luetteloa3"/>
    <w:next w:val="NoList"/>
    <w:uiPriority w:val="99"/>
    <w:semiHidden/>
    <w:unhideWhenUsed/>
    <w:rsid w:val="008E4E29"/>
  </w:style>
  <w:style w:type="numbering" w:styleId="Aakkosellinenluettelo3" w:customStyle="1">
    <w:name w:val="Aakkosellinen luettelo3"/>
    <w:uiPriority w:val="99"/>
    <w:rsid w:val="008E4E29"/>
  </w:style>
  <w:style w:type="numbering" w:styleId="Bulletlist4" w:customStyle="1">
    <w:name w:val="Bullet list4"/>
    <w:uiPriority w:val="99"/>
    <w:rsid w:val="008E4E29"/>
  </w:style>
  <w:style w:type="table" w:styleId="Noborders1" w:customStyle="1">
    <w:name w:val="No borders1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1" w:customStyle="1">
    <w:name w:val="Number list1"/>
    <w:uiPriority w:val="99"/>
    <w:rsid w:val="008E4E29"/>
  </w:style>
  <w:style w:type="numbering" w:styleId="Numeroidutotsikot2" w:customStyle="1">
    <w:name w:val="Numeroidut otsikot2"/>
    <w:uiPriority w:val="99"/>
    <w:rsid w:val="008E4E29"/>
  </w:style>
  <w:style w:type="table" w:styleId="TaulukkoRuudukko8" w:customStyle="1">
    <w:name w:val="Taulukko Ruudukko8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11" w:customStyle="1">
    <w:name w:val="Taulukko Ruudukko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1" w:customStyle="1">
    <w:name w:val="No List1"/>
    <w:next w:val="NoList"/>
    <w:uiPriority w:val="99"/>
    <w:semiHidden/>
    <w:unhideWhenUsed/>
    <w:rsid w:val="008E4E29"/>
  </w:style>
  <w:style w:type="table" w:styleId="TaulukkoRuudukko111" w:customStyle="1">
    <w:name w:val="Taulukko Ruudukko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5" w:customStyle="1">
    <w:name w:val="Table Grid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1" w:customStyle="1">
    <w:name w:val="Table Grid4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" w:customStyle="1">
    <w:name w:val="Table Grid81"/>
    <w:basedOn w:val="TableNormal"/>
    <w:rsid w:val="008E4E29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" w:customStyle="1">
    <w:name w:val="Taulukko Ruudukko5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Eiluetteloa4" w:customStyle="1">
    <w:name w:val="Ei luetteloa4"/>
    <w:next w:val="NoList"/>
    <w:uiPriority w:val="99"/>
    <w:semiHidden/>
    <w:unhideWhenUsed/>
    <w:rsid w:val="008E4E29"/>
  </w:style>
  <w:style w:type="numbering" w:styleId="Aakkosellinenluettelo4" w:customStyle="1">
    <w:name w:val="Aakkosellinen luettelo4"/>
    <w:uiPriority w:val="99"/>
    <w:rsid w:val="008E4E29"/>
  </w:style>
  <w:style w:type="numbering" w:styleId="Bulletlist5" w:customStyle="1">
    <w:name w:val="Bullet list5"/>
    <w:uiPriority w:val="99"/>
    <w:rsid w:val="008E4E29"/>
  </w:style>
  <w:style w:type="table" w:styleId="Noborders2" w:customStyle="1">
    <w:name w:val="No borders2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2" w:customStyle="1">
    <w:name w:val="Number list2"/>
    <w:uiPriority w:val="99"/>
    <w:rsid w:val="008E4E29"/>
  </w:style>
  <w:style w:type="numbering" w:styleId="Numeroidutotsikot3" w:customStyle="1">
    <w:name w:val="Numeroidut otsikot3"/>
    <w:uiPriority w:val="99"/>
    <w:rsid w:val="008E4E29"/>
  </w:style>
  <w:style w:type="table" w:styleId="TaulukkoRuudukko9" w:customStyle="1">
    <w:name w:val="Taulukko Ruudukko9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21" w:customStyle="1">
    <w:name w:val="Numeroidut otsikot21"/>
    <w:uiPriority w:val="99"/>
    <w:rsid w:val="008E4E29"/>
  </w:style>
  <w:style w:type="table" w:styleId="TaulukkoRuudukko1111" w:customStyle="1">
    <w:name w:val="Taulukko Ruudukko1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2" w:customStyle="1">
    <w:name w:val="No List2"/>
    <w:next w:val="NoList"/>
    <w:uiPriority w:val="99"/>
    <w:semiHidden/>
    <w:unhideWhenUsed/>
    <w:rsid w:val="008E4E29"/>
  </w:style>
  <w:style w:type="table" w:styleId="TableGrid11" w:customStyle="1">
    <w:name w:val="Table Grid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" w:customStyle="1">
    <w:name w:val="Table Grid6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Aakkosellinenluettelo5" w:customStyle="1">
    <w:name w:val="Aakkosellinen luettelo5"/>
    <w:uiPriority w:val="99"/>
    <w:rsid w:val="008E4E29"/>
  </w:style>
  <w:style w:type="numbering" w:styleId="Numberlist3" w:customStyle="1">
    <w:name w:val="Number list3"/>
    <w:uiPriority w:val="99"/>
    <w:rsid w:val="008E4E29"/>
  </w:style>
  <w:style w:type="table" w:styleId="TableGrid2311" w:customStyle="1">
    <w:name w:val="Table Grid23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1" w:customStyle="1">
    <w:name w:val="Table Grid14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umeroidutotsikot4" w:customStyle="1">
    <w:name w:val="Numeroidut otsikot4"/>
    <w:uiPriority w:val="99"/>
    <w:rsid w:val="008E4E29"/>
  </w:style>
  <w:style w:type="table" w:styleId="TableGrid411" w:customStyle="1">
    <w:name w:val="Table Grid4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1" w:customStyle="1">
    <w:name w:val="Table Grid811"/>
    <w:basedOn w:val="TableNormal"/>
    <w:rsid w:val="008E4E29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1" w:customStyle="1">
    <w:name w:val="Taulukko Ruudukko5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1" w:customStyle="1">
    <w:name w:val="Table 3D effects 31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2" w:customStyle="1">
    <w:name w:val="Table 3D effects 32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Ruudukko10" w:customStyle="1">
    <w:name w:val="Taulukko Ruudukko10"/>
    <w:basedOn w:val="TableNormal"/>
    <w:next w:val="TableGrid"/>
    <w:uiPriority w:val="59"/>
    <w:rsid w:val="008E4E29"/>
    <w:pPr>
      <w:spacing w:after="0" w:line="240" w:lineRule="auto"/>
    </w:pPr>
    <w:rPr>
      <w:rFonts w:eastAsia="Arial" w:cs="Arial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" w:customStyle="1">
    <w:name w:val="Table Grid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yhteystiedotleft" w:customStyle="1">
    <w:name w:val="yhteystiedotleft"/>
    <w:basedOn w:val="DefaultParagraphFont"/>
    <w:rsid w:val="008E4E29"/>
    <w:rPr>
      <w:sz w:val="17"/>
      <w:szCs w:val="17"/>
      <w:shd w:val="clear" w:color="auto" w:fill="FFFFFF"/>
    </w:rPr>
  </w:style>
  <w:style w:type="numbering" w:styleId="NoList4" w:customStyle="1">
    <w:name w:val="No List4"/>
    <w:next w:val="NoList"/>
    <w:uiPriority w:val="99"/>
    <w:semiHidden/>
    <w:unhideWhenUsed/>
    <w:rsid w:val="008E4E29"/>
  </w:style>
  <w:style w:type="numbering" w:styleId="Aakkosellinenluettelo6" w:customStyle="1">
    <w:name w:val="Aakkosellinen luettelo6"/>
    <w:uiPriority w:val="99"/>
    <w:rsid w:val="008E4E29"/>
    <w:pPr>
      <w:numPr>
        <w:numId w:val="51"/>
      </w:numPr>
    </w:pPr>
  </w:style>
  <w:style w:type="numbering" w:styleId="Bulletlist6" w:customStyle="1">
    <w:name w:val="Bullet list6"/>
    <w:uiPriority w:val="99"/>
    <w:rsid w:val="008E4E29"/>
    <w:pPr>
      <w:numPr>
        <w:numId w:val="52"/>
      </w:numPr>
    </w:pPr>
  </w:style>
  <w:style w:type="table" w:styleId="Noborders3" w:customStyle="1">
    <w:name w:val="No borders3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4" w:customStyle="1">
    <w:name w:val="Number list4"/>
    <w:uiPriority w:val="99"/>
    <w:rsid w:val="008E4E29"/>
    <w:pPr>
      <w:numPr>
        <w:numId w:val="55"/>
      </w:numPr>
    </w:pPr>
  </w:style>
  <w:style w:type="numbering" w:styleId="Numeroidutotsikot5" w:customStyle="1">
    <w:name w:val="Numeroidut otsikot5"/>
    <w:uiPriority w:val="99"/>
    <w:rsid w:val="008E4E29"/>
    <w:pPr>
      <w:numPr>
        <w:numId w:val="56"/>
      </w:numPr>
    </w:pPr>
  </w:style>
  <w:style w:type="table" w:styleId="TableGrid7" w:customStyle="1">
    <w:name w:val="Table Grid7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Offer2" w:customStyle="1">
    <w:name w:val="bor_Offer2"/>
    <w:basedOn w:val="TableNormal"/>
    <w:uiPriority w:val="99"/>
    <w:rsid w:val="008E4E29"/>
    <w:pPr>
      <w:spacing w:after="0" w:line="240" w:lineRule="auto"/>
    </w:pPr>
    <w:rPr>
      <w:rFonts w:ascii="Verdana" w:hAnsi="Verdana" w:cs="Verdana"/>
    </w:rPr>
    <w:tblPr>
      <w:tblBorders>
        <w:insideH w:val="single" w:color="FFFFFF" w:sz="18" w:space="0"/>
        <w:insideV w:val="single" w:color="FFFFFF" w:sz="18" w:space="0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styleId="Numeroidutotsikot22" w:customStyle="1">
    <w:name w:val="Numeroidut otsikot22"/>
    <w:uiPriority w:val="99"/>
    <w:rsid w:val="008E4E29"/>
    <w:pPr>
      <w:numPr>
        <w:numId w:val="42"/>
      </w:numPr>
    </w:pPr>
  </w:style>
  <w:style w:type="numbering" w:styleId="Aakkosellinenluettelo7" w:customStyle="1">
    <w:name w:val="Aakkosellinen luettelo7"/>
    <w:uiPriority w:val="99"/>
    <w:rsid w:val="008E4E29"/>
  </w:style>
  <w:style w:type="table" w:styleId="TaulukkoRuudukko32" w:customStyle="1">
    <w:name w:val="Taulukko Ruudukko32"/>
    <w:basedOn w:val="TableNormal"/>
    <w:uiPriority w:val="59"/>
    <w:rsid w:val="008E4E29"/>
    <w:pPr>
      <w:spacing w:after="0" w:line="240" w:lineRule="auto"/>
    </w:pPr>
    <w:rPr>
      <w:rFonts w:ascii="Verdana" w:hAnsi="Verdana" w:eastAsia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1" w:customStyle="1">
    <w:name w:val="Table Grid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42" w:customStyle="1">
    <w:name w:val="Table Grid42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2" w:customStyle="1">
    <w:name w:val="Table Grid812"/>
    <w:basedOn w:val="TableNormal"/>
    <w:rsid w:val="008E4E29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numbering" w:styleId="NoList5" w:customStyle="1">
    <w:name w:val="No List5"/>
    <w:next w:val="NoList"/>
    <w:uiPriority w:val="99"/>
    <w:semiHidden/>
    <w:unhideWhenUsed/>
    <w:rsid w:val="00AD721D"/>
  </w:style>
  <w:style w:type="table" w:styleId="Noborders4" w:customStyle="1">
    <w:name w:val="No borders4"/>
    <w:basedOn w:val="TableNormal"/>
    <w:uiPriority w:val="99"/>
    <w:rsid w:val="00AD721D"/>
    <w:pPr>
      <w:spacing w:after="0" w:line="240" w:lineRule="auto"/>
    </w:pPr>
    <w:rPr>
      <w:sz w:val="20"/>
      <w:szCs w:val="20"/>
      <w:lang w:val="fi-FI"/>
    </w:rPr>
    <w:tblPr/>
  </w:style>
  <w:style w:type="table" w:styleId="TableGrid9" w:customStyle="1">
    <w:name w:val="Table Grid9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4" w:customStyle="1">
    <w:name w:val="bor_Lawyer profile4"/>
    <w:basedOn w:val="TableNormal"/>
    <w:uiPriority w:val="99"/>
    <w:rsid w:val="00AD721D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Offer3" w:customStyle="1">
    <w:name w:val="bor_Offer3"/>
    <w:basedOn w:val="TableNormal"/>
    <w:uiPriority w:val="99"/>
    <w:rsid w:val="00AD721D"/>
    <w:pPr>
      <w:spacing w:after="0" w:line="240" w:lineRule="auto"/>
    </w:pPr>
    <w:rPr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2" w:customStyle="1">
    <w:name w:val="bor_Table Grey 12"/>
    <w:basedOn w:val="TableNormal"/>
    <w:uiPriority w:val="99"/>
    <w:rsid w:val="00AD721D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borTableIndentGrey11" w:customStyle="1">
    <w:name w:val="bor_TableIndent Grey 11"/>
    <w:basedOn w:val="TableGrid1"/>
    <w:uiPriority w:val="99"/>
    <w:rsid w:val="00AD721D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51" w:customStyle="1">
    <w:name w:val="bor_Table Grey 51"/>
    <w:basedOn w:val="TableNormal"/>
    <w:uiPriority w:val="99"/>
    <w:rsid w:val="00AD721D"/>
    <w:pPr>
      <w:spacing w:before="40" w:after="0" w:line="240" w:lineRule="auto"/>
    </w:pPr>
    <w:tblPr>
      <w:tblStyleColBandSize w:val="1"/>
      <w:tblBorders>
        <w:insideH w:val="single" w:color="FEFFFF" w:sz="18" w:space="0"/>
        <w:insideV w:val="single" w:color="FEFFFF" w:sz="18" w:space="0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IndentGrey51" w:customStyle="1">
    <w:name w:val="bor_TableIndent Grey 51"/>
    <w:basedOn w:val="borTableGrey5"/>
    <w:uiPriority w:val="99"/>
    <w:rsid w:val="00AD721D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1" w:customStyle="1">
    <w:name w:val="bor_Table Grey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1" w:customStyle="1">
    <w:name w:val="bor_TableIndent Grey 21"/>
    <w:basedOn w:val="bor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1" w:customStyle="1">
    <w:name w:val="bor_Table Red 11"/>
    <w:basedOn w:val="borTableGrey1"/>
    <w:uiPriority w:val="99"/>
    <w:rsid w:val="00AD721D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1" w:customStyle="1">
    <w:name w:val="bor_Table Red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1" w:customStyle="1">
    <w:name w:val="bor_TableIndent Red 11"/>
    <w:basedOn w:val="bor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1" w:customStyle="1">
    <w:name w:val="bor_TableIndent Red 21"/>
    <w:basedOn w:val="bor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10" w:customStyle="1">
    <w:name w:val="Table Grid 11"/>
    <w:basedOn w:val="TableNormal"/>
    <w:next w:val="TableGrid1"/>
    <w:uiPriority w:val="99"/>
    <w:semiHidden/>
    <w:unhideWhenUsed/>
    <w:rsid w:val="00AD721D"/>
    <w:pPr>
      <w:spacing w:after="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41" w:customStyle="1">
    <w:name w:val="bor_Table Grey 41"/>
    <w:basedOn w:val="TableNormal"/>
    <w:uiPriority w:val="99"/>
    <w:rsid w:val="00AD721D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IndentGrey41" w:customStyle="1">
    <w:name w:val="bor_TableIndent Grey 41"/>
    <w:basedOn w:val="borTableGrey4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1" w:customStyle="1">
    <w:name w:val="bor_Table Red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1" w:customStyle="1">
    <w:name w:val="bor_TableIndent Red 31"/>
    <w:basedOn w:val="borTableRed3"/>
    <w:uiPriority w:val="99"/>
    <w:rsid w:val="00AD721D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1" w:customStyle="1">
    <w:name w:val="bor_Table Red 41"/>
    <w:basedOn w:val="borTable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1" w:customStyle="1">
    <w:name w:val="bor_TableIndent Red 41"/>
    <w:basedOn w:val="borTableIndent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1" w:customStyle="1">
    <w:name w:val="bor_Table Grey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1" w:customStyle="1">
    <w:name w:val="bor_TableIndent Grey 31"/>
    <w:basedOn w:val="borTableIndent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Grey11" w:customStyle="1">
    <w:name w:val="Table Grey 11"/>
    <w:basedOn w:val="TableNormal"/>
    <w:uiPriority w:val="99"/>
    <w:rsid w:val="00AD721D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IndentGrey11" w:customStyle="1">
    <w:name w:val="TableIndent Grey 11"/>
    <w:basedOn w:val="TableGrid1"/>
    <w:uiPriority w:val="99"/>
    <w:rsid w:val="00AD721D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1" w:customStyle="1">
    <w:name w:val="TableIndent Grey 21"/>
    <w:basedOn w:val="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Offer11" w:customStyle="1">
    <w:name w:val="bor_Offer11"/>
    <w:basedOn w:val="TableNormal"/>
    <w:uiPriority w:val="99"/>
    <w:rsid w:val="00AD721D"/>
    <w:pPr>
      <w:spacing w:after="0" w:line="240" w:lineRule="auto"/>
    </w:pPr>
    <w:rPr>
      <w:rFonts w:eastAsia="Times New Roman" w:cs="Arial"/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11" w:customStyle="1">
    <w:name w:val="bor_Table Grey 1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Grid12" w:customStyle="1">
    <w:name w:val="Table Grid12"/>
    <w:basedOn w:val="TableNormal"/>
    <w:next w:val="TableGrid"/>
    <w:uiPriority w:val="59"/>
    <w:rsid w:val="00AD721D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11" w:customStyle="1">
    <w:name w:val="bor_Lawyer profile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21" w:customStyle="1">
    <w:name w:val="bor_Lawyer profile2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31" w:customStyle="1">
    <w:name w:val="bor_Lawyer profile3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IndentRed11" w:customStyle="1">
    <w:name w:val="TableIndent Red 11"/>
    <w:basedOn w:val="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1" w:customStyle="1">
    <w:name w:val="TableIndent Red 21"/>
    <w:basedOn w:val="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HSTable1" w:customStyle="1">
    <w:name w:val="HS Table1"/>
    <w:basedOn w:val="TableNormal"/>
    <w:uiPriority w:val="61"/>
    <w:rsid w:val="00AD721D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color="BE4B5A" w:themeColor="accent4" w:sz="8" w:space="0"/>
        <w:left w:val="single" w:color="BE4B5A" w:themeColor="accent4" w:sz="8" w:space="0"/>
        <w:bottom w:val="single" w:color="BE4B5A" w:themeColor="accent4" w:sz="8" w:space="0"/>
        <w:right w:val="single" w:color="BE4B5A" w:themeColor="accent4" w:sz="8" w:space="0"/>
        <w:insideV w:val="single" w:color="BE4B5A" w:themeColor="accent4" w:sz="8" w:space="0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E4B5A" w:themeColor="accent4" w:sz="6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V w:val="double" w:color="BE4B5A" w:themeColor="accent4" w:sz="6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  <w:tblStylePr w:type="band2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</w:style>
  <w:style w:type="numbering" w:styleId="NoList31" w:customStyle="1">
    <w:name w:val="No List31"/>
    <w:next w:val="NoList"/>
    <w:uiPriority w:val="99"/>
    <w:semiHidden/>
    <w:unhideWhenUsed/>
    <w:rsid w:val="00AD721D"/>
  </w:style>
  <w:style w:type="table" w:styleId="TableGrid82" w:customStyle="1">
    <w:name w:val="Table Grid82"/>
    <w:basedOn w:val="TableNormal"/>
    <w:next w:val="TableGrid"/>
    <w:rsid w:val="00AD721D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="200" w:afterLines="0" w:afterAutospacing="0"/>
      </w:pPr>
    </w:tblStylePr>
  </w:style>
  <w:style w:type="numbering" w:styleId="Bulletlist11" w:customStyle="1">
    <w:name w:val="Bullet list11"/>
    <w:uiPriority w:val="99"/>
    <w:rsid w:val="00AD721D"/>
  </w:style>
  <w:style w:type="numbering" w:styleId="Bulletlist21" w:customStyle="1">
    <w:name w:val="Bullet list21"/>
    <w:uiPriority w:val="99"/>
    <w:rsid w:val="00AD721D"/>
  </w:style>
  <w:style w:type="numbering" w:styleId="Bulletlist31" w:customStyle="1">
    <w:name w:val="Bullet list31"/>
    <w:uiPriority w:val="99"/>
    <w:rsid w:val="00AD721D"/>
  </w:style>
  <w:style w:type="table" w:styleId="TaulukkoRuudukko12" w:customStyle="1">
    <w:name w:val="Taulukko Ruudukko1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2" w:customStyle="1">
    <w:name w:val="Taulukko Ruudukko2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31" w:customStyle="1">
    <w:name w:val="Taulukko Ruudukko3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41" w:customStyle="1">
    <w:name w:val="Taulukko Ruudukko4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" w:customStyle="1">
    <w:name w:val="Table Grid2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3" w:customStyle="1">
    <w:name w:val="Table Grid43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32" w:customStyle="1">
    <w:name w:val="Table Grid2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11" w:customStyle="1">
    <w:name w:val="Taulukko Ruudukko2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2" w:customStyle="1">
    <w:name w:val="Table Grid14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3" w:customStyle="1">
    <w:name w:val="Table 3D effects 33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Eiluetteloa11" w:customStyle="1">
    <w:name w:val="Ei luetteloa11"/>
    <w:next w:val="NoList"/>
    <w:uiPriority w:val="99"/>
    <w:semiHidden/>
    <w:unhideWhenUsed/>
    <w:rsid w:val="00AD721D"/>
  </w:style>
  <w:style w:type="table" w:styleId="TaulukkoRuudukko52" w:customStyle="1">
    <w:name w:val="Taulukko Ruudukko5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eastAsia="Times New Roman" w:cs="Times New Roman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11" w:customStyle="1">
    <w:name w:val="Numeroidut otsikot11"/>
    <w:uiPriority w:val="99"/>
    <w:rsid w:val="00AD721D"/>
  </w:style>
  <w:style w:type="table" w:styleId="TaulukkoRuudukko61" w:customStyle="1">
    <w:name w:val="Taulukko Ruudukko61"/>
    <w:basedOn w:val="TableNormal"/>
    <w:next w:val="TableGrid"/>
    <w:rsid w:val="00AD721D"/>
    <w:pPr>
      <w:spacing w:after="0" w:line="240" w:lineRule="auto"/>
    </w:pPr>
    <w:rPr>
      <w:rFonts w:ascii="EYInterstate" w:hAnsi="EYInterstate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21" w:customStyle="1">
    <w:name w:val="Ei luetteloa21"/>
    <w:next w:val="NoList"/>
    <w:uiPriority w:val="99"/>
    <w:semiHidden/>
    <w:unhideWhenUsed/>
    <w:rsid w:val="00AD721D"/>
  </w:style>
  <w:style w:type="table" w:styleId="TaulukkoRuudukko71" w:customStyle="1">
    <w:name w:val="Taulukko Ruudukko71"/>
    <w:basedOn w:val="TableNormal"/>
    <w:next w:val="TableGrid"/>
    <w:rsid w:val="00AD721D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val="fi-FI" w:eastAsia="fi-F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2312" w:customStyle="1">
    <w:name w:val="Table Grid23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2" w:customStyle="1">
    <w:name w:val="Table Grid14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Aakkosellinenluettelo11" w:customStyle="1">
    <w:name w:val="Aakkosellinen luettelo11"/>
    <w:uiPriority w:val="99"/>
    <w:rsid w:val="00AD721D"/>
  </w:style>
  <w:style w:type="numbering" w:styleId="Aakkosellinenluettelo21" w:customStyle="1">
    <w:name w:val="Aakkosellinen luettelo21"/>
    <w:uiPriority w:val="99"/>
    <w:rsid w:val="00AD721D"/>
  </w:style>
  <w:style w:type="table" w:styleId="TableGrid32" w:customStyle="1">
    <w:name w:val="Table Grid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31" w:customStyle="1">
    <w:name w:val="Ei luetteloa31"/>
    <w:next w:val="NoList"/>
    <w:uiPriority w:val="99"/>
    <w:semiHidden/>
    <w:unhideWhenUsed/>
    <w:rsid w:val="00AD721D"/>
  </w:style>
  <w:style w:type="numbering" w:styleId="Aakkosellinenluettelo31" w:customStyle="1">
    <w:name w:val="Aakkosellinen luettelo31"/>
    <w:uiPriority w:val="99"/>
    <w:rsid w:val="00AD721D"/>
  </w:style>
  <w:style w:type="numbering" w:styleId="Bulletlist41" w:customStyle="1">
    <w:name w:val="Bullet list41"/>
    <w:uiPriority w:val="99"/>
    <w:rsid w:val="00AD721D"/>
  </w:style>
  <w:style w:type="table" w:styleId="Noborders11" w:customStyle="1">
    <w:name w:val="No borders1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11" w:customStyle="1">
    <w:name w:val="Number list11"/>
    <w:uiPriority w:val="99"/>
    <w:rsid w:val="00AD721D"/>
  </w:style>
  <w:style w:type="numbering" w:styleId="Numeroidutotsikot23" w:customStyle="1">
    <w:name w:val="Numeroidut otsikot23"/>
    <w:uiPriority w:val="99"/>
    <w:rsid w:val="00AD721D"/>
  </w:style>
  <w:style w:type="table" w:styleId="TaulukkoRuudukko81" w:customStyle="1">
    <w:name w:val="Taulukko Ruudukko8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112" w:customStyle="1">
    <w:name w:val="Taulukko Ruudukko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11" w:customStyle="1">
    <w:name w:val="No List11"/>
    <w:next w:val="NoList"/>
    <w:uiPriority w:val="99"/>
    <w:semiHidden/>
    <w:unhideWhenUsed/>
    <w:rsid w:val="00AD721D"/>
  </w:style>
  <w:style w:type="table" w:styleId="TaulukkoRuudukko1112" w:customStyle="1">
    <w:name w:val="Taulukko Ruudukko1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51" w:customStyle="1">
    <w:name w:val="Table Grid5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12" w:customStyle="1">
    <w:name w:val="Table Grid4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3" w:customStyle="1">
    <w:name w:val="Table Grid813"/>
    <w:basedOn w:val="TableNormal"/>
    <w:rsid w:val="00AD721D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2" w:customStyle="1">
    <w:name w:val="Taulukko Ruudukko5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Eiluetteloa41" w:customStyle="1">
    <w:name w:val="Ei luetteloa41"/>
    <w:next w:val="NoList"/>
    <w:uiPriority w:val="99"/>
    <w:semiHidden/>
    <w:unhideWhenUsed/>
    <w:rsid w:val="00AD721D"/>
  </w:style>
  <w:style w:type="numbering" w:styleId="Aakkosellinenluettelo41" w:customStyle="1">
    <w:name w:val="Aakkosellinen luettelo41"/>
    <w:uiPriority w:val="99"/>
    <w:rsid w:val="00AD721D"/>
  </w:style>
  <w:style w:type="numbering" w:styleId="Bulletlist51" w:customStyle="1">
    <w:name w:val="Bullet list51"/>
    <w:uiPriority w:val="99"/>
    <w:rsid w:val="00AD721D"/>
  </w:style>
  <w:style w:type="table" w:styleId="Noborders21" w:customStyle="1">
    <w:name w:val="No borders2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21" w:customStyle="1">
    <w:name w:val="Number list21"/>
    <w:uiPriority w:val="99"/>
    <w:rsid w:val="00AD721D"/>
  </w:style>
  <w:style w:type="numbering" w:styleId="Numeroidutotsikot31" w:customStyle="1">
    <w:name w:val="Numeroidut otsikot31"/>
    <w:uiPriority w:val="99"/>
    <w:rsid w:val="00AD721D"/>
  </w:style>
  <w:style w:type="table" w:styleId="TaulukkoRuudukko91" w:customStyle="1">
    <w:name w:val="Taulukko Ruudukko9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211" w:customStyle="1">
    <w:name w:val="Numeroidut otsikot211"/>
    <w:uiPriority w:val="99"/>
    <w:rsid w:val="00AD721D"/>
  </w:style>
  <w:style w:type="table" w:styleId="TaulukkoRuudukko11111" w:customStyle="1">
    <w:name w:val="Taulukko Ruudukko1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21" w:customStyle="1">
    <w:name w:val="No List21"/>
    <w:next w:val="NoList"/>
    <w:uiPriority w:val="99"/>
    <w:semiHidden/>
    <w:unhideWhenUsed/>
    <w:rsid w:val="00AD721D"/>
  </w:style>
  <w:style w:type="table" w:styleId="TableGrid112" w:customStyle="1">
    <w:name w:val="Table Grid1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1" w:customStyle="1">
    <w:name w:val="Table Grid6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Aakkosellinenluettelo51" w:customStyle="1">
    <w:name w:val="Aakkosellinen luettelo51"/>
    <w:uiPriority w:val="99"/>
    <w:rsid w:val="00AD721D"/>
  </w:style>
  <w:style w:type="numbering" w:styleId="Numberlist31" w:customStyle="1">
    <w:name w:val="Number list31"/>
    <w:uiPriority w:val="99"/>
    <w:rsid w:val="00AD721D"/>
  </w:style>
  <w:style w:type="table" w:styleId="TableGrid23111" w:customStyle="1">
    <w:name w:val="Table Grid23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11" w:customStyle="1">
    <w:name w:val="Table Grid14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umeroidutotsikot41" w:customStyle="1">
    <w:name w:val="Numeroidut otsikot41"/>
    <w:uiPriority w:val="99"/>
    <w:rsid w:val="00AD721D"/>
  </w:style>
  <w:style w:type="table" w:styleId="TableGrid4111" w:customStyle="1">
    <w:name w:val="Table Grid4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11" w:customStyle="1">
    <w:name w:val="Table Grid8111"/>
    <w:basedOn w:val="TableNormal"/>
    <w:rsid w:val="00AD721D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11" w:customStyle="1">
    <w:name w:val="Taulukko Ruudukko5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11" w:customStyle="1">
    <w:name w:val="Table 3D effects 31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21" w:customStyle="1">
    <w:name w:val="Table 3D effects 32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Ruudukko101" w:customStyle="1">
    <w:name w:val="Taulukko Ruudukko101"/>
    <w:basedOn w:val="TableNormal"/>
    <w:next w:val="TableGrid"/>
    <w:uiPriority w:val="59"/>
    <w:rsid w:val="00AD721D"/>
    <w:pPr>
      <w:spacing w:after="0" w:line="240" w:lineRule="auto"/>
    </w:pPr>
    <w:rPr>
      <w:rFonts w:eastAsia="Arial" w:cs="Arial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1" w:customStyle="1">
    <w:name w:val="Table Grid3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1" w:customStyle="1">
    <w:name w:val="No List41"/>
    <w:next w:val="NoList"/>
    <w:uiPriority w:val="99"/>
    <w:semiHidden/>
    <w:unhideWhenUsed/>
    <w:rsid w:val="00AD721D"/>
  </w:style>
  <w:style w:type="table" w:styleId="Noborders31" w:customStyle="1">
    <w:name w:val="No borders3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styleId="TableGrid71" w:customStyle="1">
    <w:name w:val="Table Grid7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Offer21" w:customStyle="1">
    <w:name w:val="bor_Offer21"/>
    <w:basedOn w:val="TableNormal"/>
    <w:uiPriority w:val="99"/>
    <w:rsid w:val="00AD721D"/>
    <w:pPr>
      <w:spacing w:after="0" w:line="240" w:lineRule="auto"/>
    </w:pPr>
    <w:rPr>
      <w:rFonts w:ascii="Verdana" w:hAnsi="Verdana" w:cs="Verdana"/>
    </w:rPr>
    <w:tblPr>
      <w:tblBorders>
        <w:insideH w:val="single" w:color="FFFFFF" w:sz="18" w:space="0"/>
        <w:insideV w:val="single" w:color="FFFFFF" w:sz="18" w:space="0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styleId="Aakkosellinenluettelo71" w:customStyle="1">
    <w:name w:val="Aakkosellinen luettelo71"/>
    <w:uiPriority w:val="99"/>
    <w:rsid w:val="00AD721D"/>
  </w:style>
  <w:style w:type="table" w:styleId="TaulukkoRuudukko321" w:customStyle="1">
    <w:name w:val="Taulukko Ruudukko321"/>
    <w:basedOn w:val="TableNormal"/>
    <w:uiPriority w:val="59"/>
    <w:rsid w:val="00AD721D"/>
    <w:pPr>
      <w:spacing w:after="0" w:line="240" w:lineRule="auto"/>
    </w:pPr>
    <w:rPr>
      <w:rFonts w:ascii="Verdana" w:hAnsi="Verdana" w:eastAsia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11" w:customStyle="1">
    <w:name w:val="Table Grid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421" w:customStyle="1">
    <w:name w:val="Table Grid42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21" w:customStyle="1">
    <w:name w:val="Table Grid8121"/>
    <w:basedOn w:val="TableNormal"/>
    <w:rsid w:val="00AD721D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numbering" w:styleId="NoList6" w:customStyle="1">
    <w:name w:val="No List6"/>
    <w:next w:val="NoList"/>
    <w:uiPriority w:val="99"/>
    <w:semiHidden/>
    <w:unhideWhenUsed/>
    <w:rsid w:val="002351C0"/>
  </w:style>
  <w:style w:type="table" w:styleId="Noborders5" w:customStyle="1">
    <w:name w:val="No borders5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styleId="TableGrid100" w:customStyle="1">
    <w:name w:val="Table Grid10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5" w:customStyle="1">
    <w:name w:val="bor_Lawyer profile5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Offer4" w:customStyle="1">
    <w:name w:val="bor_Offer4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3" w:customStyle="1">
    <w:name w:val="bor_Table Grey 13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borTableIndentGrey12" w:customStyle="1">
    <w:name w:val="bor_TableIndent Grey 12"/>
    <w:basedOn w:val="TableGrid1"/>
    <w:uiPriority w:val="99"/>
    <w:rsid w:val="002351C0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52" w:customStyle="1">
    <w:name w:val="bor_Table Grey 52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color="FEFFFF" w:sz="18" w:space="0"/>
        <w:insideV w:val="single" w:color="FEFFFF" w:sz="18" w:space="0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IndentGrey52" w:customStyle="1">
    <w:name w:val="bor_TableIndent Grey 52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2" w:customStyle="1">
    <w:name w:val="bor_Table Grey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2" w:customStyle="1">
    <w:name w:val="bor_TableIndent Grey 22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2" w:customStyle="1">
    <w:name w:val="bor_Table Red 12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2" w:customStyle="1">
    <w:name w:val="bor_Table Red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2" w:customStyle="1">
    <w:name w:val="bor_TableIndent Red 12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2" w:customStyle="1">
    <w:name w:val="bor_TableIndent Red 22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20" w:customStyle="1">
    <w:name w:val="Table Grid 12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42" w:customStyle="1">
    <w:name w:val="bor_Table Grey 42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IndentGrey42" w:customStyle="1">
    <w:name w:val="bor_TableIndent Grey 42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2" w:customStyle="1">
    <w:name w:val="bor_Table Red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2" w:customStyle="1">
    <w:name w:val="bor_TableIndent Red 32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2" w:customStyle="1">
    <w:name w:val="bor_Table Red 42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2" w:customStyle="1">
    <w:name w:val="bor_TableIndent Red 42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2" w:customStyle="1">
    <w:name w:val="bor_Table Grey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2" w:customStyle="1">
    <w:name w:val="bor_TableIndent Grey 32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Grey12" w:customStyle="1">
    <w:name w:val="Table Grey 12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IndentGrey12" w:customStyle="1">
    <w:name w:val="TableIndent Grey 12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2" w:customStyle="1">
    <w:name w:val="TableIndent Grey 22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Offer12" w:customStyle="1">
    <w:name w:val="bor_Offer12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12" w:customStyle="1">
    <w:name w:val="bor_Table Grey 1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Grid13" w:customStyle="1">
    <w:name w:val="Table Grid13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12" w:customStyle="1">
    <w:name w:val="bor_Lawyer profile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22" w:customStyle="1">
    <w:name w:val="bor_Lawyer profile2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32" w:customStyle="1">
    <w:name w:val="bor_Lawyer profile3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IndentRed12" w:customStyle="1">
    <w:name w:val="TableIndent Red 12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2" w:customStyle="1">
    <w:name w:val="TableIndent Red 22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HSTable2" w:customStyle="1">
    <w:name w:val="HS Table2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color="BE4B5A" w:themeColor="accent4" w:sz="8" w:space="0"/>
        <w:left w:val="single" w:color="BE4B5A" w:themeColor="accent4" w:sz="8" w:space="0"/>
        <w:bottom w:val="single" w:color="BE4B5A" w:themeColor="accent4" w:sz="8" w:space="0"/>
        <w:right w:val="single" w:color="BE4B5A" w:themeColor="accent4" w:sz="8" w:space="0"/>
        <w:insideV w:val="single" w:color="BE4B5A" w:themeColor="accent4" w:sz="8" w:space="0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E4B5A" w:themeColor="accent4" w:sz="6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V w:val="double" w:color="BE4B5A" w:themeColor="accent4" w:sz="6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  <w:tblStylePr w:type="band2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</w:style>
  <w:style w:type="numbering" w:styleId="NoList32" w:customStyle="1">
    <w:name w:val="No List32"/>
    <w:next w:val="NoList"/>
    <w:uiPriority w:val="99"/>
    <w:semiHidden/>
    <w:unhideWhenUsed/>
    <w:rsid w:val="002351C0"/>
  </w:style>
  <w:style w:type="table" w:styleId="TableGrid83" w:customStyle="1">
    <w:name w:val="Table Grid83"/>
    <w:basedOn w:val="TableNormal"/>
    <w:next w:val="TableGrid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="200" w:afterLines="0" w:afterAutospacing="0"/>
      </w:pPr>
    </w:tblStylePr>
  </w:style>
  <w:style w:type="numbering" w:styleId="Bulletlist12" w:customStyle="1">
    <w:name w:val="Bullet list12"/>
    <w:uiPriority w:val="99"/>
    <w:rsid w:val="002351C0"/>
  </w:style>
  <w:style w:type="numbering" w:styleId="Bulletlist22" w:customStyle="1">
    <w:name w:val="Bullet list22"/>
    <w:uiPriority w:val="99"/>
    <w:rsid w:val="002351C0"/>
  </w:style>
  <w:style w:type="numbering" w:styleId="Bulletlist32" w:customStyle="1">
    <w:name w:val="Bullet list32"/>
    <w:uiPriority w:val="99"/>
    <w:rsid w:val="002351C0"/>
  </w:style>
  <w:style w:type="table" w:styleId="TaulukkoRuudukko13" w:customStyle="1">
    <w:name w:val="Taulukko Ruudukko1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3" w:customStyle="1">
    <w:name w:val="Taulukko Ruudukko2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33" w:customStyle="1">
    <w:name w:val="Taulukko Ruudukko3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42" w:customStyle="1">
    <w:name w:val="Taulukko Ruudukko42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2" w:customStyle="1">
    <w:name w:val="Table Grid2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4" w:customStyle="1">
    <w:name w:val="Table Grid4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33" w:customStyle="1">
    <w:name w:val="Table Grid2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12" w:customStyle="1">
    <w:name w:val="Taulukko Ruudukko2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3" w:customStyle="1">
    <w:name w:val="Table Grid14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4" w:customStyle="1">
    <w:name w:val="Table 3D effects 34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Eiluetteloa12" w:customStyle="1">
    <w:name w:val="Ei luetteloa12"/>
    <w:next w:val="NoList"/>
    <w:uiPriority w:val="99"/>
    <w:semiHidden/>
    <w:unhideWhenUsed/>
    <w:rsid w:val="002351C0"/>
  </w:style>
  <w:style w:type="table" w:styleId="TaulukkoRuudukko53" w:customStyle="1">
    <w:name w:val="Taulukko Ruudukko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eastAsia="Times New Roman" w:cs="Times New Roman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12" w:customStyle="1">
    <w:name w:val="Numeroidut otsikot12"/>
    <w:uiPriority w:val="99"/>
    <w:rsid w:val="002351C0"/>
  </w:style>
  <w:style w:type="table" w:styleId="TaulukkoRuudukko62" w:customStyle="1">
    <w:name w:val="Taulukko Ruudukko62"/>
    <w:basedOn w:val="TableNormal"/>
    <w:next w:val="TableGrid"/>
    <w:rsid w:val="002351C0"/>
    <w:pPr>
      <w:spacing w:after="0" w:line="240" w:lineRule="auto"/>
    </w:pPr>
    <w:rPr>
      <w:rFonts w:ascii="EYInterstate" w:hAnsi="EYInterstate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22" w:customStyle="1">
    <w:name w:val="Ei luetteloa22"/>
    <w:next w:val="NoList"/>
    <w:uiPriority w:val="99"/>
    <w:semiHidden/>
    <w:unhideWhenUsed/>
    <w:rsid w:val="002351C0"/>
  </w:style>
  <w:style w:type="table" w:styleId="TaulukkoRuudukko72" w:customStyle="1">
    <w:name w:val="Taulukko Ruudukko72"/>
    <w:basedOn w:val="TableNormal"/>
    <w:next w:val="TableGrid"/>
    <w:rsid w:val="002351C0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val="fi-FI" w:eastAsia="fi-F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2313" w:customStyle="1">
    <w:name w:val="Table Grid2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3" w:customStyle="1">
    <w:name w:val="Table Grid14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Aakkosellinenluettelo12" w:customStyle="1">
    <w:name w:val="Aakkosellinen luettelo12"/>
    <w:uiPriority w:val="99"/>
    <w:rsid w:val="002351C0"/>
  </w:style>
  <w:style w:type="numbering" w:styleId="Aakkosellinenluettelo22" w:customStyle="1">
    <w:name w:val="Aakkosellinen luettelo22"/>
    <w:uiPriority w:val="99"/>
    <w:rsid w:val="002351C0"/>
  </w:style>
  <w:style w:type="table" w:styleId="TableGrid33" w:customStyle="1">
    <w:name w:val="Table Grid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32" w:customStyle="1">
    <w:name w:val="Ei luetteloa32"/>
    <w:next w:val="NoList"/>
    <w:uiPriority w:val="99"/>
    <w:semiHidden/>
    <w:unhideWhenUsed/>
    <w:rsid w:val="002351C0"/>
  </w:style>
  <w:style w:type="numbering" w:styleId="Aakkosellinenluettelo32" w:customStyle="1">
    <w:name w:val="Aakkosellinen luettelo32"/>
    <w:uiPriority w:val="99"/>
    <w:rsid w:val="002351C0"/>
  </w:style>
  <w:style w:type="numbering" w:styleId="Bulletlist42" w:customStyle="1">
    <w:name w:val="Bullet list42"/>
    <w:uiPriority w:val="99"/>
    <w:rsid w:val="002351C0"/>
  </w:style>
  <w:style w:type="table" w:styleId="Noborders12" w:customStyle="1">
    <w:name w:val="No borders1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12" w:customStyle="1">
    <w:name w:val="Number list12"/>
    <w:uiPriority w:val="99"/>
    <w:rsid w:val="002351C0"/>
  </w:style>
  <w:style w:type="numbering" w:styleId="Numeroidutotsikot24" w:customStyle="1">
    <w:name w:val="Numeroidut otsikot24"/>
    <w:uiPriority w:val="99"/>
    <w:rsid w:val="002351C0"/>
  </w:style>
  <w:style w:type="table" w:styleId="TaulukkoRuudukko82" w:customStyle="1">
    <w:name w:val="Taulukko Ruudukko8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113" w:customStyle="1">
    <w:name w:val="Taulukko Ruudukko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12" w:customStyle="1">
    <w:name w:val="No List12"/>
    <w:next w:val="NoList"/>
    <w:uiPriority w:val="99"/>
    <w:semiHidden/>
    <w:unhideWhenUsed/>
    <w:rsid w:val="002351C0"/>
  </w:style>
  <w:style w:type="table" w:styleId="TaulukkoRuudukko1113" w:customStyle="1">
    <w:name w:val="Taulukko Ruudukko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52" w:customStyle="1">
    <w:name w:val="Table Grid5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13" w:customStyle="1">
    <w:name w:val="Table Grid4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4" w:customStyle="1">
    <w:name w:val="Table Grid814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3" w:customStyle="1">
    <w:name w:val="Taulukko Ruudukko5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Eiluetteloa42" w:customStyle="1">
    <w:name w:val="Ei luetteloa42"/>
    <w:next w:val="NoList"/>
    <w:uiPriority w:val="99"/>
    <w:semiHidden/>
    <w:unhideWhenUsed/>
    <w:rsid w:val="002351C0"/>
  </w:style>
  <w:style w:type="numbering" w:styleId="Aakkosellinenluettelo42" w:customStyle="1">
    <w:name w:val="Aakkosellinen luettelo42"/>
    <w:uiPriority w:val="99"/>
    <w:rsid w:val="002351C0"/>
  </w:style>
  <w:style w:type="numbering" w:styleId="Bulletlist52" w:customStyle="1">
    <w:name w:val="Bullet list52"/>
    <w:uiPriority w:val="99"/>
    <w:rsid w:val="002351C0"/>
  </w:style>
  <w:style w:type="table" w:styleId="Noborders22" w:customStyle="1">
    <w:name w:val="No borders2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22" w:customStyle="1">
    <w:name w:val="Number list22"/>
    <w:uiPriority w:val="99"/>
    <w:rsid w:val="002351C0"/>
  </w:style>
  <w:style w:type="numbering" w:styleId="Numeroidutotsikot32" w:customStyle="1">
    <w:name w:val="Numeroidut otsikot32"/>
    <w:uiPriority w:val="99"/>
    <w:rsid w:val="002351C0"/>
  </w:style>
  <w:style w:type="table" w:styleId="TaulukkoRuudukko92" w:customStyle="1">
    <w:name w:val="Taulukko Ruudukko9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212" w:customStyle="1">
    <w:name w:val="Numeroidut otsikot212"/>
    <w:uiPriority w:val="99"/>
    <w:rsid w:val="002351C0"/>
  </w:style>
  <w:style w:type="table" w:styleId="TaulukkoRuudukko11112" w:customStyle="1">
    <w:name w:val="Taulukko Ruudukko1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22" w:customStyle="1">
    <w:name w:val="No List22"/>
    <w:next w:val="NoList"/>
    <w:uiPriority w:val="99"/>
    <w:semiHidden/>
    <w:unhideWhenUsed/>
    <w:rsid w:val="002351C0"/>
  </w:style>
  <w:style w:type="table" w:styleId="TableGrid113" w:customStyle="1">
    <w:name w:val="Table Grid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2" w:customStyle="1">
    <w:name w:val="Table Grid6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Aakkosellinenluettelo52" w:customStyle="1">
    <w:name w:val="Aakkosellinen luettelo52"/>
    <w:uiPriority w:val="99"/>
    <w:rsid w:val="002351C0"/>
  </w:style>
  <w:style w:type="numbering" w:styleId="Numberlist32" w:customStyle="1">
    <w:name w:val="Number list32"/>
    <w:uiPriority w:val="99"/>
    <w:rsid w:val="002351C0"/>
  </w:style>
  <w:style w:type="table" w:styleId="TableGrid23112" w:customStyle="1">
    <w:name w:val="Table Grid23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12" w:customStyle="1">
    <w:name w:val="Table Grid14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umeroidutotsikot42" w:customStyle="1">
    <w:name w:val="Numeroidut otsikot42"/>
    <w:uiPriority w:val="99"/>
    <w:rsid w:val="002351C0"/>
  </w:style>
  <w:style w:type="table" w:styleId="TableGrid4112" w:customStyle="1">
    <w:name w:val="Table Grid4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12" w:customStyle="1">
    <w:name w:val="Table Grid8112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12" w:customStyle="1">
    <w:name w:val="Taulukko Ruudukko5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12" w:customStyle="1">
    <w:name w:val="Table 3D effects 31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22" w:customStyle="1">
    <w:name w:val="Table 3D effects 32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Ruudukko102" w:customStyle="1">
    <w:name w:val="Taulukko Ruudukko102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2" w:customStyle="1">
    <w:name w:val="Table Grid3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2" w:customStyle="1">
    <w:name w:val="No List42"/>
    <w:next w:val="NoList"/>
    <w:uiPriority w:val="99"/>
    <w:semiHidden/>
    <w:unhideWhenUsed/>
    <w:rsid w:val="002351C0"/>
  </w:style>
  <w:style w:type="table" w:styleId="Noborders32" w:customStyle="1">
    <w:name w:val="No borders3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styleId="TableGrid72" w:customStyle="1">
    <w:name w:val="Table Grid7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Offer22" w:customStyle="1">
    <w:name w:val="bor_Offer22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color="FFFFFF" w:sz="18" w:space="0"/>
        <w:insideV w:val="single" w:color="FFFFFF" w:sz="18" w:space="0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styleId="Aakkosellinenluettelo72" w:customStyle="1">
    <w:name w:val="Aakkosellinen luettelo72"/>
    <w:uiPriority w:val="99"/>
    <w:rsid w:val="002351C0"/>
  </w:style>
  <w:style w:type="table" w:styleId="TaulukkoRuudukko322" w:customStyle="1">
    <w:name w:val="Taulukko Ruudukko322"/>
    <w:basedOn w:val="TableNormal"/>
    <w:uiPriority w:val="59"/>
    <w:rsid w:val="002351C0"/>
    <w:pPr>
      <w:spacing w:after="0" w:line="240" w:lineRule="auto"/>
    </w:pPr>
    <w:rPr>
      <w:rFonts w:ascii="Verdana" w:hAnsi="Verdana" w:eastAsia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12" w:customStyle="1">
    <w:name w:val="Table Grid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422" w:customStyle="1">
    <w:name w:val="Table Grid42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22" w:customStyle="1">
    <w:name w:val="Table Grid8122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numbering" w:styleId="NoList7" w:customStyle="1">
    <w:name w:val="No List7"/>
    <w:next w:val="NoList"/>
    <w:uiPriority w:val="99"/>
    <w:semiHidden/>
    <w:unhideWhenUsed/>
    <w:rsid w:val="002351C0"/>
  </w:style>
  <w:style w:type="table" w:styleId="Noborders6" w:customStyle="1">
    <w:name w:val="No borders6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styleId="TableGrid15" w:customStyle="1">
    <w:name w:val="Table Grid15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6" w:customStyle="1">
    <w:name w:val="bor_Lawyer profile6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Offer5" w:customStyle="1">
    <w:name w:val="bor_Offer5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4" w:customStyle="1">
    <w:name w:val="bor_Table Grey 14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borTableIndentGrey13" w:customStyle="1">
    <w:name w:val="bor_TableIndent Grey 13"/>
    <w:basedOn w:val="TableGrid1"/>
    <w:uiPriority w:val="99"/>
    <w:rsid w:val="002351C0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53" w:customStyle="1">
    <w:name w:val="bor_Table Grey 53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color="FEFFFF" w:sz="18" w:space="0"/>
        <w:insideV w:val="single" w:color="FEFFFF" w:sz="18" w:space="0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IndentGrey53" w:customStyle="1">
    <w:name w:val="bor_TableIndent Grey 53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3" w:customStyle="1">
    <w:name w:val="bor_Table Grey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3" w:customStyle="1">
    <w:name w:val="bor_TableIndent Grey 23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3" w:customStyle="1">
    <w:name w:val="bor_Table Red 13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3" w:customStyle="1">
    <w:name w:val="bor_Table Red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3" w:customStyle="1">
    <w:name w:val="bor_TableIndent Red 13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3" w:customStyle="1">
    <w:name w:val="bor_TableIndent Red 23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30" w:customStyle="1">
    <w:name w:val="Table Grid 13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43" w:customStyle="1">
    <w:name w:val="bor_Table Grey 43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IndentGrey43" w:customStyle="1">
    <w:name w:val="bor_TableIndent Grey 43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3" w:customStyle="1">
    <w:name w:val="bor_Table Red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3" w:customStyle="1">
    <w:name w:val="bor_TableIndent Red 33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3" w:customStyle="1">
    <w:name w:val="bor_Table Red 43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3" w:customStyle="1">
    <w:name w:val="bor_TableIndent Red 43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3" w:customStyle="1">
    <w:name w:val="bor_Table Grey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3" w:customStyle="1">
    <w:name w:val="bor_TableIndent Grey 33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Grey13" w:customStyle="1">
    <w:name w:val="Table Grey 13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IndentGrey13" w:customStyle="1">
    <w:name w:val="TableIndent Grey 13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3" w:customStyle="1">
    <w:name w:val="TableIndent Grey 23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Offer13" w:customStyle="1">
    <w:name w:val="bor_Offer13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13" w:customStyle="1">
    <w:name w:val="bor_Table Grey 1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Grid16" w:customStyle="1">
    <w:name w:val="Table Grid16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13" w:customStyle="1">
    <w:name w:val="bor_Lawyer profile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23" w:customStyle="1">
    <w:name w:val="bor_Lawyer profile2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33" w:customStyle="1">
    <w:name w:val="bor_Lawyer profile3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IndentRed13" w:customStyle="1">
    <w:name w:val="TableIndent Red 13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3" w:customStyle="1">
    <w:name w:val="TableIndent Red 23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HSTable3" w:customStyle="1">
    <w:name w:val="HS Table3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color="BE4B5A" w:themeColor="accent4" w:sz="8" w:space="0"/>
        <w:left w:val="single" w:color="BE4B5A" w:themeColor="accent4" w:sz="8" w:space="0"/>
        <w:bottom w:val="single" w:color="BE4B5A" w:themeColor="accent4" w:sz="8" w:space="0"/>
        <w:right w:val="single" w:color="BE4B5A" w:themeColor="accent4" w:sz="8" w:space="0"/>
        <w:insideV w:val="single" w:color="BE4B5A" w:themeColor="accent4" w:sz="8" w:space="0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E4B5A" w:themeColor="accent4" w:sz="6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V w:val="double" w:color="BE4B5A" w:themeColor="accent4" w:sz="6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  <w:tblStylePr w:type="band2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</w:style>
  <w:style w:type="numbering" w:styleId="NoList33" w:customStyle="1">
    <w:name w:val="No List33"/>
    <w:next w:val="NoList"/>
    <w:uiPriority w:val="99"/>
    <w:semiHidden/>
    <w:unhideWhenUsed/>
    <w:rsid w:val="002351C0"/>
  </w:style>
  <w:style w:type="table" w:styleId="TableGrid84" w:customStyle="1">
    <w:name w:val="Table Grid84"/>
    <w:basedOn w:val="TableNormal"/>
    <w:next w:val="TableGrid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="200" w:afterLines="0" w:afterAutospacing="0"/>
      </w:pPr>
    </w:tblStylePr>
  </w:style>
  <w:style w:type="numbering" w:styleId="Bulletlist13" w:customStyle="1">
    <w:name w:val="Bullet list13"/>
    <w:uiPriority w:val="99"/>
    <w:rsid w:val="002351C0"/>
  </w:style>
  <w:style w:type="numbering" w:styleId="Bulletlist23" w:customStyle="1">
    <w:name w:val="Bullet list23"/>
    <w:uiPriority w:val="99"/>
    <w:rsid w:val="002351C0"/>
  </w:style>
  <w:style w:type="numbering" w:styleId="Bulletlist33" w:customStyle="1">
    <w:name w:val="Bullet list33"/>
    <w:uiPriority w:val="99"/>
    <w:rsid w:val="002351C0"/>
  </w:style>
  <w:style w:type="table" w:styleId="TaulukkoRuudukko14" w:customStyle="1">
    <w:name w:val="Taulukko Ruudukko1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4" w:customStyle="1">
    <w:name w:val="Taulukko Ruudukko2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34" w:customStyle="1">
    <w:name w:val="Taulukko Ruudukko3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43" w:customStyle="1">
    <w:name w:val="Taulukko Ruudukko4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4" w:customStyle="1">
    <w:name w:val="Table Grid24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5" w:customStyle="1">
    <w:name w:val="Table Grid45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34" w:customStyle="1">
    <w:name w:val="Table Grid2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13" w:customStyle="1">
    <w:name w:val="Taulukko Ruudukko2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4" w:customStyle="1">
    <w:name w:val="Table Grid14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5" w:customStyle="1">
    <w:name w:val="Table 3D effects 35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Eiluetteloa13" w:customStyle="1">
    <w:name w:val="Ei luetteloa13"/>
    <w:next w:val="NoList"/>
    <w:uiPriority w:val="99"/>
    <w:semiHidden/>
    <w:unhideWhenUsed/>
    <w:rsid w:val="002351C0"/>
  </w:style>
  <w:style w:type="table" w:styleId="TaulukkoRuudukko54" w:customStyle="1">
    <w:name w:val="Taulukko Ruudukko5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eastAsia="Times New Roman" w:cs="Times New Roman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13" w:customStyle="1">
    <w:name w:val="Numeroidut otsikot13"/>
    <w:uiPriority w:val="99"/>
    <w:rsid w:val="002351C0"/>
  </w:style>
  <w:style w:type="table" w:styleId="TaulukkoRuudukko63" w:customStyle="1">
    <w:name w:val="Taulukko Ruudukko63"/>
    <w:basedOn w:val="TableNormal"/>
    <w:next w:val="TableGrid"/>
    <w:rsid w:val="002351C0"/>
    <w:pPr>
      <w:spacing w:after="0" w:line="240" w:lineRule="auto"/>
    </w:pPr>
    <w:rPr>
      <w:rFonts w:ascii="EYInterstate" w:hAnsi="EYInterstate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23" w:customStyle="1">
    <w:name w:val="Ei luetteloa23"/>
    <w:next w:val="NoList"/>
    <w:uiPriority w:val="99"/>
    <w:semiHidden/>
    <w:unhideWhenUsed/>
    <w:rsid w:val="002351C0"/>
  </w:style>
  <w:style w:type="table" w:styleId="TaulukkoRuudukko73" w:customStyle="1">
    <w:name w:val="Taulukko Ruudukko73"/>
    <w:basedOn w:val="TableNormal"/>
    <w:next w:val="TableGrid"/>
    <w:rsid w:val="002351C0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val="fi-FI" w:eastAsia="fi-F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2314" w:customStyle="1">
    <w:name w:val="Table Grid23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4" w:customStyle="1">
    <w:name w:val="Table Grid14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Aakkosellinenluettelo13" w:customStyle="1">
    <w:name w:val="Aakkosellinen luettelo13"/>
    <w:uiPriority w:val="99"/>
    <w:rsid w:val="002351C0"/>
  </w:style>
  <w:style w:type="numbering" w:styleId="Aakkosellinenluettelo23" w:customStyle="1">
    <w:name w:val="Aakkosellinen luettelo23"/>
    <w:uiPriority w:val="99"/>
    <w:rsid w:val="002351C0"/>
  </w:style>
  <w:style w:type="table" w:styleId="TableGrid34" w:customStyle="1">
    <w:name w:val="Table Grid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33" w:customStyle="1">
    <w:name w:val="Ei luetteloa33"/>
    <w:next w:val="NoList"/>
    <w:uiPriority w:val="99"/>
    <w:semiHidden/>
    <w:unhideWhenUsed/>
    <w:rsid w:val="002351C0"/>
  </w:style>
  <w:style w:type="numbering" w:styleId="Aakkosellinenluettelo33" w:customStyle="1">
    <w:name w:val="Aakkosellinen luettelo33"/>
    <w:uiPriority w:val="99"/>
    <w:rsid w:val="002351C0"/>
  </w:style>
  <w:style w:type="numbering" w:styleId="Bulletlist43" w:customStyle="1">
    <w:name w:val="Bullet list43"/>
    <w:uiPriority w:val="99"/>
    <w:rsid w:val="002351C0"/>
  </w:style>
  <w:style w:type="table" w:styleId="Noborders13" w:customStyle="1">
    <w:name w:val="No borders1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13" w:customStyle="1">
    <w:name w:val="Number list13"/>
    <w:uiPriority w:val="99"/>
    <w:rsid w:val="002351C0"/>
  </w:style>
  <w:style w:type="numbering" w:styleId="Numeroidutotsikot25" w:customStyle="1">
    <w:name w:val="Numeroidut otsikot25"/>
    <w:uiPriority w:val="99"/>
    <w:rsid w:val="002351C0"/>
  </w:style>
  <w:style w:type="table" w:styleId="TaulukkoRuudukko83" w:customStyle="1">
    <w:name w:val="Taulukko Ruudukko8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114" w:customStyle="1">
    <w:name w:val="Taulukko Ruudukko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13" w:customStyle="1">
    <w:name w:val="No List13"/>
    <w:next w:val="NoList"/>
    <w:uiPriority w:val="99"/>
    <w:semiHidden/>
    <w:unhideWhenUsed/>
    <w:rsid w:val="002351C0"/>
  </w:style>
  <w:style w:type="table" w:styleId="TaulukkoRuudukko1114" w:customStyle="1">
    <w:name w:val="Taulukko Ruudukko1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53" w:customStyle="1">
    <w:name w:val="Table Grid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14" w:customStyle="1">
    <w:name w:val="Table Grid4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5" w:customStyle="1">
    <w:name w:val="Table Grid815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4" w:customStyle="1">
    <w:name w:val="Taulukko Ruudukko5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Eiluetteloa43" w:customStyle="1">
    <w:name w:val="Ei luetteloa43"/>
    <w:next w:val="NoList"/>
    <w:uiPriority w:val="99"/>
    <w:semiHidden/>
    <w:unhideWhenUsed/>
    <w:rsid w:val="002351C0"/>
  </w:style>
  <w:style w:type="numbering" w:styleId="Aakkosellinenluettelo43" w:customStyle="1">
    <w:name w:val="Aakkosellinen luettelo43"/>
    <w:uiPriority w:val="99"/>
    <w:rsid w:val="002351C0"/>
  </w:style>
  <w:style w:type="numbering" w:styleId="Bulletlist53" w:customStyle="1">
    <w:name w:val="Bullet list53"/>
    <w:uiPriority w:val="99"/>
    <w:rsid w:val="002351C0"/>
  </w:style>
  <w:style w:type="table" w:styleId="Noborders23" w:customStyle="1">
    <w:name w:val="No borders2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23" w:customStyle="1">
    <w:name w:val="Number list23"/>
    <w:uiPriority w:val="99"/>
    <w:rsid w:val="002351C0"/>
  </w:style>
  <w:style w:type="numbering" w:styleId="Numeroidutotsikot33" w:customStyle="1">
    <w:name w:val="Numeroidut otsikot33"/>
    <w:uiPriority w:val="99"/>
    <w:rsid w:val="002351C0"/>
  </w:style>
  <w:style w:type="table" w:styleId="TaulukkoRuudukko93" w:customStyle="1">
    <w:name w:val="Taulukko Ruudukko9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213" w:customStyle="1">
    <w:name w:val="Numeroidut otsikot213"/>
    <w:uiPriority w:val="99"/>
    <w:rsid w:val="002351C0"/>
  </w:style>
  <w:style w:type="table" w:styleId="TaulukkoRuudukko11113" w:customStyle="1">
    <w:name w:val="Taulukko Ruudukko1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23" w:customStyle="1">
    <w:name w:val="No List23"/>
    <w:next w:val="NoList"/>
    <w:uiPriority w:val="99"/>
    <w:semiHidden/>
    <w:unhideWhenUsed/>
    <w:rsid w:val="002351C0"/>
  </w:style>
  <w:style w:type="table" w:styleId="TableGrid114" w:customStyle="1">
    <w:name w:val="Table Grid1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3" w:customStyle="1">
    <w:name w:val="Table Grid6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Aakkosellinenluettelo53" w:customStyle="1">
    <w:name w:val="Aakkosellinen luettelo53"/>
    <w:uiPriority w:val="99"/>
    <w:rsid w:val="002351C0"/>
  </w:style>
  <w:style w:type="numbering" w:styleId="Numberlist33" w:customStyle="1">
    <w:name w:val="Number list33"/>
    <w:uiPriority w:val="99"/>
    <w:rsid w:val="002351C0"/>
  </w:style>
  <w:style w:type="table" w:styleId="TableGrid23113" w:customStyle="1">
    <w:name w:val="Table Grid23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13" w:customStyle="1">
    <w:name w:val="Table Grid14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umeroidutotsikot43" w:customStyle="1">
    <w:name w:val="Numeroidut otsikot43"/>
    <w:uiPriority w:val="99"/>
    <w:rsid w:val="002351C0"/>
  </w:style>
  <w:style w:type="table" w:styleId="TableGrid4113" w:customStyle="1">
    <w:name w:val="Table Grid4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13" w:customStyle="1">
    <w:name w:val="Table Grid8113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13" w:customStyle="1">
    <w:name w:val="Taulukko Ruudukko5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13" w:customStyle="1">
    <w:name w:val="Table 3D effects 31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23" w:customStyle="1">
    <w:name w:val="Table 3D effects 32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Ruudukko103" w:customStyle="1">
    <w:name w:val="Taulukko Ruudukko103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3" w:customStyle="1">
    <w:name w:val="Table Grid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3" w:customStyle="1">
    <w:name w:val="No List43"/>
    <w:next w:val="NoList"/>
    <w:uiPriority w:val="99"/>
    <w:semiHidden/>
    <w:unhideWhenUsed/>
    <w:rsid w:val="002351C0"/>
  </w:style>
  <w:style w:type="table" w:styleId="Noborders33" w:customStyle="1">
    <w:name w:val="No borders3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styleId="TableGrid73" w:customStyle="1">
    <w:name w:val="Table Grid7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Offer23" w:customStyle="1">
    <w:name w:val="bor_Offer23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color="FFFFFF" w:sz="18" w:space="0"/>
        <w:insideV w:val="single" w:color="FFFFFF" w:sz="18" w:space="0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styleId="Aakkosellinenluettelo73" w:customStyle="1">
    <w:name w:val="Aakkosellinen luettelo73"/>
    <w:uiPriority w:val="99"/>
    <w:rsid w:val="002351C0"/>
  </w:style>
  <w:style w:type="table" w:styleId="TaulukkoRuudukko323" w:customStyle="1">
    <w:name w:val="Taulukko Ruudukko323"/>
    <w:basedOn w:val="TableNormal"/>
    <w:uiPriority w:val="59"/>
    <w:rsid w:val="002351C0"/>
    <w:pPr>
      <w:spacing w:after="0" w:line="240" w:lineRule="auto"/>
    </w:pPr>
    <w:rPr>
      <w:rFonts w:ascii="Verdana" w:hAnsi="Verdana" w:eastAsia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13" w:customStyle="1">
    <w:name w:val="Table Grid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423" w:customStyle="1">
    <w:name w:val="Table Grid42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23" w:customStyle="1">
    <w:name w:val="Table Grid8123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bleGrid235" w:customStyle="1">
    <w:name w:val="Table Grid235"/>
    <w:basedOn w:val="TableNormal"/>
    <w:next w:val="TableGrid"/>
    <w:uiPriority w:val="59"/>
    <w:rsid w:val="003D07BC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5" w:customStyle="1">
    <w:name w:val="Table Grid1415"/>
    <w:basedOn w:val="TableNormal"/>
    <w:next w:val="TableGrid"/>
    <w:uiPriority w:val="59"/>
    <w:rsid w:val="003D07BC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17" w:customStyle="1">
    <w:name w:val="Table Grid17"/>
    <w:basedOn w:val="TableNormal"/>
    <w:next w:val="TableGrid"/>
    <w:uiPriority w:val="59"/>
    <w:rsid w:val="004A2EA6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siteHeading1" w:customStyle="1">
    <w:name w:val="Esite Heading 1"/>
    <w:basedOn w:val="borHeading1NoNumber"/>
    <w:uiPriority w:val="6"/>
    <w:qFormat/>
    <w:rsid w:val="004F51DD"/>
    <w:pPr>
      <w:jc w:val="center"/>
    </w:pPr>
  </w:style>
  <w:style w:type="paragraph" w:styleId="Esitenormal" w:customStyle="1">
    <w:name w:val="Esite normal"/>
    <w:basedOn w:val="Normal"/>
    <w:uiPriority w:val="6"/>
    <w:qFormat/>
    <w:rsid w:val="006C449A"/>
    <w:pPr>
      <w:spacing w:after="240"/>
      <w:jc w:val="both"/>
    </w:pPr>
    <w:rPr>
      <w:rFonts w:cs="Arial"/>
      <w:snapToGrid w:val="0"/>
      <w:szCs w:val="20"/>
    </w:rPr>
  </w:style>
  <w:style w:type="paragraph" w:styleId="EsiteHeading2" w:customStyle="1">
    <w:name w:val="Esite Heading 2"/>
    <w:basedOn w:val="borHeading2NoNumber"/>
    <w:uiPriority w:val="6"/>
    <w:qFormat/>
    <w:rsid w:val="006C449A"/>
    <w:pPr>
      <w:spacing w:before="0"/>
    </w:pPr>
    <w:rPr>
      <w:rFonts w:asciiTheme="majorHAnsi" w:hAnsiTheme="majorHAnsi"/>
    </w:rPr>
  </w:style>
  <w:style w:type="paragraph" w:styleId="EsiteHeading3" w:customStyle="1">
    <w:name w:val="Esite Heading 3"/>
    <w:basedOn w:val="Normal"/>
    <w:uiPriority w:val="6"/>
    <w:qFormat/>
    <w:rsid w:val="008D5E80"/>
    <w:pPr>
      <w:keepNext/>
      <w:tabs>
        <w:tab w:val="left" w:pos="2268"/>
      </w:tabs>
      <w:overflowPunct w:val="0"/>
      <w:autoSpaceDE w:val="0"/>
      <w:autoSpaceDN w:val="0"/>
      <w:adjustRightInd w:val="0"/>
      <w:spacing w:after="200"/>
      <w:jc w:val="both"/>
      <w:textAlignment w:val="baseline"/>
    </w:pPr>
    <w:rPr>
      <w:rFonts w:eastAsia="Calibri" w:cs="Arial"/>
      <w:b/>
      <w:bCs/>
      <w:i/>
      <w:iCs/>
      <w:szCs w:val="20"/>
    </w:rPr>
  </w:style>
  <w:style w:type="paragraph" w:styleId="EsiteHeading4" w:customStyle="1">
    <w:name w:val="Esite Heading 4"/>
    <w:basedOn w:val="Normal"/>
    <w:uiPriority w:val="6"/>
    <w:qFormat/>
    <w:rsid w:val="0034469D"/>
    <w:pPr>
      <w:spacing w:before="200" w:after="200"/>
      <w:jc w:val="both"/>
    </w:pPr>
    <w:rPr>
      <w:rFonts w:asciiTheme="majorHAnsi" w:hAnsiTheme="majorHAnsi"/>
      <w:i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E4EDB"/>
    <w:rPr>
      <w:vertAlign w:val="superscript"/>
    </w:rPr>
  </w:style>
  <w:style w:type="table" w:styleId="borTableIndentGrey111" w:customStyle="1">
    <w:name w:val="bor_TableIndent Grey 111"/>
    <w:basedOn w:val="TableGrid1"/>
    <w:uiPriority w:val="99"/>
    <w:rsid w:val="00B756F3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IndentGrey511" w:customStyle="1">
    <w:name w:val="bor_TableIndent Grey 51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11" w:customStyle="1">
    <w:name w:val="bor_Table Grey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11" w:customStyle="1">
    <w:name w:val="bor_TableIndent Grey 21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11" w:customStyle="1">
    <w:name w:val="bor_Table Red 11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11" w:customStyle="1">
    <w:name w:val="bor_Table Red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11" w:customStyle="1">
    <w:name w:val="bor_TableIndent Red 11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11" w:customStyle="1">
    <w:name w:val="bor_TableIndent Red 21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Grey411" w:customStyle="1">
    <w:name w:val="bor_TableIndent Grey 41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11" w:customStyle="1">
    <w:name w:val="bor_Table Red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11" w:customStyle="1">
    <w:name w:val="bor_TableIndent Red 31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11" w:customStyle="1">
    <w:name w:val="bor_Table Red 41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11" w:customStyle="1">
    <w:name w:val="bor_TableIndent Red 41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11" w:customStyle="1">
    <w:name w:val="bor_Table Grey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11" w:customStyle="1">
    <w:name w:val="bor_TableIndent Grey 31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IndentGrey111" w:customStyle="1">
    <w:name w:val="TableIndent Grey 11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11" w:customStyle="1">
    <w:name w:val="TableIndent Grey 21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Red111" w:customStyle="1">
    <w:name w:val="TableIndent Red 11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11" w:customStyle="1">
    <w:name w:val="TableIndent Red 21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Grey121" w:customStyle="1">
    <w:name w:val="bor_TableIndent Grey 121"/>
    <w:basedOn w:val="TableGrid1"/>
    <w:uiPriority w:val="99"/>
    <w:rsid w:val="00B756F3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IndentGrey521" w:customStyle="1">
    <w:name w:val="bor_TableIndent Grey 52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21" w:customStyle="1">
    <w:name w:val="bor_Table Grey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21" w:customStyle="1">
    <w:name w:val="bor_TableIndent Grey 22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21" w:customStyle="1">
    <w:name w:val="bor_Table Red 12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21" w:customStyle="1">
    <w:name w:val="bor_Table Red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21" w:customStyle="1">
    <w:name w:val="bor_TableIndent Red 12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21" w:customStyle="1">
    <w:name w:val="bor_TableIndent Red 22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Grey421" w:customStyle="1">
    <w:name w:val="bor_TableIndent Grey 42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21" w:customStyle="1">
    <w:name w:val="bor_Table Red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21" w:customStyle="1">
    <w:name w:val="bor_TableIndent Red 32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21" w:customStyle="1">
    <w:name w:val="bor_Table Red 42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21" w:customStyle="1">
    <w:name w:val="bor_TableIndent Red 42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21" w:customStyle="1">
    <w:name w:val="bor_Table Grey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21" w:customStyle="1">
    <w:name w:val="bor_TableIndent Grey 32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IndentGrey121" w:customStyle="1">
    <w:name w:val="TableIndent Grey 12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21" w:customStyle="1">
    <w:name w:val="TableIndent Grey 22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Red121" w:customStyle="1">
    <w:name w:val="TableIndent Red 12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21" w:customStyle="1">
    <w:name w:val="TableIndent Red 22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Grey131" w:customStyle="1">
    <w:name w:val="bor_TableIndent Grey 131"/>
    <w:basedOn w:val="TableGrid1"/>
    <w:uiPriority w:val="99"/>
    <w:rsid w:val="00B756F3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IndentGrey531" w:customStyle="1">
    <w:name w:val="bor_TableIndent Grey 53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31" w:customStyle="1">
    <w:name w:val="bor_Table Grey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31" w:customStyle="1">
    <w:name w:val="bor_TableIndent Grey 23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31" w:customStyle="1">
    <w:name w:val="bor_Table Red 13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31" w:customStyle="1">
    <w:name w:val="bor_Table Red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31" w:customStyle="1">
    <w:name w:val="bor_TableIndent Red 13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31" w:customStyle="1">
    <w:name w:val="bor_TableIndent Red 23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Grey431" w:customStyle="1">
    <w:name w:val="bor_TableIndent Grey 43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31" w:customStyle="1">
    <w:name w:val="bor_Table Red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31" w:customStyle="1">
    <w:name w:val="bor_TableIndent Red 33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31" w:customStyle="1">
    <w:name w:val="bor_Table Red 43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31" w:customStyle="1">
    <w:name w:val="bor_TableIndent Red 43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31" w:customStyle="1">
    <w:name w:val="bor_Table Grey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31" w:customStyle="1">
    <w:name w:val="bor_TableIndent Grey 33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IndentGrey131" w:customStyle="1">
    <w:name w:val="TableIndent Grey 13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31" w:customStyle="1">
    <w:name w:val="TableIndent Grey 23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Red131" w:customStyle="1">
    <w:name w:val="TableIndent Red 13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31" w:customStyle="1">
    <w:name w:val="TableIndent Red 23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styleId="Tabledataheading" w:customStyle="1">
    <w:name w:val="Table data heading"/>
    <w:basedOn w:val="Normal"/>
    <w:uiPriority w:val="1"/>
    <w:qFormat/>
    <w:rsid w:val="00B756F3"/>
    <w:pPr>
      <w:pBdr>
        <w:top w:val="single" w:color="FACCD2" w:themeColor="accent3" w:themeTint="33" w:sz="12" w:space="2"/>
        <w:left w:val="single" w:color="FACCD2" w:themeColor="accent3" w:themeTint="33" w:sz="12" w:space="0"/>
        <w:bottom w:val="single" w:color="FACCD2" w:themeColor="accent3" w:themeTint="33" w:sz="12" w:space="2"/>
        <w:right w:val="single" w:color="FACCD2" w:themeColor="accent3" w:themeTint="33" w:sz="12" w:space="0"/>
      </w:pBdr>
      <w:shd w:val="clear" w:color="auto" w:fill="FACCD2" w:themeFill="accent3" w:themeFillTint="33"/>
      <w:tabs>
        <w:tab w:val="right" w:pos="1928"/>
        <w:tab w:val="right" w:pos="2948"/>
        <w:tab w:val="right" w:pos="3969"/>
        <w:tab w:val="right" w:pos="4990"/>
        <w:tab w:val="right" w:pos="6010"/>
        <w:tab w:val="right" w:pos="7031"/>
        <w:tab w:val="right" w:pos="8051"/>
        <w:tab w:val="right" w:pos="9072"/>
      </w:tabs>
      <w:spacing w:line="216" w:lineRule="auto"/>
      <w:jc w:val="both"/>
    </w:pPr>
    <w:rPr>
      <w:rFonts w:cstheme="minorBidi"/>
      <w:b/>
      <w:color w:val="000000" w:themeColor="text1"/>
      <w:sz w:val="16"/>
    </w:rPr>
  </w:style>
  <w:style w:type="table" w:styleId="Fraserdefaulttable1" w:customStyle="1">
    <w:name w:val="Fraser default table1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2" w:customStyle="1">
    <w:name w:val="Fraser default table2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basedOn w:val="DefaultParagraphFont"/>
    <w:link w:val="ListParagraph"/>
    <w:uiPriority w:val="34"/>
    <w:rsid w:val="00B756F3"/>
    <w:rPr>
      <w:sz w:val="20"/>
    </w:rPr>
  </w:style>
  <w:style w:type="table" w:styleId="Fraserdefaulttable3" w:customStyle="1">
    <w:name w:val="Fraser default table3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4" w:customStyle="1">
    <w:name w:val="Fraser default table4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siteLuetteloBullet" w:customStyle="1">
    <w:name w:val="Esite Luettelo Bullet"/>
    <w:basedOn w:val="ListBullet"/>
    <w:link w:val="EsiteLuetteloBulletChar"/>
    <w:uiPriority w:val="7"/>
    <w:qFormat/>
    <w:rsid w:val="00E87D90"/>
    <w:pPr>
      <w:widowControl w:val="0"/>
      <w:numPr>
        <w:numId w:val="75"/>
      </w:numPr>
      <w:adjustRightInd w:val="0"/>
      <w:spacing w:before="200" w:after="0"/>
      <w:jc w:val="both"/>
      <w:textAlignment w:val="baseline"/>
    </w:pPr>
    <w:rPr>
      <w:lang w:val="en-US" w:bidi="en-US"/>
    </w:rPr>
  </w:style>
  <w:style w:type="paragraph" w:styleId="CSAGRheading1" w:customStyle="1">
    <w:name w:val="CS_AGR heading 1"/>
    <w:basedOn w:val="Heading1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hAnsi="Georgia" w:eastAsia="Times New Roman" w:cs="Arial"/>
      <w:kern w:val="32"/>
      <w:szCs w:val="32"/>
    </w:rPr>
  </w:style>
  <w:style w:type="paragraph" w:styleId="CSAGRheading2" w:customStyle="1">
    <w:name w:val="CS_AGR heading 2"/>
    <w:basedOn w:val="Heading2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hAnsi="Georgia" w:eastAsia="Times New Roman" w:cs="Arial"/>
      <w:iCs/>
      <w:szCs w:val="28"/>
    </w:rPr>
  </w:style>
  <w:style w:type="paragraph" w:styleId="CSParagraph" w:customStyle="1">
    <w:name w:val="CS_Paragraph"/>
    <w:basedOn w:val="Normal"/>
    <w:qFormat/>
    <w:rsid w:val="00F06CDB"/>
    <w:pPr>
      <w:spacing w:after="240"/>
      <w:ind w:left="2591"/>
      <w:jc w:val="both"/>
    </w:pPr>
    <w:rPr>
      <w:rFonts w:ascii="Georgia" w:hAnsi="Georgia"/>
      <w:szCs w:val="20"/>
    </w:rPr>
  </w:style>
  <w:style w:type="paragraph" w:styleId="CSAGRheading3" w:customStyle="1">
    <w:name w:val="CS_AGR heading 3"/>
    <w:basedOn w:val="Heading3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hAnsi="Georgia" w:eastAsia="Times New Roman" w:cs="Arial"/>
      <w:szCs w:val="26"/>
    </w:rPr>
  </w:style>
  <w:style w:type="paragraph" w:styleId="CSAGRheading4" w:customStyle="1">
    <w:name w:val="CS_AGR heading 4"/>
    <w:basedOn w:val="Heading4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hAnsi="Georgia" w:eastAsia="Times New Roman" w:cs="Times New Roman"/>
      <w:iCs w:val="0"/>
      <w:szCs w:val="28"/>
    </w:rPr>
  </w:style>
  <w:style w:type="paragraph" w:styleId="CSAGRheading5" w:customStyle="1">
    <w:name w:val="CS_AGR heading 5"/>
    <w:basedOn w:val="Heading5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hAnsi="Georgia" w:eastAsia="Times New Roman" w:cs="Times New Roman"/>
      <w:bCs/>
      <w:iCs/>
      <w:szCs w:val="26"/>
    </w:rPr>
  </w:style>
  <w:style w:type="paragraph" w:styleId="CSTextlevel2" w:customStyle="1">
    <w:name w:val="CS_Textlevel2"/>
    <w:basedOn w:val="CSAGRheadi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styleId="CSTextlevel3" w:customStyle="1">
    <w:name w:val="CS_Textlevel3"/>
    <w:basedOn w:val="CSAGRheading3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styleId="CSHeadingmain" w:customStyle="1">
    <w:name w:val="CS_Heading_main"/>
    <w:basedOn w:val="Normal"/>
    <w:qFormat/>
    <w:rsid w:val="00F06CDB"/>
    <w:pPr>
      <w:spacing w:after="240"/>
      <w:jc w:val="both"/>
    </w:pPr>
    <w:rPr>
      <w:rFonts w:ascii="Georgia" w:hAnsi="Georgia"/>
      <w:b/>
      <w:caps/>
      <w:szCs w:val="20"/>
    </w:rPr>
  </w:style>
  <w:style w:type="paragraph" w:styleId="CSMemononumberheading1" w:customStyle="1">
    <w:name w:val="CS_Memo_no_number heading 1"/>
    <w:basedOn w:val="Heading1"/>
    <w:next w:val="CSParagraph"/>
    <w:qFormat/>
    <w:rsid w:val="00F06CDB"/>
    <w:pPr>
      <w:keepLines w:val="0"/>
      <w:numPr>
        <w:numId w:val="0"/>
      </w:numPr>
      <w:spacing w:after="240"/>
      <w:jc w:val="both"/>
    </w:pPr>
    <w:rPr>
      <w:rFonts w:ascii="Georgia" w:hAnsi="Georgia" w:eastAsia="Times New Roman" w:cs="Arial"/>
      <w:caps w:val="0"/>
      <w:kern w:val="32"/>
      <w:szCs w:val="32"/>
    </w:rPr>
  </w:style>
  <w:style w:type="paragraph" w:styleId="CSMemononumberheading2" w:customStyle="1">
    <w:name w:val="CS_Memo_no_number heading 2"/>
    <w:basedOn w:val="Heading2"/>
    <w:next w:val="CSParagraph"/>
    <w:qFormat/>
    <w:rsid w:val="00F06CDB"/>
    <w:pPr>
      <w:keepLines w:val="0"/>
      <w:numPr>
        <w:ilvl w:val="0"/>
        <w:numId w:val="0"/>
      </w:numPr>
      <w:spacing w:after="240"/>
      <w:jc w:val="both"/>
    </w:pPr>
    <w:rPr>
      <w:rFonts w:ascii="Georgia" w:hAnsi="Georgia" w:eastAsia="Times New Roman" w:cs="Arial"/>
      <w:b w:val="0"/>
      <w:iCs/>
      <w:szCs w:val="28"/>
    </w:rPr>
  </w:style>
  <w:style w:type="paragraph" w:styleId="CSMemoheading2" w:customStyle="1">
    <w:name w:val="CS_Memo heading 2"/>
    <w:basedOn w:val="Heading2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hAnsi="Georgia" w:eastAsia="Times New Roman" w:cs="Arial"/>
      <w:iCs/>
      <w:szCs w:val="28"/>
    </w:rPr>
  </w:style>
  <w:style w:type="paragraph" w:styleId="CSMemoheading3" w:customStyle="1">
    <w:name w:val="CS_Memo heading 3"/>
    <w:basedOn w:val="Heading3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hAnsi="Georgia" w:eastAsia="Times New Roman" w:cs="Arial"/>
      <w:szCs w:val="26"/>
    </w:rPr>
  </w:style>
  <w:style w:type="paragraph" w:styleId="CSMemoheading4" w:customStyle="1">
    <w:name w:val="CS_Memo heading 4"/>
    <w:basedOn w:val="Heading4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hAnsi="Georgia" w:eastAsia="Times New Roman" w:cs="Times New Roman"/>
      <w:iCs w:val="0"/>
      <w:szCs w:val="28"/>
    </w:rPr>
  </w:style>
  <w:style w:type="paragraph" w:styleId="CSMemoheadinglang2" w:customStyle="1">
    <w:name w:val="CS_Memo heading lang 2"/>
    <w:basedOn w:val="Heading2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hAnsi="Georgia" w:eastAsia="Times New Roman" w:cs="Arial"/>
      <w:iCs/>
      <w:szCs w:val="28"/>
    </w:rPr>
  </w:style>
  <w:style w:type="paragraph" w:styleId="CSMemoheadinglang1" w:customStyle="1">
    <w:name w:val="CS_Memo heading lang 1"/>
    <w:basedOn w:val="Heading1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hAnsi="Georgia" w:eastAsia="Times New Roman" w:cs="Arial"/>
      <w:caps w:val="0"/>
      <w:kern w:val="32"/>
      <w:szCs w:val="32"/>
    </w:rPr>
  </w:style>
  <w:style w:type="paragraph" w:styleId="CSMemoheadinglang3" w:customStyle="1">
    <w:name w:val="CS_Memo heading lang 3"/>
    <w:basedOn w:val="Heading3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hAnsi="Georgia" w:eastAsia="Times New Roman" w:cs="Arial"/>
      <w:szCs w:val="26"/>
    </w:rPr>
  </w:style>
  <w:style w:type="paragraph" w:styleId="CSMemoheadinglang4" w:customStyle="1">
    <w:name w:val="CS_Memo heading lang 4"/>
    <w:basedOn w:val="Heading4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hAnsi="Georgia" w:eastAsia="Times New Roman" w:cs="Times New Roman"/>
      <w:iCs w:val="0"/>
      <w:szCs w:val="28"/>
    </w:rPr>
  </w:style>
  <w:style w:type="paragraph" w:styleId="CStableleft" w:customStyle="1">
    <w:name w:val="CS_table_left"/>
    <w:basedOn w:val="Normal"/>
    <w:rsid w:val="00F06CDB"/>
    <w:pPr>
      <w:spacing w:before="120" w:after="120"/>
    </w:pPr>
    <w:rPr>
      <w:rFonts w:ascii="Georgia" w:hAnsi="Georgia"/>
      <w:b/>
      <w:szCs w:val="20"/>
    </w:rPr>
  </w:style>
  <w:style w:type="paragraph" w:styleId="CSsignature" w:customStyle="1">
    <w:name w:val="CS_signature"/>
    <w:basedOn w:val="Normal"/>
    <w:qFormat/>
    <w:rsid w:val="00F06CDB"/>
    <w:pPr>
      <w:ind w:left="2591"/>
      <w:jc w:val="both"/>
    </w:pPr>
    <w:rPr>
      <w:rFonts w:ascii="Georgia" w:hAnsi="Georgia"/>
      <w:szCs w:val="20"/>
    </w:rPr>
  </w:style>
  <w:style w:type="paragraph" w:styleId="CSbullet" w:customStyle="1">
    <w:name w:val="CS_bullet"/>
    <w:basedOn w:val="Normal"/>
    <w:qFormat/>
    <w:rsid w:val="00F06CDB"/>
    <w:pPr>
      <w:numPr>
        <w:numId w:val="86"/>
      </w:numPr>
      <w:spacing w:after="120"/>
      <w:jc w:val="both"/>
    </w:pPr>
    <w:rPr>
      <w:rFonts w:ascii="Georgia" w:hAnsi="Georgia"/>
      <w:szCs w:val="20"/>
    </w:rPr>
  </w:style>
  <w:style w:type="paragraph" w:styleId="CSline" w:customStyle="1">
    <w:name w:val="CS_line"/>
    <w:basedOn w:val="Normal"/>
    <w:qFormat/>
    <w:rsid w:val="00F06CDB"/>
    <w:pPr>
      <w:numPr>
        <w:numId w:val="87"/>
      </w:numPr>
      <w:spacing w:after="120"/>
      <w:jc w:val="both"/>
    </w:pPr>
    <w:rPr>
      <w:rFonts w:ascii="Georgia" w:hAnsi="Georgia"/>
      <w:szCs w:val="20"/>
    </w:rPr>
  </w:style>
  <w:style w:type="paragraph" w:styleId="CSnumbering10" w:customStyle="1">
    <w:name w:val="CS_numbering(1)"/>
    <w:basedOn w:val="Normal"/>
    <w:qFormat/>
    <w:rsid w:val="00F06CDB"/>
    <w:pPr>
      <w:numPr>
        <w:numId w:val="78"/>
      </w:numPr>
      <w:spacing w:after="240"/>
      <w:jc w:val="both"/>
    </w:pPr>
    <w:rPr>
      <w:rFonts w:ascii="Georgia" w:hAnsi="Georgia"/>
      <w:szCs w:val="20"/>
    </w:rPr>
  </w:style>
  <w:style w:type="paragraph" w:styleId="CSNumberingA" w:customStyle="1">
    <w:name w:val="CS_Numbering(A)"/>
    <w:basedOn w:val="Normal"/>
    <w:qFormat/>
    <w:rsid w:val="00F06CDB"/>
    <w:pPr>
      <w:numPr>
        <w:numId w:val="77"/>
      </w:numPr>
      <w:spacing w:after="240"/>
      <w:jc w:val="both"/>
    </w:pPr>
    <w:rPr>
      <w:rFonts w:ascii="Georgia" w:hAnsi="Georgia"/>
      <w:szCs w:val="20"/>
    </w:rPr>
  </w:style>
  <w:style w:type="paragraph" w:styleId="CSNumberinga0" w:customStyle="1">
    <w:name w:val="CS_Numbering_(a)"/>
    <w:basedOn w:val="Normal"/>
    <w:qFormat/>
    <w:rsid w:val="00F06CDB"/>
    <w:pPr>
      <w:numPr>
        <w:numId w:val="80"/>
      </w:numPr>
      <w:spacing w:after="120"/>
      <w:jc w:val="both"/>
    </w:pPr>
    <w:rPr>
      <w:rFonts w:ascii="Georgia" w:hAnsi="Georgia"/>
      <w:szCs w:val="20"/>
    </w:rPr>
  </w:style>
  <w:style w:type="paragraph" w:styleId="CSNumberingi" w:customStyle="1">
    <w:name w:val="CS_Numbering(i)"/>
    <w:basedOn w:val="Normal"/>
    <w:qFormat/>
    <w:rsid w:val="00F06CDB"/>
    <w:pPr>
      <w:numPr>
        <w:numId w:val="81"/>
      </w:numPr>
      <w:spacing w:after="120"/>
      <w:jc w:val="both"/>
    </w:pPr>
    <w:rPr>
      <w:rFonts w:ascii="Georgia" w:hAnsi="Georgia"/>
      <w:szCs w:val="20"/>
    </w:rPr>
  </w:style>
  <w:style w:type="paragraph" w:styleId="CSNumbering" w:customStyle="1">
    <w:name w:val="CS_Numbering_(§)"/>
    <w:basedOn w:val="Normal"/>
    <w:rsid w:val="00F06CDB"/>
    <w:pPr>
      <w:numPr>
        <w:numId w:val="82"/>
      </w:numPr>
      <w:spacing w:after="120"/>
      <w:jc w:val="both"/>
    </w:pPr>
    <w:rPr>
      <w:rFonts w:ascii="Georgia" w:hAnsi="Georgia"/>
      <w:szCs w:val="20"/>
    </w:rPr>
  </w:style>
  <w:style w:type="paragraph" w:styleId="CSNumbering1" w:customStyle="1">
    <w:name w:val="CS_Numbering1"/>
    <w:basedOn w:val="Normal"/>
    <w:qFormat/>
    <w:rsid w:val="00F06CDB"/>
    <w:pPr>
      <w:numPr>
        <w:numId w:val="79"/>
      </w:numPr>
      <w:spacing w:after="120"/>
      <w:jc w:val="both"/>
    </w:pPr>
    <w:rPr>
      <w:rFonts w:ascii="Georgia" w:hAnsi="Georgia"/>
      <w:szCs w:val="20"/>
    </w:rPr>
  </w:style>
  <w:style w:type="paragraph" w:styleId="SivuXY" w:customStyle="1">
    <w:name w:val="Sivu X / Y"/>
    <w:semiHidden/>
    <w:rsid w:val="00F06CDB"/>
    <w:pPr>
      <w:spacing w:after="0" w:line="240" w:lineRule="auto"/>
    </w:pPr>
    <w:rPr>
      <w:rFonts w:ascii="Georgia" w:hAnsi="Georgia" w:eastAsia="Times New Roman" w:cs="Times New Roman"/>
      <w:szCs w:val="20"/>
      <w:lang w:val="fi-FI" w:eastAsia="fi-FI"/>
    </w:rPr>
  </w:style>
  <w:style w:type="paragraph" w:styleId="CSNormal" w:customStyle="1">
    <w:name w:val="CS_Normal"/>
    <w:basedOn w:val="Normal"/>
    <w:qFormat/>
    <w:rsid w:val="00F06CDB"/>
    <w:pPr>
      <w:jc w:val="both"/>
    </w:pPr>
    <w:rPr>
      <w:rFonts w:ascii="Georgia" w:hAnsi="Georgia"/>
      <w:szCs w:val="20"/>
    </w:rPr>
  </w:style>
  <w:style w:type="paragraph" w:styleId="CSMemoheading1" w:customStyle="1">
    <w:name w:val="CS_Memo heading 1"/>
    <w:basedOn w:val="Heading1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hAnsi="Georgia" w:eastAsia="Times New Roman" w:cs="Arial"/>
      <w:caps w:val="0"/>
      <w:kern w:val="32"/>
      <w:szCs w:val="32"/>
    </w:rPr>
  </w:style>
  <w:style w:type="paragraph" w:styleId="CSTextlevel4" w:customStyle="1">
    <w:name w:val="CS_Textlevel4"/>
    <w:basedOn w:val="CSAGRheading4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styleId="CSTextlevel5" w:customStyle="1">
    <w:name w:val="CS_Textlevel5"/>
    <w:basedOn w:val="CSAGRheading5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styleId="CSMultilevelnumbering" w:customStyle="1">
    <w:name w:val="CS_Multilevel_numbering"/>
    <w:basedOn w:val="Normal"/>
    <w:qFormat/>
    <w:rsid w:val="00F06CDB"/>
    <w:pPr>
      <w:numPr>
        <w:numId w:val="84"/>
      </w:numPr>
      <w:spacing w:after="240"/>
      <w:jc w:val="both"/>
    </w:pPr>
    <w:rPr>
      <w:rFonts w:ascii="Georgia" w:hAnsi="Georgia"/>
      <w:szCs w:val="20"/>
    </w:rPr>
  </w:style>
  <w:style w:type="paragraph" w:styleId="CSSchedule" w:customStyle="1">
    <w:name w:val="CS_Schedule"/>
    <w:basedOn w:val="Heading1"/>
    <w:qFormat/>
    <w:rsid w:val="00F06CDB"/>
    <w:pPr>
      <w:keepLines w:val="0"/>
      <w:numPr>
        <w:numId w:val="0"/>
      </w:numPr>
      <w:spacing w:after="240"/>
      <w:jc w:val="both"/>
    </w:pPr>
    <w:rPr>
      <w:rFonts w:ascii="Georgia" w:hAnsi="Georgia" w:eastAsia="Times New Roman" w:cs="Arial"/>
      <w:kern w:val="32"/>
      <w:szCs w:val="32"/>
    </w:rPr>
  </w:style>
  <w:style w:type="character" w:styleId="PageNumber">
    <w:name w:val="page number"/>
    <w:basedOn w:val="DefaultParagraphFont"/>
    <w:rsid w:val="00F06CDB"/>
    <w:rPr>
      <w:rFonts w:ascii="Georgia" w:hAnsi="Georgia"/>
      <w:sz w:val="20"/>
    </w:rPr>
  </w:style>
  <w:style w:type="paragraph" w:styleId="CSInsertedParagraph" w:customStyle="1">
    <w:name w:val="CS_Inserted Paragraph"/>
    <w:basedOn w:val="Normal"/>
    <w:next w:val="CSParagraph"/>
    <w:qFormat/>
    <w:rsid w:val="00F06CDB"/>
    <w:pPr>
      <w:spacing w:after="240"/>
      <w:ind w:left="3402" w:right="851"/>
      <w:jc w:val="both"/>
    </w:pPr>
    <w:rPr>
      <w:rFonts w:ascii="Georgia" w:hAnsi="Georgia"/>
      <w:szCs w:val="20"/>
    </w:rPr>
  </w:style>
  <w:style w:type="paragraph" w:styleId="CSAGRheadinglang1" w:customStyle="1">
    <w:name w:val="CS_AGR heading lang 1"/>
    <w:basedOn w:val="Heading1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hAnsi="Georgia" w:eastAsia="Times New Roman" w:cs="Arial"/>
      <w:kern w:val="32"/>
      <w:szCs w:val="32"/>
    </w:rPr>
  </w:style>
  <w:style w:type="paragraph" w:styleId="CSAGRheadinglang2" w:customStyle="1">
    <w:name w:val="CS_AGR heading lang 2"/>
    <w:basedOn w:val="Heading2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hAnsi="Georgia" w:eastAsia="Times New Roman" w:cs="Arial"/>
      <w:iCs/>
      <w:szCs w:val="28"/>
    </w:rPr>
  </w:style>
  <w:style w:type="paragraph" w:styleId="CSAgrheadinglang3" w:customStyle="1">
    <w:name w:val="CS_Agr heading lang 3"/>
    <w:basedOn w:val="Heading3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hAnsi="Georgia" w:eastAsia="Times New Roman" w:cs="Arial"/>
      <w:szCs w:val="26"/>
    </w:rPr>
  </w:style>
  <w:style w:type="paragraph" w:styleId="CSAgrheadinglang4" w:customStyle="1">
    <w:name w:val="CS_Agr heading lang 4"/>
    <w:basedOn w:val="Heading4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hAnsi="Georgia" w:eastAsia="Times New Roman" w:cs="Times New Roman"/>
      <w:iCs w:val="0"/>
      <w:szCs w:val="28"/>
    </w:rPr>
  </w:style>
  <w:style w:type="paragraph" w:styleId="CSAgrheadinglang5" w:customStyle="1">
    <w:name w:val="CS_Agr heading lang 5"/>
    <w:basedOn w:val="Heading5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hAnsi="Georgia" w:eastAsia="Times New Roman" w:cs="Times New Roman"/>
      <w:bCs/>
      <w:iCs/>
      <w:szCs w:val="26"/>
    </w:rPr>
  </w:style>
  <w:style w:type="paragraph" w:styleId="CSTextlevellang2" w:customStyle="1">
    <w:name w:val="CS_Textlevel lang2"/>
    <w:basedOn w:val="CSAGRheadingla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styleId="CSTextlevellang3" w:customStyle="1">
    <w:name w:val="CS_Textlevel lang3"/>
    <w:basedOn w:val="CSAgrheadinglang3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styleId="CSTextlevellang4" w:customStyle="1">
    <w:name w:val="CS_Textlevel lang4"/>
    <w:basedOn w:val="CSAgrheadinglang4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styleId="CSTextlevellang5" w:customStyle="1">
    <w:name w:val="CS_Textlevel lang5"/>
    <w:basedOn w:val="CSAgrheadinglang5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styleId="CSTableheading" w:customStyle="1">
    <w:name w:val="CS_Table heading"/>
    <w:basedOn w:val="CSNormal"/>
    <w:rsid w:val="00F06CDB"/>
    <w:pPr>
      <w:spacing w:before="120" w:after="120" w:line="248" w:lineRule="atLeast"/>
      <w:ind w:left="567"/>
      <w:jc w:val="left"/>
    </w:pPr>
    <w:rPr>
      <w:sz w:val="28"/>
      <w:szCs w:val="16"/>
    </w:rPr>
  </w:style>
  <w:style w:type="paragraph" w:styleId="CSTabletext" w:customStyle="1">
    <w:name w:val="CS_Table text"/>
    <w:basedOn w:val="CSNormal"/>
    <w:rsid w:val="00F06CDB"/>
    <w:pPr>
      <w:spacing w:before="120" w:after="120"/>
    </w:pPr>
    <w:rPr>
      <w:szCs w:val="24"/>
    </w:rPr>
  </w:style>
  <w:style w:type="paragraph" w:styleId="CSTextlevel1" w:customStyle="1">
    <w:name w:val="CS_Textlevel1"/>
    <w:basedOn w:val="CSAGRheading1"/>
    <w:rsid w:val="00F06CDB"/>
    <w:pPr>
      <w:keepNext w:val="0"/>
      <w:tabs>
        <w:tab w:val="clear" w:pos="1298"/>
        <w:tab w:val="num" w:pos="2591"/>
      </w:tabs>
      <w:ind w:left="2591" w:hanging="2591"/>
    </w:pPr>
    <w:rPr>
      <w:b w:val="0"/>
      <w:caps w:val="0"/>
    </w:rPr>
  </w:style>
  <w:style w:type="paragraph" w:styleId="CSTextlevellang1" w:customStyle="1">
    <w:name w:val="CS_Textlevel lang1"/>
    <w:basedOn w:val="CSAGRheadinglang1"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caps w:val="0"/>
    </w:rPr>
  </w:style>
  <w:style w:type="character" w:styleId="EsiteLuetteloBulletChar" w:customStyle="1">
    <w:name w:val="Esite Luettelo Bullet Char"/>
    <w:link w:val="EsiteLuetteloBullet"/>
    <w:uiPriority w:val="7"/>
    <w:rsid w:val="00686032"/>
    <w:rPr>
      <w:rFonts w:ascii="Times New Roman" w:hAnsi="Times New Roman" w:eastAsia="Times New Roman" w:cs="Times New Roman"/>
      <w:sz w:val="24"/>
      <w:szCs w:val="24"/>
      <w:lang w:val="en-US" w:eastAsia="fi-FI" w:bidi="en-US"/>
    </w:rPr>
  </w:style>
  <w:style w:type="table" w:styleId="Fraserdefaulttable5" w:customStyle="1">
    <w:name w:val="Fraser default table5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6" w:customStyle="1">
    <w:name w:val="Fraser default table6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7" w:customStyle="1">
    <w:name w:val="Fraser default table7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8" w:customStyle="1">
    <w:name w:val="Fraser default table8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9" w:customStyle="1">
    <w:name w:val="Fraser default table9"/>
    <w:basedOn w:val="TableNormal"/>
    <w:next w:val="TableGrid"/>
    <w:uiPriority w:val="59"/>
    <w:rsid w:val="00210081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6" w:customStyle="1">
    <w:name w:val="Table Grid46"/>
    <w:basedOn w:val="TableNormal"/>
    <w:next w:val="TableGrid"/>
    <w:rsid w:val="00210081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0" w:customStyle="1">
    <w:name w:val="Fraser default table10"/>
    <w:basedOn w:val="TableNormal"/>
    <w:next w:val="TableGrid"/>
    <w:uiPriority w:val="59"/>
    <w:rsid w:val="001F6934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61" w:customStyle="1">
    <w:name w:val="Table Grid461"/>
    <w:basedOn w:val="TableNormal"/>
    <w:next w:val="TableGrid"/>
    <w:rsid w:val="00873316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1" w:customStyle="1">
    <w:name w:val="Fraser default table1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91" w:customStyle="1">
    <w:name w:val="Fraser default table9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92" w:customStyle="1">
    <w:name w:val="Fraser default table92"/>
    <w:basedOn w:val="TableNormal"/>
    <w:next w:val="TableGrid"/>
    <w:uiPriority w:val="59"/>
    <w:rsid w:val="00C77D5B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2" w:customStyle="1">
    <w:name w:val="Fraser default table12"/>
    <w:basedOn w:val="TableNormal"/>
    <w:next w:val="TableGrid"/>
    <w:uiPriority w:val="59"/>
    <w:rsid w:val="003F6CF9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3" w:customStyle="1">
    <w:name w:val="Fraser default table13"/>
    <w:basedOn w:val="TableNormal"/>
    <w:next w:val="TableGrid"/>
    <w:rsid w:val="00296D37"/>
    <w:pPr>
      <w:spacing w:after="0" w:line="240" w:lineRule="auto"/>
      <w:jc w:val="both"/>
    </w:pPr>
    <w:rPr>
      <w:rFonts w:ascii="Georgia" w:hAnsi="Georgia" w:eastAsia="Times New Roman" w:cs="Times New Roman"/>
      <w:sz w:val="20"/>
      <w:szCs w:val="20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4" w:customStyle="1">
    <w:name w:val="Fraser default table14"/>
    <w:basedOn w:val="TableNormal"/>
    <w:next w:val="TableGrid"/>
    <w:rsid w:val="006069FD"/>
    <w:pPr>
      <w:spacing w:after="0" w:line="240" w:lineRule="auto"/>
      <w:jc w:val="both"/>
    </w:pPr>
    <w:rPr>
      <w:rFonts w:ascii="Georgia" w:hAnsi="Georgia" w:eastAsia="Times New Roman" w:cs="Times New Roman"/>
      <w:sz w:val="20"/>
      <w:szCs w:val="20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8" w:customStyle="1">
    <w:name w:val="Table Grid18"/>
    <w:basedOn w:val="TableNormal"/>
    <w:next w:val="TableGrid"/>
    <w:uiPriority w:val="59"/>
    <w:rsid w:val="00681961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21" w:customStyle="1">
    <w:name w:val="Fraser default table121"/>
    <w:basedOn w:val="TableNormal"/>
    <w:next w:val="TableGrid"/>
    <w:uiPriority w:val="59"/>
    <w:rsid w:val="005323EF"/>
    <w:pPr>
      <w:spacing w:after="0" w:line="240" w:lineRule="auto"/>
    </w:pPr>
    <w:rPr>
      <w:rFonts w:cs="Arial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81" w:customStyle="1">
    <w:name w:val="Table Grid181"/>
    <w:basedOn w:val="TableNormal"/>
    <w:next w:val="TableGrid"/>
    <w:uiPriority w:val="59"/>
    <w:rsid w:val="001B79E5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s30" w:customStyle="1">
    <w:name w:val="hs30"/>
    <w:basedOn w:val="Normal"/>
    <w:rsid w:val="00B90EB8"/>
    <w:pPr>
      <w:spacing w:before="100" w:beforeAutospacing="1" w:after="100" w:afterAutospacing="1"/>
    </w:pPr>
  </w:style>
  <w:style w:type="character" w:styleId="apple-converted-space" w:customStyle="1">
    <w:name w:val="apple-converted-space"/>
    <w:basedOn w:val="DefaultParagraphFont"/>
    <w:rsid w:val="00B90EB8"/>
  </w:style>
  <w:style w:type="character" w:styleId="hs2" w:customStyle="1">
    <w:name w:val="hs2"/>
    <w:basedOn w:val="DefaultParagraphFont"/>
    <w:rsid w:val="00B90EB8"/>
  </w:style>
  <w:style w:type="paragraph" w:styleId="hs1" w:customStyle="1">
    <w:name w:val="hs1"/>
    <w:basedOn w:val="Normal"/>
    <w:rsid w:val="00B90EB8"/>
    <w:pPr>
      <w:spacing w:before="100" w:beforeAutospacing="1" w:after="100" w:afterAutospacing="1"/>
    </w:pPr>
  </w:style>
  <w:style w:type="paragraph" w:styleId="hs21" w:customStyle="1">
    <w:name w:val="hs21"/>
    <w:basedOn w:val="Normal"/>
    <w:rsid w:val="00B90EB8"/>
    <w:pPr>
      <w:spacing w:before="100" w:beforeAutospacing="1" w:after="100" w:afterAutospacing="1"/>
    </w:pPr>
  </w:style>
  <w:style w:type="character" w:styleId="hs11" w:customStyle="1">
    <w:name w:val="hs11"/>
    <w:basedOn w:val="DefaultParagraphFont"/>
    <w:rsid w:val="00B90EB8"/>
  </w:style>
  <w:style w:type="paragraph" w:styleId="hs29" w:customStyle="1">
    <w:name w:val="hs29"/>
    <w:basedOn w:val="Normal"/>
    <w:rsid w:val="00B90EB8"/>
    <w:pPr>
      <w:spacing w:before="100" w:beforeAutospacing="1" w:after="100" w:afterAutospacing="1"/>
    </w:pPr>
  </w:style>
  <w:style w:type="character" w:styleId="font6" w:customStyle="1">
    <w:name w:val="font6"/>
    <w:basedOn w:val="DefaultParagraphFont"/>
    <w:rsid w:val="00B90EB8"/>
  </w:style>
  <w:style w:type="character" w:styleId="font7" w:customStyle="1">
    <w:name w:val="font7"/>
    <w:basedOn w:val="DefaultParagraphFont"/>
    <w:rsid w:val="00B90EB8"/>
  </w:style>
  <w:style w:type="character" w:styleId="font5" w:customStyle="1">
    <w:name w:val="font5"/>
    <w:basedOn w:val="DefaultParagraphFont"/>
    <w:rsid w:val="00B90EB8"/>
  </w:style>
  <w:style w:type="paragraph" w:styleId="hs28" w:customStyle="1">
    <w:name w:val="hs28"/>
    <w:basedOn w:val="Normal"/>
    <w:rsid w:val="00B90EB8"/>
    <w:pPr>
      <w:spacing w:before="100" w:beforeAutospacing="1" w:after="100" w:afterAutospacing="1"/>
    </w:pPr>
  </w:style>
  <w:style w:type="character" w:styleId="hs26" w:customStyle="1">
    <w:name w:val="hs26"/>
    <w:basedOn w:val="DefaultParagraphFont"/>
    <w:rsid w:val="00B90EB8"/>
  </w:style>
  <w:style w:type="character" w:styleId="hs3" w:customStyle="1">
    <w:name w:val="hs3"/>
    <w:basedOn w:val="DefaultParagraphFont"/>
    <w:rsid w:val="00B90EB8"/>
  </w:style>
  <w:style w:type="paragraph" w:styleId="hugin" w:customStyle="1">
    <w:name w:val="hugin"/>
    <w:basedOn w:val="Normal"/>
    <w:rsid w:val="00B90EB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2397"/>
    <w:rPr>
      <w:color w:val="605E5C"/>
      <w:shd w:val="clear" w:color="auto" w:fill="E1DFDD"/>
    </w:rPr>
  </w:style>
  <w:style w:type="table" w:styleId="Eireunaviivaa" w:customStyle="1">
    <w:name w:val="Ei reunaviivaa"/>
    <w:basedOn w:val="TableNormal"/>
    <w:uiPriority w:val="99"/>
    <w:rsid w:val="00C11355"/>
    <w:pPr>
      <w:spacing w:after="0" w:line="240" w:lineRule="auto"/>
    </w:pPr>
    <w:rPr>
      <w:lang w:val="en-US"/>
    </w:rPr>
    <w:tblPr>
      <w:tblInd w:w="0" w:type="nil"/>
      <w:tblCellMar>
        <w:left w:w="0" w:type="dxa"/>
        <w:right w:w="0" w:type="dxa"/>
      </w:tblCellMar>
    </w:tblPr>
  </w:style>
  <w:style w:type="character" w:styleId="NoSpacingChar" w:customStyle="1">
    <w:name w:val="No Spacing Char"/>
    <w:basedOn w:val="DefaultParagraphFont"/>
    <w:link w:val="NoSpacing"/>
    <w:uiPriority w:val="1"/>
    <w:rsid w:val="00AE6B9D"/>
    <w:rPr>
      <w:rFonts w:ascii="Times New Roman" w:hAnsi="Times New Roman" w:eastAsia="SimSun" w:cs="Times New Roman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9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Desk.com" TargetMode="External"/><Relationship Id="rId1" Type="http://schemas.openxmlformats.org/officeDocument/2006/relationships/hyperlink" Target="mailto:sales@leadde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addeskfi.sharepoint.com/sites/Marketing487/Templates/Simple%20LeadDesk%20template%202021.dotx" TargetMode="External"/></Relationships>
</file>

<file path=word/theme/theme1.xml><?xml version="1.0" encoding="utf-8"?>
<a:theme xmlns:a="http://schemas.openxmlformats.org/drawingml/2006/main" name="Borenius">
  <a:themeElements>
    <a:clrScheme name="borenius">
      <a:dk1>
        <a:sysClr val="windowText" lastClr="000000"/>
      </a:dk1>
      <a:lt1>
        <a:sysClr val="window" lastClr="FFFFFF"/>
      </a:lt1>
      <a:dk2>
        <a:srgbClr val="787878"/>
      </a:dk2>
      <a:lt2>
        <a:srgbClr val="FFFFFF"/>
      </a:lt2>
      <a:accent1>
        <a:srgbClr val="787878"/>
      </a:accent1>
      <a:accent2>
        <a:srgbClr val="C8C8C8"/>
      </a:accent2>
      <a:accent3>
        <a:srgbClr val="D7142D"/>
      </a:accent3>
      <a:accent4>
        <a:srgbClr val="BE4B5A"/>
      </a:accent4>
      <a:accent5>
        <a:srgbClr val="000000"/>
      </a:accent5>
      <a:accent6>
        <a:srgbClr val="5A5A5A"/>
      </a:accent6>
      <a:hlink>
        <a:srgbClr val="D7142D"/>
      </a:hlink>
      <a:folHlink>
        <a:srgbClr val="787878"/>
      </a:folHlink>
    </a:clrScheme>
    <a:fontScheme name="boreni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>
            <a:solidFill>
              <a:srgbClr val="61655C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1275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B8ED75606E249ABCB96B38F9E1E14" ma:contentTypeVersion="5" ma:contentTypeDescription="Skapa ett nytt dokument." ma:contentTypeScope="" ma:versionID="9555787b8aeec074caa2047d924da9e3">
  <xsd:schema xmlns:xsd="http://www.w3.org/2001/XMLSchema" xmlns:xs="http://www.w3.org/2001/XMLSchema" xmlns:p="http://schemas.microsoft.com/office/2006/metadata/properties" xmlns:ns2="6f3a3783-fd1d-4c3d-826f-0fb945cb8939" targetNamespace="http://schemas.microsoft.com/office/2006/metadata/properties" ma:root="true" ma:fieldsID="591a50654ceab27695488b1c903672e6" ns2:_="">
    <xsd:import namespace="6f3a3783-fd1d-4c3d-826f-0fb945cb8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a3783-fd1d-4c3d-826f-0fb945cb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63556B-A7AD-0A4D-8D7F-A25F8B2BC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7F4734-16F1-4CD2-B5F4-9569C2B8F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a3783-fd1d-4c3d-826f-0fb945cb8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AEFDC-77A5-4579-B27E-418840E8D8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225117-D514-4836-B21C-6E6A3B1401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Simple%20LeadDesk%20template%202021</ap:Template>
  <ap:Application>Microsoft Word for the web</ap:Application>
  <ap:DocSecurity>0</ap:DocSecurity>
  <ap:ScaleCrop>false</ap:ScaleCrop>
  <ap:Company>Attorneys at law Borenius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>, docId:73609F8D844835BB13A716E2FBD3A9AE</keywords>
  <dc:description/>
  <lastModifiedBy>Yücel Alagöz</lastModifiedBy>
  <revision>4</revision>
  <lastPrinted>2019-08-06T12:37:00.0000000Z</lastPrinted>
  <dcterms:created xsi:type="dcterms:W3CDTF">2023-06-09T07:38:00.0000000Z</dcterms:created>
  <dcterms:modified xsi:type="dcterms:W3CDTF">2023-06-19T12:34:59.4035328Z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150129</vt:lpwstr>
  </property>
  <property fmtid="{D5CDD505-2E9C-101B-9397-08002B2CF9AE}" pid="3" name="DOCSAlaviite">
    <vt:lpwstr>#12396714v1</vt:lpwstr>
  </property>
  <property fmtid="{D5CDD505-2E9C-101B-9397-08002B2CF9AE}" pid="4" name="ContentTypeId">
    <vt:lpwstr>0x01010048AB8ED75606E249ABCB96B38F9E1E14</vt:lpwstr>
  </property>
</Properties>
</file>