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8A5D" w14:textId="77777777" w:rsidR="0070286D" w:rsidRPr="00035DA4" w:rsidRDefault="0070286D" w:rsidP="00CB195A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14:paraId="72BEFA88" w14:textId="77777777" w:rsidR="00F00356" w:rsidRDefault="00F00356" w:rsidP="00FA199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14:paraId="239E3137" w14:textId="77777777" w:rsidR="00DD2356" w:rsidRPr="00676F18" w:rsidRDefault="00465BDA">
      <w:pPr>
        <w:rPr>
          <w:b/>
          <w:bCs/>
          <w:lang w:val="nb-NO"/>
        </w:rPr>
      </w:pPr>
      <w:r w:rsidRPr="00676F18">
        <w:rPr>
          <w:rFonts w:asciiTheme="minorHAnsi" w:hAnsiTheme="minorHAnsi" w:cstheme="minorHAnsi"/>
          <w:b/>
          <w:lang w:val="nb-NO"/>
        </w:rPr>
        <w:t xml:space="preserve">Fullmakt </w:t>
      </w:r>
      <w:r w:rsidR="002A0AA0" w:rsidRPr="00676F18">
        <w:rPr>
          <w:rFonts w:asciiTheme="minorHAnsi" w:hAnsiTheme="minorHAnsi" w:cstheme="minorHAnsi"/>
          <w:b/>
          <w:lang w:val="nb-NO"/>
        </w:rPr>
        <w:t>til å bestille telefonnumre på vegne av et annet selskap</w:t>
      </w:r>
    </w:p>
    <w:p w14:paraId="06D2BD90" w14:textId="77777777" w:rsidR="002A0AA0" w:rsidRPr="00676F18" w:rsidRDefault="002A0AA0" w:rsidP="002A0AA0">
      <w:pPr>
        <w:rPr>
          <w:lang w:val="nb-NO"/>
        </w:rPr>
      </w:pPr>
    </w:p>
    <w:p w14:paraId="5DBEE1BA" w14:textId="77777777" w:rsidR="002635D8" w:rsidRPr="00676F18" w:rsidRDefault="002635D8" w:rsidP="00862524">
      <w:pPr>
        <w:rPr>
          <w:sz w:val="22"/>
          <w:szCs w:val="22"/>
          <w:lang w:val="nb-NO"/>
        </w:rPr>
      </w:pPr>
    </w:p>
    <w:p w14:paraId="7EE6810C" w14:textId="77777777" w:rsidR="00DD2356" w:rsidRPr="00676F18" w:rsidRDefault="00465BDA">
      <w:pPr>
        <w:rPr>
          <w:sz w:val="22"/>
          <w:szCs w:val="22"/>
          <w:lang w:val="nb-NO"/>
        </w:rPr>
      </w:pPr>
      <w:r w:rsidRPr="00676F18">
        <w:rPr>
          <w:sz w:val="22"/>
          <w:szCs w:val="22"/>
          <w:lang w:val="nb-NO"/>
        </w:rPr>
        <w:t xml:space="preserve">Vi autoriserer </w:t>
      </w:r>
      <w:r w:rsidRPr="00676F18">
        <w:rPr>
          <w:b/>
          <w:bCs/>
          <w:sz w:val="22"/>
          <w:szCs w:val="22"/>
          <w:lang w:val="nb-NO"/>
        </w:rPr>
        <w:t xml:space="preserve">LeadDesk </w:t>
      </w:r>
      <w:proofErr w:type="spellStart"/>
      <w:r w:rsidRPr="00676F18">
        <w:rPr>
          <w:b/>
          <w:bCs/>
          <w:sz w:val="22"/>
          <w:szCs w:val="22"/>
          <w:lang w:val="nb-NO"/>
        </w:rPr>
        <w:t>Plc</w:t>
      </w:r>
      <w:proofErr w:type="spellEnd"/>
      <w:r w:rsidRPr="00676F18">
        <w:rPr>
          <w:b/>
          <w:bCs/>
          <w:sz w:val="22"/>
          <w:szCs w:val="22"/>
          <w:lang w:val="nb-NO"/>
        </w:rPr>
        <w:t xml:space="preserve"> </w:t>
      </w:r>
      <w:r w:rsidRPr="00676F18">
        <w:rPr>
          <w:sz w:val="22"/>
          <w:szCs w:val="22"/>
          <w:lang w:val="nb-NO"/>
        </w:rPr>
        <w:t xml:space="preserve">(Business ID: 2299022-8) </w:t>
      </w:r>
      <w:r w:rsidRPr="00676F18">
        <w:rPr>
          <w:b/>
          <w:bCs/>
          <w:sz w:val="22"/>
          <w:szCs w:val="22"/>
          <w:lang w:val="nb-NO"/>
        </w:rPr>
        <w:t xml:space="preserve">og dets tilknyttede selskaper </w:t>
      </w:r>
      <w:r w:rsidRPr="00676F18">
        <w:rPr>
          <w:sz w:val="22"/>
          <w:szCs w:val="22"/>
          <w:lang w:val="nb-NO"/>
        </w:rPr>
        <w:t xml:space="preserve">til å bestille telefonnummer for vår partner som er </w:t>
      </w:r>
      <w:r w:rsidR="00516E9F" w:rsidRPr="00676F18">
        <w:rPr>
          <w:sz w:val="22"/>
          <w:szCs w:val="22"/>
          <w:lang w:val="nb-NO"/>
        </w:rPr>
        <w:t xml:space="preserve">definert </w:t>
      </w:r>
      <w:r w:rsidRPr="00676F18">
        <w:rPr>
          <w:sz w:val="22"/>
          <w:szCs w:val="22"/>
          <w:lang w:val="nb-NO"/>
        </w:rPr>
        <w:t>nedenfor.</w:t>
      </w:r>
    </w:p>
    <w:p w14:paraId="6BF19973" w14:textId="77777777" w:rsidR="00862524" w:rsidRPr="00676F18" w:rsidRDefault="00862524" w:rsidP="00862524">
      <w:pPr>
        <w:rPr>
          <w:sz w:val="22"/>
          <w:szCs w:val="22"/>
          <w:lang w:val="nb-NO"/>
        </w:rPr>
      </w:pPr>
    </w:p>
    <w:p w14:paraId="2E98C6CA" w14:textId="77777777" w:rsidR="00DD2356" w:rsidRDefault="00465BDA">
      <w:pPr>
        <w:spacing w:line="600" w:lineRule="auto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Autoriserende</w:t>
      </w:r>
      <w:proofErr w:type="spellEnd"/>
      <w:r>
        <w:rPr>
          <w:b/>
          <w:bCs/>
          <w:sz w:val="22"/>
          <w:szCs w:val="22"/>
          <w:lang w:val="en-US"/>
        </w:rPr>
        <w:t xml:space="preserve"> part</w:t>
      </w:r>
      <w:r w:rsidRPr="006B3F1A">
        <w:rPr>
          <w:b/>
          <w:bCs/>
          <w:sz w:val="22"/>
          <w:szCs w:val="22"/>
          <w:lang w:val="en-US"/>
        </w:rPr>
        <w:t>:</w:t>
      </w:r>
    </w:p>
    <w:p w14:paraId="360F1085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Selskapets navn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7AF98FAF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Virksomhets-ID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530A36D1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="007B7FD6" w:rsidRPr="006B3F1A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14:paraId="49E5CEB6" w14:textId="77777777" w:rsidR="00B74A89" w:rsidRDefault="00B74A89" w:rsidP="00862524">
      <w:pPr>
        <w:rPr>
          <w:sz w:val="22"/>
          <w:szCs w:val="22"/>
          <w:lang w:val="fi-FI"/>
        </w:rPr>
      </w:pPr>
    </w:p>
    <w:p w14:paraId="1037ED58" w14:textId="6C0AB568" w:rsidR="00DD2356" w:rsidRDefault="00465BDA">
      <w:pPr>
        <w:rPr>
          <w:sz w:val="22"/>
          <w:szCs w:val="22"/>
          <w:lang w:val="en-US"/>
        </w:rPr>
      </w:pPr>
      <w:proofErr w:type="spellStart"/>
      <w:r w:rsidRPr="00D0336E">
        <w:rPr>
          <w:sz w:val="22"/>
          <w:szCs w:val="22"/>
          <w:lang w:val="en-US"/>
        </w:rPr>
        <w:t>Heretter</w:t>
      </w:r>
      <w:proofErr w:type="spellEnd"/>
      <w:r w:rsidRPr="00D0336E">
        <w:rPr>
          <w:sz w:val="22"/>
          <w:szCs w:val="22"/>
          <w:lang w:val="en-US"/>
        </w:rPr>
        <w:t xml:space="preserve"> "</w:t>
      </w:r>
      <w:proofErr w:type="spellStart"/>
      <w:r w:rsidR="00676F18">
        <w:rPr>
          <w:b/>
          <w:bCs/>
          <w:i/>
          <w:iCs/>
          <w:sz w:val="22"/>
          <w:szCs w:val="22"/>
          <w:lang w:val="en-US"/>
        </w:rPr>
        <w:t>A</w:t>
      </w:r>
      <w:r w:rsidRPr="009C6A09">
        <w:rPr>
          <w:b/>
          <w:bCs/>
          <w:i/>
          <w:iCs/>
          <w:sz w:val="22"/>
          <w:szCs w:val="22"/>
          <w:lang w:val="en-US"/>
        </w:rPr>
        <w:t>utoriserende</w:t>
      </w:r>
      <w:proofErr w:type="spellEnd"/>
      <w:r w:rsidRPr="009C6A09">
        <w:rPr>
          <w:b/>
          <w:bCs/>
          <w:i/>
          <w:iCs/>
          <w:sz w:val="22"/>
          <w:szCs w:val="22"/>
          <w:lang w:val="en-US"/>
        </w:rPr>
        <w:t xml:space="preserve"> part</w:t>
      </w:r>
      <w:r w:rsidRPr="009C6A09">
        <w:rPr>
          <w:i/>
          <w:iCs/>
          <w:sz w:val="22"/>
          <w:szCs w:val="22"/>
          <w:lang w:val="en-US"/>
        </w:rPr>
        <w:t>"</w:t>
      </w:r>
    </w:p>
    <w:p w14:paraId="4C98F88C" w14:textId="77777777" w:rsidR="009C6A09" w:rsidRDefault="009C6A09" w:rsidP="009C6A09">
      <w:pPr>
        <w:rPr>
          <w:sz w:val="22"/>
          <w:szCs w:val="22"/>
          <w:lang w:val="fi-FI"/>
        </w:rPr>
      </w:pPr>
    </w:p>
    <w:p w14:paraId="2383F9D0" w14:textId="77777777" w:rsidR="00DD2356" w:rsidRDefault="00465BDA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Informasjon om partneren</w:t>
      </w:r>
      <w:r w:rsidRPr="006B3F1A">
        <w:rPr>
          <w:b/>
          <w:bCs/>
          <w:sz w:val="22"/>
          <w:szCs w:val="22"/>
          <w:lang w:val="en-US"/>
        </w:rPr>
        <w:t>:</w:t>
      </w:r>
    </w:p>
    <w:p w14:paraId="19136A12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Selskapets navn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18D8EF49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Virksomhets-ID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55608694" w14:textId="77777777" w:rsidR="00DD2356" w:rsidRDefault="00465BDA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Adresse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7317CB68" w14:textId="77777777" w:rsidR="0022197A" w:rsidRDefault="0022197A" w:rsidP="00862524">
      <w:pPr>
        <w:rPr>
          <w:sz w:val="22"/>
          <w:szCs w:val="22"/>
          <w:lang w:val="en-US"/>
        </w:rPr>
      </w:pPr>
    </w:p>
    <w:p w14:paraId="72E34758" w14:textId="4F800B90" w:rsidR="00DD2356" w:rsidRDefault="00465BDA">
      <w:pPr>
        <w:rPr>
          <w:sz w:val="22"/>
          <w:szCs w:val="22"/>
          <w:lang w:val="en-US"/>
        </w:rPr>
      </w:pPr>
      <w:proofErr w:type="spellStart"/>
      <w:r w:rsidRPr="0022197A">
        <w:rPr>
          <w:sz w:val="22"/>
          <w:szCs w:val="22"/>
          <w:lang w:val="en-US"/>
        </w:rPr>
        <w:t>Heretter</w:t>
      </w:r>
      <w:proofErr w:type="spellEnd"/>
      <w:r w:rsidRPr="0022197A">
        <w:rPr>
          <w:sz w:val="22"/>
          <w:szCs w:val="22"/>
          <w:lang w:val="en-US"/>
        </w:rPr>
        <w:t xml:space="preserve"> </w:t>
      </w:r>
      <w:proofErr w:type="spellStart"/>
      <w:r w:rsidRPr="0022197A">
        <w:rPr>
          <w:sz w:val="22"/>
          <w:szCs w:val="22"/>
          <w:lang w:val="en-US"/>
        </w:rPr>
        <w:t>kalt</w:t>
      </w:r>
      <w:proofErr w:type="spellEnd"/>
      <w:r w:rsidRPr="0022197A">
        <w:rPr>
          <w:sz w:val="22"/>
          <w:szCs w:val="22"/>
          <w:lang w:val="en-US"/>
        </w:rPr>
        <w:t xml:space="preserve"> "</w:t>
      </w:r>
      <w:r w:rsidR="00676F18">
        <w:rPr>
          <w:b/>
          <w:bCs/>
          <w:i/>
          <w:iCs/>
          <w:sz w:val="22"/>
          <w:szCs w:val="22"/>
          <w:lang w:val="en-US"/>
        </w:rPr>
        <w:t>P</w:t>
      </w:r>
      <w:r w:rsidRPr="0022197A">
        <w:rPr>
          <w:b/>
          <w:bCs/>
          <w:i/>
          <w:iCs/>
          <w:sz w:val="22"/>
          <w:szCs w:val="22"/>
          <w:lang w:val="en-US"/>
        </w:rPr>
        <w:t>artner</w:t>
      </w:r>
      <w:r w:rsidRPr="0022197A">
        <w:rPr>
          <w:sz w:val="22"/>
          <w:szCs w:val="22"/>
          <w:lang w:val="en-US"/>
        </w:rPr>
        <w:t>"</w:t>
      </w:r>
    </w:p>
    <w:p w14:paraId="1434F0D5" w14:textId="77777777" w:rsidR="007A23B1" w:rsidRDefault="007A23B1" w:rsidP="00862524">
      <w:pPr>
        <w:rPr>
          <w:sz w:val="22"/>
          <w:szCs w:val="22"/>
          <w:lang w:val="en-US"/>
        </w:rPr>
      </w:pPr>
    </w:p>
    <w:p w14:paraId="4E07EA94" w14:textId="0D2A627A" w:rsidR="00DD2356" w:rsidRPr="00676F18" w:rsidRDefault="00465BDA">
      <w:pPr>
        <w:rPr>
          <w:sz w:val="22"/>
          <w:szCs w:val="22"/>
          <w:lang w:val="nb-NO"/>
        </w:rPr>
      </w:pPr>
      <w:r w:rsidRPr="00676F18">
        <w:rPr>
          <w:sz w:val="22"/>
          <w:szCs w:val="22"/>
          <w:lang w:val="nb-NO"/>
        </w:rPr>
        <w:t xml:space="preserve">Numrene kan bestilles med den </w:t>
      </w:r>
      <w:r w:rsidR="00676F18">
        <w:rPr>
          <w:sz w:val="22"/>
          <w:szCs w:val="22"/>
          <w:lang w:val="nb-NO"/>
        </w:rPr>
        <w:t>A</w:t>
      </w:r>
      <w:r w:rsidRPr="00676F18">
        <w:rPr>
          <w:sz w:val="22"/>
          <w:szCs w:val="22"/>
          <w:lang w:val="nb-NO"/>
        </w:rPr>
        <w:t>utoriserende partens bedriftsopplysninger som angitt ovenfor. Partneren får tillatelse til å bruke de bestilte numrene i sitt LeadDesk-miljø.</w:t>
      </w:r>
    </w:p>
    <w:p w14:paraId="20BF0962" w14:textId="77777777" w:rsidR="00B74A89" w:rsidRPr="00676F18" w:rsidRDefault="00B74A89" w:rsidP="00862524">
      <w:pPr>
        <w:rPr>
          <w:sz w:val="22"/>
          <w:szCs w:val="22"/>
          <w:lang w:val="nb-NO"/>
        </w:rPr>
      </w:pPr>
    </w:p>
    <w:p w14:paraId="5BD7B15E" w14:textId="77777777" w:rsidR="00DD2356" w:rsidRPr="00676F18" w:rsidRDefault="00465BDA">
      <w:pPr>
        <w:rPr>
          <w:sz w:val="22"/>
          <w:szCs w:val="22"/>
          <w:lang w:val="nb-NO"/>
        </w:rPr>
      </w:pPr>
      <w:proofErr w:type="gramStart"/>
      <w:r w:rsidRPr="00676F18">
        <w:rPr>
          <w:sz w:val="22"/>
          <w:szCs w:val="22"/>
          <w:lang w:val="nb-NO"/>
        </w:rPr>
        <w:t>Undertegnede</w:t>
      </w:r>
      <w:proofErr w:type="gramEnd"/>
      <w:r w:rsidRPr="00676F18">
        <w:rPr>
          <w:sz w:val="22"/>
          <w:szCs w:val="22"/>
          <w:lang w:val="nb-NO"/>
        </w:rPr>
        <w:t xml:space="preserve"> erklærer og garanterer at han/hun har den nødvendige fullmakt til å undertegne denne </w:t>
      </w:r>
      <w:r w:rsidR="00516E9F" w:rsidRPr="00676F18">
        <w:rPr>
          <w:sz w:val="22"/>
          <w:szCs w:val="22"/>
          <w:lang w:val="nb-NO"/>
        </w:rPr>
        <w:t xml:space="preserve">fullmakten </w:t>
      </w:r>
      <w:r w:rsidRPr="00676F18">
        <w:rPr>
          <w:sz w:val="22"/>
          <w:szCs w:val="22"/>
          <w:lang w:val="nb-NO"/>
        </w:rPr>
        <w:t>på vegne av fullmaktsgiveren.</w:t>
      </w:r>
    </w:p>
    <w:p w14:paraId="7CBC48E6" w14:textId="77777777" w:rsidR="00313CB8" w:rsidRPr="00676F18" w:rsidRDefault="00313CB8" w:rsidP="00A016E8">
      <w:pPr>
        <w:spacing w:line="480" w:lineRule="auto"/>
        <w:rPr>
          <w:lang w:val="nb-NO"/>
        </w:rPr>
      </w:pPr>
    </w:p>
    <w:p w14:paraId="5E459305" w14:textId="77777777" w:rsidR="00DD2356" w:rsidRDefault="00465BDA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Dato </w:t>
      </w:r>
      <w:proofErr w:type="spellStart"/>
      <w:r>
        <w:rPr>
          <w:sz w:val="22"/>
          <w:szCs w:val="22"/>
          <w:lang w:val="en-US"/>
        </w:rPr>
        <w:t>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sted</w:t>
      </w:r>
      <w:proofErr w:type="spellEnd"/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2E25FD36" w14:textId="77777777" w:rsidR="002E61E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14:paraId="026FC4A8" w14:textId="77777777" w:rsidR="00DD2356" w:rsidRDefault="00465BDA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Underskrift</w:t>
      </w:r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14D811D0" w14:textId="77777777" w:rsidR="002E61EB" w:rsidRDefault="002E61EB" w:rsidP="00E34DD8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14:paraId="4030158F" w14:textId="77777777" w:rsidR="00DD2356" w:rsidRDefault="00465BDA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Navn og tittel</w:t>
      </w:r>
      <w:r w:rsidR="00E34DD8" w:rsidRPr="00E34DD8">
        <w:rPr>
          <w:sz w:val="22"/>
          <w:szCs w:val="22"/>
          <w:lang w:val="en-US"/>
        </w:rPr>
        <w:t>:</w:t>
      </w:r>
      <w:r w:rsidR="00E34DD8" w:rsidRPr="00E34DD8">
        <w:rPr>
          <w:sz w:val="22"/>
          <w:szCs w:val="22"/>
          <w:u w:val="single"/>
          <w:lang w:val="en-US"/>
        </w:rPr>
        <w:tab/>
      </w:r>
    </w:p>
    <w:p w14:paraId="0FB7D3E3" w14:textId="77777777" w:rsidR="002635D8" w:rsidRPr="002635D8" w:rsidRDefault="002635D8" w:rsidP="00E34DD8">
      <w:pPr>
        <w:spacing w:line="480" w:lineRule="auto"/>
        <w:rPr>
          <w:lang w:val="en-US"/>
        </w:rPr>
      </w:pPr>
    </w:p>
    <w:sectPr w:rsidR="002635D8" w:rsidRP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266E" w14:textId="77777777" w:rsidR="00EF7E48" w:rsidRDefault="00EF7E48" w:rsidP="006523DF">
      <w:r>
        <w:separator/>
      </w:r>
    </w:p>
  </w:endnote>
  <w:endnote w:type="continuationSeparator" w:id="0">
    <w:p w14:paraId="0AC516AC" w14:textId="77777777" w:rsidR="00EF7E48" w:rsidRDefault="00EF7E48" w:rsidP="006523DF">
      <w:r>
        <w:continuationSeparator/>
      </w:r>
    </w:p>
  </w:endnote>
  <w:endnote w:type="continuationNotice" w:id="1">
    <w:p w14:paraId="0FC47708" w14:textId="77777777" w:rsidR="00EF7E48" w:rsidRDefault="00EF7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8A7C" w14:textId="77777777" w:rsidR="00DD2356" w:rsidRDefault="00465BDA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837AF4" wp14:editId="6B10C731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65EF91C8" w14:textId="77777777" w:rsidR="00DD2356" w:rsidRDefault="00465BDA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Business ID FI22990228 </w:t>
    </w:r>
  </w:p>
  <w:p w14:paraId="32B8A496" w14:textId="77777777" w:rsidR="00DD2356" w:rsidRDefault="00465BDA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København | Helsingfors | Villmanstrand | Madrid | Oslo | Uleåborg | Stockholm | Östersund </w:t>
    </w:r>
  </w:p>
  <w:p w14:paraId="708EDCCA" w14:textId="77777777" w:rsidR="00DD2356" w:rsidRDefault="00676F18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034CD327" w14:textId="77777777" w:rsidTr="097A975F">
      <w:tc>
        <w:tcPr>
          <w:tcW w:w="3305" w:type="dxa"/>
        </w:tcPr>
        <w:p w14:paraId="34A03CE3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024CA6DC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51AA09F5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54D2CCD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6324" w14:textId="77777777" w:rsidR="00EF7E48" w:rsidRDefault="00EF7E48" w:rsidP="006523DF">
      <w:r>
        <w:separator/>
      </w:r>
    </w:p>
  </w:footnote>
  <w:footnote w:type="continuationSeparator" w:id="0">
    <w:p w14:paraId="10F52EFA" w14:textId="77777777" w:rsidR="00EF7E48" w:rsidRDefault="00EF7E48" w:rsidP="006523DF">
      <w:r>
        <w:continuationSeparator/>
      </w:r>
    </w:p>
  </w:footnote>
  <w:footnote w:type="continuationNotice" w:id="1">
    <w:p w14:paraId="156BE51E" w14:textId="77777777" w:rsidR="00EF7E48" w:rsidRDefault="00EF7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D136" w14:textId="77777777" w:rsidR="00DB7FC8" w:rsidRDefault="00676F18">
    <w:pPr>
      <w:pStyle w:val="Header"/>
    </w:pPr>
    <w:r>
      <w:rPr>
        <w:noProof/>
      </w:rPr>
      <w:pict w14:anchorId="2C712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F6DD" w14:textId="77777777" w:rsidR="006E6F43" w:rsidRDefault="00676F18">
    <w:pPr>
      <w:pStyle w:val="Header"/>
    </w:pPr>
    <w:r>
      <w:rPr>
        <w:noProof/>
      </w:rPr>
      <w:pict w14:anchorId="0C502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7A13A315" wp14:editId="5E6464FF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589381A" w14:textId="77777777" w:rsidTr="097A975F">
      <w:tc>
        <w:tcPr>
          <w:tcW w:w="3305" w:type="dxa"/>
        </w:tcPr>
        <w:p w14:paraId="619F0573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2CA0EE09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34D8A045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2C3A30C3" w14:textId="77777777" w:rsidR="003E7497" w:rsidRDefault="00676F18">
    <w:pPr>
      <w:pStyle w:val="Header"/>
    </w:pPr>
    <w:r>
      <w:rPr>
        <w:noProof/>
      </w:rPr>
      <w:pict w14:anchorId="7DB69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BDA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6F18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2356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C5AEF1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docId:74AEA06AAB4B59A79DB189B7819E023B</cp:keywords>
  <dc:description/>
  <cp:lastModifiedBy>Eveliina Puustjärvi</cp:lastModifiedBy>
  <cp:revision>3</cp:revision>
  <cp:lastPrinted>2019-08-06T12:37:00Z</cp:lastPrinted>
  <dcterms:created xsi:type="dcterms:W3CDTF">2023-06-09T07:42:00Z</dcterms:created>
  <dcterms:modified xsi:type="dcterms:W3CDTF">2023-06-09T08:04:00Z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