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5DA4" w:rsidR="0070286D" w:rsidP="00CB195A" w:rsidRDefault="0070286D" w14:paraId="4C44DCE3" w14:textId="77777777">
      <w:pPr>
        <w:pStyle w:val="borNormal"/>
        <w:tabs>
          <w:tab w:val="left" w:pos="8222"/>
        </w:tabs>
        <w:ind w:left="11454" w:hanging="11454"/>
        <w:rPr>
          <w:rFonts w:ascii="Roboto" w:hAnsi="Roboto"/>
          <w:b/>
          <w:sz w:val="18"/>
        </w:rPr>
      </w:pPr>
    </w:p>
    <w:p w:rsidR="00F00356" w:rsidP="00FA1997" w:rsidRDefault="00F00356" w14:paraId="08DAC271" w14:textId="77777777">
      <w:pPr>
        <w:autoSpaceDE w:val="0"/>
        <w:autoSpaceDN w:val="0"/>
        <w:adjustRightInd w:val="0"/>
        <w:spacing w:line="420" w:lineRule="atLeast"/>
        <w:rPr>
          <w:rFonts w:cs="Arial"/>
          <w:color w:val="000000"/>
          <w:lang w:val="en-US"/>
        </w:rPr>
      </w:pPr>
    </w:p>
    <w:p w:rsidR="00023A36" w:rsidRDefault="00E969CA" w14:paraId="4B621196" w14:textId="77777777">
      <w:pPr>
        <w:rPr>
          <w:b/>
          <w:bCs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Toestemming </w:t>
      </w:r>
      <w:r w:rsidRPr="002A0AA0" w:rsidR="002A0AA0">
        <w:rPr>
          <w:rFonts w:asciiTheme="minorHAnsi" w:hAnsiTheme="minorHAnsi" w:cstheme="minorHAnsi"/>
          <w:b/>
          <w:lang w:val="en-US"/>
        </w:rPr>
        <w:t>om telefoonnummers te bestellen namens een ander bedrijf</w:t>
      </w:r>
    </w:p>
    <w:p w:rsidRPr="002A0AA0" w:rsidR="002A0AA0" w:rsidP="002A0AA0" w:rsidRDefault="002A0AA0" w14:paraId="0C498B9A" w14:textId="77777777">
      <w:pPr>
        <w:rPr>
          <w:lang w:val="en-US"/>
        </w:rPr>
      </w:pPr>
    </w:p>
    <w:p w:rsidRPr="00AC3EA8" w:rsidR="002635D8" w:rsidP="00862524" w:rsidRDefault="002635D8" w14:paraId="7C7D39D4" w14:textId="77777777">
      <w:pPr>
        <w:rPr>
          <w:sz w:val="22"/>
          <w:szCs w:val="22"/>
          <w:lang w:val="en-US"/>
        </w:rPr>
      </w:pPr>
    </w:p>
    <w:p w:rsidR="00023A36" w:rsidRDefault="00E969CA" w14:paraId="6B2084A1" w14:textId="77777777">
      <w:pPr>
        <w:rPr>
          <w:sz w:val="22"/>
          <w:szCs w:val="22"/>
          <w:lang w:val="en-US"/>
        </w:rPr>
      </w:pPr>
      <w:r w:rsidRPr="002635D8">
        <w:rPr>
          <w:sz w:val="22"/>
          <w:szCs w:val="22"/>
          <w:lang w:val="en-US"/>
        </w:rPr>
        <w:t xml:space="preserve">Wij machtigen </w:t>
      </w:r>
      <w:r w:rsidRPr="002635D8">
        <w:rPr>
          <w:b/>
          <w:bCs/>
          <w:sz w:val="22"/>
          <w:szCs w:val="22"/>
          <w:lang w:val="en-US"/>
        </w:rPr>
        <w:t xml:space="preserve">LeadDesk Plc </w:t>
      </w:r>
      <w:r w:rsidRPr="002635D8">
        <w:rPr>
          <w:sz w:val="22"/>
          <w:szCs w:val="22"/>
          <w:lang w:val="en-US"/>
        </w:rPr>
        <w:t xml:space="preserve">(Bedrijfs ID: 2299022-8) </w:t>
      </w:r>
      <w:r w:rsidRPr="002635D8">
        <w:rPr>
          <w:b/>
          <w:bCs/>
          <w:sz w:val="22"/>
          <w:szCs w:val="22"/>
          <w:lang w:val="en-US"/>
        </w:rPr>
        <w:t xml:space="preserve">en haar dochterondernemingen </w:t>
      </w:r>
      <w:r w:rsidRPr="002635D8">
        <w:rPr>
          <w:sz w:val="22"/>
          <w:szCs w:val="22"/>
          <w:lang w:val="en-US"/>
        </w:rPr>
        <w:t xml:space="preserve">om telefoonnummer(s) te bestellen voor onze partner </w:t>
      </w:r>
      <w:r w:rsidR="00516E9F">
        <w:rPr>
          <w:sz w:val="22"/>
          <w:szCs w:val="22"/>
          <w:lang w:val="en-US"/>
        </w:rPr>
        <w:t xml:space="preserve">zoals </w:t>
      </w:r>
      <w:r w:rsidRPr="002635D8">
        <w:rPr>
          <w:sz w:val="22"/>
          <w:szCs w:val="22"/>
          <w:lang w:val="en-US"/>
        </w:rPr>
        <w:t xml:space="preserve">hieronder </w:t>
      </w:r>
      <w:r w:rsidR="00516E9F">
        <w:rPr>
          <w:sz w:val="22"/>
          <w:szCs w:val="22"/>
          <w:lang w:val="en-US"/>
        </w:rPr>
        <w:t>gedefinieerd</w:t>
      </w:r>
      <w:r w:rsidRPr="002635D8">
        <w:rPr>
          <w:sz w:val="22"/>
          <w:szCs w:val="22"/>
          <w:lang w:val="en-US"/>
        </w:rPr>
        <w:t>.</w:t>
      </w:r>
    </w:p>
    <w:p w:rsidRPr="002635D8" w:rsidR="00862524" w:rsidP="00862524" w:rsidRDefault="00862524" w14:paraId="598D1630" w14:textId="77777777">
      <w:pPr>
        <w:rPr>
          <w:sz w:val="22"/>
          <w:szCs w:val="22"/>
          <w:lang w:val="en-US"/>
        </w:rPr>
      </w:pPr>
    </w:p>
    <w:p w:rsidR="00023A36" w:rsidRDefault="00E969CA" w14:paraId="14991977" w14:textId="77777777">
      <w:pPr>
        <w:spacing w:line="60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Bevoegde partij</w:t>
      </w:r>
      <w:r w:rsidRPr="006B3F1A">
        <w:rPr>
          <w:b/>
          <w:bCs/>
          <w:sz w:val="22"/>
          <w:szCs w:val="22"/>
          <w:lang w:val="en-US"/>
        </w:rPr>
        <w:t>:</w:t>
      </w:r>
    </w:p>
    <w:p w:rsidR="00023A36" w:rsidRDefault="00E969CA" w14:paraId="50729E88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Bedrijfsnaam</w:t>
      </w:r>
      <w:r w:rsidRPr="006B3F1A" w:rsidR="007B7FD6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:rsidR="00023A36" w:rsidRDefault="00E969CA" w14:paraId="58389901" w14:textId="0884E0AE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 w:rsidRPr="32107D39" w:rsidR="00E969CA">
        <w:rPr>
          <w:sz w:val="22"/>
          <w:szCs w:val="22"/>
          <w:lang w:val="en-US"/>
        </w:rPr>
        <w:t>Bedrijfs</w:t>
      </w:r>
      <w:r w:rsidRPr="32107D39" w:rsidR="00E969CA">
        <w:rPr>
          <w:sz w:val="22"/>
          <w:szCs w:val="22"/>
          <w:lang w:val="en-US"/>
        </w:rPr>
        <w:t>-ID</w:t>
      </w:r>
      <w:r w:rsidRPr="32107D39" w:rsidR="102E1A35">
        <w:rPr>
          <w:sz w:val="22"/>
          <w:szCs w:val="22"/>
          <w:lang w:val="en-US"/>
        </w:rPr>
        <w:t>(KVK)</w:t>
      </w:r>
      <w:r w:rsidRPr="32107D39" w:rsidR="007B7FD6">
        <w:rPr>
          <w:sz w:val="22"/>
          <w:szCs w:val="22"/>
          <w:lang w:val="en-US"/>
        </w:rPr>
        <w:t>:</w:t>
      </w:r>
      <w:r>
        <w:tab/>
      </w:r>
    </w:p>
    <w:p w:rsidR="00023A36" w:rsidRDefault="00E969CA" w14:paraId="0E528DCA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</w:t>
      </w:r>
      <w:r w:rsidRPr="006B3F1A" w:rsidR="007B7FD6">
        <w:rPr>
          <w:sz w:val="22"/>
          <w:szCs w:val="22"/>
          <w:lang w:val="en-US"/>
        </w:rPr>
        <w:t>:</w:t>
      </w:r>
      <w:r w:rsidR="007B7FD6">
        <w:rPr>
          <w:sz w:val="22"/>
          <w:szCs w:val="22"/>
          <w:u w:val="single"/>
          <w:lang w:val="en-US"/>
        </w:rPr>
        <w:tab/>
      </w:r>
    </w:p>
    <w:p w:rsidR="00B74A89" w:rsidP="00862524" w:rsidRDefault="00B74A89" w14:paraId="10162A5E" w14:textId="77777777">
      <w:pPr>
        <w:rPr>
          <w:sz w:val="22"/>
          <w:szCs w:val="22"/>
          <w:lang w:val="fi-FI"/>
        </w:rPr>
      </w:pPr>
    </w:p>
    <w:p w:rsidR="00023A36" w:rsidRDefault="00E969CA" w14:paraId="3D642387" w14:textId="77777777">
      <w:pPr>
        <w:rPr>
          <w:sz w:val="22"/>
          <w:szCs w:val="22"/>
          <w:lang w:val="en-US"/>
        </w:rPr>
      </w:pPr>
      <w:r w:rsidRPr="00D0336E">
        <w:rPr>
          <w:sz w:val="22"/>
          <w:szCs w:val="22"/>
          <w:lang w:val="en-US"/>
        </w:rPr>
        <w:t>Hierna "</w:t>
      </w:r>
      <w:r w:rsidRPr="009C6A09">
        <w:rPr>
          <w:b/>
          <w:bCs/>
          <w:i/>
          <w:iCs/>
          <w:sz w:val="22"/>
          <w:szCs w:val="22"/>
          <w:lang w:val="en-US"/>
        </w:rPr>
        <w:t>Autoriserende partij</w:t>
      </w:r>
      <w:r w:rsidRPr="009C6A09">
        <w:rPr>
          <w:i/>
          <w:iCs/>
          <w:sz w:val="22"/>
          <w:szCs w:val="22"/>
          <w:lang w:val="en-US"/>
        </w:rPr>
        <w:t>".</w:t>
      </w:r>
    </w:p>
    <w:p w:rsidR="009C6A09" w:rsidP="009C6A09" w:rsidRDefault="009C6A09" w14:paraId="45B3C18B" w14:textId="77777777">
      <w:pPr>
        <w:rPr>
          <w:sz w:val="22"/>
          <w:szCs w:val="22"/>
          <w:lang w:val="fi-FI"/>
        </w:rPr>
      </w:pPr>
    </w:p>
    <w:p w:rsidR="00023A36" w:rsidRDefault="00E969CA" w14:paraId="1C14C09F" w14:textId="77777777">
      <w:pPr>
        <w:spacing w:line="60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Partnerinformatie</w:t>
      </w:r>
      <w:r w:rsidRPr="006B3F1A">
        <w:rPr>
          <w:b/>
          <w:bCs/>
          <w:sz w:val="22"/>
          <w:szCs w:val="22"/>
          <w:lang w:val="en-US"/>
        </w:rPr>
        <w:t>:</w:t>
      </w:r>
    </w:p>
    <w:p w:rsidR="00023A36" w:rsidRDefault="00E969CA" w14:paraId="632E6668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Bedrijfsnaam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:rsidR="00023A36" w:rsidRDefault="00E969CA" w14:paraId="061B8B09" w14:textId="752095E9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 w:rsidRPr="32107D39" w:rsidR="00E969CA">
        <w:rPr>
          <w:sz w:val="22"/>
          <w:szCs w:val="22"/>
          <w:lang w:val="en-US"/>
        </w:rPr>
        <w:t>Bedrijfs</w:t>
      </w:r>
      <w:r w:rsidRPr="32107D39" w:rsidR="00E969CA">
        <w:rPr>
          <w:sz w:val="22"/>
          <w:szCs w:val="22"/>
          <w:lang w:val="en-US"/>
        </w:rPr>
        <w:t>-ID</w:t>
      </w:r>
      <w:r w:rsidRPr="32107D39" w:rsidR="70D13A38">
        <w:rPr>
          <w:sz w:val="22"/>
          <w:szCs w:val="22"/>
          <w:lang w:val="en-US"/>
        </w:rPr>
        <w:t>(KVK)</w:t>
      </w:r>
      <w:r w:rsidRPr="32107D39" w:rsidR="00E969CA">
        <w:rPr>
          <w:sz w:val="22"/>
          <w:szCs w:val="22"/>
          <w:lang w:val="en-US"/>
        </w:rPr>
        <w:t>:</w:t>
      </w:r>
      <w:r>
        <w:tab/>
      </w:r>
    </w:p>
    <w:p w:rsidR="00023A36" w:rsidRDefault="00E969CA" w14:paraId="69B19748" w14:textId="77777777">
      <w:pPr>
        <w:pStyle w:val="ListParagraph"/>
        <w:numPr>
          <w:ilvl w:val="0"/>
          <w:numId w:val="103"/>
        </w:numPr>
        <w:tabs>
          <w:tab w:val="left" w:pos="8505"/>
        </w:tabs>
        <w:spacing w:line="360" w:lineRule="auto"/>
        <w:ind w:left="714" w:hanging="35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Adres</w:t>
      </w:r>
      <w:r w:rsidRPr="006B3F1A">
        <w:rPr>
          <w:sz w:val="22"/>
          <w:szCs w:val="22"/>
          <w:lang w:val="en-US"/>
        </w:rPr>
        <w:t>:</w:t>
      </w:r>
      <w:r>
        <w:rPr>
          <w:sz w:val="22"/>
          <w:szCs w:val="22"/>
          <w:u w:val="single"/>
          <w:lang w:val="en-US"/>
        </w:rPr>
        <w:tab/>
      </w:r>
    </w:p>
    <w:p w:rsidR="0022197A" w:rsidP="00862524" w:rsidRDefault="0022197A" w14:paraId="5D059C24" w14:textId="77777777">
      <w:pPr>
        <w:rPr>
          <w:sz w:val="22"/>
          <w:szCs w:val="22"/>
          <w:lang w:val="en-US"/>
        </w:rPr>
      </w:pPr>
    </w:p>
    <w:p w:rsidR="00023A36" w:rsidRDefault="00E969CA" w14:paraId="3B43FC00" w14:textId="77777777">
      <w:pPr>
        <w:rPr>
          <w:sz w:val="22"/>
          <w:szCs w:val="22"/>
          <w:lang w:val="en-US"/>
        </w:rPr>
      </w:pPr>
      <w:r w:rsidRPr="0022197A">
        <w:rPr>
          <w:sz w:val="22"/>
          <w:szCs w:val="22"/>
          <w:lang w:val="en-US"/>
        </w:rPr>
        <w:t>Hierna "</w:t>
      </w:r>
      <w:r w:rsidRPr="0022197A">
        <w:rPr>
          <w:b/>
          <w:bCs/>
          <w:i/>
          <w:iCs/>
          <w:sz w:val="22"/>
          <w:szCs w:val="22"/>
          <w:lang w:val="en-US"/>
        </w:rPr>
        <w:t>Partner</w:t>
      </w:r>
      <w:r w:rsidRPr="0022197A">
        <w:rPr>
          <w:sz w:val="22"/>
          <w:szCs w:val="22"/>
          <w:lang w:val="en-US"/>
        </w:rPr>
        <w:t>".</w:t>
      </w:r>
    </w:p>
    <w:p w:rsidR="007A23B1" w:rsidP="00862524" w:rsidRDefault="007A23B1" w14:paraId="3A276D8F" w14:textId="77777777">
      <w:pPr>
        <w:rPr>
          <w:sz w:val="22"/>
          <w:szCs w:val="22"/>
          <w:lang w:val="en-US"/>
        </w:rPr>
      </w:pPr>
    </w:p>
    <w:p w:rsidR="00023A36" w:rsidRDefault="00E969CA" w14:paraId="15A2CD76" w14:textId="7ED9154B">
      <w:pPr>
        <w:rPr>
          <w:sz w:val="22"/>
          <w:szCs w:val="22"/>
          <w:lang w:val="en-US"/>
        </w:rPr>
      </w:pPr>
      <w:r w:rsidRPr="007A23B1">
        <w:rPr>
          <w:sz w:val="22"/>
          <w:szCs w:val="22"/>
          <w:lang w:val="en-US"/>
        </w:rPr>
        <w:t xml:space="preserve">De nummers kunnen worden besteld met de </w:t>
      </w:r>
      <w:proofErr w:type="spellStart"/>
      <w:r w:rsidRPr="007A23B1">
        <w:rPr>
          <w:sz w:val="22"/>
          <w:szCs w:val="22"/>
          <w:lang w:val="en-US"/>
        </w:rPr>
        <w:t>bedrijfsgegevens</w:t>
      </w:r>
      <w:proofErr w:type="spellEnd"/>
      <w:r w:rsidRPr="007A23B1">
        <w:rPr>
          <w:sz w:val="22"/>
          <w:szCs w:val="22"/>
          <w:lang w:val="en-US"/>
        </w:rPr>
        <w:t xml:space="preserve"> van de </w:t>
      </w:r>
      <w:proofErr w:type="spellStart"/>
      <w:r w:rsidR="003C5055">
        <w:rPr>
          <w:sz w:val="22"/>
          <w:szCs w:val="22"/>
          <w:lang w:val="en-US"/>
        </w:rPr>
        <w:t>A</w:t>
      </w:r>
      <w:r w:rsidRPr="007A23B1">
        <w:rPr>
          <w:sz w:val="22"/>
          <w:szCs w:val="22"/>
          <w:lang w:val="en-US"/>
        </w:rPr>
        <w:t>utoriserende</w:t>
      </w:r>
      <w:proofErr w:type="spellEnd"/>
      <w:r w:rsidRPr="007A23B1">
        <w:rPr>
          <w:sz w:val="22"/>
          <w:szCs w:val="22"/>
          <w:lang w:val="en-US"/>
        </w:rPr>
        <w:t xml:space="preserve"> </w:t>
      </w:r>
      <w:proofErr w:type="spellStart"/>
      <w:r w:rsidRPr="007A23B1">
        <w:rPr>
          <w:sz w:val="22"/>
          <w:szCs w:val="22"/>
          <w:lang w:val="en-US"/>
        </w:rPr>
        <w:t>partij</w:t>
      </w:r>
      <w:proofErr w:type="spellEnd"/>
      <w:r w:rsidRPr="007A23B1">
        <w:rPr>
          <w:sz w:val="22"/>
          <w:szCs w:val="22"/>
          <w:lang w:val="en-US"/>
        </w:rPr>
        <w:t xml:space="preserve"> </w:t>
      </w:r>
      <w:proofErr w:type="spellStart"/>
      <w:r w:rsidRPr="007A23B1">
        <w:rPr>
          <w:sz w:val="22"/>
          <w:szCs w:val="22"/>
          <w:lang w:val="en-US"/>
        </w:rPr>
        <w:t>zoals</w:t>
      </w:r>
      <w:proofErr w:type="spellEnd"/>
      <w:r w:rsidRPr="007A23B1">
        <w:rPr>
          <w:sz w:val="22"/>
          <w:szCs w:val="22"/>
          <w:lang w:val="en-US"/>
        </w:rPr>
        <w:t xml:space="preserve"> </w:t>
      </w:r>
      <w:proofErr w:type="spellStart"/>
      <w:r w:rsidRPr="007A23B1">
        <w:rPr>
          <w:sz w:val="22"/>
          <w:szCs w:val="22"/>
          <w:lang w:val="en-US"/>
        </w:rPr>
        <w:t>hierboven</w:t>
      </w:r>
      <w:proofErr w:type="spellEnd"/>
      <w:r w:rsidRPr="007A23B1">
        <w:rPr>
          <w:sz w:val="22"/>
          <w:szCs w:val="22"/>
          <w:lang w:val="en-US"/>
        </w:rPr>
        <w:t xml:space="preserve"> vermeld. Partner krijgt toestemming om de bestelde nummers te gebruiken in hun LeadDesk omgeving.</w:t>
      </w:r>
    </w:p>
    <w:p w:rsidRPr="00D0336E" w:rsidR="00B74A89" w:rsidP="00862524" w:rsidRDefault="00B74A89" w14:paraId="21B0D86C" w14:textId="77777777">
      <w:pPr>
        <w:rPr>
          <w:sz w:val="22"/>
          <w:szCs w:val="22"/>
          <w:lang w:val="en-US"/>
        </w:rPr>
      </w:pPr>
    </w:p>
    <w:p w:rsidR="00023A36" w:rsidRDefault="00E969CA" w14:paraId="186B75B0" w14:textId="77777777">
      <w:pPr>
        <w:rPr>
          <w:sz w:val="22"/>
          <w:szCs w:val="22"/>
          <w:lang w:val="en-US"/>
        </w:rPr>
      </w:pPr>
      <w:r w:rsidRPr="0077572A">
        <w:rPr>
          <w:sz w:val="22"/>
          <w:szCs w:val="22"/>
          <w:lang w:val="en-US"/>
        </w:rPr>
        <w:t xml:space="preserve">De ondergetekende verklaart en garandeert de nodige bevoegdheid te hebben om deze </w:t>
      </w:r>
      <w:r w:rsidR="00516E9F">
        <w:rPr>
          <w:sz w:val="22"/>
          <w:szCs w:val="22"/>
          <w:lang w:val="en-US"/>
        </w:rPr>
        <w:t xml:space="preserve">machtiging </w:t>
      </w:r>
      <w:r w:rsidRPr="0077572A">
        <w:rPr>
          <w:sz w:val="22"/>
          <w:szCs w:val="22"/>
          <w:lang w:val="en-US"/>
        </w:rPr>
        <w:t>namens de machtigende partij uit te voeren.</w:t>
      </w:r>
    </w:p>
    <w:p w:rsidRPr="00E411B9" w:rsidR="00313CB8" w:rsidP="00A016E8" w:rsidRDefault="00313CB8" w14:paraId="6D8E9B3B" w14:textId="77777777">
      <w:pPr>
        <w:spacing w:line="480" w:lineRule="auto"/>
        <w:rPr>
          <w:lang w:val="en-US"/>
        </w:rPr>
      </w:pPr>
    </w:p>
    <w:p w:rsidR="00023A36" w:rsidRDefault="00E969CA" w14:paraId="12E60C6A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Datum en plaats</w:t>
      </w:r>
      <w:r w:rsidRPr="00E34DD8" w:rsidR="00E34DD8">
        <w:rPr>
          <w:sz w:val="22"/>
          <w:szCs w:val="22"/>
          <w:lang w:val="en-US"/>
        </w:rPr>
        <w:t>:</w:t>
      </w:r>
      <w:r w:rsidRPr="00E34DD8" w:rsidR="00E34DD8">
        <w:rPr>
          <w:sz w:val="22"/>
          <w:szCs w:val="22"/>
          <w:u w:val="single"/>
          <w:lang w:val="en-US"/>
        </w:rPr>
        <w:tab/>
      </w:r>
    </w:p>
    <w:p w:rsidR="002E61EB" w:rsidP="00E34DD8" w:rsidRDefault="002E61EB" w14:paraId="1E76FA3A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</w:p>
    <w:p w:rsidR="00023A36" w:rsidRDefault="00E969CA" w14:paraId="556A53FE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Handtekening</w:t>
      </w:r>
      <w:r w:rsidRPr="00E34DD8" w:rsidR="00E34DD8">
        <w:rPr>
          <w:sz w:val="22"/>
          <w:szCs w:val="22"/>
          <w:lang w:val="en-US"/>
        </w:rPr>
        <w:t>:</w:t>
      </w:r>
      <w:r w:rsidRPr="00E34DD8" w:rsidR="00E34DD8">
        <w:rPr>
          <w:sz w:val="22"/>
          <w:szCs w:val="22"/>
          <w:u w:val="single"/>
          <w:lang w:val="en-US"/>
        </w:rPr>
        <w:tab/>
      </w:r>
    </w:p>
    <w:p w:rsidR="002E61EB" w:rsidP="00E34DD8" w:rsidRDefault="002E61EB" w14:paraId="6B2517B4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</w:p>
    <w:p w:rsidR="00023A36" w:rsidRDefault="00E969CA" w14:paraId="090B4BD4" w14:textId="77777777">
      <w:pPr>
        <w:tabs>
          <w:tab w:val="left" w:pos="8505"/>
        </w:tabs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Naam en titel</w:t>
      </w:r>
      <w:r w:rsidRPr="00E34DD8" w:rsidR="00E34DD8">
        <w:rPr>
          <w:sz w:val="22"/>
          <w:szCs w:val="22"/>
          <w:lang w:val="en-US"/>
        </w:rPr>
        <w:t>:</w:t>
      </w:r>
      <w:r w:rsidRPr="00E34DD8" w:rsidR="00E34DD8">
        <w:rPr>
          <w:sz w:val="22"/>
          <w:szCs w:val="22"/>
          <w:u w:val="single"/>
          <w:lang w:val="en-US"/>
        </w:rPr>
        <w:tab/>
      </w:r>
    </w:p>
    <w:p w:rsidRPr="002635D8" w:rsidR="002635D8" w:rsidP="00E34DD8" w:rsidRDefault="002635D8" w14:paraId="1168CC2D" w14:textId="77777777">
      <w:pPr>
        <w:spacing w:line="480" w:lineRule="auto"/>
        <w:rPr>
          <w:lang w:val="en-US"/>
        </w:rPr>
      </w:pPr>
    </w:p>
    <w:sectPr w:rsidRPr="002635D8" w:rsidR="002635D8" w:rsidSect="005245F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E48" w:rsidP="006523DF" w:rsidRDefault="00EF7E48" w14:paraId="78AE62E2" w14:textId="77777777">
      <w:r>
        <w:separator/>
      </w:r>
    </w:p>
  </w:endnote>
  <w:endnote w:type="continuationSeparator" w:id="0">
    <w:p w:rsidR="00EF7E48" w:rsidP="006523DF" w:rsidRDefault="00EF7E48" w14:paraId="0E29F092" w14:textId="77777777">
      <w:r>
        <w:continuationSeparator/>
      </w:r>
    </w:p>
  </w:endnote>
  <w:endnote w:type="continuationNotice" w:id="1">
    <w:p w:rsidR="00EF7E48" w:rsidRDefault="00EF7E48" w14:paraId="3E9D63E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023A36" w:rsidRDefault="00E969CA" w14:paraId="2678F460" w14:textId="77777777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7396DC0" wp14:editId="713456C8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rect id="Suorakulmio 4" style="position:absolute;margin-left:-64.7pt;margin-top:7.95pt;width:624pt;height:103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1e156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w14:anchorId="3BE45B29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Pr="00D92717" w:rsid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:rsidR="00023A36" w:rsidRDefault="00E969CA" w14:paraId="0943CE6F" w14:textId="77777777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Oyj </w:t>
    </w:r>
    <w:r w:rsidRPr="003A00D7" w:rsidR="004904A0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Pr="003A00D7" w:rsidR="00B96E00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w:history="1" r:id="rId1">
      <w:r w:rsidRPr="003A00D7" w:rsidR="00B96E00">
        <w:rPr>
          <w:rStyle w:val="Hyperlink"/>
          <w:rFonts w:cs="Arial (Body)" w:asciiTheme="minorHAnsi" w:hAnsiTheme="minorHAnsi"/>
          <w:color w:val="282070"/>
          <w:sz w:val="14"/>
          <w:szCs w:val="20"/>
          <w:lang w:val="en-US"/>
        </w:rPr>
        <w:t>sales@leaddesk.com</w:t>
      </w:r>
    </w:hyperlink>
    <w:r w:rsidRPr="003A00D7" w:rsidR="00B96E00">
      <w:rPr>
        <w:rFonts w:asciiTheme="minorHAnsi" w:hAnsiTheme="minorHAnsi" w:cstheme="minorHAnsi"/>
        <w:sz w:val="14"/>
        <w:szCs w:val="20"/>
        <w:lang w:val="en-US"/>
      </w:rPr>
      <w:t xml:space="preserve"> | </w:t>
    </w:r>
    <w:r w:rsidRPr="003A00D7" w:rsidR="00D92717">
      <w:rPr>
        <w:rFonts w:asciiTheme="minorHAnsi" w:hAnsiTheme="minorHAnsi" w:cstheme="minorHAnsi"/>
        <w:sz w:val="14"/>
        <w:szCs w:val="20"/>
        <w:lang w:val="en-US"/>
      </w:rPr>
      <w:t xml:space="preserve">Global HQ LeadDesk Oyj | Hämeentie 15 00500 Helsinki | Finland Bedrijfs-ID FI22990228 </w:t>
    </w:r>
  </w:p>
  <w:p w:rsidR="00023A36" w:rsidRDefault="00E969CA" w14:paraId="09533DB6" w14:textId="77777777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Berlijn | Kopenhagen | Helsinki | Lappeenranta | Madrid | Oslo | Oulu | Stockholm | Östersund </w:t>
    </w:r>
  </w:p>
  <w:p w:rsidR="00023A36" w:rsidRDefault="003C5055" w14:paraId="59732A3C" w14:textId="77777777">
    <w:pPr>
      <w:ind w:left="-284" w:right="-568"/>
      <w:jc w:val="center"/>
      <w:rPr>
        <w:rFonts w:cs="Arial (Body)" w:asciiTheme="minorHAnsi" w:hAnsiTheme="minorHAnsi"/>
        <w:color w:val="282070"/>
        <w:sz w:val="14"/>
        <w:szCs w:val="20"/>
        <w:lang w:val="en-US"/>
      </w:rPr>
    </w:pPr>
    <w:hyperlink w:history="1" r:id="rId2">
      <w:r w:rsidRPr="003A00D7" w:rsidR="00DB18D3">
        <w:rPr>
          <w:rStyle w:val="Hyperlink"/>
          <w:rFonts w:cs="Arial (Body)" w:asciiTheme="minorHAnsi" w:hAnsiTheme="minorHAnsi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:rsidTr="097A975F" w14:paraId="27F984BE" w14:textId="77777777">
      <w:tc>
        <w:tcPr>
          <w:tcW w:w="3305" w:type="dxa"/>
        </w:tcPr>
        <w:p w:rsidR="097A975F" w:rsidP="097A975F" w:rsidRDefault="097A975F" w14:paraId="6A120F7D" w14:textId="77777777">
          <w:pPr>
            <w:pStyle w:val="Header"/>
            <w:ind w:left="-115"/>
          </w:pPr>
        </w:p>
      </w:tc>
      <w:tc>
        <w:tcPr>
          <w:tcW w:w="3305" w:type="dxa"/>
        </w:tcPr>
        <w:p w:rsidR="097A975F" w:rsidP="097A975F" w:rsidRDefault="097A975F" w14:paraId="51E918F5" w14:textId="77777777">
          <w:pPr>
            <w:pStyle w:val="Header"/>
            <w:jc w:val="center"/>
          </w:pPr>
        </w:p>
      </w:tc>
      <w:tc>
        <w:tcPr>
          <w:tcW w:w="3305" w:type="dxa"/>
        </w:tcPr>
        <w:p w:rsidR="097A975F" w:rsidP="097A975F" w:rsidRDefault="097A975F" w14:paraId="766F5414" w14:textId="77777777">
          <w:pPr>
            <w:pStyle w:val="Header"/>
            <w:ind w:right="-115"/>
            <w:jc w:val="right"/>
          </w:pPr>
        </w:p>
      </w:tc>
    </w:tr>
  </w:tbl>
  <w:p w:rsidR="003E7497" w:rsidRDefault="003E7497" w14:paraId="2A66421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E48" w:rsidP="006523DF" w:rsidRDefault="00EF7E48" w14:paraId="7C6D8ABF" w14:textId="77777777">
      <w:r>
        <w:separator/>
      </w:r>
    </w:p>
  </w:footnote>
  <w:footnote w:type="continuationSeparator" w:id="0">
    <w:p w:rsidR="00EF7E48" w:rsidP="006523DF" w:rsidRDefault="00EF7E48" w14:paraId="2FB3B91A" w14:textId="77777777">
      <w:r>
        <w:continuationSeparator/>
      </w:r>
    </w:p>
  </w:footnote>
  <w:footnote w:type="continuationNotice" w:id="1">
    <w:p w:rsidR="00EF7E48" w:rsidRDefault="00EF7E48" w14:paraId="1438E8B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FC8" w:rsidRDefault="003C5055" w14:paraId="61D89141" w14:textId="77777777">
    <w:pPr>
      <w:pStyle w:val="Header"/>
    </w:pPr>
    <w:r>
      <w:rPr>
        <w:noProof/>
      </w:rPr>
      <w:pict w14:anchorId="029C38F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5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alt="" o:spid="_x0000_s1038" o:allowincell="f" type="#_x0000_t75">
          <v:imagedata gain="19661f" blacklevel="22938f" o:title="LD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E6F43" w:rsidRDefault="003C5055" w14:paraId="3582BD65" w14:textId="77777777">
    <w:pPr>
      <w:pStyle w:val="Header"/>
    </w:pPr>
    <w:r>
      <w:rPr>
        <w:noProof/>
      </w:rPr>
      <w:pict w14:anchorId="3E413C8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6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alt="" o:spid="_x0000_s1039" o:allowincell="f" type="#_x0000_t75">
          <v:imagedata gain="19661f" blacklevel="22938f" o:title="LD" r:id="rId1"/>
          <w10:wrap anchorx="margin" anchory="margin"/>
        </v:shape>
      </w:pict>
    </w:r>
    <w:r w:rsidR="097A975F">
      <w:rPr>
        <w:noProof/>
      </w:rPr>
      <w:drawing>
        <wp:inline distT="0" distB="0" distL="0" distR="0" wp14:anchorId="67BB2197" wp14:editId="110490F3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:rsidTr="097A975F" w14:paraId="2E694442" w14:textId="77777777">
      <w:tc>
        <w:tcPr>
          <w:tcW w:w="3305" w:type="dxa"/>
        </w:tcPr>
        <w:p w:rsidR="097A975F" w:rsidP="097A975F" w:rsidRDefault="097A975F" w14:paraId="493B1F11" w14:textId="77777777">
          <w:pPr>
            <w:pStyle w:val="Header"/>
            <w:ind w:left="-115"/>
          </w:pPr>
        </w:p>
      </w:tc>
      <w:tc>
        <w:tcPr>
          <w:tcW w:w="3305" w:type="dxa"/>
        </w:tcPr>
        <w:p w:rsidR="097A975F" w:rsidP="097A975F" w:rsidRDefault="097A975F" w14:paraId="7C239D3F" w14:textId="77777777">
          <w:pPr>
            <w:pStyle w:val="Header"/>
            <w:jc w:val="center"/>
          </w:pPr>
        </w:p>
      </w:tc>
      <w:tc>
        <w:tcPr>
          <w:tcW w:w="3305" w:type="dxa"/>
        </w:tcPr>
        <w:p w:rsidR="097A975F" w:rsidP="097A975F" w:rsidRDefault="097A975F" w14:paraId="7D54846D" w14:textId="77777777">
          <w:pPr>
            <w:pStyle w:val="Header"/>
            <w:ind w:right="-115"/>
            <w:jc w:val="right"/>
          </w:pPr>
        </w:p>
      </w:tc>
    </w:tr>
  </w:tbl>
  <w:p w:rsidR="003E7497" w:rsidRDefault="003C5055" w14:paraId="176C58CB" w14:textId="77777777">
    <w:pPr>
      <w:pStyle w:val="Header"/>
    </w:pPr>
    <w:r>
      <w:rPr>
        <w:noProof/>
      </w:rPr>
      <w:pict w14:anchorId="7FF2368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195499024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37" o:allowincell="f" type="#_x0000_t75">
          <v:imagedata gain="19661f" blacklevel="22938f" o:title="LD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hint="default" w:ascii="Symbol" w:hAnsi="Symbol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hint="default" w:ascii="Symbol" w:hAnsi="Symbol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hint="default" w:ascii="Calibri" w:hAnsi="Calibri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hint="default" w:ascii="Calibri" w:hAnsi="Calibri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hint="default" w:ascii="Calibri" w:hAnsi="Calibri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hint="default" w:ascii="Calibri" w:hAnsi="Calibri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hint="default" w:ascii="Calibri" w:hAnsi="Calibri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hint="default" w:ascii="Calibri" w:hAnsi="Calibri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hint="default" w:ascii="Calibri" w:hAnsi="Calibri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hint="default" w:ascii="Calibri" w:hAnsi="Calibri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hint="default" w:ascii="Calibri" w:hAnsi="Calibri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hint="default" w:ascii="Calibri" w:hAnsi="Calibri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hint="default" w:ascii="Symbol" w:hAnsi="Symbol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hint="default" w:ascii="Symbol" w:hAnsi="Symbol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hint="default" w:ascii="Calibri" w:hAnsi="Calibri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hint="default" w:ascii="Calibri" w:hAnsi="Calibri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hint="default" w:ascii="Calibri" w:hAnsi="Calibri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hint="default" w:ascii="Calibri" w:hAnsi="Calibri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hint="default" w:ascii="Calibri" w:hAnsi="Calibri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hint="default" w:ascii="Calibri" w:hAnsi="Calibri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hint="default" w:ascii="Calibri" w:hAnsi="Calibri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hint="default" w:ascii="Calibri" w:hAnsi="Calibri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hint="default" w:ascii="Symbol" w:hAnsi="Symbol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hint="default" w:ascii="Symbol" w:hAnsi="Symbol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hint="default" w:ascii="Symbol" w:hAnsi="Symbol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hint="default" w:ascii="Symbol" w:hAnsi="Symbol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hint="default" w:ascii="Symbol" w:hAnsi="Symbol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hint="default" w:ascii="Symbol" w:hAnsi="Symbol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hint="default" w:ascii="Symbol" w:hAnsi="Symbol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hint="default" w:ascii="Courier New" w:hAnsi="Courier New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hint="default" w:ascii="Symbol" w:hAnsi="Symbol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hint="default" w:ascii="Symbol" w:hAnsi="Symbol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hint="default" w:ascii="Symbol" w:hAnsi="Symbol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hint="default" w:ascii="Symbol" w:hAnsi="Symbol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hint="default" w:ascii="Symbol" w:hAnsi="Symbol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hint="default" w:ascii="Symbol" w:hAnsi="Symbol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hint="default" w:ascii="Symbol" w:hAnsi="Symbol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hint="default" w:ascii="Symbol" w:hAnsi="Symbol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hint="default" w:ascii="Symbol" w:hAnsi="Symbol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 w:cs="Times New Roman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hint="default" w:ascii="Calibri" w:hAnsi="Calibri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hint="default" w:ascii="Calibri" w:hAnsi="Calibri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hint="default" w:ascii="Calibri" w:hAnsi="Calibri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hint="default" w:ascii="Calibri" w:hAnsi="Calibri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hint="default" w:ascii="Arial" w:hAnsi="Arial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hint="default" w:ascii="CG Omega" w:hAnsi="CG Omega" w:cs="CG Omega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hint="default" w:ascii="Calibri" w:hAnsi="Calibri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hint="default" w:ascii="Calibri" w:hAnsi="Calibri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hint="default" w:ascii="Wingdings" w:hAnsi="Wingdings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hint="default" w:ascii="Wingdings" w:hAnsi="Wingdings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hint="default" w:ascii="Wingdings" w:hAnsi="Wingdings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hint="default" w:ascii="Wingdings" w:hAnsi="Wingdings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hint="default" w:ascii="Symbol" w:hAnsi="Symbol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hint="default" w:ascii="Symbol" w:hAnsi="Symbol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hint="default" w:ascii="Symbol" w:hAnsi="Symbol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lang="sv-SE" w:vendorID="64" w:dllVersion="0" w:nlCheck="1" w:checkStyle="0" w:appName="MSWord"/>
  <w:attachedTemplate r:id="rId1"/>
  <w:trackRevisions w:val="false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E35"/>
    <w:rsid w:val="00007E8D"/>
    <w:rsid w:val="00007F11"/>
    <w:rsid w:val="0001064C"/>
    <w:rsid w:val="00010D68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A36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4AF6"/>
    <w:rsid w:val="0007556F"/>
    <w:rsid w:val="00075BD1"/>
    <w:rsid w:val="00075E2B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424A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A6516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E40"/>
    <w:rsid w:val="00101FB2"/>
    <w:rsid w:val="00102BE5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3B4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FE0"/>
    <w:rsid w:val="00167683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6FC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7A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CB"/>
    <w:rsid w:val="00251BEA"/>
    <w:rsid w:val="00252566"/>
    <w:rsid w:val="002527C2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35D8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A0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24C5"/>
    <w:rsid w:val="002B2893"/>
    <w:rsid w:val="002B31A0"/>
    <w:rsid w:val="002B3F0A"/>
    <w:rsid w:val="002B401F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1EB"/>
    <w:rsid w:val="002E68DC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CDB"/>
    <w:rsid w:val="003340A0"/>
    <w:rsid w:val="00334324"/>
    <w:rsid w:val="0033546C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67963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314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096C"/>
    <w:rsid w:val="003B13C5"/>
    <w:rsid w:val="003B2104"/>
    <w:rsid w:val="003B26E2"/>
    <w:rsid w:val="003B3158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055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F82"/>
    <w:rsid w:val="00450B87"/>
    <w:rsid w:val="00452335"/>
    <w:rsid w:val="00452DF1"/>
    <w:rsid w:val="0045421B"/>
    <w:rsid w:val="00454CAC"/>
    <w:rsid w:val="00455542"/>
    <w:rsid w:val="00456175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26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6E9F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1161"/>
    <w:rsid w:val="005C1DDC"/>
    <w:rsid w:val="005C1E5D"/>
    <w:rsid w:val="005C3232"/>
    <w:rsid w:val="005C4DCF"/>
    <w:rsid w:val="005C5033"/>
    <w:rsid w:val="005C57FE"/>
    <w:rsid w:val="005C6054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0C08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5C9"/>
    <w:rsid w:val="005F65E9"/>
    <w:rsid w:val="005F6ACB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72A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23B1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B7FD6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E752E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524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204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689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0F8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A09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D22"/>
    <w:rsid w:val="009E7733"/>
    <w:rsid w:val="009E7BC5"/>
    <w:rsid w:val="009F037B"/>
    <w:rsid w:val="009F0FE6"/>
    <w:rsid w:val="009F1A9D"/>
    <w:rsid w:val="009F20AD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645"/>
    <w:rsid w:val="00A56A6D"/>
    <w:rsid w:val="00A56B38"/>
    <w:rsid w:val="00A571CF"/>
    <w:rsid w:val="00A60620"/>
    <w:rsid w:val="00A61178"/>
    <w:rsid w:val="00A61CD1"/>
    <w:rsid w:val="00A62636"/>
    <w:rsid w:val="00A62E8E"/>
    <w:rsid w:val="00A63B9E"/>
    <w:rsid w:val="00A6413B"/>
    <w:rsid w:val="00A660AC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3EA8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6FA"/>
    <w:rsid w:val="00AE7712"/>
    <w:rsid w:val="00AF0605"/>
    <w:rsid w:val="00AF1153"/>
    <w:rsid w:val="00AF179F"/>
    <w:rsid w:val="00AF1985"/>
    <w:rsid w:val="00AF1FED"/>
    <w:rsid w:val="00AF2EFA"/>
    <w:rsid w:val="00AF423C"/>
    <w:rsid w:val="00AF475A"/>
    <w:rsid w:val="00AF4D35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7B4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4A89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4820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D06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6A39"/>
    <w:rsid w:val="00C874B8"/>
    <w:rsid w:val="00C879C1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36E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6937"/>
    <w:rsid w:val="00D20CDA"/>
    <w:rsid w:val="00D20D9A"/>
    <w:rsid w:val="00D22060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64AF"/>
    <w:rsid w:val="00D56508"/>
    <w:rsid w:val="00D5651F"/>
    <w:rsid w:val="00D56638"/>
    <w:rsid w:val="00D6216B"/>
    <w:rsid w:val="00D621F3"/>
    <w:rsid w:val="00D62A10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BCA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C5A"/>
    <w:rsid w:val="00E30D64"/>
    <w:rsid w:val="00E312A5"/>
    <w:rsid w:val="00E3180D"/>
    <w:rsid w:val="00E32249"/>
    <w:rsid w:val="00E32491"/>
    <w:rsid w:val="00E34DD8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1B9"/>
    <w:rsid w:val="00E41702"/>
    <w:rsid w:val="00E41A8D"/>
    <w:rsid w:val="00E42828"/>
    <w:rsid w:val="00E42F26"/>
    <w:rsid w:val="00E43055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5EF"/>
    <w:rsid w:val="00E95B80"/>
    <w:rsid w:val="00E95FD3"/>
    <w:rsid w:val="00E969CA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77D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1D3C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EF7E48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872"/>
    <w:rsid w:val="00F20B6D"/>
    <w:rsid w:val="00F21232"/>
    <w:rsid w:val="00F21A60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036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102E1A35"/>
    <w:rsid w:val="1563B945"/>
    <w:rsid w:val="32107D39"/>
    <w:rsid w:val="5B94C1F2"/>
    <w:rsid w:val="70D1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8F43FE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1" w:semiHidden="1" w:unhideWhenUsed="1" w:qFormat="1"/>
    <w:lsdException w:name="List Bullet 3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10" w:semiHidden="1" w:unhideWhenUsed="1" w:qFormat="1"/>
    <w:lsdException w:name="List Number 3" w:uiPriority="10" w:semiHidden="1" w:unhideWhenUsed="1" w:qFormat="1"/>
    <w:lsdException w:name="List Number 4" w:semiHidden="1" w:unhideWhenUsed="1"/>
    <w:lsdException w:name="List Number 5" w:uiPriority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5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uiPriority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6"/>
    <w:qFormat/>
    <w:rsid w:val="00F54350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hAnsiTheme="majorHAnsi" w:eastAsiaTheme="majorEastAsia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hAnsiTheme="majorHAnsi" w:eastAsiaTheme="majorEastAsia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hAnsiTheme="majorHAnsi" w:eastAsiaTheme="majorEastAsia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hAnsiTheme="majorHAnsi" w:eastAsiaTheme="majorEastAsia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hAnsiTheme="majorHAnsi"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hAnsiTheme="majorHAnsi"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hAnsiTheme="majorHAnsi" w:eastAsiaTheme="majorEastAsia" w:cstheme="majorBidi"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Aakkosellinenluettelo" w:customStyle="1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styleId="BodyTextChar" w:customStyle="1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styleId="Bulletlist" w:customStyle="1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styleId="HeaderChar" w:customStyle="1">
    <w:name w:val="Header Char"/>
    <w:basedOn w:val="DefaultParagraphFont"/>
    <w:link w:val="Header"/>
    <w:uiPriority w:val="99"/>
    <w:rsid w:val="001A46F2"/>
    <w:rPr>
      <w:sz w:val="16"/>
    </w:rPr>
  </w:style>
  <w:style w:type="character" w:styleId="Heading1Char" w:customStyle="1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hAnsiTheme="majorHAnsi" w:eastAsiaTheme="majorEastAsia" w:cstheme="majorHAnsi"/>
      <w:b/>
      <w:bCs/>
      <w:caps/>
      <w:sz w:val="24"/>
      <w:szCs w:val="28"/>
      <w:lang w:val="fi-FI" w:eastAsia="fi-FI"/>
    </w:rPr>
  </w:style>
  <w:style w:type="character" w:styleId="Heading2Char" w:customStyle="1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hAnsiTheme="majorHAnsi" w:eastAsiaTheme="majorEastAsia" w:cstheme="majorBidi"/>
      <w:b/>
      <w:bCs/>
      <w:sz w:val="24"/>
      <w:szCs w:val="26"/>
      <w:lang w:val="fi-FI" w:eastAsia="fi-FI"/>
    </w:rPr>
  </w:style>
  <w:style w:type="character" w:styleId="Heading3Char" w:customStyle="1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hAnsiTheme="majorHAnsi" w:eastAsiaTheme="majorEastAsia" w:cstheme="majorBidi"/>
      <w:bCs/>
      <w:sz w:val="24"/>
      <w:szCs w:val="24"/>
      <w:lang w:val="fi-FI" w:eastAsia="fi-FI"/>
    </w:rPr>
  </w:style>
  <w:style w:type="character" w:styleId="Heading4Char" w:customStyle="1">
    <w:name w:val="Heading 4 Char"/>
    <w:aliases w:val="Heading 4 [Ctrl+4] Char"/>
    <w:basedOn w:val="DefaultParagraphFont"/>
    <w:link w:val="Heading4"/>
    <w:rsid w:val="00007E35"/>
    <w:rPr>
      <w:rFonts w:asciiTheme="majorHAnsi" w:hAnsiTheme="majorHAnsi" w:eastAsiaTheme="majorEastAsia" w:cstheme="majorBidi"/>
      <w:bCs/>
      <w:iCs/>
      <w:sz w:val="24"/>
      <w:szCs w:val="24"/>
      <w:lang w:val="fi-FI" w:eastAsia="fi-FI"/>
    </w:rPr>
  </w:style>
  <w:style w:type="character" w:styleId="Heading5Char" w:customStyle="1">
    <w:name w:val="Heading 5 Char"/>
    <w:aliases w:val="Heading 5 [Ctrl+5] Char"/>
    <w:basedOn w:val="DefaultParagraphFont"/>
    <w:link w:val="Heading5"/>
    <w:rsid w:val="00007E35"/>
    <w:rPr>
      <w:rFonts w:asciiTheme="majorHAnsi" w:hAnsiTheme="majorHAnsi" w:eastAsiaTheme="majorEastAsia" w:cstheme="majorBidi"/>
      <w:sz w:val="24"/>
      <w:szCs w:val="24"/>
      <w:lang w:val="fi-FI" w:eastAsia="fi-FI"/>
    </w:rPr>
  </w:style>
  <w:style w:type="character" w:styleId="Heading6Char" w:customStyle="1">
    <w:name w:val="Heading 6 Char"/>
    <w:basedOn w:val="DefaultParagraphFont"/>
    <w:link w:val="Heading6"/>
    <w:rsid w:val="00007E35"/>
    <w:rPr>
      <w:rFonts w:asciiTheme="majorHAnsi" w:hAnsiTheme="majorHAnsi" w:eastAsiaTheme="majorEastAsia" w:cstheme="majorBidi"/>
      <w:iCs/>
      <w:sz w:val="24"/>
      <w:szCs w:val="24"/>
      <w:lang w:val="fi-FI" w:eastAsia="fi-FI"/>
    </w:rPr>
  </w:style>
  <w:style w:type="character" w:styleId="Heading7Char" w:customStyle="1">
    <w:name w:val="Heading 7 Char"/>
    <w:basedOn w:val="DefaultParagraphFont"/>
    <w:link w:val="Heading7"/>
    <w:rsid w:val="00007E35"/>
    <w:rPr>
      <w:rFonts w:asciiTheme="majorHAnsi" w:hAnsiTheme="majorHAnsi" w:eastAsiaTheme="majorEastAsia" w:cstheme="majorBidi"/>
      <w:iCs/>
      <w:sz w:val="24"/>
      <w:szCs w:val="24"/>
      <w:lang w:val="fi-FI" w:eastAsia="fi-FI"/>
    </w:rPr>
  </w:style>
  <w:style w:type="character" w:styleId="Heading8Char" w:customStyle="1">
    <w:name w:val="Heading 8 Char"/>
    <w:basedOn w:val="DefaultParagraphFont"/>
    <w:link w:val="Heading8"/>
    <w:uiPriority w:val="9"/>
    <w:rsid w:val="00007E35"/>
    <w:rPr>
      <w:rFonts w:asciiTheme="majorHAnsi" w:hAnsiTheme="majorHAnsi" w:eastAsiaTheme="majorEastAsia" w:cstheme="majorBidi"/>
      <w:sz w:val="20"/>
      <w:szCs w:val="20"/>
      <w:lang w:val="fi-FI"/>
    </w:rPr>
  </w:style>
  <w:style w:type="character" w:styleId="Heading9Char" w:customStyle="1">
    <w:name w:val="Heading 9 Char"/>
    <w:basedOn w:val="DefaultParagraphFont"/>
    <w:link w:val="Heading9"/>
    <w:uiPriority w:val="9"/>
    <w:rsid w:val="00007E35"/>
    <w:rPr>
      <w:rFonts w:asciiTheme="majorHAnsi" w:hAnsiTheme="majorHAnsi" w:eastAsiaTheme="majorEastAsia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styleId="Noborders" w:customStyle="1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styleId="Numberlist" w:customStyle="1">
    <w:name w:val="Number list"/>
    <w:uiPriority w:val="99"/>
    <w:rsid w:val="00ED0D5D"/>
    <w:pPr>
      <w:numPr>
        <w:numId w:val="5"/>
      </w:numPr>
    </w:pPr>
  </w:style>
  <w:style w:type="numbering" w:styleId="Numeroidutotsikot" w:customStyle="1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hAnsiTheme="majorHAnsi" w:eastAsiaTheme="majorEastAsia"/>
      <w:b/>
      <w:iCs/>
      <w:caps/>
    </w:rPr>
  </w:style>
  <w:style w:type="character" w:styleId="SubtitleChar" w:customStyle="1">
    <w:name w:val="Subtitle Char"/>
    <w:basedOn w:val="DefaultParagraphFont"/>
    <w:link w:val="Subtitle"/>
    <w:uiPriority w:val="9"/>
    <w:rsid w:val="00007E35"/>
    <w:rPr>
      <w:rFonts w:asciiTheme="majorHAnsi" w:hAnsiTheme="majorHAnsi" w:eastAsiaTheme="majorEastAsia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hAnsiTheme="majorHAnsi" w:eastAsiaTheme="majorEastAsia"/>
      <w:b/>
      <w:caps/>
      <w:kern w:val="28"/>
      <w:sz w:val="2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07E35"/>
    <w:rPr>
      <w:rFonts w:asciiTheme="majorHAnsi" w:hAnsiTheme="majorHAnsi" w:eastAsiaTheme="majorEastAsia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hAnsiTheme="majorHAnsi" w:eastAsiaTheme="majorEastAsia"/>
      <w:b/>
      <w:bCs/>
      <w:caps/>
      <w:szCs w:val="28"/>
      <w:lang w:val="fi-FI"/>
    </w:rPr>
  </w:style>
  <w:style w:type="paragraph" w:styleId="borNormal" w:customStyle="1">
    <w:name w:val="bor_Normal"/>
    <w:basedOn w:val="Normal"/>
    <w:qFormat/>
    <w:rsid w:val="001A46F2"/>
  </w:style>
  <w:style w:type="paragraph" w:styleId="borBodyText" w:customStyle="1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styleId="borHeading1" w:customStyle="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styleId="borHeading2" w:customStyle="1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styleId="borHeading3" w:customStyle="1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styleId="borHeading4" w:customStyle="1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styleId="borTextLevel2" w:customStyle="1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styleId="borTextLevel3" w:customStyle="1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styleId="borTextLevel4" w:customStyle="1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styleId="borTextLevel5" w:customStyle="1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styleId="borHeading1NoNumber" w:customStyle="1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styleId="borHeading2NoNumber" w:customStyle="1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styleId="borQuotation" w:customStyle="1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styleId="borAppendix" w:customStyle="1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styleId="borBriefNormal" w:customStyle="1">
    <w:name w:val="bor_Brief Normal"/>
    <w:basedOn w:val="Normal"/>
    <w:uiPriority w:val="1"/>
    <w:qFormat/>
    <w:rsid w:val="0091659C"/>
    <w:pPr>
      <w:spacing w:line="300" w:lineRule="atLeast"/>
    </w:pPr>
  </w:style>
  <w:style w:type="paragraph" w:styleId="borBriefBodyText" w:customStyle="1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styleId="borBriefQuotation" w:customStyle="1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styleId="borBriefAppendix" w:customStyle="1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styleId="borBriefHeading1NoNumber" w:customStyle="1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styleId="borBriefHeading2NoNumber" w:customStyle="1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styleId="borBriefHeading1" w:customStyle="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styleId="borBriefHeading2" w:customStyle="1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styleId="borBriefHeading3" w:customStyle="1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styleId="borBriefHeading4" w:customStyle="1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styleId="borBriefTextLevel2" w:customStyle="1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styleId="borBriefTextLevel3" w:customStyle="1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styleId="borLine" w:customStyle="1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styleId="borBriefTextLevel4" w:customStyle="1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styleId="borBriefTextLevel5" w:customStyle="1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styleId="borBullet" w:customStyle="1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styleId="borBriefLine" w:customStyle="1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styleId="borBriefBullet" w:customStyle="1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styleId="borMultilevelList" w:customStyle="1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styleId="borNumberedList" w:customStyle="1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styleId="borBriefNumberedList" w:customStyle="1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styleId="borBriefMultilevelList" w:customStyle="1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styleId="borTocHeading" w:customStyle="1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styleId="borBriefTocHeading" w:customStyle="1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styleId="borCoverHeading" w:customStyle="1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styleId="borBriefCoverHeading" w:customStyle="1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styleId="borTitle" w:customStyle="1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styleId="borSubtitle" w:customStyle="1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styleId="borBriefSubtitle" w:customStyle="1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styleId="borBriefTitle" w:customStyle="1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styleId="borLNormal" w:customStyle="1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styleId="borLBodyText" w:customStyle="1">
    <w:name w:val="bor_L Body Text"/>
    <w:basedOn w:val="borLNormal"/>
    <w:uiPriority w:val="6"/>
    <w:qFormat/>
    <w:rsid w:val="0051619D"/>
    <w:pPr>
      <w:spacing w:after="200"/>
    </w:pPr>
  </w:style>
  <w:style w:type="paragraph" w:styleId="borLHeading1" w:customStyle="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styleId="borLHeading2" w:customStyle="1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styleId="borLHeading3" w:customStyle="1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styleId="borLHeading4" w:customStyle="1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styleId="borLTitle" w:customStyle="1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styleId="borLSubtitle" w:customStyle="1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styleId="borLLine" w:customStyle="1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styleId="borLBullet" w:customStyle="1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styleId="borLNumberedListNospace" w:customStyle="1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styleId="borLiNumberedListNospace" w:customStyle="1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styleId="borLLineNospace" w:customStyle="1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styleId="borLBulletNospace" w:customStyle="1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styleId="borLNumberedList" w:customStyle="1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styleId="borLiNumberedList" w:customStyle="1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styleId="borAbcList" w:customStyle="1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styleId="borBriefAbcList" w:customStyle="1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styleId="borLawyerprofile" w:customStyle="1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" w:customStyle="1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styleId="FootnoteTextChar" w:customStyle="1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styleId="borBriefTextLevel1" w:customStyle="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styleId="boriNumberedList" w:customStyle="1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styleId="borBriefiNumberedList" w:customStyle="1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styleId="borBriefNormalTable" w:customStyle="1">
    <w:name w:val="bor_Brief NormalTable"/>
    <w:basedOn w:val="borBriefNormal"/>
    <w:uiPriority w:val="6"/>
    <w:qFormat/>
    <w:rsid w:val="00796F89"/>
    <w:pPr>
      <w:jc w:val="both"/>
    </w:pPr>
  </w:style>
  <w:style w:type="paragraph" w:styleId="borMinutes" w:customStyle="1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styleId="borLineLeft" w:customStyle="1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styleId="borTableGrey1" w:customStyle="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" w:customStyle="1">
    <w:name w:val="bor_TableIndent Grey 1"/>
    <w:basedOn w:val="TableGrid1"/>
    <w:uiPriority w:val="99"/>
    <w:rsid w:val="00E90439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" w:customStyle="1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styleId="borNormalTable" w:customStyle="1">
    <w:name w:val="bor_NormalTable"/>
    <w:basedOn w:val="borNormal"/>
    <w:qFormat/>
    <w:rsid w:val="00572898"/>
    <w:pPr>
      <w:spacing w:after="200"/>
      <w:jc w:val="both"/>
    </w:pPr>
  </w:style>
  <w:style w:type="table" w:styleId="borTableIndentGrey5" w:customStyle="1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" w:customStyle="1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" w:customStyle="1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" w:customStyle="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" w:customStyle="1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" w:customStyle="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" w:customStyle="1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boriNumberedListLeft" w:customStyle="1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styleId="borBulletLeft" w:customStyle="1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styleId="borMultilevelListLeft" w:customStyle="1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styleId="borTableGrey4" w:customStyle="1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styleId="BorBriefLineLeft" w:customStyle="1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styleId="borBriefBulletLeft" w:customStyle="1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styleId="borBriefiNumberedListLeft" w:customStyle="1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styleId="borBriefMultilevelListLeft" w:customStyle="1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styleId="borTableIndentGrey4" w:customStyle="1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" w:customStyle="1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" w:customStyle="1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" w:customStyle="1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" w:customStyle="1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" w:customStyle="1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" w:customStyle="1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styleId="borNormalAlignBoth" w:customStyle="1">
    <w:name w:val="bor_Normal Align Both"/>
    <w:basedOn w:val="borNormal"/>
    <w:qFormat/>
    <w:rsid w:val="00BD39EA"/>
    <w:pPr>
      <w:jc w:val="both"/>
    </w:pPr>
  </w:style>
  <w:style w:type="paragraph" w:styleId="borBodyTextAlignLeft" w:customStyle="1">
    <w:name w:val="bor_Body Text Align Left"/>
    <w:basedOn w:val="borBodyText"/>
    <w:qFormat/>
    <w:rsid w:val="00A05AD5"/>
    <w:pPr>
      <w:jc w:val="left"/>
    </w:pPr>
  </w:style>
  <w:style w:type="paragraph" w:styleId="borBriefNormalAlignBoth" w:customStyle="1">
    <w:name w:val="bor_Brief Normal Align Both"/>
    <w:basedOn w:val="borBriefNormal"/>
    <w:uiPriority w:val="1"/>
    <w:rsid w:val="00A96FF8"/>
    <w:pPr>
      <w:jc w:val="both"/>
    </w:pPr>
  </w:style>
  <w:style w:type="table" w:styleId="TableGrey1" w:customStyle="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styleId="borLineNospace" w:customStyle="1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styleId="borLineLeftNospace" w:customStyle="1">
    <w:name w:val="bor_Line Left Nospace"/>
    <w:basedOn w:val="borLineLeft"/>
    <w:qFormat/>
    <w:rsid w:val="001E458F"/>
    <w:pPr>
      <w:spacing w:after="0"/>
    </w:pPr>
  </w:style>
  <w:style w:type="paragraph" w:styleId="boriNumberedListNospace" w:customStyle="1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styleId="boriNumberedListLeftNospace" w:customStyle="1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styleId="borMultilevelListNospace" w:customStyle="1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styleId="borMultilevelListLeftNospace" w:customStyle="1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styleId="borBulletNospace" w:customStyle="1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styleId="borBulletLeftNospace" w:customStyle="1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styleId="borBriefiNumberedListNospace" w:customStyle="1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styleId="borBriefiNumberedListLeftNospace" w:customStyle="1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styleId="borBriefBulletNospace" w:customStyle="1">
    <w:name w:val="bor_Brief Bullet Nospace"/>
    <w:basedOn w:val="borBriefBullet"/>
    <w:uiPriority w:val="1"/>
    <w:qFormat/>
    <w:rsid w:val="00C129C7"/>
    <w:pPr>
      <w:spacing w:after="0"/>
    </w:pPr>
  </w:style>
  <w:style w:type="paragraph" w:styleId="borbriefBulletLeftNospace" w:customStyle="1">
    <w:name w:val="bor_brief Bullet Left Nospace"/>
    <w:basedOn w:val="borBriefBulletLeft"/>
    <w:uiPriority w:val="1"/>
    <w:qFormat/>
    <w:rsid w:val="00C129C7"/>
    <w:pPr>
      <w:spacing w:after="0"/>
    </w:pPr>
  </w:style>
  <w:style w:type="paragraph" w:styleId="borBriefLineNospace" w:customStyle="1">
    <w:name w:val="bor_Brief Line Nospace"/>
    <w:basedOn w:val="borBriefLine"/>
    <w:uiPriority w:val="1"/>
    <w:qFormat/>
    <w:rsid w:val="00C129C7"/>
    <w:pPr>
      <w:spacing w:after="0"/>
    </w:pPr>
  </w:style>
  <w:style w:type="paragraph" w:styleId="borBriefLineLeftNospace" w:customStyle="1">
    <w:name w:val="bor_Brief Line Left Nospace"/>
    <w:basedOn w:val="BorBriefLineLeft"/>
    <w:uiPriority w:val="1"/>
    <w:qFormat/>
    <w:rsid w:val="00C129C7"/>
    <w:pPr>
      <w:spacing w:after="0"/>
    </w:pPr>
  </w:style>
  <w:style w:type="paragraph" w:styleId="borBriefMultilevelListNospace" w:customStyle="1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styleId="borBriefMultilevelListLeftNospace" w:customStyle="1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styleId="TableIndentGrey1" w:customStyle="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" w:customStyle="1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borMinutesHeading1NoNumber" w:customStyle="1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styleId="BorMinutesHeading1" w:customStyle="1">
    <w:name w:val="Bor_Minutes Heading 1"/>
    <w:basedOn w:val="borBriefHeading1"/>
    <w:next w:val="BorMinutesBodyText"/>
    <w:uiPriority w:val="1"/>
    <w:qFormat/>
    <w:rsid w:val="00593E5A"/>
  </w:style>
  <w:style w:type="paragraph" w:styleId="BorMinutesHeading2" w:customStyle="1">
    <w:name w:val="Bor_Minutes Heading 2"/>
    <w:basedOn w:val="borBriefHeading2"/>
    <w:next w:val="BorMinutesBodyText"/>
    <w:uiPriority w:val="1"/>
    <w:qFormat/>
    <w:rsid w:val="00593E5A"/>
  </w:style>
  <w:style w:type="paragraph" w:styleId="BorMinutesBodyText" w:customStyle="1">
    <w:name w:val="Bor_Minutes Body Text"/>
    <w:basedOn w:val="borBriefBodyText"/>
    <w:uiPriority w:val="1"/>
    <w:qFormat/>
    <w:rsid w:val="00593E5A"/>
    <w:pPr>
      <w:ind w:left="2608"/>
    </w:pPr>
  </w:style>
  <w:style w:type="paragraph" w:styleId="BorMinutesBullet" w:customStyle="1">
    <w:name w:val="Bor_Minutes Bullet"/>
    <w:basedOn w:val="borBriefBullet"/>
    <w:uiPriority w:val="1"/>
    <w:qFormat/>
    <w:rsid w:val="00297075"/>
    <w:pPr>
      <w:ind w:left="3402"/>
    </w:pPr>
  </w:style>
  <w:style w:type="paragraph" w:styleId="BorMinutesiNumberedList" w:customStyle="1">
    <w:name w:val="Bor_Minutes (i) Numbered List"/>
    <w:basedOn w:val="borBriefiNumberedList"/>
    <w:uiPriority w:val="1"/>
    <w:qFormat/>
    <w:rsid w:val="00297075"/>
    <w:pPr>
      <w:ind w:left="3402"/>
    </w:pPr>
  </w:style>
  <w:style w:type="table" w:styleId="borOffer1" w:customStyle="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" w:customStyle="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0" w:customStyle="1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" w:customStyle="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" w:customStyle="1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" w:customStyle="1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" w:customStyle="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" w:customStyle="1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styleId="borBriefBodyTextNospace" w:customStyle="1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styleId="Tableheader" w:customStyle="1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styleId="Tablenumberlist0" w:customStyle="1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hAnsi="Verdana" w:eastAsiaTheme="minorEastAsia" w:cstheme="minorBidi"/>
      <w:noProof/>
    </w:rPr>
  </w:style>
  <w:style w:type="paragraph" w:styleId="Bodytext0Alt0" w:customStyle="1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styleId="Tablenumberlist1" w:customStyle="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styleId="Bodytext1Alt1" w:customStyle="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styleId="Bodytext2Alt2" w:customStyle="1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styleId="Bodytext3Alt3" w:customStyle="1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styleId="Bodytext4Alt4" w:customStyle="1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styleId="Bodytext5Alt5" w:customStyle="1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styleId="Letterlowercase0" w:customStyle="1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lowercase1" w:customStyle="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lowercase2" w:customStyle="1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Letterlowercase3" w:customStyle="1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Letterlowercase4" w:customStyle="1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Letterlowercase5" w:customStyle="1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Letteruppercase0" w:customStyle="1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uppercase1" w:customStyle="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etteruppercase2" w:customStyle="1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Letteruppercase3" w:customStyle="1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Letteruppercase4" w:customStyle="1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Letteruppercase5" w:customStyle="1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Romanlowercase0" w:customStyle="1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lowercase1" w:customStyle="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lowercase2" w:customStyle="1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Romanlowercase3" w:customStyle="1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Romanlowercase4" w:customStyle="1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styleId="Romanlowercase5" w:customStyle="1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Romanuppercase0" w:customStyle="1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uppercase1" w:customStyle="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omanuppercase2" w:customStyle="1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Romanuppercase3" w:customStyle="1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Romanuppercase4" w:customStyle="1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Romanuppercase5" w:customStyle="1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Listnumber0" w:customStyle="1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styleId="Listnumber1" w:customStyle="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ListNumber21" w:customStyle="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ListNumber31" w:customStyle="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ListNumber41" w:customStyle="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ListNumber51" w:customStyle="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UnderlinedList0" w:customStyle="1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styleId="UnderlinedList1" w:customStyle="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styleId="UnderlinedList2" w:customStyle="1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styleId="UnderlinedList3" w:customStyle="1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styleId="UnderlinedList4" w:customStyle="1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styleId="UnderlinedList5" w:customStyle="1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styleId="Bullet0" w:customStyle="1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Bullet1" w:customStyle="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styleId="Bullet2" w:customStyle="1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styleId="Bullet3" w:customStyle="1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styleId="Bullet4" w:customStyle="1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styleId="Bullet5" w:customStyle="1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Dash0" w:customStyle="1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Dash5" w:customStyle="1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styleId="Dash4" w:customStyle="1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styleId="Dash3" w:customStyle="1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styleId="Dash2" w:customStyle="1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styleId="Dash1" w:customStyle="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styleId="Tablebody0" w:customStyle="1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styleId="Tablebody1" w:customStyle="1">
    <w:name w:val="Table body 1"/>
    <w:basedOn w:val="Tablebody0"/>
    <w:uiPriority w:val="89"/>
    <w:qFormat/>
    <w:rsid w:val="008E4E29"/>
    <w:pPr>
      <w:ind w:left="851"/>
    </w:pPr>
  </w:style>
  <w:style w:type="paragraph" w:styleId="Tablebody2" w:customStyle="1">
    <w:name w:val="Table body 2"/>
    <w:basedOn w:val="Tablebody0"/>
    <w:uiPriority w:val="89"/>
    <w:qFormat/>
    <w:rsid w:val="008E4E29"/>
    <w:pPr>
      <w:ind w:left="851"/>
    </w:pPr>
  </w:style>
  <w:style w:type="paragraph" w:styleId="Tablebody3" w:customStyle="1">
    <w:name w:val="Table body 3"/>
    <w:basedOn w:val="Tablebody0"/>
    <w:uiPriority w:val="89"/>
    <w:qFormat/>
    <w:rsid w:val="008E4E29"/>
    <w:pPr>
      <w:ind w:left="1701"/>
    </w:pPr>
  </w:style>
  <w:style w:type="paragraph" w:styleId="Tablebody4" w:customStyle="1">
    <w:name w:val="Table body 4"/>
    <w:basedOn w:val="Tablebody0"/>
    <w:uiPriority w:val="89"/>
    <w:qFormat/>
    <w:rsid w:val="008E4E29"/>
    <w:pPr>
      <w:ind w:left="2552"/>
    </w:pPr>
  </w:style>
  <w:style w:type="paragraph" w:styleId="Tablebody5" w:customStyle="1">
    <w:name w:val="Table body 5"/>
    <w:basedOn w:val="Tablebody0"/>
    <w:uiPriority w:val="89"/>
    <w:qFormat/>
    <w:rsid w:val="008E4E29"/>
    <w:pPr>
      <w:ind w:left="3402"/>
    </w:pPr>
  </w:style>
  <w:style w:type="paragraph" w:styleId="Tablebullet0" w:customStyle="1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styleId="Tablebullet1" w:customStyle="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styleId="Tablebullet2" w:customStyle="1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styleId="Tablebullet3" w:customStyle="1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styleId="Tablebullet4" w:customStyle="1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styleId="Tablebullet5" w:customStyle="1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styleId="Tablenumberlist2" w:customStyle="1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styleId="Tablenumberlist3" w:customStyle="1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styleId="Tablenumberlist4" w:customStyle="1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styleId="Tablenumberlist5" w:customStyle="1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styleId="Schedule0" w:customStyle="1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styleId="Schedule1" w:customStyle="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styleId="Schedule2" w:customStyle="1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styleId="Schedule3" w:customStyle="1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styleId="ScheduleNumbered1" w:customStyle="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styleId="Schedule4" w:customStyle="1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styleId="Schedule5" w:customStyle="1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styleId="ScheduleNumbered2" w:customStyle="1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styleId="ScheduleNumbered3" w:customStyle="1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styleId="FrontPage-PartySeparator" w:customStyle="1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styleId="FrontPage-PartyTitle" w:customStyle="1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styleId="Tabledash1" w:customStyle="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styleId="Tabledash2" w:customStyle="1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styleId="Tabledash3" w:customStyle="1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styleId="Tabledash4" w:customStyle="1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styleId="Tabledash5" w:customStyle="1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styleId="Parties" w:customStyle="1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styleId="Recital" w:customStyle="1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styleId="Frontpage-Heading" w:customStyle="1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styleId="Frontpage-Subheading" w:customStyle="1">
    <w:name w:val="Front page - Subheading"/>
    <w:basedOn w:val="Tablebody0"/>
    <w:uiPriority w:val="91"/>
    <w:qFormat/>
    <w:rsid w:val="008E4E29"/>
    <w:pPr>
      <w:jc w:val="center"/>
    </w:pPr>
  </w:style>
  <w:style w:type="paragraph" w:styleId="Schedule-Subtitle" w:customStyle="1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styleId="Schedule-Title" w:customStyle="1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styleId="Tabledash0" w:customStyle="1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styleId="Tableletterlowercase0" w:customStyle="1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styleId="Tableletterlowercase1" w:customStyle="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styleId="Tableletterlowercase2" w:customStyle="1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styleId="Tableletterlowercase3" w:customStyle="1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styleId="Tableletterlowercase4" w:customStyle="1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styleId="Tableletterlowercase5" w:customStyle="1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styleId="Tableletteruppercase0" w:customStyle="1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styleId="Tableletteruppercase1" w:customStyle="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styleId="Tableletteruppercase2" w:customStyle="1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styleId="Tableletteruppercase3" w:customStyle="1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styleId="Tableletteruppercase4" w:customStyle="1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styleId="Tableletteruppercase5" w:customStyle="1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styleId="Tableromanlowercase0" w:customStyle="1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styleId="Tableromanlowercase1" w:customStyle="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styleId="Tableromanlowercase2" w:customStyle="1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styleId="Tableromanlowercase3" w:customStyle="1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styleId="Tableromanlowercase4" w:customStyle="1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styleId="Tableromanlowercase5" w:customStyle="1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styleId="Tableromanuppercase0" w:customStyle="1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styleId="Tableromanuppercase1" w:customStyle="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styleId="Tableromanuppercase2" w:customStyle="1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styleId="Tableromanuppercase3" w:customStyle="1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styleId="Tableromanuppercase4" w:customStyle="1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styleId="Tableromanuppercase5" w:customStyle="1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styleId="Style1" w:customStyle="1">
    <w:name w:val="Style1"/>
    <w:uiPriority w:val="99"/>
    <w:rsid w:val="008E4E29"/>
    <w:pPr>
      <w:numPr>
        <w:numId w:val="68"/>
      </w:numPr>
    </w:pPr>
  </w:style>
  <w:style w:type="paragraph" w:styleId="HEADING0Ctrl0" w:customStyle="1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styleId="ScheduleNumbered4" w:customStyle="1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styleId="ScheduleNumbered5" w:customStyle="1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styleId="NumberedText1CtrlAlt1" w:customStyle="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styleId="Numberedtext2CtrlAlt2" w:customStyle="1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 w:eastAsia="Times New Roman" w:cs="Times New Roman"/>
      <w:b w:val="0"/>
      <w:color w:val="000000" w:themeColor="text1"/>
      <w:sz w:val="18"/>
      <w:szCs w:val="28"/>
      <w:lang w:eastAsia="sv-SE"/>
    </w:rPr>
  </w:style>
  <w:style w:type="paragraph" w:styleId="Numberedtext3CtrlAlt3" w:customStyle="1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styleId="Numberedtext4CtrlAlt4" w:customStyle="1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styleId="Numberedtext5CtrlAlt5" w:customStyle="1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styleId="HSTable" w:customStyle="1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aHSList" w:customStyle="1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styleId="BodytextMaverick" w:customStyle="1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styleId="Heading1NOTTOC" w:customStyle="1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hAnsi="Verdana" w:eastAsia="SimSun" w:cs="Garamond"/>
      <w:b/>
      <w:bCs/>
      <w:snapToGrid w:val="0"/>
      <w:lang w:eastAsia="zh-CN"/>
    </w:rPr>
  </w:style>
  <w:style w:type="paragraph" w:styleId="CM1" w:customStyle="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styleId="CM3" w:customStyle="1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styleId="CM4" w:customStyle="1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styleId="ListBulletsAltB" w:customStyle="1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hAnsi="Verdana" w:eastAsia="SimSun" w:cs="Garamond"/>
      <w:snapToGrid w:val="0"/>
      <w:lang w:eastAsia="zh-CN"/>
    </w:rPr>
  </w:style>
  <w:style w:type="numbering" w:styleId="aHSList1" w:customStyle="1">
    <w:name w:val="(a) HS List1"/>
    <w:rsid w:val="008E4E29"/>
    <w:pPr>
      <w:numPr>
        <w:numId w:val="71"/>
      </w:numPr>
    </w:pPr>
  </w:style>
  <w:style w:type="numbering" w:styleId="NoList3" w:customStyle="1">
    <w:name w:val="No List3"/>
    <w:next w:val="NoList"/>
    <w:uiPriority w:val="99"/>
    <w:semiHidden/>
    <w:unhideWhenUsed/>
    <w:rsid w:val="008E4E29"/>
  </w:style>
  <w:style w:type="paragraph" w:styleId="BodytextAlt0" w:customStyle="1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styleId="TableGrid8" w:customStyle="1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styleId="CommentTextChar" w:customStyle="1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styleId="middle" w:customStyle="1">
    <w:name w:val="middle"/>
    <w:basedOn w:val="DefaultParagraphFont"/>
    <w:rsid w:val="008E4E29"/>
  </w:style>
  <w:style w:type="paragraph" w:styleId="TaulukkoLeip" w:customStyle="1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styleId="TaulukkoOtsikkoUnderline" w:customStyle="1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styleId="Taulukkotasauskeskellenormaali" w:customStyle="1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styleId="ParagraphChar" w:customStyle="1">
    <w:name w:val="Paragraph Char"/>
    <w:basedOn w:val="DefaultParagraphFont"/>
    <w:link w:val="Paragraph"/>
    <w:locked/>
    <w:rsid w:val="008E4E29"/>
    <w:rPr>
      <w:rFonts w:ascii="MS Mincho" w:hAnsi="MS Mincho" w:eastAsia="MS Mincho"/>
      <w:lang w:eastAsia="fi-FI"/>
    </w:rPr>
  </w:style>
  <w:style w:type="paragraph" w:styleId="Paragraph" w:customStyle="1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hAnsi="MS Mincho" w:eastAsia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styleId="BodyTextIndent2Char" w:customStyle="1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styleId="text" w:customStyle="1">
    <w:name w:val="text"/>
    <w:basedOn w:val="Normal"/>
    <w:rsid w:val="008E4E29"/>
    <w:pPr>
      <w:spacing w:after="240"/>
      <w:ind w:firstLine="720"/>
      <w:jc w:val="both"/>
    </w:pPr>
    <w:rPr>
      <w:rFonts w:ascii="Garamond" w:hAnsi="Garamond" w:eastAsia="SimSun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styleId="Default" w:customStyle="1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Recitals" w:customStyle="1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styleId="Bulletlist1" w:customStyle="1">
    <w:name w:val="Bullet list1"/>
    <w:uiPriority w:val="99"/>
    <w:rsid w:val="008E4E29"/>
  </w:style>
  <w:style w:type="numbering" w:styleId="Bulletlist2" w:customStyle="1">
    <w:name w:val="Bullet list2"/>
    <w:uiPriority w:val="99"/>
    <w:rsid w:val="008E4E29"/>
  </w:style>
  <w:style w:type="paragraph" w:styleId="Potsikko" w:customStyle="1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styleId="Bulletlist3" w:customStyle="1">
    <w:name w:val="Bullet list3"/>
    <w:uiPriority w:val="99"/>
    <w:rsid w:val="008E4E29"/>
  </w:style>
  <w:style w:type="table" w:styleId="TaulukkoRuudukko1" w:customStyle="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" w:customStyle="1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" w:customStyle="1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" w:customStyle="1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NumberIndent" w:customStyle="1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styleId="ListRomanIndent" w:customStyle="1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styleId="ListThirdLevel" w:customStyle="1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styleId="ScheduleHeading" w:customStyle="1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styleId="ScheduleReference" w:customStyle="1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styleId="ProspectusNormal" w:customStyle="1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styleId="ProspectusTable" w:customStyle="1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styleId="TableGrid4" w:customStyle="1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" w:customStyle="1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" w:customStyle="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" w:customStyle="1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" w:customStyle="1">
    <w:name w:val="Ei luetteloa1"/>
    <w:next w:val="NoList"/>
    <w:uiPriority w:val="99"/>
    <w:semiHidden/>
    <w:unhideWhenUsed/>
    <w:rsid w:val="008E4E29"/>
  </w:style>
  <w:style w:type="character" w:styleId="AvattuHyperlinkki1" w:customStyle="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styleId="TaulukkoRuudukko5" w:customStyle="1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" w:customStyle="1">
    <w:name w:val="Numeroidut otsikot1"/>
    <w:uiPriority w:val="99"/>
    <w:rsid w:val="008E4E29"/>
  </w:style>
  <w:style w:type="paragraph" w:styleId="0mallieialavliMalli" w:customStyle="1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styleId="0MalliotsikkoMalli" w:customStyle="1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styleId="0MallivliotsikkoMalli" w:customStyle="1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styleId="TaulukkoRuudukko6" w:customStyle="1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YFooterinfo" w:customStyle="1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styleId="Eiluetteloa2" w:customStyle="1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hAnsi="Courier New" w:eastAsia="SimSun" w:cs="Courier New"/>
      <w:szCs w:val="20"/>
      <w:lang w:val="en-U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8E4E29"/>
    <w:rPr>
      <w:rFonts w:ascii="Courier New" w:hAnsi="Courier New" w:eastAsia="SimSun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styleId="BodyText2Char" w:customStyle="1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styleId="BodyText3Char" w:customStyle="1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styleId="BodyTextIndent3Char" w:customStyle="1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hAnsi="Tahoma" w:eastAsia="SimSun"/>
      <w:sz w:val="16"/>
      <w:szCs w:val="16"/>
      <w:lang w:val="sv-FI"/>
    </w:rPr>
  </w:style>
  <w:style w:type="character" w:styleId="DocumentMapChar" w:customStyle="1">
    <w:name w:val="Document Map Char"/>
    <w:basedOn w:val="DefaultParagraphFont"/>
    <w:link w:val="DocumentMap"/>
    <w:semiHidden/>
    <w:rsid w:val="008E4E29"/>
    <w:rPr>
      <w:rFonts w:ascii="Tahoma" w:hAnsi="Tahoma" w:eastAsia="SimSun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hAnsi="Times New Roman" w:eastAsia="SimSun" w:cs="Times New Roman"/>
      <w:lang w:val="sv-FI"/>
    </w:rPr>
  </w:style>
  <w:style w:type="paragraph" w:styleId="Bild" w:customStyle="1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styleId="Hnganderubrikmedpunkter" w:customStyle="1">
    <w:name w:val="Hängande rubrik med punkter"/>
    <w:basedOn w:val="Normal"/>
    <w:rsid w:val="008E4E29"/>
    <w:pPr>
      <w:spacing w:before="240" w:after="170" w:line="280" w:lineRule="atLeast"/>
    </w:pPr>
    <w:rPr>
      <w:rFonts w:ascii="Verdana" w:hAnsi="Verdana" w:eastAsia="SimSun"/>
      <w:b/>
      <w:kern w:val="28"/>
      <w:sz w:val="22"/>
      <w:szCs w:val="20"/>
    </w:rPr>
  </w:style>
  <w:style w:type="paragraph" w:styleId="xl25" w:customStyle="1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styleId="xl27" w:customStyle="1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28" w:customStyle="1">
    <w:name w:val="xl28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styleId="xl29" w:customStyle="1">
    <w:name w:val="xl29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0" w:customStyle="1">
    <w:name w:val="xl30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1" w:customStyle="1">
    <w:name w:val="xl31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2" w:customStyle="1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styleId="xl34" w:customStyle="1">
    <w:name w:val="xl34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36" w:customStyle="1">
    <w:name w:val="xl36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ascii="Arial MT" w:hAnsi="Arial MT" w:eastAsia="SimSun"/>
      <w:sz w:val="22"/>
    </w:rPr>
  </w:style>
  <w:style w:type="paragraph" w:styleId="xl38" w:customStyle="1">
    <w:name w:val="xl38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ascii="Arial MT" w:hAnsi="Arial MT" w:eastAsia="SimSun"/>
      <w:sz w:val="22"/>
    </w:rPr>
  </w:style>
  <w:style w:type="paragraph" w:styleId="xl39" w:customStyle="1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40" w:customStyle="1">
    <w:name w:val="xl40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sz w:val="22"/>
    </w:rPr>
  </w:style>
  <w:style w:type="paragraph" w:styleId="xl33" w:customStyle="1">
    <w:name w:val="xl33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41" w:customStyle="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styleId="xl42" w:customStyle="1">
    <w:name w:val="xl42"/>
    <w:basedOn w:val="Normal"/>
    <w:rsid w:val="008E4E29"/>
    <w:pPr>
      <w:pBdr>
        <w:bottom w:val="single" w:color="auto" w:sz="4" w:space="0"/>
      </w:pBdr>
      <w:spacing w:before="100" w:beforeAutospacing="1" w:after="100" w:afterAutospacing="1"/>
    </w:pPr>
    <w:rPr>
      <w:rFonts w:eastAsia="SimSun" w:cs="Arial"/>
      <w:sz w:val="22"/>
    </w:rPr>
  </w:style>
  <w:style w:type="paragraph" w:styleId="xl46" w:customStyle="1">
    <w:name w:val="xl46"/>
    <w:basedOn w:val="Normal"/>
    <w:rsid w:val="008E4E29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styleId="wTextChar" w:customStyle="1">
    <w:name w:val="wText Char"/>
    <w:link w:val="wText"/>
    <w:uiPriority w:val="2"/>
    <w:locked/>
    <w:rsid w:val="008E4E29"/>
    <w:rPr>
      <w:rFonts w:ascii="MS Mincho" w:hAnsi="MS Mincho" w:eastAsia="MS Mincho"/>
      <w:lang w:eastAsia="x-none"/>
    </w:rPr>
  </w:style>
  <w:style w:type="paragraph" w:styleId="wText" w:customStyle="1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hAnsi="MS Mincho" w:eastAsia="MS Mincho"/>
      <w:sz w:val="22"/>
      <w:lang w:eastAsia="x-none"/>
    </w:rPr>
  </w:style>
  <w:style w:type="character" w:styleId="copy1" w:customStyle="1">
    <w:name w:val="copy1"/>
    <w:rsid w:val="008E4E29"/>
    <w:rPr>
      <w:rFonts w:hint="default" w:ascii="Arial" w:hAnsi="Arial" w:cs="Arial"/>
      <w:color w:val="000000"/>
      <w:sz w:val="21"/>
      <w:szCs w:val="21"/>
    </w:rPr>
  </w:style>
  <w:style w:type="character" w:styleId="StyleArial11pt" w:customStyle="1">
    <w:name w:val="Style Arial 11 pt"/>
    <w:rsid w:val="008E4E29"/>
    <w:rPr>
      <w:rFonts w:hint="default" w:ascii="Arial" w:hAnsi="Arial" w:cs="Arial"/>
      <w:color w:val="FF00FF"/>
      <w:sz w:val="22"/>
    </w:rPr>
  </w:style>
  <w:style w:type="character" w:styleId="hugin1" w:customStyle="1">
    <w:name w:val="hugin1"/>
    <w:basedOn w:val="DefaultParagraphFont"/>
    <w:rsid w:val="008E4E29"/>
  </w:style>
  <w:style w:type="table" w:styleId="TaulukkoRuudukko7" w:customStyle="1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styleId="TableGrid231" w:customStyle="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" w:customStyle="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" w:customStyle="1">
    <w:name w:val="Aakkosellinen luettelo1"/>
    <w:uiPriority w:val="99"/>
    <w:rsid w:val="008E4E29"/>
  </w:style>
  <w:style w:type="numbering" w:styleId="Aakkosellinenluettelo2" w:customStyle="1">
    <w:name w:val="Aakkosellinen luettelo2"/>
    <w:uiPriority w:val="99"/>
    <w:rsid w:val="008E4E29"/>
  </w:style>
  <w:style w:type="table" w:styleId="TableGrid3" w:customStyle="1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" w:customStyle="1">
    <w:name w:val="Ei luetteloa3"/>
    <w:next w:val="NoList"/>
    <w:uiPriority w:val="99"/>
    <w:semiHidden/>
    <w:unhideWhenUsed/>
    <w:rsid w:val="008E4E29"/>
  </w:style>
  <w:style w:type="numbering" w:styleId="Aakkosellinenluettelo3" w:customStyle="1">
    <w:name w:val="Aakkosellinen luettelo3"/>
    <w:uiPriority w:val="99"/>
    <w:rsid w:val="008E4E29"/>
  </w:style>
  <w:style w:type="numbering" w:styleId="Bulletlist4" w:customStyle="1">
    <w:name w:val="Bullet list4"/>
    <w:uiPriority w:val="99"/>
    <w:rsid w:val="008E4E29"/>
  </w:style>
  <w:style w:type="table" w:styleId="Noborders1" w:customStyle="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" w:customStyle="1">
    <w:name w:val="Number list1"/>
    <w:uiPriority w:val="99"/>
    <w:rsid w:val="008E4E29"/>
  </w:style>
  <w:style w:type="numbering" w:styleId="Numeroidutotsikot2" w:customStyle="1">
    <w:name w:val="Numeroidut otsikot2"/>
    <w:uiPriority w:val="99"/>
    <w:rsid w:val="008E4E29"/>
  </w:style>
  <w:style w:type="table" w:styleId="TaulukkoRuudukko8" w:customStyle="1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" w:customStyle="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" w:customStyle="1">
    <w:name w:val="No List1"/>
    <w:next w:val="NoList"/>
    <w:uiPriority w:val="99"/>
    <w:semiHidden/>
    <w:unhideWhenUsed/>
    <w:rsid w:val="008E4E29"/>
  </w:style>
  <w:style w:type="table" w:styleId="TaulukkoRuudukko111" w:customStyle="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" w:customStyle="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" w:customStyle="1">
    <w:name w:val="Table Grid81"/>
    <w:basedOn w:val="TableNormal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" w:customStyle="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" w:customStyle="1">
    <w:name w:val="Ei luetteloa4"/>
    <w:next w:val="NoList"/>
    <w:uiPriority w:val="99"/>
    <w:semiHidden/>
    <w:unhideWhenUsed/>
    <w:rsid w:val="008E4E29"/>
  </w:style>
  <w:style w:type="numbering" w:styleId="Aakkosellinenluettelo4" w:customStyle="1">
    <w:name w:val="Aakkosellinen luettelo4"/>
    <w:uiPriority w:val="99"/>
    <w:rsid w:val="008E4E29"/>
  </w:style>
  <w:style w:type="numbering" w:styleId="Bulletlist5" w:customStyle="1">
    <w:name w:val="Bullet list5"/>
    <w:uiPriority w:val="99"/>
    <w:rsid w:val="008E4E29"/>
  </w:style>
  <w:style w:type="table" w:styleId="Noborders2" w:customStyle="1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" w:customStyle="1">
    <w:name w:val="Number list2"/>
    <w:uiPriority w:val="99"/>
    <w:rsid w:val="008E4E29"/>
  </w:style>
  <w:style w:type="numbering" w:styleId="Numeroidutotsikot3" w:customStyle="1">
    <w:name w:val="Numeroidut otsikot3"/>
    <w:uiPriority w:val="99"/>
    <w:rsid w:val="008E4E29"/>
  </w:style>
  <w:style w:type="table" w:styleId="TaulukkoRuudukko9" w:customStyle="1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" w:customStyle="1">
    <w:name w:val="Numeroidut otsikot21"/>
    <w:uiPriority w:val="99"/>
    <w:rsid w:val="008E4E29"/>
  </w:style>
  <w:style w:type="table" w:styleId="TaulukkoRuudukko1111" w:customStyle="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" w:customStyle="1">
    <w:name w:val="No List2"/>
    <w:next w:val="NoList"/>
    <w:uiPriority w:val="99"/>
    <w:semiHidden/>
    <w:unhideWhenUsed/>
    <w:rsid w:val="008E4E29"/>
  </w:style>
  <w:style w:type="table" w:styleId="TableGrid11" w:customStyle="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" w:customStyle="1">
    <w:name w:val="Aakkosellinen luettelo5"/>
    <w:uiPriority w:val="99"/>
    <w:rsid w:val="008E4E29"/>
  </w:style>
  <w:style w:type="numbering" w:styleId="Numberlist3" w:customStyle="1">
    <w:name w:val="Number list3"/>
    <w:uiPriority w:val="99"/>
    <w:rsid w:val="008E4E29"/>
  </w:style>
  <w:style w:type="table" w:styleId="TableGrid2311" w:customStyle="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" w:customStyle="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" w:customStyle="1">
    <w:name w:val="Numeroidut otsikot4"/>
    <w:uiPriority w:val="99"/>
    <w:rsid w:val="008E4E29"/>
  </w:style>
  <w:style w:type="table" w:styleId="TableGrid411" w:customStyle="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" w:customStyle="1">
    <w:name w:val="Table Grid811"/>
    <w:basedOn w:val="TableNormal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" w:customStyle="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" w:customStyle="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" w:customStyle="1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" w:customStyle="1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" w:customStyle="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hteystiedotleft" w:customStyle="1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styleId="NoList4" w:customStyle="1">
    <w:name w:val="No List4"/>
    <w:next w:val="NoList"/>
    <w:uiPriority w:val="99"/>
    <w:semiHidden/>
    <w:unhideWhenUsed/>
    <w:rsid w:val="008E4E29"/>
  </w:style>
  <w:style w:type="numbering" w:styleId="Aakkosellinenluettelo6" w:customStyle="1">
    <w:name w:val="Aakkosellinen luettelo6"/>
    <w:uiPriority w:val="99"/>
    <w:rsid w:val="008E4E29"/>
    <w:pPr>
      <w:numPr>
        <w:numId w:val="51"/>
      </w:numPr>
    </w:pPr>
  </w:style>
  <w:style w:type="numbering" w:styleId="Bulletlist6" w:customStyle="1">
    <w:name w:val="Bullet list6"/>
    <w:uiPriority w:val="99"/>
    <w:rsid w:val="008E4E29"/>
    <w:pPr>
      <w:numPr>
        <w:numId w:val="52"/>
      </w:numPr>
    </w:pPr>
  </w:style>
  <w:style w:type="table" w:styleId="Noborders3" w:customStyle="1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4" w:customStyle="1">
    <w:name w:val="Number list4"/>
    <w:uiPriority w:val="99"/>
    <w:rsid w:val="008E4E29"/>
    <w:pPr>
      <w:numPr>
        <w:numId w:val="55"/>
      </w:numPr>
    </w:pPr>
  </w:style>
  <w:style w:type="numbering" w:styleId="Numeroidutotsikot5" w:customStyle="1">
    <w:name w:val="Numeroidut otsikot5"/>
    <w:uiPriority w:val="99"/>
    <w:rsid w:val="008E4E29"/>
    <w:pPr>
      <w:numPr>
        <w:numId w:val="56"/>
      </w:numPr>
    </w:pPr>
  </w:style>
  <w:style w:type="table" w:styleId="TableGrid7" w:customStyle="1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" w:customStyle="1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Numeroidutotsikot22" w:customStyle="1">
    <w:name w:val="Numeroidut otsikot22"/>
    <w:uiPriority w:val="99"/>
    <w:rsid w:val="008E4E29"/>
    <w:pPr>
      <w:numPr>
        <w:numId w:val="42"/>
      </w:numPr>
    </w:pPr>
  </w:style>
  <w:style w:type="numbering" w:styleId="Aakkosellinenluettelo7" w:customStyle="1">
    <w:name w:val="Aakkosellinen luettelo7"/>
    <w:uiPriority w:val="99"/>
    <w:rsid w:val="008E4E29"/>
  </w:style>
  <w:style w:type="table" w:styleId="TaulukkoRuudukko32" w:customStyle="1">
    <w:name w:val="Taulukko Ruudukko32"/>
    <w:basedOn w:val="TableNormal"/>
    <w:uiPriority w:val="59"/>
    <w:rsid w:val="008E4E29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" w:customStyle="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" w:customStyle="1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" w:customStyle="1">
    <w:name w:val="Table Grid812"/>
    <w:basedOn w:val="TableNormal"/>
    <w:rsid w:val="008E4E29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numbering" w:styleId="NoList5" w:customStyle="1">
    <w:name w:val="No List5"/>
    <w:next w:val="NoList"/>
    <w:uiPriority w:val="99"/>
    <w:semiHidden/>
    <w:unhideWhenUsed/>
    <w:rsid w:val="00AD721D"/>
  </w:style>
  <w:style w:type="table" w:styleId="Noborders4" w:customStyle="1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styleId="TableGrid9" w:customStyle="1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4" w:customStyle="1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3" w:customStyle="1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2" w:customStyle="1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1" w:customStyle="1">
    <w:name w:val="bor_TableIndent Grey 11"/>
    <w:basedOn w:val="TableGrid1"/>
    <w:uiPriority w:val="99"/>
    <w:rsid w:val="00AD721D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1" w:customStyle="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IndentGrey51" w:customStyle="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1" w:customStyle="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1" w:customStyle="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1" w:customStyle="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1" w:customStyle="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1" w:customStyle="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1" w:customStyle="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10" w:customStyle="1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41" w:customStyle="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IndentGrey41" w:customStyle="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1" w:customStyle="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1" w:customStyle="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1" w:customStyle="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1" w:customStyle="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1" w:customStyle="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1" w:customStyle="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Grey11" w:customStyle="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IndentGrey11" w:customStyle="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1" w:customStyle="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Offer11" w:customStyle="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1" w:customStyle="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2" w:customStyle="1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1" w:customStyle="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1" w:customStyle="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1" w:customStyle="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1" w:customStyle="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1" w:customStyle="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HSTable1" w:customStyle="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NoList31" w:customStyle="1">
    <w:name w:val="No List31"/>
    <w:next w:val="NoList"/>
    <w:uiPriority w:val="99"/>
    <w:semiHidden/>
    <w:unhideWhenUsed/>
    <w:rsid w:val="00AD721D"/>
  </w:style>
  <w:style w:type="table" w:styleId="TableGrid82" w:customStyle="1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numbering" w:styleId="Bulletlist11" w:customStyle="1">
    <w:name w:val="Bullet list11"/>
    <w:uiPriority w:val="99"/>
    <w:rsid w:val="00AD721D"/>
  </w:style>
  <w:style w:type="numbering" w:styleId="Bulletlist21" w:customStyle="1">
    <w:name w:val="Bullet list21"/>
    <w:uiPriority w:val="99"/>
    <w:rsid w:val="00AD721D"/>
  </w:style>
  <w:style w:type="numbering" w:styleId="Bulletlist31" w:customStyle="1">
    <w:name w:val="Bullet list31"/>
    <w:uiPriority w:val="99"/>
    <w:rsid w:val="00AD721D"/>
  </w:style>
  <w:style w:type="table" w:styleId="TaulukkoRuudukko12" w:customStyle="1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2" w:customStyle="1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1" w:customStyle="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1" w:customStyle="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1" w:customStyle="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3" w:customStyle="1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2" w:customStyle="1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1" w:customStyle="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2" w:customStyle="1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3" w:customStyle="1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1" w:customStyle="1">
    <w:name w:val="Ei luetteloa11"/>
    <w:next w:val="NoList"/>
    <w:uiPriority w:val="99"/>
    <w:semiHidden/>
    <w:unhideWhenUsed/>
    <w:rsid w:val="00AD721D"/>
  </w:style>
  <w:style w:type="table" w:styleId="TaulukkoRuudukko52" w:customStyle="1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1" w:customStyle="1">
    <w:name w:val="Numeroidut otsikot11"/>
    <w:uiPriority w:val="99"/>
    <w:rsid w:val="00AD721D"/>
  </w:style>
  <w:style w:type="table" w:styleId="TaulukkoRuudukko61" w:customStyle="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21" w:customStyle="1">
    <w:name w:val="Ei luetteloa21"/>
    <w:next w:val="NoList"/>
    <w:uiPriority w:val="99"/>
    <w:semiHidden/>
    <w:unhideWhenUsed/>
    <w:rsid w:val="00AD721D"/>
  </w:style>
  <w:style w:type="table" w:styleId="TaulukkoRuudukko71" w:customStyle="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2312" w:customStyle="1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2" w:customStyle="1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1" w:customStyle="1">
    <w:name w:val="Aakkosellinen luettelo11"/>
    <w:uiPriority w:val="99"/>
    <w:rsid w:val="00AD721D"/>
  </w:style>
  <w:style w:type="numbering" w:styleId="Aakkosellinenluettelo21" w:customStyle="1">
    <w:name w:val="Aakkosellinen luettelo21"/>
    <w:uiPriority w:val="99"/>
    <w:rsid w:val="00AD721D"/>
  </w:style>
  <w:style w:type="table" w:styleId="TableGrid32" w:customStyle="1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1" w:customStyle="1">
    <w:name w:val="Ei luetteloa31"/>
    <w:next w:val="NoList"/>
    <w:uiPriority w:val="99"/>
    <w:semiHidden/>
    <w:unhideWhenUsed/>
    <w:rsid w:val="00AD721D"/>
  </w:style>
  <w:style w:type="numbering" w:styleId="Aakkosellinenluettelo31" w:customStyle="1">
    <w:name w:val="Aakkosellinen luettelo31"/>
    <w:uiPriority w:val="99"/>
    <w:rsid w:val="00AD721D"/>
  </w:style>
  <w:style w:type="numbering" w:styleId="Bulletlist41" w:customStyle="1">
    <w:name w:val="Bullet list41"/>
    <w:uiPriority w:val="99"/>
    <w:rsid w:val="00AD721D"/>
  </w:style>
  <w:style w:type="table" w:styleId="Noborders11" w:customStyle="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1" w:customStyle="1">
    <w:name w:val="Number list11"/>
    <w:uiPriority w:val="99"/>
    <w:rsid w:val="00AD721D"/>
  </w:style>
  <w:style w:type="numbering" w:styleId="Numeroidutotsikot23" w:customStyle="1">
    <w:name w:val="Numeroidut otsikot23"/>
    <w:uiPriority w:val="99"/>
    <w:rsid w:val="00AD721D"/>
  </w:style>
  <w:style w:type="table" w:styleId="TaulukkoRuudukko81" w:customStyle="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2" w:customStyle="1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1" w:customStyle="1">
    <w:name w:val="No List11"/>
    <w:next w:val="NoList"/>
    <w:uiPriority w:val="99"/>
    <w:semiHidden/>
    <w:unhideWhenUsed/>
    <w:rsid w:val="00AD721D"/>
  </w:style>
  <w:style w:type="table" w:styleId="TaulukkoRuudukko1112" w:customStyle="1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1" w:customStyle="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2" w:customStyle="1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3" w:customStyle="1">
    <w:name w:val="Table Grid813"/>
    <w:basedOn w:val="TableNormal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2" w:customStyle="1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1" w:customStyle="1">
    <w:name w:val="Ei luetteloa41"/>
    <w:next w:val="NoList"/>
    <w:uiPriority w:val="99"/>
    <w:semiHidden/>
    <w:unhideWhenUsed/>
    <w:rsid w:val="00AD721D"/>
  </w:style>
  <w:style w:type="numbering" w:styleId="Aakkosellinenluettelo41" w:customStyle="1">
    <w:name w:val="Aakkosellinen luettelo41"/>
    <w:uiPriority w:val="99"/>
    <w:rsid w:val="00AD721D"/>
  </w:style>
  <w:style w:type="numbering" w:styleId="Bulletlist51" w:customStyle="1">
    <w:name w:val="Bullet list51"/>
    <w:uiPriority w:val="99"/>
    <w:rsid w:val="00AD721D"/>
  </w:style>
  <w:style w:type="table" w:styleId="Noborders21" w:customStyle="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1" w:customStyle="1">
    <w:name w:val="Number list21"/>
    <w:uiPriority w:val="99"/>
    <w:rsid w:val="00AD721D"/>
  </w:style>
  <w:style w:type="numbering" w:styleId="Numeroidutotsikot31" w:customStyle="1">
    <w:name w:val="Numeroidut otsikot31"/>
    <w:uiPriority w:val="99"/>
    <w:rsid w:val="00AD721D"/>
  </w:style>
  <w:style w:type="table" w:styleId="TaulukkoRuudukko91" w:customStyle="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1" w:customStyle="1">
    <w:name w:val="Numeroidut otsikot211"/>
    <w:uiPriority w:val="99"/>
    <w:rsid w:val="00AD721D"/>
  </w:style>
  <w:style w:type="table" w:styleId="TaulukkoRuudukko11111" w:customStyle="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1" w:customStyle="1">
    <w:name w:val="No List21"/>
    <w:next w:val="NoList"/>
    <w:uiPriority w:val="99"/>
    <w:semiHidden/>
    <w:unhideWhenUsed/>
    <w:rsid w:val="00AD721D"/>
  </w:style>
  <w:style w:type="table" w:styleId="TableGrid112" w:customStyle="1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1" w:customStyle="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1" w:customStyle="1">
    <w:name w:val="Aakkosellinen luettelo51"/>
    <w:uiPriority w:val="99"/>
    <w:rsid w:val="00AD721D"/>
  </w:style>
  <w:style w:type="numbering" w:styleId="Numberlist31" w:customStyle="1">
    <w:name w:val="Number list31"/>
    <w:uiPriority w:val="99"/>
    <w:rsid w:val="00AD721D"/>
  </w:style>
  <w:style w:type="table" w:styleId="TableGrid23111" w:customStyle="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1" w:customStyle="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1" w:customStyle="1">
    <w:name w:val="Numeroidut otsikot41"/>
    <w:uiPriority w:val="99"/>
    <w:rsid w:val="00AD721D"/>
  </w:style>
  <w:style w:type="table" w:styleId="TableGrid4111" w:customStyle="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1" w:customStyle="1">
    <w:name w:val="Table Grid8111"/>
    <w:basedOn w:val="TableNormal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1" w:customStyle="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1" w:customStyle="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1" w:customStyle="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1" w:customStyle="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1" w:customStyle="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1" w:customStyle="1">
    <w:name w:val="No List41"/>
    <w:next w:val="NoList"/>
    <w:uiPriority w:val="99"/>
    <w:semiHidden/>
    <w:unhideWhenUsed/>
    <w:rsid w:val="00AD721D"/>
  </w:style>
  <w:style w:type="table" w:styleId="Noborders31" w:customStyle="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styleId="TableGrid71" w:customStyle="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1" w:customStyle="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Aakkosellinenluettelo71" w:customStyle="1">
    <w:name w:val="Aakkosellinen luettelo71"/>
    <w:uiPriority w:val="99"/>
    <w:rsid w:val="00AD721D"/>
  </w:style>
  <w:style w:type="table" w:styleId="TaulukkoRuudukko321" w:customStyle="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1" w:customStyle="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1" w:customStyle="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1" w:customStyle="1">
    <w:name w:val="Table Grid8121"/>
    <w:basedOn w:val="TableNormal"/>
    <w:rsid w:val="00AD721D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numbering" w:styleId="NoList6" w:customStyle="1">
    <w:name w:val="No List6"/>
    <w:next w:val="NoList"/>
    <w:uiPriority w:val="99"/>
    <w:semiHidden/>
    <w:unhideWhenUsed/>
    <w:rsid w:val="002351C0"/>
  </w:style>
  <w:style w:type="table" w:styleId="Noborders5" w:customStyle="1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styleId="TableGrid100" w:customStyle="1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5" w:customStyle="1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4" w:customStyle="1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3" w:customStyle="1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2" w:customStyle="1">
    <w:name w:val="bor_TableIndent Grey 12"/>
    <w:basedOn w:val="TableGrid1"/>
    <w:uiPriority w:val="99"/>
    <w:rsid w:val="002351C0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2" w:customStyle="1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IndentGrey52" w:customStyle="1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2" w:customStyle="1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2" w:customStyle="1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2" w:customStyle="1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2" w:customStyle="1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2" w:customStyle="1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2" w:customStyle="1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20" w:customStyle="1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42" w:customStyle="1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IndentGrey42" w:customStyle="1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2" w:customStyle="1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2" w:customStyle="1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2" w:customStyle="1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2" w:customStyle="1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2" w:customStyle="1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2" w:customStyle="1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Grey12" w:customStyle="1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IndentGrey12" w:customStyle="1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2" w:customStyle="1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Offer12" w:customStyle="1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2" w:customStyle="1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3" w:customStyle="1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2" w:customStyle="1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2" w:customStyle="1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2" w:customStyle="1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2" w:customStyle="1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2" w:customStyle="1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HSTable2" w:customStyle="1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NoList32" w:customStyle="1">
    <w:name w:val="No List32"/>
    <w:next w:val="NoList"/>
    <w:uiPriority w:val="99"/>
    <w:semiHidden/>
    <w:unhideWhenUsed/>
    <w:rsid w:val="002351C0"/>
  </w:style>
  <w:style w:type="table" w:styleId="TableGrid83" w:customStyle="1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numbering" w:styleId="Bulletlist12" w:customStyle="1">
    <w:name w:val="Bullet list12"/>
    <w:uiPriority w:val="99"/>
    <w:rsid w:val="002351C0"/>
  </w:style>
  <w:style w:type="numbering" w:styleId="Bulletlist22" w:customStyle="1">
    <w:name w:val="Bullet list22"/>
    <w:uiPriority w:val="99"/>
    <w:rsid w:val="002351C0"/>
  </w:style>
  <w:style w:type="numbering" w:styleId="Bulletlist32" w:customStyle="1">
    <w:name w:val="Bullet list32"/>
    <w:uiPriority w:val="99"/>
    <w:rsid w:val="002351C0"/>
  </w:style>
  <w:style w:type="table" w:styleId="TaulukkoRuudukko13" w:customStyle="1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3" w:customStyle="1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3" w:customStyle="1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2" w:customStyle="1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2" w:customStyle="1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4" w:customStyle="1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3" w:customStyle="1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2" w:customStyle="1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3" w:customStyle="1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4" w:customStyle="1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2" w:customStyle="1">
    <w:name w:val="Ei luetteloa12"/>
    <w:next w:val="NoList"/>
    <w:uiPriority w:val="99"/>
    <w:semiHidden/>
    <w:unhideWhenUsed/>
    <w:rsid w:val="002351C0"/>
  </w:style>
  <w:style w:type="table" w:styleId="TaulukkoRuudukko53" w:customStyle="1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2" w:customStyle="1">
    <w:name w:val="Numeroidut otsikot12"/>
    <w:uiPriority w:val="99"/>
    <w:rsid w:val="002351C0"/>
  </w:style>
  <w:style w:type="table" w:styleId="TaulukkoRuudukko62" w:customStyle="1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22" w:customStyle="1">
    <w:name w:val="Ei luetteloa22"/>
    <w:next w:val="NoList"/>
    <w:uiPriority w:val="99"/>
    <w:semiHidden/>
    <w:unhideWhenUsed/>
    <w:rsid w:val="002351C0"/>
  </w:style>
  <w:style w:type="table" w:styleId="TaulukkoRuudukko72" w:customStyle="1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2313" w:customStyle="1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3" w:customStyle="1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2" w:customStyle="1">
    <w:name w:val="Aakkosellinen luettelo12"/>
    <w:uiPriority w:val="99"/>
    <w:rsid w:val="002351C0"/>
  </w:style>
  <w:style w:type="numbering" w:styleId="Aakkosellinenluettelo22" w:customStyle="1">
    <w:name w:val="Aakkosellinen luettelo22"/>
    <w:uiPriority w:val="99"/>
    <w:rsid w:val="002351C0"/>
  </w:style>
  <w:style w:type="table" w:styleId="TableGrid33" w:customStyle="1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2" w:customStyle="1">
    <w:name w:val="Ei luetteloa32"/>
    <w:next w:val="NoList"/>
    <w:uiPriority w:val="99"/>
    <w:semiHidden/>
    <w:unhideWhenUsed/>
    <w:rsid w:val="002351C0"/>
  </w:style>
  <w:style w:type="numbering" w:styleId="Aakkosellinenluettelo32" w:customStyle="1">
    <w:name w:val="Aakkosellinen luettelo32"/>
    <w:uiPriority w:val="99"/>
    <w:rsid w:val="002351C0"/>
  </w:style>
  <w:style w:type="numbering" w:styleId="Bulletlist42" w:customStyle="1">
    <w:name w:val="Bullet list42"/>
    <w:uiPriority w:val="99"/>
    <w:rsid w:val="002351C0"/>
  </w:style>
  <w:style w:type="table" w:styleId="Noborders12" w:customStyle="1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2" w:customStyle="1">
    <w:name w:val="Number list12"/>
    <w:uiPriority w:val="99"/>
    <w:rsid w:val="002351C0"/>
  </w:style>
  <w:style w:type="numbering" w:styleId="Numeroidutotsikot24" w:customStyle="1">
    <w:name w:val="Numeroidut otsikot24"/>
    <w:uiPriority w:val="99"/>
    <w:rsid w:val="002351C0"/>
  </w:style>
  <w:style w:type="table" w:styleId="TaulukkoRuudukko82" w:customStyle="1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3" w:customStyle="1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2" w:customStyle="1">
    <w:name w:val="No List12"/>
    <w:next w:val="NoList"/>
    <w:uiPriority w:val="99"/>
    <w:semiHidden/>
    <w:unhideWhenUsed/>
    <w:rsid w:val="002351C0"/>
  </w:style>
  <w:style w:type="table" w:styleId="TaulukkoRuudukko1113" w:customStyle="1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2" w:customStyle="1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3" w:customStyle="1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4" w:customStyle="1">
    <w:name w:val="Table Grid814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3" w:customStyle="1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2" w:customStyle="1">
    <w:name w:val="Ei luetteloa42"/>
    <w:next w:val="NoList"/>
    <w:uiPriority w:val="99"/>
    <w:semiHidden/>
    <w:unhideWhenUsed/>
    <w:rsid w:val="002351C0"/>
  </w:style>
  <w:style w:type="numbering" w:styleId="Aakkosellinenluettelo42" w:customStyle="1">
    <w:name w:val="Aakkosellinen luettelo42"/>
    <w:uiPriority w:val="99"/>
    <w:rsid w:val="002351C0"/>
  </w:style>
  <w:style w:type="numbering" w:styleId="Bulletlist52" w:customStyle="1">
    <w:name w:val="Bullet list52"/>
    <w:uiPriority w:val="99"/>
    <w:rsid w:val="002351C0"/>
  </w:style>
  <w:style w:type="table" w:styleId="Noborders22" w:customStyle="1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2" w:customStyle="1">
    <w:name w:val="Number list22"/>
    <w:uiPriority w:val="99"/>
    <w:rsid w:val="002351C0"/>
  </w:style>
  <w:style w:type="numbering" w:styleId="Numeroidutotsikot32" w:customStyle="1">
    <w:name w:val="Numeroidut otsikot32"/>
    <w:uiPriority w:val="99"/>
    <w:rsid w:val="002351C0"/>
  </w:style>
  <w:style w:type="table" w:styleId="TaulukkoRuudukko92" w:customStyle="1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2" w:customStyle="1">
    <w:name w:val="Numeroidut otsikot212"/>
    <w:uiPriority w:val="99"/>
    <w:rsid w:val="002351C0"/>
  </w:style>
  <w:style w:type="table" w:styleId="TaulukkoRuudukko11112" w:customStyle="1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2" w:customStyle="1">
    <w:name w:val="No List22"/>
    <w:next w:val="NoList"/>
    <w:uiPriority w:val="99"/>
    <w:semiHidden/>
    <w:unhideWhenUsed/>
    <w:rsid w:val="002351C0"/>
  </w:style>
  <w:style w:type="table" w:styleId="TableGrid113" w:customStyle="1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2" w:customStyle="1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2" w:customStyle="1">
    <w:name w:val="Aakkosellinen luettelo52"/>
    <w:uiPriority w:val="99"/>
    <w:rsid w:val="002351C0"/>
  </w:style>
  <w:style w:type="numbering" w:styleId="Numberlist32" w:customStyle="1">
    <w:name w:val="Number list32"/>
    <w:uiPriority w:val="99"/>
    <w:rsid w:val="002351C0"/>
  </w:style>
  <w:style w:type="table" w:styleId="TableGrid23112" w:customStyle="1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2" w:customStyle="1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2" w:customStyle="1">
    <w:name w:val="Numeroidut otsikot42"/>
    <w:uiPriority w:val="99"/>
    <w:rsid w:val="002351C0"/>
  </w:style>
  <w:style w:type="table" w:styleId="TableGrid4112" w:customStyle="1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2" w:customStyle="1">
    <w:name w:val="Table Grid8112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2" w:customStyle="1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2" w:customStyle="1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2" w:customStyle="1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2" w:customStyle="1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2" w:customStyle="1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2" w:customStyle="1">
    <w:name w:val="No List42"/>
    <w:next w:val="NoList"/>
    <w:uiPriority w:val="99"/>
    <w:semiHidden/>
    <w:unhideWhenUsed/>
    <w:rsid w:val="002351C0"/>
  </w:style>
  <w:style w:type="table" w:styleId="Noborders32" w:customStyle="1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styleId="TableGrid72" w:customStyle="1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2" w:customStyle="1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Aakkosellinenluettelo72" w:customStyle="1">
    <w:name w:val="Aakkosellinen luettelo72"/>
    <w:uiPriority w:val="99"/>
    <w:rsid w:val="002351C0"/>
  </w:style>
  <w:style w:type="table" w:styleId="TaulukkoRuudukko322" w:customStyle="1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2" w:customStyle="1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2" w:customStyle="1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2" w:customStyle="1">
    <w:name w:val="Table Grid8122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numbering" w:styleId="NoList7" w:customStyle="1">
    <w:name w:val="No List7"/>
    <w:next w:val="NoList"/>
    <w:uiPriority w:val="99"/>
    <w:semiHidden/>
    <w:unhideWhenUsed/>
    <w:rsid w:val="002351C0"/>
  </w:style>
  <w:style w:type="table" w:styleId="Noborders6" w:customStyle="1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styleId="TableGrid15" w:customStyle="1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6" w:customStyle="1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Offer5" w:customStyle="1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4" w:customStyle="1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borTableIndentGrey13" w:customStyle="1">
    <w:name w:val="bor_TableIndent Grey 13"/>
    <w:basedOn w:val="TableGrid1"/>
    <w:uiPriority w:val="99"/>
    <w:rsid w:val="002351C0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53" w:customStyle="1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color="FEFFFF" w:sz="18" w:space="0"/>
        <w:insideV w:val="single" w:color="FEFFFF" w:sz="18" w:space="0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IndentGrey53" w:customStyle="1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3" w:customStyle="1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3" w:customStyle="1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3" w:customStyle="1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3" w:customStyle="1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3" w:customStyle="1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3" w:customStyle="1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30" w:customStyle="1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Grey43" w:customStyle="1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IndentGrey43" w:customStyle="1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3" w:customStyle="1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3" w:customStyle="1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3" w:customStyle="1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3" w:customStyle="1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3" w:customStyle="1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3" w:customStyle="1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Grey13" w:customStyle="1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IndentGrey13" w:customStyle="1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3" w:customStyle="1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Offer13" w:customStyle="1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color="FFFFFF" w:themeColor="background1" w:sz="18" w:space="0"/>
        <w:insideV w:val="single" w:color="FFFFFF" w:themeColor="background1" w:sz="18" w:space="0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styleId="borTableGrey113" w:customStyle="1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styleId="TableGrid16" w:customStyle="1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Lawyerprofile13" w:customStyle="1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23" w:customStyle="1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orLawyerprofile33" w:customStyle="1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auto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IndentRed13" w:customStyle="1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3" w:customStyle="1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HSTable3" w:customStyle="1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color="BE4B5A" w:themeColor="accent4" w:sz="8" w:space="0"/>
        <w:left w:val="single" w:color="BE4B5A" w:themeColor="accent4" w:sz="8" w:space="0"/>
        <w:bottom w:val="single" w:color="BE4B5A" w:themeColor="accent4" w:sz="8" w:space="0"/>
        <w:right w:val="single" w:color="BE4B5A" w:themeColor="accent4" w:sz="8" w:space="0"/>
        <w:insideV w:val="single" w:color="BE4B5A" w:themeColor="accent4" w:sz="8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E4B5A" w:themeColor="accent4" w:sz="6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V w:val="double" w:color="BE4B5A" w:themeColor="accent4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  <w:tblStylePr w:type="band2Horz">
      <w:tblPr/>
      <w:tcPr>
        <w:tcBorders>
          <w:top w:val="single" w:color="BE4B5A" w:themeColor="accent4" w:sz="8" w:space="0"/>
          <w:left w:val="single" w:color="BE4B5A" w:themeColor="accent4" w:sz="8" w:space="0"/>
          <w:bottom w:val="single" w:color="BE4B5A" w:themeColor="accent4" w:sz="8" w:space="0"/>
          <w:right w:val="single" w:color="BE4B5A" w:themeColor="accent4" w:sz="8" w:space="0"/>
          <w:insideH w:val="nil"/>
          <w:insideV w:val="single" w:color="BE4B5A" w:themeColor="accent4" w:sz="8" w:space="0"/>
          <w:tl2br w:val="nil"/>
          <w:tr2bl w:val="nil"/>
        </w:tcBorders>
      </w:tcPr>
    </w:tblStylePr>
  </w:style>
  <w:style w:type="numbering" w:styleId="NoList33" w:customStyle="1">
    <w:name w:val="No List33"/>
    <w:next w:val="NoList"/>
    <w:uiPriority w:val="99"/>
    <w:semiHidden/>
    <w:unhideWhenUsed/>
    <w:rsid w:val="002351C0"/>
  </w:style>
  <w:style w:type="table" w:styleId="TableGrid84" w:customStyle="1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="200" w:afterLines="0" w:afterAutospacing="0"/>
      </w:pPr>
    </w:tblStylePr>
  </w:style>
  <w:style w:type="numbering" w:styleId="Bulletlist13" w:customStyle="1">
    <w:name w:val="Bullet list13"/>
    <w:uiPriority w:val="99"/>
    <w:rsid w:val="002351C0"/>
  </w:style>
  <w:style w:type="numbering" w:styleId="Bulletlist23" w:customStyle="1">
    <w:name w:val="Bullet list23"/>
    <w:uiPriority w:val="99"/>
    <w:rsid w:val="002351C0"/>
  </w:style>
  <w:style w:type="numbering" w:styleId="Bulletlist33" w:customStyle="1">
    <w:name w:val="Bullet list33"/>
    <w:uiPriority w:val="99"/>
    <w:rsid w:val="002351C0"/>
  </w:style>
  <w:style w:type="table" w:styleId="TaulukkoRuudukko14" w:customStyle="1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4" w:customStyle="1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34" w:customStyle="1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43" w:customStyle="1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4" w:customStyle="1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5" w:customStyle="1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34" w:customStyle="1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213" w:customStyle="1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4" w:customStyle="1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5" w:customStyle="1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Eiluetteloa13" w:customStyle="1">
    <w:name w:val="Ei luetteloa13"/>
    <w:next w:val="NoList"/>
    <w:uiPriority w:val="99"/>
    <w:semiHidden/>
    <w:unhideWhenUsed/>
    <w:rsid w:val="002351C0"/>
  </w:style>
  <w:style w:type="table" w:styleId="TaulukkoRuudukko54" w:customStyle="1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eastAsia="Times New Roman" w:cs="Times New Roman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13" w:customStyle="1">
    <w:name w:val="Numeroidut otsikot13"/>
    <w:uiPriority w:val="99"/>
    <w:rsid w:val="002351C0"/>
  </w:style>
  <w:style w:type="table" w:styleId="TaulukkoRuudukko63" w:customStyle="1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hAnsi="EYInterstate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23" w:customStyle="1">
    <w:name w:val="Ei luetteloa23"/>
    <w:next w:val="NoList"/>
    <w:uiPriority w:val="99"/>
    <w:semiHidden/>
    <w:unhideWhenUsed/>
    <w:rsid w:val="002351C0"/>
  </w:style>
  <w:style w:type="table" w:styleId="TaulukkoRuudukko73" w:customStyle="1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val="fi-FI" w:eastAsia="fi-F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2314" w:customStyle="1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4" w:customStyle="1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Aakkosellinenluettelo13" w:customStyle="1">
    <w:name w:val="Aakkosellinen luettelo13"/>
    <w:uiPriority w:val="99"/>
    <w:rsid w:val="002351C0"/>
  </w:style>
  <w:style w:type="numbering" w:styleId="Aakkosellinenluettelo23" w:customStyle="1">
    <w:name w:val="Aakkosellinen luettelo23"/>
    <w:uiPriority w:val="99"/>
    <w:rsid w:val="002351C0"/>
  </w:style>
  <w:style w:type="table" w:styleId="TableGrid34" w:customStyle="1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Eiluetteloa33" w:customStyle="1">
    <w:name w:val="Ei luetteloa33"/>
    <w:next w:val="NoList"/>
    <w:uiPriority w:val="99"/>
    <w:semiHidden/>
    <w:unhideWhenUsed/>
    <w:rsid w:val="002351C0"/>
  </w:style>
  <w:style w:type="numbering" w:styleId="Aakkosellinenluettelo33" w:customStyle="1">
    <w:name w:val="Aakkosellinen luettelo33"/>
    <w:uiPriority w:val="99"/>
    <w:rsid w:val="002351C0"/>
  </w:style>
  <w:style w:type="numbering" w:styleId="Bulletlist43" w:customStyle="1">
    <w:name w:val="Bullet list43"/>
    <w:uiPriority w:val="99"/>
    <w:rsid w:val="002351C0"/>
  </w:style>
  <w:style w:type="table" w:styleId="Noborders13" w:customStyle="1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13" w:customStyle="1">
    <w:name w:val="Number list13"/>
    <w:uiPriority w:val="99"/>
    <w:rsid w:val="002351C0"/>
  </w:style>
  <w:style w:type="numbering" w:styleId="Numeroidutotsikot25" w:customStyle="1">
    <w:name w:val="Numeroidut otsikot25"/>
    <w:uiPriority w:val="99"/>
    <w:rsid w:val="002351C0"/>
  </w:style>
  <w:style w:type="table" w:styleId="TaulukkoRuudukko83" w:customStyle="1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Ruudukko114" w:customStyle="1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13" w:customStyle="1">
    <w:name w:val="No List13"/>
    <w:next w:val="NoList"/>
    <w:uiPriority w:val="99"/>
    <w:semiHidden/>
    <w:unhideWhenUsed/>
    <w:rsid w:val="002351C0"/>
  </w:style>
  <w:style w:type="table" w:styleId="TaulukkoRuudukko1114" w:customStyle="1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53" w:customStyle="1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14" w:customStyle="1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5" w:customStyle="1">
    <w:name w:val="Table Grid815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4" w:customStyle="1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Eiluetteloa43" w:customStyle="1">
    <w:name w:val="Ei luetteloa43"/>
    <w:next w:val="NoList"/>
    <w:uiPriority w:val="99"/>
    <w:semiHidden/>
    <w:unhideWhenUsed/>
    <w:rsid w:val="002351C0"/>
  </w:style>
  <w:style w:type="numbering" w:styleId="Aakkosellinenluettelo43" w:customStyle="1">
    <w:name w:val="Aakkosellinen luettelo43"/>
    <w:uiPriority w:val="99"/>
    <w:rsid w:val="002351C0"/>
  </w:style>
  <w:style w:type="numbering" w:styleId="Bulletlist53" w:customStyle="1">
    <w:name w:val="Bullet list53"/>
    <w:uiPriority w:val="99"/>
    <w:rsid w:val="002351C0"/>
  </w:style>
  <w:style w:type="table" w:styleId="Noborders23" w:customStyle="1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styleId="Numberlist23" w:customStyle="1">
    <w:name w:val="Number list23"/>
    <w:uiPriority w:val="99"/>
    <w:rsid w:val="002351C0"/>
  </w:style>
  <w:style w:type="numbering" w:styleId="Numeroidutotsikot33" w:customStyle="1">
    <w:name w:val="Numeroidut otsikot33"/>
    <w:uiPriority w:val="99"/>
    <w:rsid w:val="002351C0"/>
  </w:style>
  <w:style w:type="table" w:styleId="TaulukkoRuudukko93" w:customStyle="1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umeroidutotsikot213" w:customStyle="1">
    <w:name w:val="Numeroidut otsikot213"/>
    <w:uiPriority w:val="99"/>
    <w:rsid w:val="002351C0"/>
  </w:style>
  <w:style w:type="table" w:styleId="TaulukkoRuudukko11113" w:customStyle="1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oList23" w:customStyle="1">
    <w:name w:val="No List23"/>
    <w:next w:val="NoList"/>
    <w:uiPriority w:val="99"/>
    <w:semiHidden/>
    <w:unhideWhenUsed/>
    <w:rsid w:val="002351C0"/>
  </w:style>
  <w:style w:type="table" w:styleId="TableGrid114" w:customStyle="1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3" w:customStyle="1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akkosellinenluettelo53" w:customStyle="1">
    <w:name w:val="Aakkosellinen luettelo53"/>
    <w:uiPriority w:val="99"/>
    <w:rsid w:val="002351C0"/>
  </w:style>
  <w:style w:type="numbering" w:styleId="Numberlist33" w:customStyle="1">
    <w:name w:val="Number list33"/>
    <w:uiPriority w:val="99"/>
    <w:rsid w:val="002351C0"/>
  </w:style>
  <w:style w:type="table" w:styleId="TableGrid23113" w:customStyle="1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13" w:customStyle="1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Numeroidutotsikot43" w:customStyle="1">
    <w:name w:val="Numeroidut otsikot43"/>
    <w:uiPriority w:val="99"/>
    <w:rsid w:val="002351C0"/>
  </w:style>
  <w:style w:type="table" w:styleId="TableGrid4113" w:customStyle="1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13" w:customStyle="1">
    <w:name w:val="Table Grid8113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ulukkoRuudukko5113" w:customStyle="1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eastAsia="Calibri" w:cs="Mangal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3Deffects313" w:customStyle="1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23" w:customStyle="1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PGothic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03" w:customStyle="1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13" w:customStyle="1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3" w:customStyle="1">
    <w:name w:val="No List43"/>
    <w:next w:val="NoList"/>
    <w:uiPriority w:val="99"/>
    <w:semiHidden/>
    <w:unhideWhenUsed/>
    <w:rsid w:val="002351C0"/>
  </w:style>
  <w:style w:type="table" w:styleId="Noborders33" w:customStyle="1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styleId="TableGrid73" w:customStyle="1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rOffer23" w:customStyle="1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color="FFFFFF" w:sz="18" w:space="0"/>
        <w:insideV w:val="single" w:color="FFFFFF" w:sz="18" w:space="0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styleId="Aakkosellinenluettelo73" w:customStyle="1">
    <w:name w:val="Aakkosellinen luettelo73"/>
    <w:uiPriority w:val="99"/>
    <w:rsid w:val="002351C0"/>
  </w:style>
  <w:style w:type="table" w:styleId="TaulukkoRuudukko323" w:customStyle="1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hAnsi="Verdana" w:eastAsia="Verdana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13" w:customStyle="1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423" w:customStyle="1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123" w:customStyle="1">
    <w:name w:val="Table Grid8123"/>
    <w:basedOn w:val="TableNormal"/>
    <w:rsid w:val="002351C0"/>
    <w:pPr>
      <w:spacing w:after="0" w:line="240" w:lineRule="auto"/>
    </w:pPr>
    <w:rPr>
      <w:rFonts w:ascii="Times New Roman" w:hAnsi="Times New Roman" w:eastAsia="Times New Roman" w:cs="Times New Roman"/>
      <w:sz w:val="18"/>
      <w:szCs w:val="20"/>
      <w:lang w:val="fi-FI" w:eastAsia="fi-FI" w:bidi="fi-FI"/>
    </w:rPr>
    <w:tblPr/>
    <w:tblStylePr w:type="lastCol">
      <w:rPr>
        <w:rFonts w:hint="default" w:ascii="Times New Roman" w:hAnsi="Times New Roman" w:cs="Times New Roman"/>
      </w:rPr>
    </w:tblStylePr>
    <w:tblStylePr w:type="swCell">
      <w:pPr>
        <w:wordWrap/>
        <w:spacing w:after="100" w:afterLines="0" w:afterAutospacing="1"/>
      </w:pPr>
    </w:tblStylePr>
  </w:style>
  <w:style w:type="table" w:styleId="TableGrid235" w:customStyle="1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15" w:customStyle="1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17" w:customStyle="1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siteHeading1" w:customStyle="1">
    <w:name w:val="Esite Heading 1"/>
    <w:basedOn w:val="borHeading1NoNumber"/>
    <w:uiPriority w:val="6"/>
    <w:qFormat/>
    <w:rsid w:val="004F51DD"/>
    <w:pPr>
      <w:jc w:val="center"/>
    </w:pPr>
  </w:style>
  <w:style w:type="paragraph" w:styleId="Esitenormal" w:customStyle="1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styleId="EsiteHeading2" w:customStyle="1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styleId="EsiteHeading3" w:customStyle="1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styleId="EsiteHeading4" w:customStyle="1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styleId="borTableIndentGrey111" w:customStyle="1">
    <w:name w:val="bor_TableIndent Grey 111"/>
    <w:basedOn w:val="TableGrid1"/>
    <w:uiPriority w:val="99"/>
    <w:rsid w:val="00B756F3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IndentGrey511" w:customStyle="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11" w:customStyle="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11" w:customStyle="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11" w:customStyle="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11" w:customStyle="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11" w:customStyle="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11" w:customStyle="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411" w:customStyle="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11" w:customStyle="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11" w:customStyle="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11" w:customStyle="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11" w:customStyle="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11" w:customStyle="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11" w:customStyle="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IndentGrey111" w:customStyle="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11" w:customStyle="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Red111" w:customStyle="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11" w:customStyle="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121" w:customStyle="1">
    <w:name w:val="bor_TableIndent Grey 121"/>
    <w:basedOn w:val="TableGrid1"/>
    <w:uiPriority w:val="99"/>
    <w:rsid w:val="00B756F3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IndentGrey521" w:customStyle="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21" w:customStyle="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21" w:customStyle="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21" w:customStyle="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21" w:customStyle="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21" w:customStyle="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21" w:customStyle="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421" w:customStyle="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21" w:customStyle="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21" w:customStyle="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21" w:customStyle="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21" w:customStyle="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21" w:customStyle="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21" w:customStyle="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IndentGrey121" w:customStyle="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21" w:customStyle="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Red121" w:customStyle="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21" w:customStyle="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131" w:customStyle="1">
    <w:name w:val="bor_TableIndent Grey 131"/>
    <w:basedOn w:val="TableGrid1"/>
    <w:uiPriority w:val="99"/>
    <w:rsid w:val="00B756F3"/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IndentGrey531" w:customStyle="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color="auto" w:sz="18" w:space="0"/>
          <w:right w:val="nil"/>
          <w:insideH w:val="nil"/>
          <w:insideV w:val="single" w:color="FFFFFF" w:themeColor="background1" w:sz="18" w:space="0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styleId="borTableGrey231" w:customStyle="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styleId="borTableIndentGrey231" w:customStyle="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orTableRed131" w:customStyle="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Red231" w:customStyle="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131" w:customStyle="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Red231" w:customStyle="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borTableIndentGrey431" w:customStyle="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styleId="borTableRed331" w:customStyle="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331" w:customStyle="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Red431" w:customStyle="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IndentRed431" w:customStyle="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styleId="borTableGrey331" w:customStyle="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borTableIndentGrey331" w:customStyle="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styleId="TableIndentGrey131" w:customStyle="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Grey231" w:customStyle="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IndentRed131" w:customStyle="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IndentRed231" w:customStyle="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styleId="Tabledataheading" w:customStyle="1">
    <w:name w:val="Table data heading"/>
    <w:basedOn w:val="Normal"/>
    <w:uiPriority w:val="1"/>
    <w:qFormat/>
    <w:rsid w:val="00B756F3"/>
    <w:pPr>
      <w:pBdr>
        <w:top w:val="single" w:color="FACCD2" w:themeColor="accent3" w:themeTint="33" w:sz="12" w:space="2"/>
        <w:left w:val="single" w:color="FACCD2" w:themeColor="accent3" w:themeTint="33" w:sz="12" w:space="0"/>
        <w:bottom w:val="single" w:color="FACCD2" w:themeColor="accent3" w:themeTint="33" w:sz="12" w:space="2"/>
        <w:right w:val="single" w:color="FACCD2" w:themeColor="accent3" w:themeTint="33" w:sz="12" w:space="0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styleId="Fraserdefaulttable1" w:customStyle="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2" w:customStyle="1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styleId="Fraserdefaulttable3" w:customStyle="1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4" w:customStyle="1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siteLuetteloBullet" w:customStyle="1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styleId="CSAGRheading1" w:customStyle="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Arial"/>
      <w:kern w:val="32"/>
      <w:szCs w:val="32"/>
    </w:rPr>
  </w:style>
  <w:style w:type="paragraph" w:styleId="CSAGRheading2" w:customStyle="1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Paragraph" w:customStyle="1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styleId="CSAGRheading3" w:customStyle="1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AGRheading4" w:customStyle="1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AGRheading5" w:customStyle="1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hAnsi="Georgia" w:eastAsia="Times New Roman" w:cs="Times New Roman"/>
      <w:bCs/>
      <w:iCs/>
      <w:szCs w:val="26"/>
    </w:rPr>
  </w:style>
  <w:style w:type="paragraph" w:styleId="CSTextlevel2" w:customStyle="1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styleId="CSTextlevel3" w:customStyle="1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CSHeadingmain" w:customStyle="1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styleId="CSMemononumberheading1" w:customStyle="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hAnsi="Georgia" w:eastAsia="Times New Roman" w:cs="Arial"/>
      <w:caps w:val="0"/>
      <w:kern w:val="32"/>
      <w:szCs w:val="32"/>
    </w:rPr>
  </w:style>
  <w:style w:type="paragraph" w:styleId="CSMemononumberheading2" w:customStyle="1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hAnsi="Georgia" w:eastAsia="Times New Roman" w:cs="Arial"/>
      <w:b w:val="0"/>
      <w:iCs/>
      <w:szCs w:val="28"/>
    </w:rPr>
  </w:style>
  <w:style w:type="paragraph" w:styleId="CSMemoheading2" w:customStyle="1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Memoheading3" w:customStyle="1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Memoheading4" w:customStyle="1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Memoheadinglang2" w:customStyle="1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Memoheadinglang1" w:customStyle="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Arial"/>
      <w:caps w:val="0"/>
      <w:kern w:val="32"/>
      <w:szCs w:val="32"/>
    </w:rPr>
  </w:style>
  <w:style w:type="paragraph" w:styleId="CSMemoheadinglang3" w:customStyle="1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Memoheadinglang4" w:customStyle="1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tableleft" w:customStyle="1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styleId="CSsignature" w:customStyle="1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styleId="CSbullet" w:customStyle="1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styleId="CSline" w:customStyle="1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styleId="CSnumbering10" w:customStyle="1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styleId="CSNumberingA" w:customStyle="1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styleId="CSNumberinga0" w:customStyle="1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styleId="CSNumberingi" w:customStyle="1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styleId="CSNumbering" w:customStyle="1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styleId="CSNumbering1" w:customStyle="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styleId="SivuXY" w:customStyle="1">
    <w:name w:val="Sivu X / Y"/>
    <w:semiHidden/>
    <w:rsid w:val="00F06CDB"/>
    <w:pPr>
      <w:spacing w:after="0" w:line="240" w:lineRule="auto"/>
    </w:pPr>
    <w:rPr>
      <w:rFonts w:ascii="Georgia" w:hAnsi="Georgia" w:eastAsia="Times New Roman" w:cs="Times New Roman"/>
      <w:szCs w:val="20"/>
      <w:lang w:val="fi-FI" w:eastAsia="fi-FI"/>
    </w:rPr>
  </w:style>
  <w:style w:type="paragraph" w:styleId="CSNormal" w:customStyle="1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styleId="CSMemoheading1" w:customStyle="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hAnsi="Georgia" w:eastAsia="Times New Roman" w:cs="Arial"/>
      <w:caps w:val="0"/>
      <w:kern w:val="32"/>
      <w:szCs w:val="32"/>
    </w:rPr>
  </w:style>
  <w:style w:type="paragraph" w:styleId="CSTextlevel4" w:customStyle="1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CSTextlevel5" w:customStyle="1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styleId="CSMultilevelnumbering" w:customStyle="1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styleId="CSSchedule" w:customStyle="1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hAnsi="Georgia" w:eastAsia="Times New Roman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styleId="CSInsertedParagraph" w:customStyle="1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styleId="CSAGRheadinglang1" w:customStyle="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Arial"/>
      <w:kern w:val="32"/>
      <w:szCs w:val="32"/>
    </w:rPr>
  </w:style>
  <w:style w:type="paragraph" w:styleId="CSAGRheadinglang2" w:customStyle="1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Arial"/>
      <w:iCs/>
      <w:szCs w:val="28"/>
    </w:rPr>
  </w:style>
  <w:style w:type="paragraph" w:styleId="CSAgrheadinglang3" w:customStyle="1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Arial"/>
      <w:szCs w:val="26"/>
    </w:rPr>
  </w:style>
  <w:style w:type="paragraph" w:styleId="CSAgrheadinglang4" w:customStyle="1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Times New Roman"/>
      <w:iCs w:val="0"/>
      <w:szCs w:val="28"/>
    </w:rPr>
  </w:style>
  <w:style w:type="paragraph" w:styleId="CSAgrheadinglang5" w:customStyle="1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hAnsi="Georgia" w:eastAsia="Times New Roman" w:cs="Times New Roman"/>
      <w:bCs/>
      <w:iCs/>
      <w:szCs w:val="26"/>
    </w:rPr>
  </w:style>
  <w:style w:type="paragraph" w:styleId="CSTextlevellang2" w:customStyle="1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styleId="CSTextlevellang3" w:customStyle="1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styleId="CSTextlevellang4" w:customStyle="1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styleId="CSTextlevellang5" w:customStyle="1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styleId="CSTableheading" w:customStyle="1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styleId="CSTabletext" w:customStyle="1">
    <w:name w:val="CS_Table text"/>
    <w:basedOn w:val="CSNormal"/>
    <w:rsid w:val="00F06CDB"/>
    <w:pPr>
      <w:spacing w:before="120" w:after="120"/>
    </w:pPr>
    <w:rPr>
      <w:szCs w:val="24"/>
    </w:rPr>
  </w:style>
  <w:style w:type="paragraph" w:styleId="CSTextlevel1" w:customStyle="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styleId="CSTextlevellang1" w:customStyle="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styleId="EsiteLuetteloBulletChar" w:customStyle="1">
    <w:name w:val="Esite Luettelo Bullet Char"/>
    <w:link w:val="EsiteLuetteloBullet"/>
    <w:uiPriority w:val="7"/>
    <w:rsid w:val="00686032"/>
    <w:rPr>
      <w:rFonts w:ascii="Times New Roman" w:hAnsi="Times New Roman" w:eastAsia="Times New Roman" w:cs="Times New Roman"/>
      <w:sz w:val="24"/>
      <w:szCs w:val="24"/>
      <w:lang w:val="en-US" w:eastAsia="fi-FI" w:bidi="en-US"/>
    </w:rPr>
  </w:style>
  <w:style w:type="table" w:styleId="Fraserdefaulttable5" w:customStyle="1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6" w:customStyle="1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7" w:customStyle="1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8" w:customStyle="1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9" w:customStyle="1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6" w:customStyle="1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0" w:customStyle="1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61" w:customStyle="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1" w:customStyle="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91" w:customStyle="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92" w:customStyle="1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2" w:customStyle="1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3" w:customStyle="1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hAnsi="Georgia" w:eastAsia="Times New Roman" w:cs="Times New Roman"/>
      <w:sz w:val="20"/>
      <w:szCs w:val="20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4" w:customStyle="1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hAnsi="Georgia" w:eastAsia="Times New Roman" w:cs="Times New Roman"/>
      <w:sz w:val="20"/>
      <w:szCs w:val="20"/>
      <w:lang w:val="fi-FI" w:eastAsia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8" w:customStyle="1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Fraserdefaulttable121" w:customStyle="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81" w:customStyle="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s30" w:customStyle="1">
    <w:name w:val="hs30"/>
    <w:basedOn w:val="Normal"/>
    <w:rsid w:val="00B90EB8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efaultParagraphFont"/>
    <w:rsid w:val="00B90EB8"/>
  </w:style>
  <w:style w:type="character" w:styleId="hs2" w:customStyle="1">
    <w:name w:val="hs2"/>
    <w:basedOn w:val="DefaultParagraphFont"/>
    <w:rsid w:val="00B90EB8"/>
  </w:style>
  <w:style w:type="paragraph" w:styleId="hs1" w:customStyle="1">
    <w:name w:val="hs1"/>
    <w:basedOn w:val="Normal"/>
    <w:rsid w:val="00B90EB8"/>
    <w:pPr>
      <w:spacing w:before="100" w:beforeAutospacing="1" w:after="100" w:afterAutospacing="1"/>
    </w:pPr>
  </w:style>
  <w:style w:type="paragraph" w:styleId="hs21" w:customStyle="1">
    <w:name w:val="hs21"/>
    <w:basedOn w:val="Normal"/>
    <w:rsid w:val="00B90EB8"/>
    <w:pPr>
      <w:spacing w:before="100" w:beforeAutospacing="1" w:after="100" w:afterAutospacing="1"/>
    </w:pPr>
  </w:style>
  <w:style w:type="character" w:styleId="hs11" w:customStyle="1">
    <w:name w:val="hs11"/>
    <w:basedOn w:val="DefaultParagraphFont"/>
    <w:rsid w:val="00B90EB8"/>
  </w:style>
  <w:style w:type="paragraph" w:styleId="hs29" w:customStyle="1">
    <w:name w:val="hs29"/>
    <w:basedOn w:val="Normal"/>
    <w:rsid w:val="00B90EB8"/>
    <w:pPr>
      <w:spacing w:before="100" w:beforeAutospacing="1" w:after="100" w:afterAutospacing="1"/>
    </w:pPr>
  </w:style>
  <w:style w:type="character" w:styleId="font6" w:customStyle="1">
    <w:name w:val="font6"/>
    <w:basedOn w:val="DefaultParagraphFont"/>
    <w:rsid w:val="00B90EB8"/>
  </w:style>
  <w:style w:type="character" w:styleId="font7" w:customStyle="1">
    <w:name w:val="font7"/>
    <w:basedOn w:val="DefaultParagraphFont"/>
    <w:rsid w:val="00B90EB8"/>
  </w:style>
  <w:style w:type="character" w:styleId="font5" w:customStyle="1">
    <w:name w:val="font5"/>
    <w:basedOn w:val="DefaultParagraphFont"/>
    <w:rsid w:val="00B90EB8"/>
  </w:style>
  <w:style w:type="paragraph" w:styleId="hs28" w:customStyle="1">
    <w:name w:val="hs28"/>
    <w:basedOn w:val="Normal"/>
    <w:rsid w:val="00B90EB8"/>
    <w:pPr>
      <w:spacing w:before="100" w:beforeAutospacing="1" w:after="100" w:afterAutospacing="1"/>
    </w:pPr>
  </w:style>
  <w:style w:type="character" w:styleId="hs26" w:customStyle="1">
    <w:name w:val="hs26"/>
    <w:basedOn w:val="DefaultParagraphFont"/>
    <w:rsid w:val="00B90EB8"/>
  </w:style>
  <w:style w:type="character" w:styleId="hs3" w:customStyle="1">
    <w:name w:val="hs3"/>
    <w:basedOn w:val="DefaultParagraphFont"/>
    <w:rsid w:val="00B90EB8"/>
  </w:style>
  <w:style w:type="paragraph" w:styleId="hugin" w:customStyle="1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styleId="Eireunaviivaa" w:customStyle="1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styleId="NoSpacingChar" w:customStyle="1">
    <w:name w:val="No Spacing Char"/>
    <w:basedOn w:val="DefaultParagraphFont"/>
    <w:link w:val="NoSpacing"/>
    <w:uiPriority w:val="1"/>
    <w:rsid w:val="00AE6B9D"/>
    <w:rPr>
      <w:rFonts w:ascii="Times New Roman" w:hAnsi="Times New Roman" w:eastAsia="SimSu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Simple%20LeadDesk%20template%202021</ap:Template>
  <ap:Application>Microsoft Word for the web</ap:Application>
  <ap:DocSecurity>0</ap:DocSecurity>
  <ap:ScaleCrop>false</ap:ScaleCrop>
  <ap:Company>Attorneys at law Borenius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>, docId:F53AF3A6ACED0F9A8974F5313115C4A1</keywords>
  <dc:description/>
  <lastModifiedBy>Thomas de Jong</lastModifiedBy>
  <revision>4</revision>
  <lastPrinted>2019-08-06T12:37:00.0000000Z</lastPrinted>
  <dcterms:created xsi:type="dcterms:W3CDTF">2023-06-09T07:40:00.0000000Z</dcterms:created>
  <dcterms:modified xsi:type="dcterms:W3CDTF">2023-06-19T11:37:41.8735804Z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