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5DA4" w:rsidR="0070286D" w:rsidP="00CB195A" w:rsidRDefault="0070286D" w14:paraId="18F87807" w14:textId="77777777">
      <w:pPr>
        <w:pStyle w:val="borNormal"/>
        <w:tabs>
          <w:tab w:val="left" w:pos="8222"/>
        </w:tabs>
        <w:ind w:start="11454" w:hanging="11454"/>
        <w:rPr>
          <w:rFonts w:ascii="Roboto" w:hAnsi="Roboto"/>
          <w:b/>
          <w:sz w:val="18"/>
        </w:rPr>
      </w:pPr>
    </w:p>
    <w:p w:rsidR="00F00356" w:rsidP="00FA1997" w:rsidRDefault="00F00356" w14:paraId="0F217206" w14:textId="77777777">
      <w:pPr>
        <w:autoSpaceDE w:val="0"/>
        <w:autoSpaceDN w:val="0"/>
        <w:adjustRightInd w:val="0"/>
        <w:spacing w:line="420" w:lineRule="atLeast"/>
        <w:rPr>
          <w:rFonts w:cs="Arial"/>
          <w:color w:val="000000"/>
          <w:lang w:val="en-US"/>
        </w:rPr>
      </w:pPr>
    </w:p>
    <w:p>
      <w:pPr>
        <w:rPr>
          <w:b/>
          <w:bCs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Autorización </w:t>
      </w:r>
      <w:r w:rsidRPr="002A0AA0" w:rsidR="002A0AA0">
        <w:rPr>
          <w:rFonts w:asciiTheme="minorHAnsi" w:hAnsiTheme="minorHAnsi" w:cstheme="minorHAnsi"/>
          <w:b/>
          <w:lang w:val="en-US"/>
        </w:rPr>
        <w:t xml:space="preserve">para solicitar números de teléfono en nombre de otra empresa</w:t>
      </w:r>
    </w:p>
    <w:p w:rsidRPr="002A0AA0" w:rsidR="002A0AA0" w:rsidP="002A0AA0" w:rsidRDefault="002A0AA0" w14:paraId="1ECE2640" w14:textId="77777777">
      <w:pPr>
        <w:rPr>
          <w:lang w:val="en-US"/>
        </w:rPr>
      </w:pPr>
    </w:p>
    <w:p w:rsidRPr="00AC3EA8" w:rsidR="002635D8" w:rsidP="00862524" w:rsidRDefault="002635D8" w14:paraId="216C7CC7" w14:textId="77777777">
      <w:pPr>
        <w:rPr>
          <w:sz w:val="22"/>
          <w:szCs w:val="22"/>
          <w:lang w:val="en-US"/>
        </w:rPr>
      </w:pPr>
    </w:p>
    <w:p>
      <w:pPr>
        <w:rPr>
          <w:sz w:val="22"/>
          <w:szCs w:val="22"/>
          <w:lang w:val="en-US"/>
        </w:rPr>
      </w:pPr>
      <w:r w:rsidRPr="002635D8">
        <w:rPr>
          <w:sz w:val="22"/>
          <w:szCs w:val="22"/>
          <w:lang w:val="en-US"/>
        </w:rPr>
        <w:t xml:space="preserve">Autorizamos a </w:t>
      </w:r>
      <w:r w:rsidRPr="002635D8">
        <w:rPr>
          <w:b/>
          <w:bCs/>
          <w:sz w:val="22"/>
          <w:szCs w:val="22"/>
          <w:lang w:val="en-US"/>
        </w:rPr>
        <w:t xml:space="preserve">LeadDesk Plc </w:t>
      </w:r>
      <w:r w:rsidRPr="002635D8">
        <w:rPr>
          <w:sz w:val="22"/>
          <w:szCs w:val="22"/>
          <w:lang w:val="en-US"/>
        </w:rPr>
        <w:t xml:space="preserve">(Business ID: 2299022-8) </w:t>
      </w:r>
      <w:r w:rsidRPr="002635D8">
        <w:rPr>
          <w:b/>
          <w:bCs/>
          <w:sz w:val="22"/>
          <w:szCs w:val="22"/>
          <w:lang w:val="en-US"/>
        </w:rPr>
        <w:t xml:space="preserve">y a sus filiales </w:t>
      </w:r>
      <w:r w:rsidRPr="002635D8">
        <w:rPr>
          <w:sz w:val="22"/>
          <w:szCs w:val="22"/>
          <w:lang w:val="en-US"/>
        </w:rPr>
        <w:t xml:space="preserve">a solicitar número(s) de teléfono para nuestro socio </w:t>
      </w:r>
      <w:r w:rsidR="00516E9F">
        <w:rPr>
          <w:sz w:val="22"/>
          <w:szCs w:val="22"/>
          <w:lang w:val="en-US"/>
        </w:rPr>
        <w:t xml:space="preserve">definido </w:t>
      </w:r>
      <w:r w:rsidRPr="002635D8">
        <w:rPr>
          <w:sz w:val="22"/>
          <w:szCs w:val="22"/>
          <w:lang w:val="en-US"/>
        </w:rPr>
        <w:t xml:space="preserve">a continuación.</w:t>
      </w:r>
    </w:p>
    <w:p w:rsidRPr="002635D8" w:rsidR="00862524" w:rsidP="00862524" w:rsidRDefault="00862524" w14:paraId="162854D8" w14:textId="77777777">
      <w:pPr>
        <w:rPr>
          <w:sz w:val="22"/>
          <w:szCs w:val="22"/>
          <w:lang w:val="en-US"/>
        </w:rPr>
      </w:pPr>
    </w:p>
    <w:p>
      <w:pPr>
        <w:spacing w:line="60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Parte autorizante</w:t>
      </w:r>
      <w:r w:rsidRPr="006B3F1A">
        <w:rPr>
          <w:b/>
          <w:bCs/>
          <w:sz w:val="22"/>
          <w:szCs w:val="22"/>
          <w:lang w:val="en-US"/>
        </w:rPr>
        <w:t xml:space="preserve">:</w:t>
      </w:r>
    </w:p>
    <w:p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star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Nombre de la empresa</w:t>
      </w:r>
      <w:r w:rsidRPr="006B3F1A" w:rsidR="007B7FD6">
        <w:rPr>
          <w:sz w:val="22"/>
          <w:szCs w:val="22"/>
          <w:lang w:val="en-US"/>
        </w:rPr>
        <w:t xml:space="preserve">:</w:t>
      </w:r>
      <w:r w:rsidR="007B7FD6">
        <w:rPr>
          <w:sz w:val="22"/>
          <w:szCs w:val="22"/>
          <w:u w:val="single"/>
          <w:lang w:val="en-US"/>
        </w:rPr>
        <w:tab/>
      </w:r>
    </w:p>
    <w:p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star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Identificación de la empresa</w:t>
      </w:r>
      <w:r w:rsidRPr="006B3F1A" w:rsidR="007B7FD6">
        <w:rPr>
          <w:sz w:val="22"/>
          <w:szCs w:val="22"/>
          <w:lang w:val="en-US"/>
        </w:rPr>
        <w:t xml:space="preserve">:</w:t>
      </w:r>
      <w:r w:rsidR="007B7FD6">
        <w:rPr>
          <w:sz w:val="22"/>
          <w:szCs w:val="22"/>
          <w:u w:val="single"/>
          <w:lang w:val="en-US"/>
        </w:rPr>
        <w:tab/>
      </w:r>
    </w:p>
    <w:p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star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Dirección</w:t>
      </w:r>
      <w:r w:rsidRPr="006B3F1A" w:rsidR="007B7FD6">
        <w:rPr>
          <w:sz w:val="22"/>
          <w:szCs w:val="22"/>
          <w:lang w:val="en-US"/>
        </w:rPr>
        <w:t xml:space="preserve">:</w:t>
      </w:r>
      <w:r w:rsidR="007B7FD6">
        <w:rPr>
          <w:sz w:val="22"/>
          <w:szCs w:val="22"/>
          <w:u w:val="single"/>
          <w:lang w:val="en-US"/>
        </w:rPr>
        <w:tab/>
      </w:r>
    </w:p>
    <w:p w:rsidR="00B74A89" w:rsidP="00862524" w:rsidRDefault="00B74A89" w14:paraId="317DA7FD" w14:textId="77777777">
      <w:pPr>
        <w:rPr>
          <w:sz w:val="22"/>
          <w:szCs w:val="22"/>
          <w:lang w:val="fi-FI"/>
        </w:rPr>
      </w:pPr>
    </w:p>
    <w:p>
      <w:pPr>
        <w:rPr>
          <w:sz w:val="22"/>
          <w:szCs w:val="22"/>
          <w:lang w:val="en-US"/>
        </w:rPr>
      </w:pPr>
      <w:r w:rsidRPr="00D0336E">
        <w:rPr>
          <w:sz w:val="22"/>
          <w:szCs w:val="22"/>
          <w:lang w:val="en-US"/>
        </w:rPr>
        <w:t xml:space="preserve">En lo sucesivo, "</w:t>
      </w:r>
      <w:r w:rsidRPr="009C6A09">
        <w:rPr>
          <w:b/>
          <w:bCs/>
          <w:i/>
          <w:iCs/>
          <w:sz w:val="22"/>
          <w:szCs w:val="22"/>
          <w:lang w:val="en-US"/>
        </w:rPr>
        <w:t xml:space="preserve">Parte autorizante</w:t>
      </w:r>
      <w:r w:rsidRPr="009C6A09">
        <w:rPr>
          <w:i/>
          <w:iCs/>
          <w:sz w:val="22"/>
          <w:szCs w:val="22"/>
          <w:lang w:val="en-US"/>
        </w:rPr>
        <w:t xml:space="preserve">".</w:t>
      </w:r>
    </w:p>
    <w:p w:rsidR="009C6A09" w:rsidP="009C6A09" w:rsidRDefault="009C6A09" w14:paraId="36D03C02" w14:textId="77777777">
      <w:pPr>
        <w:rPr>
          <w:sz w:val="22"/>
          <w:szCs w:val="22"/>
          <w:lang w:val="fi-FI"/>
        </w:rPr>
      </w:pPr>
    </w:p>
    <w:p>
      <w:pPr>
        <w:spacing w:line="60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Información para socios</w:t>
      </w:r>
      <w:r w:rsidRPr="006B3F1A">
        <w:rPr>
          <w:b/>
          <w:bCs/>
          <w:sz w:val="22"/>
          <w:szCs w:val="22"/>
          <w:lang w:val="en-US"/>
        </w:rPr>
        <w:t xml:space="preserve">:</w:t>
      </w:r>
    </w:p>
    <w:p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star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Nombre de la empresa</w:t>
      </w:r>
      <w:r w:rsidRPr="006B3F1A">
        <w:rPr>
          <w:sz w:val="22"/>
          <w:szCs w:val="22"/>
          <w:lang w:val="en-US"/>
        </w:rPr>
        <w:t xml:space="preserve">:</w:t>
      </w:r>
      <w:r>
        <w:rPr>
          <w:sz w:val="22"/>
          <w:szCs w:val="22"/>
          <w:u w:val="single"/>
          <w:lang w:val="en-US"/>
        </w:rPr>
        <w:tab/>
      </w:r>
    </w:p>
    <w:p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star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Identificación de la empresa</w:t>
      </w:r>
      <w:r w:rsidRPr="006B3F1A">
        <w:rPr>
          <w:sz w:val="22"/>
          <w:szCs w:val="22"/>
          <w:lang w:val="en-US"/>
        </w:rPr>
        <w:t xml:space="preserve">:</w:t>
      </w:r>
      <w:r>
        <w:rPr>
          <w:sz w:val="22"/>
          <w:szCs w:val="22"/>
          <w:u w:val="single"/>
          <w:lang w:val="en-US"/>
        </w:rPr>
        <w:tab/>
      </w:r>
    </w:p>
    <w:p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star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Dirección</w:t>
      </w:r>
      <w:r w:rsidRPr="006B3F1A">
        <w:rPr>
          <w:sz w:val="22"/>
          <w:szCs w:val="22"/>
          <w:lang w:val="en-US"/>
        </w:rPr>
        <w:t xml:space="preserve">:</w:t>
      </w:r>
      <w:r>
        <w:rPr>
          <w:sz w:val="22"/>
          <w:szCs w:val="22"/>
          <w:u w:val="single"/>
          <w:lang w:val="en-US"/>
        </w:rPr>
        <w:tab/>
      </w:r>
    </w:p>
    <w:p w:rsidR="0022197A" w:rsidP="00862524" w:rsidRDefault="0022197A" w14:paraId="0D6FEBCF" w14:textId="77777777">
      <w:pPr>
        <w:rPr>
          <w:sz w:val="22"/>
          <w:szCs w:val="22"/>
          <w:lang w:val="en-US"/>
        </w:rPr>
      </w:pPr>
    </w:p>
    <w:p>
      <w:pPr>
        <w:rPr>
          <w:sz w:val="22"/>
          <w:szCs w:val="22"/>
          <w:lang w:val="en-US"/>
        </w:rPr>
      </w:pPr>
      <w:r w:rsidRPr="0022197A">
        <w:rPr>
          <w:sz w:val="22"/>
          <w:szCs w:val="22"/>
          <w:lang w:val="en-US"/>
        </w:rPr>
        <w:t xml:space="preserve">En</w:t>
      </w:r>
      <w:r w:rsidRPr="0022197A">
        <w:rPr>
          <w:sz w:val="22"/>
          <w:szCs w:val="22"/>
          <w:lang w:val="en-US"/>
        </w:rPr>
        <w:t xml:space="preserve"> lo sucesivo, "</w:t>
      </w:r>
      <w:r w:rsidRPr="0022197A">
        <w:rPr>
          <w:b/>
          <w:bCs/>
          <w:i/>
          <w:iCs/>
          <w:sz w:val="22"/>
          <w:szCs w:val="22"/>
          <w:lang w:val="en-US"/>
        </w:rPr>
        <w:t xml:space="preserve">Socio</w:t>
      </w:r>
    </w:p>
    <w:p w:rsidR="007A23B1" w:rsidP="00862524" w:rsidRDefault="007A23B1" w14:paraId="189D1B04" w14:textId="77777777">
      <w:pPr>
        <w:rPr>
          <w:sz w:val="22"/>
          <w:szCs w:val="22"/>
          <w:lang w:val="en-US"/>
        </w:rPr>
      </w:pPr>
    </w:p>
    <w:p>
      <w:pPr>
        <w:rPr>
          <w:sz w:val="22"/>
          <w:szCs w:val="22"/>
          <w:lang w:val="en-US"/>
        </w:rPr>
      </w:pPr>
      <w:r w:rsidRPr="007A23B1">
        <w:rPr>
          <w:sz w:val="22"/>
          <w:szCs w:val="22"/>
          <w:lang w:val="en-US"/>
        </w:rPr>
        <w:t xml:space="preserve">Los números pueden solicitarse con los datos de la empresa del Autorizador que se indican más arriba. </w:t>
      </w:r>
      <w:r w:rsidRPr="007A23B1">
        <w:rPr>
          <w:sz w:val="22"/>
          <w:szCs w:val="22"/>
          <w:lang w:val="en-US"/>
        </w:rPr>
        <w:t xml:space="preserve">El socio tiene </w:t>
      </w:r>
      <w:r w:rsidRPr="007A23B1">
        <w:rPr>
          <w:sz w:val="22"/>
          <w:szCs w:val="22"/>
          <w:lang w:val="en-US"/>
        </w:rPr>
        <w:t xml:space="preserve">permiso para utilizar los números solicitados en su entorno de LeadDesk.</w:t>
      </w:r>
    </w:p>
    <w:p w:rsidRPr="00D0336E" w:rsidR="00B74A89" w:rsidP="00862524" w:rsidRDefault="00B74A89" w14:paraId="684430AF" w14:textId="77777777">
      <w:pPr>
        <w:rPr>
          <w:sz w:val="22"/>
          <w:szCs w:val="22"/>
          <w:lang w:val="en-US"/>
        </w:rPr>
      </w:pPr>
    </w:p>
    <w:p>
      <w:pPr>
        <w:rPr>
          <w:sz w:val="22"/>
          <w:szCs w:val="22"/>
          <w:lang w:val="en-US"/>
        </w:rPr>
      </w:pPr>
      <w:r w:rsidRPr="0077572A">
        <w:rPr>
          <w:sz w:val="22"/>
          <w:szCs w:val="22"/>
          <w:lang w:val="en-US"/>
        </w:rPr>
        <w:t xml:space="preserve">El abajo firmante declara y garantiza tener la autoridad necesaria para ejecutar esta </w:t>
      </w:r>
      <w:r w:rsidR="00516E9F">
        <w:rPr>
          <w:sz w:val="22"/>
          <w:szCs w:val="22"/>
          <w:lang w:val="en-US"/>
        </w:rPr>
        <w:t xml:space="preserve">autorización </w:t>
      </w:r>
      <w:r w:rsidRPr="0077572A">
        <w:rPr>
          <w:sz w:val="22"/>
          <w:szCs w:val="22"/>
          <w:lang w:val="en-US"/>
        </w:rPr>
        <w:t xml:space="preserve">en nombre de la parte Autorizante.</w:t>
      </w:r>
    </w:p>
    <w:p w:rsidRPr="00E411B9" w:rsidR="00313CB8" w:rsidP="00A016E8" w:rsidRDefault="00313CB8" w14:paraId="7EA1E90D" w14:textId="38F1B16A">
      <w:pPr>
        <w:spacing w:line="480" w:lineRule="auto"/>
        <w:rPr>
          <w:lang w:val="en-US"/>
        </w:rPr>
      </w:pPr>
    </w:p>
    <w:p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Fecha y lugar</w:t>
      </w:r>
      <w:r w:rsidRPr="00E34DD8" w:rsidR="00E34DD8">
        <w:rPr>
          <w:sz w:val="22"/>
          <w:szCs w:val="22"/>
          <w:lang w:val="en-US"/>
        </w:rPr>
        <w:t xml:space="preserve"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="002E61EB" w:rsidP="00E34DD8" w:rsidRDefault="002E61EB" w14:paraId="660598D4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Firma</w:t>
      </w:r>
      <w:r w:rsidRPr="00E34DD8" w:rsidR="00E34DD8">
        <w:rPr>
          <w:sz w:val="22"/>
          <w:szCs w:val="22"/>
          <w:lang w:val="en-US"/>
        </w:rPr>
        <w:t xml:space="preserve"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="002E61EB" w:rsidP="00E34DD8" w:rsidRDefault="002E61EB" w14:paraId="3F33CD0E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Nombre y cargo</w:t>
      </w:r>
      <w:r w:rsidRPr="00E34DD8" w:rsidR="00E34DD8">
        <w:rPr>
          <w:sz w:val="22"/>
          <w:szCs w:val="22"/>
          <w:lang w:val="en-US"/>
        </w:rPr>
        <w:t xml:space="preserve"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Pr="002635D8" w:rsidR="002635D8" w:rsidP="00E34DD8" w:rsidRDefault="002635D8" w14:paraId="155D013A" w14:textId="11D427B4">
      <w:pPr>
        <w:spacing w:line="480" w:lineRule="auto"/>
        <w:rPr>
          <w:lang w:val="en-US"/>
        </w:rPr>
      </w:pPr>
    </w:p>
    <w:sectPr w:rsidRPr="002635D8" w:rsidR="002635D8" w:rsidSect="005245F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E48" w:rsidP="006523DF" w:rsidRDefault="00EF7E48" w14:paraId="0BDBAEA0" w14:textId="77777777">
      <w:r>
        <w:separator/>
      </w:r>
    </w:p>
  </w:endnote>
  <w:endnote w:type="continuationSeparator" w:id="0">
    <w:p w:rsidR="00EF7E48" w:rsidP="006523DF" w:rsidRDefault="00EF7E48" w14:paraId="3950058B" w14:textId="77777777">
      <w:r>
        <w:continuationSeparator/>
      </w:r>
    </w:p>
  </w:endnote>
  <w:endnote w:type="continuationNotice" w:id="1">
    <w:p w:rsidR="00EF7E48" w:rsidRDefault="00EF7E48" w14:paraId="413C5F9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editId="7A1B0697" wp14:anchorId="5CF91328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uorakulmio 4" style="position:absolute;margin-left:-64.7pt;margin-top:7.95pt;width:624pt;height:103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e156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w14:anchorId="3BE45B29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Pr="00D92717" w:rsid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>
    <w:pPr>
      <w:ind w:start="-284" w:end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LeadDesk </w:t>
    </w:r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Oyj | </w:t>
    </w:r>
    <w:r w:rsidRPr="003A00D7" w:rsidR="004904A0">
      <w:rPr>
        <w:rFonts w:asciiTheme="minorHAnsi" w:hAnsiTheme="minorHAnsi" w:cstheme="minorHAnsi"/>
        <w:sz w:val="14"/>
        <w:szCs w:val="20"/>
        <w:lang w:val="en-US"/>
      </w:rPr>
      <w:t xml:space="preserve">+358 9 4247 5711</w:t>
    </w:r>
    <w:r w:rsidRPr="003A00D7" w:rsidR="00B96E00">
      <w:rPr>
        <w:rFonts w:asciiTheme="minorHAnsi" w:hAnsiTheme="minorHAnsi" w:cstheme="minorHAnsi"/>
        <w:sz w:val="14"/>
        <w:szCs w:val="20"/>
        <w:lang w:val="en-US"/>
      </w:rPr>
      <w:t xml:space="preserve"> | </w:t>
    </w:r>
    <w:hyperlink w:history="1" r:id="rId1">
      <w:r w:rsidRPr="003A00D7" w:rsidR="00B96E00">
        <w:rPr>
          <w:rStyle w:val="Hyperlink"/>
          <w:rFonts w:cs="Arial (Body)" w:asciiTheme="minorHAnsi" w:hAnsiTheme="minorHAnsi"/>
          <w:color w:val="282070"/>
          <w:sz w:val="14"/>
          <w:szCs w:val="20"/>
          <w:lang w:val="en-US"/>
        </w:rPr>
        <w:t xml:space="preserve">sales@leaddesk.com</w:t>
      </w:r>
    </w:hyperlink>
    <w:r w:rsidRPr="003A00D7" w:rsidR="00B96E00">
      <w:rPr>
        <w:rFonts w:asciiTheme="minorHAnsi" w:hAnsiTheme="minorHAnsi" w:cstheme="minorHAnsi"/>
        <w:sz w:val="14"/>
        <w:szCs w:val="20"/>
        <w:lang w:val="en-US"/>
      </w:rPr>
      <w:t xml:space="preserve"> | </w:t>
    </w:r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Sede central LeadDesk </w:t>
    </w:r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Oyj</w:t>
    </w:r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 | </w:t>
    </w:r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Hämeentie </w:t>
    </w:r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15 00500 Helsinki | Finlandia Business ID FI22990228 </w:t>
    </w:r>
  </w:p>
  <w:p>
    <w:pPr>
      <w:ind w:start="-284" w:end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Ámsterdam | Berlín | Copenhague | Helsinki | Lappeenranta | Madrid | Oslo | Oulu | Estocolmo | </w:t>
    </w:r>
    <w:r w:rsidRPr="003A00D7">
      <w:rPr>
        <w:rFonts w:asciiTheme="minorHAnsi" w:hAnsiTheme="minorHAnsi" w:cstheme="minorHAnsi"/>
        <w:sz w:val="14"/>
        <w:szCs w:val="20"/>
        <w:lang w:val="en-US"/>
      </w:rPr>
      <w:t xml:space="preserve">Östersund </w:t>
    </w:r>
  </w:p>
  <w:p>
    <w:pPr>
      <w:ind w:start="-284" w:end="-568"/>
      <w:jc w:val="center"/>
      <w:rPr>
        <w:rFonts w:cs="Arial (Body)" w:asciiTheme="minorHAnsi" w:hAnsiTheme="minorHAnsi"/>
        <w:color w:val="282070"/>
        <w:sz w:val="14"/>
        <w:szCs w:val="20"/>
        <w:lang w:val="en-US"/>
      </w:rPr>
    </w:pPr>
    <w:hyperlink w:history="1" r:id="rId2">
      <w:r w:rsidRPr="003A00D7" w:rsidR="00DB18D3">
        <w:rPr>
          <w:rStyle w:val="Hyperlink"/>
          <w:rFonts w:cs="Arial (Body)" w:asciiTheme="minorHAnsi" w:hAnsiTheme="minorHAnsi"/>
          <w:color w:val="282070"/>
          <w:sz w:val="14"/>
          <w:szCs w:val="20"/>
          <w:lang w:val="en-US"/>
        </w:rPr>
        <w:t xml:space="preserve"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/>
    </w:tblPr>
    <w:tblGrid>
      <w:gridCol w:w="3305"/>
      <w:gridCol w:w="3305"/>
      <w:gridCol w:w="3305"/>
    </w:tblGrid>
    <w:tr w:rsidR="097A975F" w:rsidTr="097A975F" w14:paraId="433470BA" w14:textId="77777777">
      <w:tc>
        <w:tcPr>
          <w:tcW w:w="3305" w:type="dxa"/>
        </w:tcPr>
        <w:p w:rsidR="097A975F" w:rsidP="097A975F" w:rsidRDefault="097A975F" w14:paraId="3D9D296A" w14:textId="77777777">
          <w:pPr>
            <w:pStyle w:val="Header"/>
            <w:ind w:start="-115"/>
          </w:pPr>
        </w:p>
      </w:tc>
      <w:tc>
        <w:tcPr>
          <w:tcW w:w="3305" w:type="dxa"/>
        </w:tcPr>
        <w:p w:rsidR="097A975F" w:rsidP="097A975F" w:rsidRDefault="097A975F" w14:paraId="514AA997" w14:textId="77777777">
          <w:pPr>
            <w:pStyle w:val="Header"/>
            <w:jc w:val="center"/>
          </w:pPr>
        </w:p>
      </w:tc>
      <w:tc>
        <w:tcPr>
          <w:tcW w:w="3305" w:type="dxa"/>
        </w:tcPr>
        <w:p w:rsidR="097A975F" w:rsidP="097A975F" w:rsidRDefault="097A975F" w14:paraId="3858D6C7" w14:textId="77777777">
          <w:pPr>
            <w:pStyle w:val="Header"/>
            <w:ind w:end="-115"/>
            <w:jc w:val="right"/>
          </w:pPr>
        </w:p>
      </w:tc>
    </w:tr>
  </w:tbl>
  <w:p w:rsidR="003E7497" w:rsidRDefault="003E7497" w14:paraId="4DD560A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E48" w:rsidP="006523DF" w:rsidRDefault="00EF7E48" w14:paraId="5FD06909" w14:textId="77777777">
      <w:r>
        <w:separator/>
      </w:r>
    </w:p>
  </w:footnote>
  <w:footnote w:type="continuationSeparator" w:id="0">
    <w:p w:rsidR="00EF7E48" w:rsidP="006523DF" w:rsidRDefault="00EF7E48" w14:paraId="7D17D7A1" w14:textId="77777777">
      <w:r>
        <w:continuationSeparator/>
      </w:r>
    </w:p>
  </w:footnote>
  <w:footnote w:type="continuationNotice" w:id="1">
    <w:p w:rsidR="00EF7E48" w:rsidRDefault="00EF7E48" w14:paraId="34528CF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FC8" w:rsidRDefault="00516E9F" w14:paraId="569B933C" w14:textId="3CB2DBA0">
    <w:pPr>
      <w:pStyle w:val="Header"/>
    </w:pPr>
    <w:r>
      <w:rPr>
        <w:noProof/>
      </w:rPr>
      <w:pict w14:anchorId="34A06EB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5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alt="" o:spid="_x0000_s1038" o:allowincell="f" type="#_x0000_t75">
          <v:imagedata gain="19661f" blacklevel="22938f" o:title="LD" r:id="rId1"/>
          <w10:wrap anchorx="margin" anchory="margin"/>
        </v:shape>
      </w:pic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F43" w:rsidRDefault="00516E9F" w14:paraId="6C4A952E" w14:textId="246A7809">
    <w:pPr>
      <w:pStyle w:val="Header"/>
    </w:pPr>
    <w:r>
      <w:rPr>
        <w:noProof/>
      </w:rPr>
      <w:pict w14:anchorId="238BC5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6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alt="" o:spid="_x0000_s1039" o:allowincell="f" type="#_x0000_t75">
          <v:imagedata gain="19661f" blacklevel="22938f" o:title="LD" r:id="rId1"/>
          <w10:wrap anchorx="margin" anchory="margin"/>
        </v:shape>
      </w:pict>
    </w:r>
    <w:r w:rsidR="097A975F">
      <w:rPr>
        <w:noProof/>
      </w:rPr>
      <w:drawing>
        <wp:inline distT="0" distB="0" distL="0" distR="0" wp14:anchorId="615CAAED" wp14:editId="3B162E40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/>
    </w:tblPr>
    <w:tblGrid>
      <w:gridCol w:w="3305"/>
      <w:gridCol w:w="3305"/>
      <w:gridCol w:w="3305"/>
    </w:tblGrid>
    <w:tr w:rsidR="097A975F" w:rsidTr="097A975F" w14:paraId="7963153C" w14:textId="77777777">
      <w:tc>
        <w:tcPr>
          <w:tcW w:w="3305" w:type="dxa"/>
        </w:tcPr>
        <w:p w:rsidR="097A975F" w:rsidP="097A975F" w:rsidRDefault="097A975F" w14:paraId="7B0B7BAD" w14:textId="77777777">
          <w:pPr>
            <w:pStyle w:val="Header"/>
            <w:ind w:start="-115"/>
          </w:pPr>
        </w:p>
      </w:tc>
      <w:tc>
        <w:tcPr>
          <w:tcW w:w="3305" w:type="dxa"/>
        </w:tcPr>
        <w:p w:rsidR="097A975F" w:rsidP="097A975F" w:rsidRDefault="097A975F" w14:paraId="0294A366" w14:textId="77777777">
          <w:pPr>
            <w:pStyle w:val="Header"/>
            <w:jc w:val="center"/>
          </w:pPr>
        </w:p>
      </w:tc>
      <w:tc>
        <w:tcPr>
          <w:tcW w:w="3305" w:type="dxa"/>
        </w:tcPr>
        <w:p w:rsidR="097A975F" w:rsidP="097A975F" w:rsidRDefault="097A975F" w14:paraId="1B4D23CC" w14:textId="77777777">
          <w:pPr>
            <w:pStyle w:val="Header"/>
            <w:ind w:end="-115"/>
            <w:jc w:val="right"/>
          </w:pPr>
        </w:p>
      </w:tc>
    </w:tr>
  </w:tbl>
  <w:p w:rsidR="003E7497" w:rsidRDefault="00516E9F" w14:paraId="6932A49E" w14:textId="3B174051">
    <w:pPr>
      <w:pStyle w:val="Header"/>
    </w:pPr>
    <w:r>
      <w:rPr>
        <w:noProof/>
      </w:rPr>
      <w:pict w14:anchorId="060B24C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4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37" o:allowincell="f" type="#_x0000_t75">
          <v:imagedata gain="19661f" blacklevel="22938f" o:title="LD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0D68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4AF6"/>
    <w:rsid w:val="0007556F"/>
    <w:rsid w:val="00075BD1"/>
    <w:rsid w:val="00075E2B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424A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A6516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E40"/>
    <w:rsid w:val="00101FB2"/>
    <w:rsid w:val="00102BE5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3B4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FE0"/>
    <w:rsid w:val="00167683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6FC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7A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CB"/>
    <w:rsid w:val="00251BEA"/>
    <w:rsid w:val="00252566"/>
    <w:rsid w:val="002527C2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35D8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A0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24C5"/>
    <w:rsid w:val="002B2893"/>
    <w:rsid w:val="002B31A0"/>
    <w:rsid w:val="002B3F0A"/>
    <w:rsid w:val="002B401F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1EB"/>
    <w:rsid w:val="002E68DC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67963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314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096C"/>
    <w:rsid w:val="003B13C5"/>
    <w:rsid w:val="003B2104"/>
    <w:rsid w:val="003B26E2"/>
    <w:rsid w:val="003B3158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F82"/>
    <w:rsid w:val="00450B87"/>
    <w:rsid w:val="00452335"/>
    <w:rsid w:val="00452DF1"/>
    <w:rsid w:val="0045421B"/>
    <w:rsid w:val="00454CAC"/>
    <w:rsid w:val="00455542"/>
    <w:rsid w:val="00456175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26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6E9F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1161"/>
    <w:rsid w:val="005C1DDC"/>
    <w:rsid w:val="005C1E5D"/>
    <w:rsid w:val="005C3232"/>
    <w:rsid w:val="005C4DCF"/>
    <w:rsid w:val="005C5033"/>
    <w:rsid w:val="005C57FE"/>
    <w:rsid w:val="005C6054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0C08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72A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23B1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B7FD6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E752E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524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204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689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0F8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A09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D22"/>
    <w:rsid w:val="009E7733"/>
    <w:rsid w:val="009E7BC5"/>
    <w:rsid w:val="009F037B"/>
    <w:rsid w:val="009F0FE6"/>
    <w:rsid w:val="009F1A9D"/>
    <w:rsid w:val="009F20AD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645"/>
    <w:rsid w:val="00A56A6D"/>
    <w:rsid w:val="00A56B38"/>
    <w:rsid w:val="00A571CF"/>
    <w:rsid w:val="00A60620"/>
    <w:rsid w:val="00A61178"/>
    <w:rsid w:val="00A61CD1"/>
    <w:rsid w:val="00A62636"/>
    <w:rsid w:val="00A62E8E"/>
    <w:rsid w:val="00A63B9E"/>
    <w:rsid w:val="00A6413B"/>
    <w:rsid w:val="00A660AC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3EA8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6FA"/>
    <w:rsid w:val="00AE7712"/>
    <w:rsid w:val="00AF0605"/>
    <w:rsid w:val="00AF1153"/>
    <w:rsid w:val="00AF179F"/>
    <w:rsid w:val="00AF1985"/>
    <w:rsid w:val="00AF1FED"/>
    <w:rsid w:val="00AF2EFA"/>
    <w:rsid w:val="00AF423C"/>
    <w:rsid w:val="00AF475A"/>
    <w:rsid w:val="00AF4D35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7B4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4A89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4820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D06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6A39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36E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6937"/>
    <w:rsid w:val="00D20CDA"/>
    <w:rsid w:val="00D20D9A"/>
    <w:rsid w:val="00D22060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1F3"/>
    <w:rsid w:val="00D62A10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BCA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C5A"/>
    <w:rsid w:val="00E30D64"/>
    <w:rsid w:val="00E312A5"/>
    <w:rsid w:val="00E3180D"/>
    <w:rsid w:val="00E32249"/>
    <w:rsid w:val="00E32491"/>
    <w:rsid w:val="00E34DD8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1B9"/>
    <w:rsid w:val="00E41702"/>
    <w:rsid w:val="00E41A8D"/>
    <w:rsid w:val="00E42828"/>
    <w:rsid w:val="00E42F26"/>
    <w:rsid w:val="00E43055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5EF"/>
    <w:rsid w:val="00E95B80"/>
    <w:rsid w:val="00E95FD3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77D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1D3C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EF7E48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872"/>
    <w:rsid w:val="00F20B6D"/>
    <w:rsid w:val="00F21232"/>
    <w:rsid w:val="00F21A60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036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3EA11D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F54350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Simple%20LeadDesk%20template%202021</ap:Template>
  <ap:TotalTime>18</ap:TotalTime>
  <ap:Pages>1</ap:Pages>
  <ap:Words>110</ap:Words>
  <ap:Characters>627</ap:Characters>
  <ap:Application>Microsoft Office Word</ap:Application>
  <ap:DocSecurity>0</ap:DocSecurity>
  <ap:Lines>5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Attorneys at law Borenius Ltd</ap:Company>
  <ap:LinksUpToDate>false</ap:LinksUpToDate>
  <ap:CharactersWithSpaces>736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>, docId:D53896B6392310187DC19BB360EF7532</keywords>
  <dc:description/>
  <lastModifiedBy>Eveliina Puustjärvi</lastModifiedBy>
  <revision>24</revision>
  <lastPrinted>2019-08-06T12:37:00.0000000Z</lastPrinted>
  <dcterms:created xsi:type="dcterms:W3CDTF">2023-05-19T11:02:00.0000000Z</dcterms:created>
  <dcterms:modified xsi:type="dcterms:W3CDTF">2023-05-19T11:20:00.0000000Z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