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7807" w14:textId="77777777" w:rsidR="0070286D" w:rsidRPr="00035DA4" w:rsidRDefault="0070286D" w:rsidP="00CB195A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14:paraId="0F217206" w14:textId="77777777" w:rsidR="00F00356" w:rsidRDefault="00F00356" w:rsidP="00FA199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14:paraId="1ECE2640" w14:textId="3B1002B4" w:rsidR="002A0AA0" w:rsidRPr="00312045" w:rsidRDefault="00312045" w:rsidP="002A0AA0">
      <w:pPr>
        <w:rPr>
          <w:lang w:val="fi-FI"/>
        </w:rPr>
      </w:pPr>
      <w:r w:rsidRPr="00312045">
        <w:rPr>
          <w:rFonts w:asciiTheme="minorHAnsi" w:hAnsiTheme="minorHAnsi" w:cstheme="minorHAnsi"/>
          <w:b/>
          <w:lang w:val="fi-FI"/>
        </w:rPr>
        <w:t>Valtuutus puhelinnumeroiden tilaamiseen toisen yrityksen puolesta</w:t>
      </w:r>
    </w:p>
    <w:p w14:paraId="216C7CC7" w14:textId="77777777" w:rsidR="002635D8" w:rsidRPr="00312045" w:rsidRDefault="002635D8" w:rsidP="00862524">
      <w:pPr>
        <w:rPr>
          <w:sz w:val="22"/>
          <w:szCs w:val="22"/>
          <w:lang w:val="fi-FI"/>
        </w:rPr>
      </w:pPr>
    </w:p>
    <w:p w14:paraId="363FD4BD" w14:textId="77777777" w:rsidR="007C1CD8" w:rsidRDefault="007C1CD8" w:rsidP="00862524">
      <w:pPr>
        <w:rPr>
          <w:sz w:val="22"/>
          <w:szCs w:val="22"/>
          <w:lang w:val="fi-FI"/>
        </w:rPr>
      </w:pPr>
    </w:p>
    <w:p w14:paraId="162854D8" w14:textId="7FCCD33A" w:rsidR="00862524" w:rsidRDefault="000044D6" w:rsidP="00862524">
      <w:pPr>
        <w:rPr>
          <w:sz w:val="22"/>
          <w:szCs w:val="22"/>
          <w:lang w:val="fi-FI"/>
        </w:rPr>
      </w:pPr>
      <w:r w:rsidRPr="000044D6">
        <w:rPr>
          <w:sz w:val="22"/>
          <w:szCs w:val="22"/>
          <w:lang w:val="fi-FI"/>
        </w:rPr>
        <w:t xml:space="preserve">Valtuutamme </w:t>
      </w:r>
      <w:r w:rsidRPr="000044D6">
        <w:rPr>
          <w:b/>
          <w:bCs/>
          <w:sz w:val="22"/>
          <w:szCs w:val="22"/>
          <w:lang w:val="fi-FI"/>
        </w:rPr>
        <w:t>LeadDesk Oyj:n</w:t>
      </w:r>
      <w:r w:rsidRPr="000044D6">
        <w:rPr>
          <w:sz w:val="22"/>
          <w:szCs w:val="22"/>
          <w:lang w:val="fi-FI"/>
        </w:rPr>
        <w:t xml:space="preserve"> (y-tunnus: 2299022-8)</w:t>
      </w:r>
      <w:r w:rsidRPr="000044D6">
        <w:rPr>
          <w:b/>
          <w:bCs/>
          <w:sz w:val="22"/>
          <w:szCs w:val="22"/>
          <w:lang w:val="fi-FI"/>
        </w:rPr>
        <w:t xml:space="preserve"> ja sen konserniyhtiöt</w:t>
      </w:r>
      <w:r w:rsidRPr="000044D6">
        <w:rPr>
          <w:sz w:val="22"/>
          <w:szCs w:val="22"/>
          <w:lang w:val="fi-FI"/>
        </w:rPr>
        <w:t xml:space="preserve"> tilaamaan puhelinnumeron</w:t>
      </w:r>
      <w:r w:rsidR="005D41B2">
        <w:rPr>
          <w:sz w:val="22"/>
          <w:szCs w:val="22"/>
          <w:lang w:val="fi-FI"/>
        </w:rPr>
        <w:t>/</w:t>
      </w:r>
      <w:r w:rsidRPr="000044D6">
        <w:rPr>
          <w:sz w:val="22"/>
          <w:szCs w:val="22"/>
          <w:lang w:val="fi-FI"/>
        </w:rPr>
        <w:t>puhelinnumeroita</w:t>
      </w:r>
      <w:r w:rsidR="005D41B2">
        <w:rPr>
          <w:sz w:val="22"/>
          <w:szCs w:val="22"/>
          <w:lang w:val="fi-FI"/>
        </w:rPr>
        <w:t xml:space="preserve"> </w:t>
      </w:r>
      <w:r w:rsidRPr="000044D6">
        <w:rPr>
          <w:sz w:val="22"/>
          <w:szCs w:val="22"/>
          <w:lang w:val="fi-FI"/>
        </w:rPr>
        <w:t xml:space="preserve">alla mainitulle </w:t>
      </w:r>
      <w:r w:rsidR="00046B9A">
        <w:rPr>
          <w:sz w:val="22"/>
          <w:szCs w:val="22"/>
          <w:lang w:val="fi-FI"/>
        </w:rPr>
        <w:t>yhtiölle</w:t>
      </w:r>
      <w:r w:rsidRPr="000044D6">
        <w:rPr>
          <w:sz w:val="22"/>
          <w:szCs w:val="22"/>
          <w:lang w:val="fi-FI"/>
        </w:rPr>
        <w:t>.</w:t>
      </w:r>
    </w:p>
    <w:p w14:paraId="68076AAC" w14:textId="77777777" w:rsidR="000044D6" w:rsidRPr="000044D6" w:rsidRDefault="000044D6" w:rsidP="00862524">
      <w:pPr>
        <w:rPr>
          <w:sz w:val="22"/>
          <w:szCs w:val="22"/>
          <w:lang w:val="fi-FI"/>
        </w:rPr>
      </w:pPr>
    </w:p>
    <w:p w14:paraId="54DE19F3" w14:textId="7C00A872" w:rsidR="007B7FD6" w:rsidRPr="00774AEF" w:rsidRDefault="00774AEF" w:rsidP="007B7FD6">
      <w:pPr>
        <w:spacing w:line="600" w:lineRule="auto"/>
        <w:rPr>
          <w:b/>
          <w:bCs/>
          <w:sz w:val="22"/>
          <w:szCs w:val="22"/>
          <w:lang w:val="fi-FI"/>
        </w:rPr>
      </w:pPr>
      <w:r w:rsidRPr="00774AEF">
        <w:rPr>
          <w:b/>
          <w:bCs/>
          <w:sz w:val="22"/>
          <w:szCs w:val="22"/>
          <w:lang w:val="fi-FI"/>
        </w:rPr>
        <w:t>Valtuutuksen antaja</w:t>
      </w:r>
      <w:r>
        <w:rPr>
          <w:b/>
          <w:bCs/>
          <w:sz w:val="22"/>
          <w:szCs w:val="22"/>
          <w:lang w:val="fi-FI"/>
        </w:rPr>
        <w:t xml:space="preserve"> (</w:t>
      </w:r>
      <w:proofErr w:type="spellStart"/>
      <w:r w:rsidR="002A2A28" w:rsidRPr="00774AEF">
        <w:rPr>
          <w:b/>
          <w:bCs/>
          <w:sz w:val="22"/>
          <w:szCs w:val="22"/>
          <w:lang w:val="fi-FI"/>
        </w:rPr>
        <w:t>LeadDeskin</w:t>
      </w:r>
      <w:proofErr w:type="spellEnd"/>
      <w:r w:rsidR="002A2A28" w:rsidRPr="00774AEF">
        <w:rPr>
          <w:b/>
          <w:bCs/>
          <w:sz w:val="22"/>
          <w:szCs w:val="22"/>
          <w:lang w:val="fi-FI"/>
        </w:rPr>
        <w:t xml:space="preserve"> asiakkaan yhteystyökumppa</w:t>
      </w:r>
      <w:r w:rsidRPr="00774AEF">
        <w:rPr>
          <w:b/>
          <w:bCs/>
          <w:sz w:val="22"/>
          <w:szCs w:val="22"/>
          <w:lang w:val="fi-FI"/>
        </w:rPr>
        <w:t>ni</w:t>
      </w:r>
      <w:r>
        <w:rPr>
          <w:b/>
          <w:bCs/>
          <w:sz w:val="22"/>
          <w:szCs w:val="22"/>
          <w:lang w:val="fi-FI"/>
        </w:rPr>
        <w:t>)</w:t>
      </w:r>
      <w:r w:rsidR="007B7FD6" w:rsidRPr="00774AEF">
        <w:rPr>
          <w:b/>
          <w:bCs/>
          <w:sz w:val="22"/>
          <w:szCs w:val="22"/>
          <w:lang w:val="fi-FI"/>
        </w:rPr>
        <w:t>:</w:t>
      </w:r>
    </w:p>
    <w:p w14:paraId="67966DF2" w14:textId="74058C2C" w:rsidR="007B7FD6" w:rsidRPr="006B3F1A" w:rsidRDefault="00714363" w:rsidP="00010D6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Yrityksen </w:t>
      </w:r>
      <w:proofErr w:type="spellStart"/>
      <w:r>
        <w:rPr>
          <w:sz w:val="22"/>
          <w:szCs w:val="22"/>
          <w:lang w:val="en-US"/>
        </w:rPr>
        <w:t>nimi</w:t>
      </w:r>
      <w:proofErr w:type="spellEnd"/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1104C19F" w14:textId="357FD25B" w:rsidR="007B7FD6" w:rsidRPr="006B3F1A" w:rsidRDefault="00714363" w:rsidP="00010D6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Y-</w:t>
      </w:r>
      <w:proofErr w:type="spellStart"/>
      <w:r>
        <w:rPr>
          <w:sz w:val="22"/>
          <w:szCs w:val="22"/>
          <w:lang w:val="en-US"/>
        </w:rPr>
        <w:t>tunnus</w:t>
      </w:r>
      <w:proofErr w:type="spellEnd"/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7E84A908" w14:textId="0B688742" w:rsidR="007B7FD6" w:rsidRPr="006B3F1A" w:rsidRDefault="00714363" w:rsidP="00010D6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Osoite</w:t>
      </w:r>
      <w:proofErr w:type="spellEnd"/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317DA7FD" w14:textId="77777777" w:rsidR="00B74A89" w:rsidRDefault="00B74A89" w:rsidP="00862524">
      <w:pPr>
        <w:rPr>
          <w:sz w:val="22"/>
          <w:szCs w:val="22"/>
          <w:lang w:val="fi-FI"/>
        </w:rPr>
      </w:pPr>
    </w:p>
    <w:p w14:paraId="1687CF97" w14:textId="0B8C6200" w:rsidR="009C6A09" w:rsidRDefault="001C3D7C" w:rsidP="00862524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Jäljempänä</w:t>
      </w:r>
      <w:proofErr w:type="spellEnd"/>
      <w:r w:rsidR="00D0336E" w:rsidRPr="00D0336E">
        <w:rPr>
          <w:sz w:val="22"/>
          <w:szCs w:val="22"/>
          <w:lang w:val="en-US"/>
        </w:rPr>
        <w:t xml:space="preserve"> “</w:t>
      </w:r>
      <w:proofErr w:type="spellStart"/>
      <w:r>
        <w:rPr>
          <w:b/>
          <w:bCs/>
          <w:i/>
          <w:iCs/>
          <w:sz w:val="22"/>
          <w:szCs w:val="22"/>
          <w:lang w:val="en-US"/>
        </w:rPr>
        <w:t>Valtuuttaja</w:t>
      </w:r>
      <w:proofErr w:type="spellEnd"/>
      <w:r w:rsidR="00D0336E" w:rsidRPr="009C6A09">
        <w:rPr>
          <w:i/>
          <w:iCs/>
          <w:sz w:val="22"/>
          <w:szCs w:val="22"/>
          <w:lang w:val="en-US"/>
        </w:rPr>
        <w:t>”</w:t>
      </w:r>
    </w:p>
    <w:p w14:paraId="36D03C02" w14:textId="77777777" w:rsidR="009C6A09" w:rsidRDefault="009C6A09" w:rsidP="009C6A09">
      <w:pPr>
        <w:rPr>
          <w:sz w:val="22"/>
          <w:szCs w:val="22"/>
          <w:lang w:val="fi-FI"/>
        </w:rPr>
      </w:pPr>
    </w:p>
    <w:p w14:paraId="6D9AF14A" w14:textId="0132F32C" w:rsidR="009C6A09" w:rsidRPr="006B3F1A" w:rsidRDefault="002A2A28" w:rsidP="009C6A09">
      <w:pPr>
        <w:spacing w:line="60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LeadDeskin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asiakas</w:t>
      </w:r>
      <w:proofErr w:type="spellEnd"/>
      <w:r w:rsidR="009C6A09" w:rsidRPr="006B3F1A">
        <w:rPr>
          <w:b/>
          <w:bCs/>
          <w:sz w:val="22"/>
          <w:szCs w:val="22"/>
          <w:lang w:val="en-US"/>
        </w:rPr>
        <w:t>:</w:t>
      </w:r>
    </w:p>
    <w:p w14:paraId="7214CB91" w14:textId="77777777" w:rsidR="003335D8" w:rsidRPr="006B3F1A" w:rsidRDefault="003335D8" w:rsidP="003335D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Yrityksen </w:t>
      </w:r>
      <w:proofErr w:type="spellStart"/>
      <w:r>
        <w:rPr>
          <w:sz w:val="22"/>
          <w:szCs w:val="22"/>
          <w:lang w:val="en-US"/>
        </w:rPr>
        <w:t>nimi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22D2686C" w14:textId="77777777" w:rsidR="003335D8" w:rsidRPr="006B3F1A" w:rsidRDefault="003335D8" w:rsidP="003335D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Y-</w:t>
      </w:r>
      <w:proofErr w:type="spellStart"/>
      <w:r>
        <w:rPr>
          <w:sz w:val="22"/>
          <w:szCs w:val="22"/>
          <w:lang w:val="en-US"/>
        </w:rPr>
        <w:t>tunnus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7CFCBCB1" w14:textId="77777777" w:rsidR="003335D8" w:rsidRPr="006B3F1A" w:rsidRDefault="003335D8" w:rsidP="003335D8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Osoite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0D6FEBCF" w14:textId="77777777" w:rsidR="0022197A" w:rsidRDefault="0022197A" w:rsidP="00862524">
      <w:pPr>
        <w:rPr>
          <w:sz w:val="22"/>
          <w:szCs w:val="22"/>
          <w:lang w:val="en-US"/>
        </w:rPr>
      </w:pPr>
    </w:p>
    <w:p w14:paraId="1999A80A" w14:textId="473E81CE" w:rsidR="009C6A09" w:rsidRDefault="003335D8" w:rsidP="00862524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Jäljempänä</w:t>
      </w:r>
      <w:proofErr w:type="spellEnd"/>
      <w:r w:rsidR="0022197A" w:rsidRPr="0022197A">
        <w:rPr>
          <w:sz w:val="22"/>
          <w:szCs w:val="22"/>
          <w:lang w:val="en-US"/>
        </w:rPr>
        <w:t xml:space="preserve"> “</w:t>
      </w:r>
      <w:proofErr w:type="spellStart"/>
      <w:r w:rsidR="002A2A28">
        <w:rPr>
          <w:b/>
          <w:bCs/>
          <w:i/>
          <w:iCs/>
          <w:sz w:val="22"/>
          <w:szCs w:val="22"/>
          <w:lang w:val="en-US"/>
        </w:rPr>
        <w:t>Asiakas</w:t>
      </w:r>
      <w:proofErr w:type="spellEnd"/>
      <w:r w:rsidR="0022197A" w:rsidRPr="0022197A">
        <w:rPr>
          <w:sz w:val="22"/>
          <w:szCs w:val="22"/>
          <w:lang w:val="en-US"/>
        </w:rPr>
        <w:t>”</w:t>
      </w:r>
    </w:p>
    <w:p w14:paraId="189D1B04" w14:textId="77777777" w:rsidR="007A23B1" w:rsidRDefault="007A23B1" w:rsidP="00862524">
      <w:pPr>
        <w:rPr>
          <w:sz w:val="22"/>
          <w:szCs w:val="22"/>
          <w:lang w:val="en-US"/>
        </w:rPr>
      </w:pPr>
    </w:p>
    <w:p w14:paraId="65FBCEDF" w14:textId="77777777" w:rsidR="00151DEA" w:rsidRPr="00151DEA" w:rsidRDefault="00151DEA" w:rsidP="00151DEA">
      <w:pPr>
        <w:spacing w:line="480" w:lineRule="auto"/>
        <w:rPr>
          <w:sz w:val="22"/>
          <w:szCs w:val="22"/>
          <w:lang w:val="fi-FI"/>
        </w:rPr>
      </w:pPr>
      <w:r w:rsidRPr="00151DEA">
        <w:rPr>
          <w:sz w:val="22"/>
          <w:szCs w:val="22"/>
          <w:lang w:val="fi-FI"/>
        </w:rPr>
        <w:t>Numerot voidaan tilata Valtuuttajan yllä mainituilla yritystiedoilla.</w:t>
      </w:r>
    </w:p>
    <w:p w14:paraId="7EA1E90D" w14:textId="75DBE7F4" w:rsidR="00313CB8" w:rsidRPr="00151DEA" w:rsidRDefault="00151DEA" w:rsidP="00151DEA">
      <w:pPr>
        <w:spacing w:line="480" w:lineRule="auto"/>
        <w:rPr>
          <w:lang w:val="fi-FI"/>
        </w:rPr>
      </w:pPr>
      <w:r w:rsidRPr="00151DEA">
        <w:rPr>
          <w:sz w:val="22"/>
          <w:szCs w:val="22"/>
          <w:lang w:val="fi-FI"/>
        </w:rPr>
        <w:t xml:space="preserve">Valtuuttaja antaa </w:t>
      </w:r>
      <w:r w:rsidR="00672E72">
        <w:rPr>
          <w:sz w:val="22"/>
          <w:szCs w:val="22"/>
          <w:lang w:val="fi-FI"/>
        </w:rPr>
        <w:t>Asiakkaalle</w:t>
      </w:r>
      <w:r w:rsidRPr="00151DEA">
        <w:rPr>
          <w:sz w:val="22"/>
          <w:szCs w:val="22"/>
          <w:lang w:val="fi-FI"/>
        </w:rPr>
        <w:t xml:space="preserve"> luvan käyttää tilattuja numeroita heidän LeadDesk-ympäristössään.</w:t>
      </w:r>
    </w:p>
    <w:p w14:paraId="3768698E" w14:textId="77777777" w:rsidR="00E55830" w:rsidRPr="00A56645" w:rsidRDefault="00E55830" w:rsidP="00E55830">
      <w:pPr>
        <w:rPr>
          <w:sz w:val="22"/>
          <w:szCs w:val="22"/>
          <w:lang w:val="fi-FI"/>
        </w:rPr>
      </w:pPr>
      <w:r w:rsidRPr="00A56645">
        <w:rPr>
          <w:sz w:val="22"/>
          <w:szCs w:val="22"/>
          <w:lang w:val="fi-FI"/>
        </w:rPr>
        <w:t>A</w:t>
      </w:r>
      <w:r>
        <w:rPr>
          <w:sz w:val="22"/>
          <w:szCs w:val="22"/>
          <w:lang w:val="fi-FI"/>
        </w:rPr>
        <w:t>llekirjoittamalla tämän valtakirjan a</w:t>
      </w:r>
      <w:r w:rsidRPr="00A56645">
        <w:rPr>
          <w:sz w:val="22"/>
          <w:szCs w:val="22"/>
          <w:lang w:val="fi-FI"/>
        </w:rPr>
        <w:t>llekirjoitta</w:t>
      </w:r>
      <w:r>
        <w:rPr>
          <w:sz w:val="22"/>
          <w:szCs w:val="22"/>
          <w:lang w:val="fi-FI"/>
        </w:rPr>
        <w:t>ja</w:t>
      </w:r>
      <w:r w:rsidRPr="00A56645">
        <w:rPr>
          <w:sz w:val="22"/>
          <w:szCs w:val="22"/>
          <w:lang w:val="fi-FI"/>
        </w:rPr>
        <w:t xml:space="preserve"> vakuuttaa, että hänellä on tarvittavat oikeudet antaa tämä valtuutus Valtuuttajan puolesta. </w:t>
      </w:r>
    </w:p>
    <w:p w14:paraId="5AFBC77E" w14:textId="77777777" w:rsidR="00151DEA" w:rsidRPr="00E55830" w:rsidRDefault="00151DEA" w:rsidP="00E34DD8">
      <w:pPr>
        <w:tabs>
          <w:tab w:val="left" w:pos="8505"/>
        </w:tabs>
        <w:spacing w:line="360" w:lineRule="auto"/>
        <w:rPr>
          <w:sz w:val="22"/>
          <w:szCs w:val="22"/>
          <w:lang w:val="fi-FI"/>
        </w:rPr>
      </w:pPr>
    </w:p>
    <w:p w14:paraId="1303EEA6" w14:textId="0AE258AC" w:rsidR="00E34DD8" w:rsidRPr="00E55830" w:rsidRDefault="00151DEA" w:rsidP="00E34DD8">
      <w:pPr>
        <w:tabs>
          <w:tab w:val="left" w:pos="8505"/>
        </w:tabs>
        <w:spacing w:line="360" w:lineRule="auto"/>
        <w:rPr>
          <w:sz w:val="22"/>
          <w:szCs w:val="22"/>
          <w:lang w:val="fi-FI"/>
        </w:rPr>
      </w:pPr>
      <w:r w:rsidRPr="00E55830">
        <w:rPr>
          <w:sz w:val="22"/>
          <w:szCs w:val="22"/>
          <w:lang w:val="fi-FI"/>
        </w:rPr>
        <w:t>Aika ja paikka</w:t>
      </w:r>
      <w:r w:rsidR="00E34DD8" w:rsidRPr="00E55830">
        <w:rPr>
          <w:sz w:val="22"/>
          <w:szCs w:val="22"/>
          <w:lang w:val="fi-FI"/>
        </w:rPr>
        <w:t>:</w:t>
      </w:r>
      <w:r w:rsidR="00E34DD8" w:rsidRPr="00E55830">
        <w:rPr>
          <w:sz w:val="22"/>
          <w:szCs w:val="22"/>
          <w:u w:val="single"/>
          <w:lang w:val="fi-FI"/>
        </w:rPr>
        <w:tab/>
      </w:r>
    </w:p>
    <w:p w14:paraId="660598D4" w14:textId="77777777" w:rsidR="002E61EB" w:rsidRPr="00E55830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fi-FI"/>
        </w:rPr>
      </w:pPr>
    </w:p>
    <w:p w14:paraId="18E70A02" w14:textId="41AA83CC" w:rsidR="00E34DD8" w:rsidRPr="00E55830" w:rsidRDefault="00151DEA" w:rsidP="00E34DD8">
      <w:pPr>
        <w:tabs>
          <w:tab w:val="left" w:pos="8505"/>
        </w:tabs>
        <w:spacing w:line="360" w:lineRule="auto"/>
        <w:rPr>
          <w:sz w:val="22"/>
          <w:szCs w:val="22"/>
          <w:lang w:val="fi-FI"/>
        </w:rPr>
      </w:pPr>
      <w:r w:rsidRPr="00E55830">
        <w:rPr>
          <w:sz w:val="22"/>
          <w:szCs w:val="22"/>
          <w:lang w:val="fi-FI"/>
        </w:rPr>
        <w:t>Allekirjoitus</w:t>
      </w:r>
      <w:r w:rsidR="00E34DD8" w:rsidRPr="00E55830">
        <w:rPr>
          <w:sz w:val="22"/>
          <w:szCs w:val="22"/>
          <w:lang w:val="fi-FI"/>
        </w:rPr>
        <w:t>:</w:t>
      </w:r>
      <w:r w:rsidR="00E34DD8" w:rsidRPr="00E55830">
        <w:rPr>
          <w:sz w:val="22"/>
          <w:szCs w:val="22"/>
          <w:u w:val="single"/>
          <w:lang w:val="fi-FI"/>
        </w:rPr>
        <w:tab/>
      </w:r>
    </w:p>
    <w:p w14:paraId="3F33CD0E" w14:textId="77777777" w:rsidR="002E61EB" w:rsidRPr="00E55830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fi-FI"/>
        </w:rPr>
      </w:pPr>
    </w:p>
    <w:p w14:paraId="7277AEF0" w14:textId="3C60E789" w:rsidR="00E34DD8" w:rsidRPr="00E55830" w:rsidRDefault="003B096C" w:rsidP="00E34DD8">
      <w:pPr>
        <w:tabs>
          <w:tab w:val="left" w:pos="8505"/>
        </w:tabs>
        <w:spacing w:line="360" w:lineRule="auto"/>
        <w:rPr>
          <w:sz w:val="22"/>
          <w:szCs w:val="22"/>
          <w:lang w:val="fi-FI"/>
        </w:rPr>
      </w:pPr>
      <w:r w:rsidRPr="00E55830">
        <w:rPr>
          <w:sz w:val="22"/>
          <w:szCs w:val="22"/>
          <w:lang w:val="fi-FI"/>
        </w:rPr>
        <w:t>N</w:t>
      </w:r>
      <w:r w:rsidR="00151DEA" w:rsidRPr="00E55830">
        <w:rPr>
          <w:sz w:val="22"/>
          <w:szCs w:val="22"/>
          <w:lang w:val="fi-FI"/>
        </w:rPr>
        <w:t>imi ja titteli</w:t>
      </w:r>
      <w:r w:rsidR="00E34DD8" w:rsidRPr="00E55830">
        <w:rPr>
          <w:sz w:val="22"/>
          <w:szCs w:val="22"/>
          <w:lang w:val="fi-FI"/>
        </w:rPr>
        <w:t>:</w:t>
      </w:r>
      <w:r w:rsidR="00E34DD8" w:rsidRPr="00E55830">
        <w:rPr>
          <w:sz w:val="22"/>
          <w:szCs w:val="22"/>
          <w:u w:val="single"/>
          <w:lang w:val="fi-FI"/>
        </w:rPr>
        <w:tab/>
      </w:r>
    </w:p>
    <w:p w14:paraId="155D013A" w14:textId="11D427B4" w:rsidR="002635D8" w:rsidRPr="00E55830" w:rsidRDefault="002635D8" w:rsidP="00E34DD8">
      <w:pPr>
        <w:spacing w:line="480" w:lineRule="auto"/>
        <w:rPr>
          <w:lang w:val="fi-FI"/>
        </w:rPr>
      </w:pPr>
    </w:p>
    <w:sectPr w:rsidR="002635D8" w:rsidRPr="00E55830" w:rsidSect="004F43F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3362" w14:textId="77777777" w:rsidR="004F43F6" w:rsidRDefault="004F43F6" w:rsidP="006523DF">
      <w:r>
        <w:separator/>
      </w:r>
    </w:p>
  </w:endnote>
  <w:endnote w:type="continuationSeparator" w:id="0">
    <w:p w14:paraId="719D0092" w14:textId="77777777" w:rsidR="004F43F6" w:rsidRDefault="004F43F6" w:rsidP="006523DF">
      <w:r>
        <w:continuationSeparator/>
      </w:r>
    </w:p>
  </w:endnote>
  <w:endnote w:type="continuationNotice" w:id="1">
    <w:p w14:paraId="3FE5EADC" w14:textId="77777777" w:rsidR="004F43F6" w:rsidRDefault="004F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1AC" w14:textId="7503C05A" w:rsidR="00DB18D3" w:rsidRDefault="003A00D7" w:rsidP="00D9271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F91328" wp14:editId="7A1B0697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3251E" id="Suorakulmio 4" o:spid="_x0000_s1026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2692769A" w14:textId="59A957E7" w:rsidR="00D92717" w:rsidRPr="003A00D7" w:rsidRDefault="00DB18D3" w:rsidP="00B96E00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 | +358 9 4247 5711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Hämeentie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15 00500 Helsinki | Finland Business ID FI22990228 </w:t>
    </w:r>
  </w:p>
  <w:p w14:paraId="5BDCB9E0" w14:textId="77777777" w:rsidR="00D92717" w:rsidRPr="003A00D7" w:rsidRDefault="00D92717" w:rsidP="00B96E00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Copenhagen | Helsinki | Lappeenranta | Madrid | Oslo | Oulu | Stockholm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Östersund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</w:p>
  <w:p w14:paraId="7CDE16D1" w14:textId="72685668" w:rsidR="00F00356" w:rsidRPr="003A00D7" w:rsidRDefault="00A165A0" w:rsidP="00B96E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433470BA" w14:textId="77777777" w:rsidTr="097A975F">
      <w:tc>
        <w:tcPr>
          <w:tcW w:w="3305" w:type="dxa"/>
        </w:tcPr>
        <w:p w14:paraId="3D9D296A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514AA997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3858D6C7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4DD560A4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D4C2" w14:textId="77777777" w:rsidR="004F43F6" w:rsidRDefault="004F43F6" w:rsidP="006523DF">
      <w:r>
        <w:separator/>
      </w:r>
    </w:p>
  </w:footnote>
  <w:footnote w:type="continuationSeparator" w:id="0">
    <w:p w14:paraId="401A71A9" w14:textId="77777777" w:rsidR="004F43F6" w:rsidRDefault="004F43F6" w:rsidP="006523DF">
      <w:r>
        <w:continuationSeparator/>
      </w:r>
    </w:p>
  </w:footnote>
  <w:footnote w:type="continuationNotice" w:id="1">
    <w:p w14:paraId="496ABD25" w14:textId="77777777" w:rsidR="004F43F6" w:rsidRDefault="004F4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33C" w14:textId="3CB2DBA0" w:rsidR="00DB7FC8" w:rsidRDefault="00A165A0">
    <w:pPr>
      <w:pStyle w:val="Header"/>
    </w:pPr>
    <w:r>
      <w:rPr>
        <w:noProof/>
      </w:rPr>
      <w:pict w14:anchorId="34A06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952E" w14:textId="246A7809" w:rsidR="006E6F43" w:rsidRDefault="00A165A0">
    <w:pPr>
      <w:pStyle w:val="Header"/>
    </w:pPr>
    <w:r>
      <w:rPr>
        <w:noProof/>
      </w:rPr>
      <w:pict w14:anchorId="238B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615CAAED" wp14:editId="3B162E40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7963153C" w14:textId="77777777" w:rsidTr="097A975F">
      <w:tc>
        <w:tcPr>
          <w:tcW w:w="3305" w:type="dxa"/>
        </w:tcPr>
        <w:p w14:paraId="7B0B7BAD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0294A366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1B4D23CC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6932A49E" w14:textId="3B174051" w:rsidR="003E7497" w:rsidRDefault="00A165A0">
    <w:pPr>
      <w:pStyle w:val="Header"/>
    </w:pPr>
    <w:r>
      <w:rPr>
        <w:noProof/>
      </w:rPr>
      <w:pict w14:anchorId="060B2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4D6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B9A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3C90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1DE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D7C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2A28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045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35D8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3F6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DF7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1B2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2E72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4363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AEF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47F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1CD8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6EE7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65A0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216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1679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830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6647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3EA11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25117-D514-4836-B21C-6E6A3B14017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3a3783-fd1d-4c3d-826f-0fb945cb8939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Ida Virenius</cp:lastModifiedBy>
  <cp:revision>2</cp:revision>
  <cp:lastPrinted>2019-08-06T12:37:00Z</cp:lastPrinted>
  <dcterms:created xsi:type="dcterms:W3CDTF">2024-03-22T09:01:00Z</dcterms:created>
  <dcterms:modified xsi:type="dcterms:W3CDTF">2024-03-22T09:01:00Z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