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87807" w14:textId="77777777" w:rsidR="0070286D" w:rsidRPr="00035DA4" w:rsidRDefault="0070286D" w:rsidP="002E72F2">
      <w:pPr>
        <w:pStyle w:val="borNormal"/>
        <w:tabs>
          <w:tab w:val="left" w:pos="8222"/>
        </w:tabs>
        <w:spacing w:line="276" w:lineRule="auto"/>
        <w:ind w:left="11454" w:hanging="11454"/>
        <w:rPr>
          <w:rFonts w:ascii="Roboto" w:hAnsi="Roboto"/>
          <w:b/>
          <w:sz w:val="18"/>
        </w:rPr>
      </w:pPr>
    </w:p>
    <w:p w14:paraId="0F217206" w14:textId="77777777" w:rsidR="00F00356" w:rsidRDefault="00F00356" w:rsidP="002E72F2">
      <w:pPr>
        <w:autoSpaceDE w:val="0"/>
        <w:autoSpaceDN w:val="0"/>
        <w:adjustRightInd w:val="0"/>
        <w:spacing w:line="276" w:lineRule="auto"/>
        <w:rPr>
          <w:rFonts w:cs="Arial"/>
          <w:color w:val="000000"/>
          <w:lang w:val="en-US"/>
        </w:rPr>
      </w:pPr>
    </w:p>
    <w:p w14:paraId="111FFC9E" w14:textId="75B2B382" w:rsidR="00F00356" w:rsidRDefault="00313CB8" w:rsidP="002E72F2">
      <w:pPr>
        <w:pStyle w:val="EsiteHeading2"/>
        <w:spacing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A</w:t>
      </w:r>
      <w:r w:rsidR="007E1D42">
        <w:rPr>
          <w:rFonts w:asciiTheme="minorHAnsi" w:hAnsiTheme="minorHAnsi" w:cstheme="minorHAnsi"/>
          <w:lang w:val="en-US"/>
        </w:rPr>
        <w:t xml:space="preserve">uthorization </w:t>
      </w:r>
      <w:r>
        <w:rPr>
          <w:rFonts w:asciiTheme="minorHAnsi" w:hAnsiTheme="minorHAnsi" w:cstheme="minorHAnsi"/>
          <w:lang w:val="en-US"/>
        </w:rPr>
        <w:t xml:space="preserve">for Phone Number Masking </w:t>
      </w:r>
    </w:p>
    <w:p w14:paraId="05489785" w14:textId="77777777" w:rsidR="009E6795" w:rsidRDefault="009E6795" w:rsidP="002E72F2">
      <w:pPr>
        <w:pStyle w:val="EsiteHeading2"/>
        <w:spacing w:line="276" w:lineRule="auto"/>
        <w:rPr>
          <w:rFonts w:asciiTheme="minorHAnsi" w:hAnsiTheme="minorHAnsi" w:cstheme="minorHAnsi"/>
          <w:lang w:val="en-US"/>
        </w:rPr>
      </w:pPr>
    </w:p>
    <w:p w14:paraId="18B288B8" w14:textId="0A928D7C" w:rsidR="002436E2" w:rsidRPr="00F223CE" w:rsidRDefault="001416FC" w:rsidP="002E72F2">
      <w:pPr>
        <w:spacing w:line="480" w:lineRule="auto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Owner/holder of number(s): </w:t>
      </w:r>
    </w:p>
    <w:p w14:paraId="1433B54A" w14:textId="77777777" w:rsidR="002436E2" w:rsidRPr="006B3F1A" w:rsidRDefault="002436E2" w:rsidP="002E72F2">
      <w:pPr>
        <w:pStyle w:val="ListParagraph"/>
        <w:numPr>
          <w:ilvl w:val="0"/>
          <w:numId w:val="103"/>
        </w:numPr>
        <w:tabs>
          <w:tab w:val="left" w:pos="8505"/>
        </w:tabs>
        <w:spacing w:line="480" w:lineRule="auto"/>
        <w:rPr>
          <w:sz w:val="22"/>
          <w:szCs w:val="22"/>
          <w:lang w:val="en-US"/>
        </w:rPr>
      </w:pPr>
      <w:r w:rsidRPr="006B3F1A">
        <w:rPr>
          <w:sz w:val="22"/>
          <w:szCs w:val="22"/>
          <w:lang w:val="en-US"/>
        </w:rPr>
        <w:t>Company name:</w:t>
      </w:r>
      <w:r>
        <w:rPr>
          <w:sz w:val="22"/>
          <w:szCs w:val="22"/>
          <w:u w:val="single"/>
          <w:lang w:val="en-US"/>
        </w:rPr>
        <w:tab/>
      </w:r>
    </w:p>
    <w:p w14:paraId="1EBEA570" w14:textId="77777777" w:rsidR="002436E2" w:rsidRPr="006B3F1A" w:rsidRDefault="002436E2" w:rsidP="002E72F2">
      <w:pPr>
        <w:pStyle w:val="ListParagraph"/>
        <w:numPr>
          <w:ilvl w:val="0"/>
          <w:numId w:val="103"/>
        </w:numPr>
        <w:tabs>
          <w:tab w:val="left" w:pos="8505"/>
        </w:tabs>
        <w:spacing w:line="480" w:lineRule="auto"/>
        <w:rPr>
          <w:sz w:val="22"/>
          <w:szCs w:val="22"/>
          <w:lang w:val="en-US"/>
        </w:rPr>
      </w:pPr>
      <w:r w:rsidRPr="006B3F1A">
        <w:rPr>
          <w:sz w:val="22"/>
          <w:szCs w:val="22"/>
          <w:lang w:val="en-US"/>
        </w:rPr>
        <w:t>Business ID:</w:t>
      </w:r>
      <w:r>
        <w:rPr>
          <w:sz w:val="22"/>
          <w:szCs w:val="22"/>
          <w:u w:val="single"/>
          <w:lang w:val="en-US"/>
        </w:rPr>
        <w:tab/>
      </w:r>
    </w:p>
    <w:p w14:paraId="12DD6D17" w14:textId="77777777" w:rsidR="002436E2" w:rsidRPr="00AA3521" w:rsidRDefault="002436E2" w:rsidP="002E72F2">
      <w:pPr>
        <w:pStyle w:val="ListParagraph"/>
        <w:numPr>
          <w:ilvl w:val="0"/>
          <w:numId w:val="103"/>
        </w:numPr>
        <w:tabs>
          <w:tab w:val="left" w:pos="8505"/>
        </w:tabs>
        <w:spacing w:after="160" w:line="480" w:lineRule="auto"/>
        <w:rPr>
          <w:sz w:val="22"/>
          <w:szCs w:val="22"/>
          <w:lang w:val="en-US"/>
        </w:rPr>
      </w:pPr>
      <w:r w:rsidRPr="006B3F1A">
        <w:rPr>
          <w:sz w:val="22"/>
          <w:szCs w:val="22"/>
          <w:lang w:val="en-US"/>
        </w:rPr>
        <w:t>Address:</w:t>
      </w:r>
      <w:r>
        <w:rPr>
          <w:sz w:val="22"/>
          <w:szCs w:val="22"/>
          <w:u w:val="single"/>
          <w:lang w:val="en-US"/>
        </w:rPr>
        <w:tab/>
      </w:r>
    </w:p>
    <w:p w14:paraId="3EC0A53C" w14:textId="5D160CDA" w:rsidR="002436E2" w:rsidRPr="001416FC" w:rsidRDefault="002436E2" w:rsidP="002E72F2">
      <w:pPr>
        <w:spacing w:line="480" w:lineRule="auto"/>
        <w:rPr>
          <w:sz w:val="22"/>
          <w:szCs w:val="22"/>
          <w:lang w:val="en-US"/>
        </w:rPr>
      </w:pPr>
      <w:r w:rsidRPr="006B3F1A">
        <w:rPr>
          <w:sz w:val="22"/>
          <w:szCs w:val="22"/>
          <w:lang w:val="en-US"/>
        </w:rPr>
        <w:t>Hereinafter “</w:t>
      </w:r>
      <w:r w:rsidRPr="006B3F1A">
        <w:rPr>
          <w:b/>
          <w:bCs/>
          <w:i/>
          <w:iCs/>
          <w:sz w:val="22"/>
          <w:szCs w:val="22"/>
          <w:lang w:val="en-US"/>
        </w:rPr>
        <w:t xml:space="preserve">Authorizing </w:t>
      </w:r>
      <w:r w:rsidR="0043692D">
        <w:rPr>
          <w:b/>
          <w:bCs/>
          <w:i/>
          <w:iCs/>
          <w:sz w:val="22"/>
          <w:szCs w:val="22"/>
          <w:lang w:val="en-US"/>
        </w:rPr>
        <w:t>P</w:t>
      </w:r>
      <w:r w:rsidRPr="006B3F1A">
        <w:rPr>
          <w:b/>
          <w:bCs/>
          <w:i/>
          <w:iCs/>
          <w:sz w:val="22"/>
          <w:szCs w:val="22"/>
          <w:lang w:val="en-US"/>
        </w:rPr>
        <w:t>arty</w:t>
      </w:r>
      <w:r w:rsidRPr="006B3F1A">
        <w:rPr>
          <w:sz w:val="22"/>
          <w:szCs w:val="22"/>
          <w:lang w:val="en-US"/>
        </w:rPr>
        <w:t>”</w:t>
      </w:r>
    </w:p>
    <w:p w14:paraId="133CDF43" w14:textId="77777777" w:rsidR="00134B50" w:rsidRDefault="00134B50" w:rsidP="002E72F2">
      <w:pPr>
        <w:spacing w:line="480" w:lineRule="auto"/>
        <w:rPr>
          <w:b/>
          <w:bCs/>
          <w:sz w:val="22"/>
          <w:szCs w:val="22"/>
          <w:lang w:val="en-US"/>
        </w:rPr>
      </w:pPr>
    </w:p>
    <w:p w14:paraId="3827BFA5" w14:textId="0C256FC0" w:rsidR="009E6795" w:rsidRPr="006B3F1A" w:rsidRDefault="00F223CE" w:rsidP="002E72F2">
      <w:pPr>
        <w:spacing w:line="480" w:lineRule="auto"/>
        <w:rPr>
          <w:b/>
          <w:bCs/>
          <w:sz w:val="22"/>
          <w:szCs w:val="22"/>
          <w:lang w:val="en-US"/>
        </w:rPr>
      </w:pPr>
      <w:proofErr w:type="spellStart"/>
      <w:r>
        <w:rPr>
          <w:b/>
          <w:bCs/>
          <w:sz w:val="22"/>
          <w:szCs w:val="22"/>
          <w:lang w:val="en-US"/>
        </w:rPr>
        <w:t>LeadDesk’s</w:t>
      </w:r>
      <w:proofErr w:type="spellEnd"/>
      <w:r>
        <w:rPr>
          <w:b/>
          <w:bCs/>
          <w:sz w:val="22"/>
          <w:szCs w:val="22"/>
          <w:lang w:val="en-US"/>
        </w:rPr>
        <w:t xml:space="preserve"> customer</w:t>
      </w:r>
      <w:r w:rsidR="00A87A99">
        <w:rPr>
          <w:b/>
          <w:bCs/>
          <w:sz w:val="22"/>
          <w:szCs w:val="22"/>
          <w:lang w:val="en-US"/>
        </w:rPr>
        <w:t xml:space="preserve"> </w:t>
      </w:r>
      <w:r w:rsidR="00667C17">
        <w:rPr>
          <w:b/>
          <w:bCs/>
          <w:sz w:val="22"/>
          <w:szCs w:val="22"/>
          <w:lang w:val="en-US"/>
        </w:rPr>
        <w:t>that will</w:t>
      </w:r>
      <w:r w:rsidR="00A87A99">
        <w:rPr>
          <w:b/>
          <w:bCs/>
          <w:sz w:val="22"/>
          <w:szCs w:val="22"/>
          <w:lang w:val="en-US"/>
        </w:rPr>
        <w:t xml:space="preserve"> display the Authorizing </w:t>
      </w:r>
      <w:r w:rsidR="00D6314D">
        <w:rPr>
          <w:b/>
          <w:bCs/>
          <w:sz w:val="22"/>
          <w:szCs w:val="22"/>
          <w:lang w:val="en-US"/>
        </w:rPr>
        <w:t>P</w:t>
      </w:r>
      <w:r w:rsidR="00A87A99">
        <w:rPr>
          <w:b/>
          <w:bCs/>
          <w:sz w:val="22"/>
          <w:szCs w:val="22"/>
          <w:lang w:val="en-US"/>
        </w:rPr>
        <w:t>arty’s numbers</w:t>
      </w:r>
      <w:r w:rsidR="002B1538">
        <w:rPr>
          <w:b/>
          <w:bCs/>
          <w:sz w:val="22"/>
          <w:szCs w:val="22"/>
          <w:lang w:val="en-US"/>
        </w:rPr>
        <w:t xml:space="preserve"> </w:t>
      </w:r>
      <w:r w:rsidR="00D6314D">
        <w:rPr>
          <w:b/>
          <w:bCs/>
          <w:sz w:val="22"/>
          <w:szCs w:val="22"/>
          <w:lang w:val="en-US"/>
        </w:rPr>
        <w:t>when making outbound calls</w:t>
      </w:r>
      <w:r w:rsidR="009E6795" w:rsidRPr="006B3F1A">
        <w:rPr>
          <w:b/>
          <w:bCs/>
          <w:sz w:val="22"/>
          <w:szCs w:val="22"/>
          <w:lang w:val="en-US"/>
        </w:rPr>
        <w:t>:</w:t>
      </w:r>
    </w:p>
    <w:p w14:paraId="67EFEF5C" w14:textId="77777777" w:rsidR="009E6795" w:rsidRPr="006B3F1A" w:rsidRDefault="009E6795" w:rsidP="002E72F2">
      <w:pPr>
        <w:pStyle w:val="ListParagraph"/>
        <w:numPr>
          <w:ilvl w:val="0"/>
          <w:numId w:val="103"/>
        </w:numPr>
        <w:tabs>
          <w:tab w:val="left" w:pos="8505"/>
        </w:tabs>
        <w:spacing w:after="160" w:line="480" w:lineRule="auto"/>
        <w:rPr>
          <w:sz w:val="22"/>
          <w:szCs w:val="22"/>
          <w:lang w:val="en-US"/>
        </w:rPr>
      </w:pPr>
      <w:r w:rsidRPr="006B3F1A">
        <w:rPr>
          <w:sz w:val="22"/>
          <w:szCs w:val="22"/>
          <w:lang w:val="en-US"/>
        </w:rPr>
        <w:t>Company name:</w:t>
      </w:r>
      <w:r>
        <w:rPr>
          <w:sz w:val="22"/>
          <w:szCs w:val="22"/>
          <w:u w:val="single"/>
          <w:lang w:val="en-US"/>
        </w:rPr>
        <w:tab/>
      </w:r>
    </w:p>
    <w:p w14:paraId="7ABE9521" w14:textId="77777777" w:rsidR="009E6795" w:rsidRPr="006B3F1A" w:rsidRDefault="009E6795" w:rsidP="002E72F2">
      <w:pPr>
        <w:pStyle w:val="ListParagraph"/>
        <w:numPr>
          <w:ilvl w:val="0"/>
          <w:numId w:val="103"/>
        </w:numPr>
        <w:tabs>
          <w:tab w:val="left" w:pos="8505"/>
        </w:tabs>
        <w:spacing w:after="160" w:line="480" w:lineRule="auto"/>
        <w:rPr>
          <w:sz w:val="22"/>
          <w:szCs w:val="22"/>
          <w:lang w:val="en-US"/>
        </w:rPr>
      </w:pPr>
      <w:r w:rsidRPr="006B3F1A">
        <w:rPr>
          <w:sz w:val="22"/>
          <w:szCs w:val="22"/>
          <w:lang w:val="en-US"/>
        </w:rPr>
        <w:t>Business ID:</w:t>
      </w:r>
      <w:r>
        <w:rPr>
          <w:sz w:val="22"/>
          <w:szCs w:val="22"/>
          <w:u w:val="single"/>
          <w:lang w:val="en-US"/>
        </w:rPr>
        <w:tab/>
      </w:r>
    </w:p>
    <w:p w14:paraId="36D22D7C" w14:textId="38139D23" w:rsidR="009E6795" w:rsidRPr="00F223CE" w:rsidRDefault="009E6795" w:rsidP="002E72F2">
      <w:pPr>
        <w:pStyle w:val="ListParagraph"/>
        <w:numPr>
          <w:ilvl w:val="0"/>
          <w:numId w:val="103"/>
        </w:numPr>
        <w:tabs>
          <w:tab w:val="left" w:pos="8505"/>
        </w:tabs>
        <w:spacing w:after="160" w:line="480" w:lineRule="auto"/>
        <w:rPr>
          <w:sz w:val="22"/>
          <w:szCs w:val="22"/>
          <w:lang w:val="en-US"/>
        </w:rPr>
      </w:pPr>
      <w:r w:rsidRPr="006B3F1A">
        <w:rPr>
          <w:sz w:val="22"/>
          <w:szCs w:val="22"/>
          <w:lang w:val="en-US"/>
        </w:rPr>
        <w:t>Address:</w:t>
      </w:r>
      <w:r>
        <w:rPr>
          <w:sz w:val="22"/>
          <w:szCs w:val="22"/>
          <w:u w:val="single"/>
          <w:lang w:val="en-US"/>
        </w:rPr>
        <w:tab/>
      </w:r>
    </w:p>
    <w:p w14:paraId="2F74F2AD" w14:textId="3E149311" w:rsidR="002E72F2" w:rsidRPr="002E72F2" w:rsidRDefault="00253698" w:rsidP="002E72F2">
      <w:pPr>
        <w:spacing w:line="480" w:lineRule="auto"/>
        <w:rPr>
          <w:sz w:val="22"/>
          <w:szCs w:val="22"/>
          <w:lang w:val="en-US"/>
        </w:rPr>
      </w:pPr>
      <w:r w:rsidRPr="00253698">
        <w:rPr>
          <w:sz w:val="22"/>
          <w:szCs w:val="22"/>
          <w:lang w:val="en-US"/>
        </w:rPr>
        <w:t>Hereinafter “</w:t>
      </w:r>
      <w:r w:rsidR="00A80A5C" w:rsidRPr="00A80A5C">
        <w:rPr>
          <w:b/>
          <w:bCs/>
          <w:i/>
          <w:iCs/>
          <w:sz w:val="22"/>
          <w:szCs w:val="22"/>
          <w:lang w:val="en-US"/>
        </w:rPr>
        <w:t>LeadDesk</w:t>
      </w:r>
      <w:r w:rsidR="00A80A5C">
        <w:rPr>
          <w:sz w:val="22"/>
          <w:szCs w:val="22"/>
          <w:lang w:val="en-US"/>
        </w:rPr>
        <w:t xml:space="preserve"> </w:t>
      </w:r>
      <w:r w:rsidR="00602189">
        <w:rPr>
          <w:b/>
          <w:bCs/>
          <w:i/>
          <w:iCs/>
          <w:sz w:val="22"/>
          <w:szCs w:val="22"/>
          <w:lang w:val="en-US"/>
        </w:rPr>
        <w:t>Customer</w:t>
      </w:r>
      <w:r w:rsidRPr="00253698">
        <w:rPr>
          <w:sz w:val="22"/>
          <w:szCs w:val="22"/>
          <w:lang w:val="en-US"/>
        </w:rPr>
        <w:t>”</w:t>
      </w:r>
    </w:p>
    <w:p w14:paraId="7C1C86B7" w14:textId="23922BF5" w:rsidR="002E72F2" w:rsidRDefault="00076FFA" w:rsidP="002E72F2">
      <w:pPr>
        <w:spacing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 Authorizing </w:t>
      </w:r>
      <w:r w:rsidR="0043692D">
        <w:rPr>
          <w:sz w:val="22"/>
          <w:szCs w:val="22"/>
          <w:lang w:val="en-US"/>
        </w:rPr>
        <w:t>P</w:t>
      </w:r>
      <w:r>
        <w:rPr>
          <w:sz w:val="22"/>
          <w:szCs w:val="22"/>
          <w:lang w:val="en-US"/>
        </w:rPr>
        <w:t>arty</w:t>
      </w:r>
      <w:r w:rsidR="00A016E8" w:rsidRPr="006B3F1A">
        <w:rPr>
          <w:sz w:val="22"/>
          <w:szCs w:val="22"/>
          <w:lang w:val="en-US"/>
        </w:rPr>
        <w:t xml:space="preserve"> authorize</w:t>
      </w:r>
      <w:r>
        <w:rPr>
          <w:sz w:val="22"/>
          <w:szCs w:val="22"/>
          <w:lang w:val="en-US"/>
        </w:rPr>
        <w:t>s</w:t>
      </w:r>
      <w:r w:rsidR="00A016E8" w:rsidRPr="006B3F1A">
        <w:rPr>
          <w:sz w:val="22"/>
          <w:szCs w:val="22"/>
          <w:lang w:val="en-US"/>
        </w:rPr>
        <w:t xml:space="preserve"> </w:t>
      </w:r>
      <w:r w:rsidR="0096076D">
        <w:rPr>
          <w:sz w:val="22"/>
          <w:szCs w:val="22"/>
          <w:lang w:val="en-US"/>
        </w:rPr>
        <w:t>LeadDesk Customer to display the</w:t>
      </w:r>
      <w:r w:rsidR="00A1222B">
        <w:rPr>
          <w:sz w:val="22"/>
          <w:szCs w:val="22"/>
          <w:lang w:val="en-US"/>
        </w:rPr>
        <w:t xml:space="preserve"> phone number(s)</w:t>
      </w:r>
      <w:r w:rsidR="00CF394F">
        <w:rPr>
          <w:sz w:val="22"/>
          <w:szCs w:val="22"/>
          <w:lang w:val="en-US"/>
        </w:rPr>
        <w:t xml:space="preserve"> listed below</w:t>
      </w:r>
      <w:r w:rsidR="00BF1298">
        <w:rPr>
          <w:sz w:val="22"/>
          <w:szCs w:val="22"/>
          <w:lang w:val="en-US"/>
        </w:rPr>
        <w:t xml:space="preserve"> </w:t>
      </w:r>
      <w:r w:rsidR="00A1222B" w:rsidRPr="006B3F1A">
        <w:rPr>
          <w:sz w:val="22"/>
          <w:szCs w:val="22"/>
          <w:lang w:val="en-US"/>
        </w:rPr>
        <w:t>when</w:t>
      </w:r>
      <w:r w:rsidR="005C0F1F">
        <w:rPr>
          <w:sz w:val="22"/>
          <w:szCs w:val="22"/>
          <w:lang w:val="en-US"/>
        </w:rPr>
        <w:t xml:space="preserve"> LeadDesk Customer</w:t>
      </w:r>
      <w:r w:rsidR="00A1222B" w:rsidRPr="006B3F1A">
        <w:rPr>
          <w:sz w:val="22"/>
          <w:szCs w:val="22"/>
          <w:lang w:val="en-US"/>
        </w:rPr>
        <w:t xml:space="preserve"> mak</w:t>
      </w:r>
      <w:r w:rsidR="005C0F1F">
        <w:rPr>
          <w:sz w:val="22"/>
          <w:szCs w:val="22"/>
          <w:lang w:val="en-US"/>
        </w:rPr>
        <w:t>es</w:t>
      </w:r>
      <w:r w:rsidR="00A1222B" w:rsidRPr="006B3F1A">
        <w:rPr>
          <w:sz w:val="22"/>
          <w:szCs w:val="22"/>
          <w:lang w:val="en-US"/>
        </w:rPr>
        <w:t xml:space="preserve"> outbound calls </w:t>
      </w:r>
      <w:r w:rsidR="00407A78">
        <w:rPr>
          <w:sz w:val="22"/>
          <w:szCs w:val="22"/>
          <w:lang w:val="en-US"/>
        </w:rPr>
        <w:t xml:space="preserve">from their LeadDesk environment </w:t>
      </w:r>
      <w:r w:rsidR="00A1222B" w:rsidRPr="006B3F1A">
        <w:rPr>
          <w:sz w:val="22"/>
          <w:szCs w:val="22"/>
          <w:lang w:val="en-US"/>
        </w:rPr>
        <w:t>with chosen VoIP</w:t>
      </w:r>
      <w:r w:rsidR="000E0471">
        <w:rPr>
          <w:sz w:val="22"/>
          <w:szCs w:val="22"/>
          <w:lang w:val="en-US"/>
        </w:rPr>
        <w:t xml:space="preserve"> </w:t>
      </w:r>
      <w:proofErr w:type="gramStart"/>
      <w:r w:rsidR="00A1222B" w:rsidRPr="006B3F1A">
        <w:rPr>
          <w:sz w:val="22"/>
          <w:szCs w:val="22"/>
          <w:lang w:val="en-US"/>
        </w:rPr>
        <w:t>accounts</w:t>
      </w:r>
      <w:r w:rsidR="00407A78">
        <w:rPr>
          <w:sz w:val="22"/>
          <w:szCs w:val="22"/>
          <w:lang w:val="en-US"/>
        </w:rPr>
        <w:t xml:space="preserve"> </w:t>
      </w:r>
      <w:r w:rsidR="00E44FCB">
        <w:rPr>
          <w:sz w:val="22"/>
          <w:szCs w:val="22"/>
          <w:lang w:val="en-US"/>
        </w:rPr>
        <w:t>.</w:t>
      </w:r>
      <w:proofErr w:type="gramEnd"/>
      <w:r w:rsidR="00E44FCB">
        <w:rPr>
          <w:sz w:val="22"/>
          <w:szCs w:val="22"/>
          <w:lang w:val="en-US"/>
        </w:rPr>
        <w:t xml:space="preserve"> </w:t>
      </w:r>
    </w:p>
    <w:p w14:paraId="73B30302" w14:textId="77777777" w:rsidR="002E72F2" w:rsidRDefault="002E72F2" w:rsidP="002E72F2">
      <w:pPr>
        <w:spacing w:line="276" w:lineRule="auto"/>
        <w:jc w:val="both"/>
        <w:rPr>
          <w:sz w:val="22"/>
          <w:szCs w:val="22"/>
          <w:lang w:val="en-US"/>
        </w:rPr>
      </w:pPr>
    </w:p>
    <w:p w14:paraId="58F7894C" w14:textId="501778E5" w:rsidR="00E44FCB" w:rsidRDefault="00E44FCB" w:rsidP="002E72F2">
      <w:pPr>
        <w:spacing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 Authorizing Party </w:t>
      </w:r>
      <w:r w:rsidRPr="005C0F1F">
        <w:rPr>
          <w:sz w:val="22"/>
          <w:szCs w:val="22"/>
          <w:lang w:val="en-US"/>
        </w:rPr>
        <w:t xml:space="preserve">authorizes LeadDesk Plc (Business ID: </w:t>
      </w:r>
      <w:r w:rsidRPr="005C0F1F">
        <w:rPr>
          <w:rFonts w:eastAsia="Times New Roman"/>
          <w:sz w:val="22"/>
          <w:szCs w:val="22"/>
          <w:lang w:val="en-US"/>
        </w:rPr>
        <w:t>2299022-8) and its affiliates</w:t>
      </w:r>
      <w:r w:rsidRPr="005C0F1F">
        <w:rPr>
          <w:sz w:val="22"/>
          <w:szCs w:val="22"/>
          <w:lang w:val="en-US"/>
        </w:rPr>
        <w:t xml:space="preserve"> to</w:t>
      </w:r>
      <w:r>
        <w:rPr>
          <w:sz w:val="22"/>
          <w:szCs w:val="22"/>
          <w:lang w:val="en-US"/>
        </w:rPr>
        <w:t xml:space="preserve"> technically</w:t>
      </w:r>
      <w:r w:rsidRPr="006B3F1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enable LeadDesk Customer’s use of the abovementioned numbers when making outbound calls </w:t>
      </w:r>
      <w:r w:rsidR="00407A78">
        <w:rPr>
          <w:sz w:val="22"/>
          <w:szCs w:val="22"/>
          <w:lang w:val="en-US"/>
        </w:rPr>
        <w:t xml:space="preserve">from </w:t>
      </w:r>
      <w:r w:rsidR="0033283F">
        <w:rPr>
          <w:sz w:val="22"/>
          <w:szCs w:val="22"/>
          <w:lang w:val="en-US"/>
        </w:rPr>
        <w:t xml:space="preserve">their LeadDesk environment </w:t>
      </w:r>
      <w:r>
        <w:rPr>
          <w:sz w:val="22"/>
          <w:szCs w:val="22"/>
          <w:lang w:val="en-US"/>
        </w:rPr>
        <w:t>with chosen VoIP accounts.</w:t>
      </w:r>
    </w:p>
    <w:p w14:paraId="1D90BC25" w14:textId="77777777" w:rsidR="0096076D" w:rsidRDefault="0096076D" w:rsidP="002E72F2">
      <w:pPr>
        <w:spacing w:line="276" w:lineRule="auto"/>
        <w:rPr>
          <w:sz w:val="22"/>
          <w:szCs w:val="22"/>
          <w:lang w:val="en-US"/>
        </w:rPr>
      </w:pPr>
    </w:p>
    <w:p w14:paraId="02EF4891" w14:textId="77777777" w:rsidR="00A016E8" w:rsidRPr="006B3F1A" w:rsidRDefault="00A016E8" w:rsidP="002E72F2">
      <w:pPr>
        <w:spacing w:line="276" w:lineRule="auto"/>
        <w:rPr>
          <w:sz w:val="22"/>
          <w:szCs w:val="22"/>
          <w:lang w:val="en-US"/>
        </w:rPr>
      </w:pPr>
    </w:p>
    <w:tbl>
      <w:tblPr>
        <w:tblStyle w:val="TableGrid"/>
        <w:tblW w:w="5725" w:type="dxa"/>
        <w:jc w:val="center"/>
        <w:tblLook w:val="04A0" w:firstRow="1" w:lastRow="0" w:firstColumn="1" w:lastColumn="0" w:noHBand="0" w:noVBand="1"/>
      </w:tblPr>
      <w:tblGrid>
        <w:gridCol w:w="5725"/>
      </w:tblGrid>
      <w:tr w:rsidR="00A016E8" w:rsidRPr="006B3F1A" w14:paraId="430C8F87" w14:textId="77777777" w:rsidTr="00741684">
        <w:trPr>
          <w:trHeight w:val="365"/>
          <w:jc w:val="center"/>
        </w:trPr>
        <w:tc>
          <w:tcPr>
            <w:tcW w:w="5725" w:type="dxa"/>
          </w:tcPr>
          <w:p w14:paraId="30BFA43D" w14:textId="77777777" w:rsidR="00A016E8" w:rsidRPr="006B3F1A" w:rsidRDefault="00A016E8" w:rsidP="002E72F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6B3F1A">
              <w:rPr>
                <w:b/>
                <w:sz w:val="22"/>
                <w:szCs w:val="22"/>
              </w:rPr>
              <w:t>Number</w:t>
            </w:r>
            <w:proofErr w:type="spellEnd"/>
            <w:r w:rsidRPr="006B3F1A">
              <w:rPr>
                <w:b/>
                <w:sz w:val="22"/>
                <w:szCs w:val="22"/>
              </w:rPr>
              <w:t>(s)</w:t>
            </w:r>
          </w:p>
        </w:tc>
      </w:tr>
      <w:tr w:rsidR="00A016E8" w:rsidRPr="006B3F1A" w14:paraId="7CDC00C7" w14:textId="77777777" w:rsidTr="00741684">
        <w:trPr>
          <w:trHeight w:val="365"/>
          <w:jc w:val="center"/>
        </w:trPr>
        <w:tc>
          <w:tcPr>
            <w:tcW w:w="5725" w:type="dxa"/>
          </w:tcPr>
          <w:p w14:paraId="53EB16F1" w14:textId="77777777" w:rsidR="00A016E8" w:rsidRPr="006B3F1A" w:rsidRDefault="00A016E8" w:rsidP="002E72F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016E8" w:rsidRPr="006B3F1A" w14:paraId="461DEBEC" w14:textId="77777777" w:rsidTr="00741684">
        <w:trPr>
          <w:trHeight w:val="365"/>
          <w:jc w:val="center"/>
        </w:trPr>
        <w:tc>
          <w:tcPr>
            <w:tcW w:w="5725" w:type="dxa"/>
          </w:tcPr>
          <w:p w14:paraId="1F16BB58" w14:textId="77777777" w:rsidR="00A016E8" w:rsidRPr="006B3F1A" w:rsidRDefault="00A016E8" w:rsidP="002E72F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016E8" w:rsidRPr="006B3F1A" w14:paraId="1A2F9536" w14:textId="77777777" w:rsidTr="00741684">
        <w:trPr>
          <w:trHeight w:val="365"/>
          <w:jc w:val="center"/>
        </w:trPr>
        <w:tc>
          <w:tcPr>
            <w:tcW w:w="5725" w:type="dxa"/>
          </w:tcPr>
          <w:p w14:paraId="04F0851E" w14:textId="77777777" w:rsidR="00A016E8" w:rsidRPr="006B3F1A" w:rsidRDefault="00A016E8" w:rsidP="002E72F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016E8" w:rsidRPr="006B3F1A" w14:paraId="6337053A" w14:textId="77777777" w:rsidTr="00741684">
        <w:trPr>
          <w:trHeight w:val="365"/>
          <w:jc w:val="center"/>
        </w:trPr>
        <w:tc>
          <w:tcPr>
            <w:tcW w:w="5725" w:type="dxa"/>
          </w:tcPr>
          <w:p w14:paraId="2E7BECC5" w14:textId="77777777" w:rsidR="00A016E8" w:rsidRPr="006B3F1A" w:rsidRDefault="00A016E8" w:rsidP="002E72F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50D05CBC" w14:textId="77777777" w:rsidR="00A016E8" w:rsidRDefault="00A016E8" w:rsidP="002E72F2">
      <w:pPr>
        <w:spacing w:line="276" w:lineRule="auto"/>
        <w:rPr>
          <w:sz w:val="22"/>
          <w:szCs w:val="22"/>
        </w:rPr>
      </w:pPr>
    </w:p>
    <w:p w14:paraId="7218EA1D" w14:textId="77777777" w:rsidR="0033283F" w:rsidRPr="006B3F1A" w:rsidRDefault="0033283F" w:rsidP="0033283F">
      <w:pPr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 Authorizing Party</w:t>
      </w:r>
      <w:r w:rsidRPr="006B3F1A">
        <w:rPr>
          <w:sz w:val="22"/>
          <w:szCs w:val="22"/>
          <w:lang w:val="en-US"/>
        </w:rPr>
        <w:t xml:space="preserve"> declare</w:t>
      </w:r>
      <w:r>
        <w:rPr>
          <w:sz w:val="22"/>
          <w:szCs w:val="22"/>
          <w:lang w:val="en-US"/>
        </w:rPr>
        <w:t>s</w:t>
      </w:r>
      <w:r w:rsidRPr="006B3F1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to be the rightful owner/holder of the listed number(s) and to </w:t>
      </w:r>
      <w:r w:rsidRPr="006B3F1A">
        <w:rPr>
          <w:sz w:val="22"/>
          <w:szCs w:val="22"/>
          <w:lang w:val="en-US"/>
        </w:rPr>
        <w:t>have all necessary rights to the number(s)</w:t>
      </w:r>
      <w:r>
        <w:rPr>
          <w:sz w:val="22"/>
          <w:szCs w:val="22"/>
          <w:lang w:val="en-US"/>
        </w:rPr>
        <w:t>.</w:t>
      </w:r>
    </w:p>
    <w:p w14:paraId="74E78691" w14:textId="3720429F" w:rsidR="0043692D" w:rsidRPr="0043692D" w:rsidRDefault="0043692D" w:rsidP="002E72F2">
      <w:pPr>
        <w:spacing w:line="276" w:lineRule="auto"/>
        <w:rPr>
          <w:sz w:val="22"/>
          <w:szCs w:val="22"/>
          <w:lang w:val="en-US"/>
        </w:rPr>
      </w:pPr>
    </w:p>
    <w:p w14:paraId="6284214C" w14:textId="77777777" w:rsidR="00AA3521" w:rsidRDefault="00AA3521" w:rsidP="002E72F2">
      <w:pPr>
        <w:spacing w:line="276" w:lineRule="auto"/>
        <w:rPr>
          <w:b/>
          <w:bCs/>
          <w:sz w:val="22"/>
          <w:szCs w:val="22"/>
          <w:lang w:val="en-US"/>
        </w:rPr>
      </w:pPr>
    </w:p>
    <w:p w14:paraId="7F10FD97" w14:textId="5C0FBC35" w:rsidR="00A016E8" w:rsidRPr="006B3F1A" w:rsidRDefault="00A016E8" w:rsidP="002E72F2">
      <w:pPr>
        <w:spacing w:line="276" w:lineRule="auto"/>
        <w:rPr>
          <w:sz w:val="22"/>
          <w:szCs w:val="22"/>
          <w:lang w:val="en-US"/>
        </w:rPr>
      </w:pPr>
      <w:r w:rsidRPr="006B3F1A">
        <w:rPr>
          <w:sz w:val="22"/>
          <w:szCs w:val="22"/>
          <w:lang w:val="en-US"/>
        </w:rPr>
        <w:lastRenderedPageBreak/>
        <w:t xml:space="preserve">The undersigned represents and warrants </w:t>
      </w:r>
      <w:proofErr w:type="gramStart"/>
      <w:r w:rsidRPr="006B3F1A">
        <w:rPr>
          <w:sz w:val="22"/>
          <w:szCs w:val="22"/>
          <w:lang w:val="en-US"/>
        </w:rPr>
        <w:t>to have</w:t>
      </w:r>
      <w:proofErr w:type="gramEnd"/>
      <w:r w:rsidRPr="006B3F1A">
        <w:rPr>
          <w:sz w:val="22"/>
          <w:szCs w:val="22"/>
          <w:lang w:val="en-US"/>
        </w:rPr>
        <w:t xml:space="preserve"> the necessary authority to execute this </w:t>
      </w:r>
      <w:r w:rsidR="007E1D42">
        <w:rPr>
          <w:sz w:val="22"/>
          <w:szCs w:val="22"/>
          <w:lang w:val="en-US"/>
        </w:rPr>
        <w:t>authorization</w:t>
      </w:r>
      <w:r w:rsidRPr="006B3F1A">
        <w:rPr>
          <w:sz w:val="22"/>
          <w:szCs w:val="22"/>
          <w:lang w:val="en-US"/>
        </w:rPr>
        <w:t xml:space="preserve"> on behalf of the Authorizing </w:t>
      </w:r>
      <w:r w:rsidR="00447DF6">
        <w:rPr>
          <w:sz w:val="22"/>
          <w:szCs w:val="22"/>
          <w:lang w:val="en-US"/>
        </w:rPr>
        <w:t>P</w:t>
      </w:r>
      <w:r w:rsidRPr="006B3F1A">
        <w:rPr>
          <w:sz w:val="22"/>
          <w:szCs w:val="22"/>
          <w:lang w:val="en-US"/>
        </w:rPr>
        <w:t>arty.</w:t>
      </w:r>
    </w:p>
    <w:p w14:paraId="1B532BE0" w14:textId="77777777" w:rsidR="00E67AEA" w:rsidRPr="006B3F1A" w:rsidRDefault="00E67AEA" w:rsidP="002E72F2">
      <w:pPr>
        <w:spacing w:line="276" w:lineRule="auto"/>
        <w:rPr>
          <w:sz w:val="22"/>
          <w:szCs w:val="22"/>
          <w:lang w:val="en-US"/>
        </w:rPr>
      </w:pPr>
    </w:p>
    <w:p w14:paraId="61DFD70A" w14:textId="77777777" w:rsidR="005C6985" w:rsidRPr="009748B3" w:rsidRDefault="005C6985" w:rsidP="005C6985">
      <w:pPr>
        <w:rPr>
          <w:u w:val="single"/>
          <w:lang w:val="en-US"/>
        </w:rPr>
      </w:pPr>
    </w:p>
    <w:p w14:paraId="63497957" w14:textId="0FA4D163" w:rsidR="005C6985" w:rsidRPr="00FF31EB" w:rsidRDefault="00A74750" w:rsidP="005C6985">
      <w:pPr>
        <w:pStyle w:val="borBodyText"/>
        <w:ind w:left="0"/>
        <w:jc w:val="left"/>
        <w:rPr>
          <w:lang w:val="en-US"/>
        </w:rPr>
      </w:pPr>
      <w:r>
        <w:rPr>
          <w:lang w:val="en-US"/>
        </w:rPr>
        <w:t>Date:</w:t>
      </w:r>
      <w:r w:rsidR="00E71C01">
        <w:rPr>
          <w:lang w:val="en-US"/>
        </w:rPr>
        <w:t xml:space="preserve"> </w:t>
      </w:r>
      <w:r w:rsidR="005C6985" w:rsidRPr="00FF31EB">
        <w:rPr>
          <w:lang w:val="en-US"/>
        </w:rPr>
        <w:t xml:space="preserve"> </w:t>
      </w:r>
      <w:r w:rsidR="005C6985" w:rsidRPr="00FF31EB">
        <w:rPr>
          <w:lang w:val="en-US"/>
        </w:rPr>
        <w:tab/>
      </w:r>
    </w:p>
    <w:p w14:paraId="14C0EF3A" w14:textId="484CBBF0" w:rsidR="005C6985" w:rsidRPr="00FF31EB" w:rsidRDefault="00526A2A" w:rsidP="005C6985">
      <w:pPr>
        <w:pStyle w:val="borBodyText"/>
        <w:ind w:left="0"/>
        <w:jc w:val="left"/>
        <w:rPr>
          <w:b/>
          <w:bCs/>
          <w:lang w:val="en-US"/>
        </w:rPr>
      </w:pPr>
      <w:r>
        <w:rPr>
          <w:b/>
          <w:bCs/>
          <w:lang w:val="en-US"/>
        </w:rPr>
        <w:t>Authorizing Party:</w:t>
      </w:r>
      <w:r w:rsidR="005C6985" w:rsidRPr="00FF31EB">
        <w:rPr>
          <w:b/>
          <w:bCs/>
          <w:lang w:val="en-US"/>
        </w:rPr>
        <w:tab/>
      </w:r>
    </w:p>
    <w:p w14:paraId="48A637C5" w14:textId="77777777" w:rsidR="005C6985" w:rsidRPr="00FF31EB" w:rsidRDefault="005C6985" w:rsidP="005C6985">
      <w:pPr>
        <w:pStyle w:val="borBodyText"/>
        <w:rPr>
          <w:lang w:val="en-US"/>
        </w:rPr>
      </w:pPr>
    </w:p>
    <w:p w14:paraId="2BB66725" w14:textId="1D115E59" w:rsidR="005C6985" w:rsidRPr="00FF31EB" w:rsidRDefault="005C6985" w:rsidP="005C6985">
      <w:pPr>
        <w:pStyle w:val="borBodyText"/>
        <w:ind w:left="0"/>
        <w:rPr>
          <w:lang w:val="en-US"/>
        </w:rPr>
      </w:pPr>
      <w:r w:rsidRPr="00FF31EB">
        <w:rPr>
          <w:lang w:val="en-US"/>
        </w:rPr>
        <w:t>___________________________</w:t>
      </w:r>
      <w:r w:rsidRPr="00FF31EB">
        <w:rPr>
          <w:lang w:val="en-US"/>
        </w:rPr>
        <w:tab/>
      </w:r>
    </w:p>
    <w:p w14:paraId="7EA1E90D" w14:textId="0F9FC379" w:rsidR="00313CB8" w:rsidRPr="00313CB8" w:rsidRDefault="005C6985" w:rsidP="005C6985">
      <w:pPr>
        <w:spacing w:line="276" w:lineRule="auto"/>
        <w:rPr>
          <w:lang w:val="en-US"/>
        </w:rPr>
      </w:pPr>
      <w:r w:rsidRPr="00FF31EB">
        <w:rPr>
          <w:lang w:val="en-US"/>
        </w:rPr>
        <w:t>Name and title:</w:t>
      </w:r>
    </w:p>
    <w:sectPr w:rsidR="00313CB8" w:rsidRPr="00313CB8" w:rsidSect="007A357C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2" w:right="992" w:bottom="992" w:left="992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2E313" w14:textId="77777777" w:rsidR="007A357C" w:rsidRDefault="007A357C" w:rsidP="006523DF">
      <w:r>
        <w:separator/>
      </w:r>
    </w:p>
  </w:endnote>
  <w:endnote w:type="continuationSeparator" w:id="0">
    <w:p w14:paraId="687CD7A5" w14:textId="77777777" w:rsidR="007A357C" w:rsidRDefault="007A357C" w:rsidP="006523DF">
      <w:r>
        <w:continuationSeparator/>
      </w:r>
    </w:p>
  </w:endnote>
  <w:endnote w:type="continuationNotice" w:id="1">
    <w:p w14:paraId="2CD8587F" w14:textId="77777777" w:rsidR="007A357C" w:rsidRDefault="007A35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Reader">
    <w:charset w:val="00"/>
    <w:family w:val="modern"/>
    <w:pitch w:val="variable"/>
    <w:sig w:usb0="00000003" w:usb1="00000000" w:usb2="00000000" w:usb3="00000000" w:csb0="00000001" w:csb1="00000000"/>
  </w:font>
  <w:font w:name="EYInterstate">
    <w:charset w:val="00"/>
    <w:family w:val="auto"/>
    <w:pitch w:val="variable"/>
    <w:sig w:usb0="A00002AF" w:usb1="5000206A" w:usb2="00000000" w:usb3="00000000" w:csb0="0000009F" w:csb1="00000000"/>
  </w:font>
  <w:font w:name="Arial MT"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(Body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61AC" w14:textId="7503C05A" w:rsidR="00DB18D3" w:rsidRDefault="003A00D7" w:rsidP="00D92717">
    <w:pPr>
      <w:jc w:val="center"/>
      <w:rPr>
        <w:rFonts w:asciiTheme="minorHAnsi" w:hAnsiTheme="minorHAnsi" w:cstheme="minorHAnsi"/>
        <w:sz w:val="20"/>
        <w:szCs w:val="20"/>
        <w:lang w:val="en-US"/>
      </w:rPr>
    </w:pPr>
    <w:r w:rsidRPr="00F43FC9">
      <w:rPr>
        <w:rFonts w:asciiTheme="minorHAnsi" w:hAnsiTheme="minorHAnsi" w:cstheme="minorHAnsi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CF91328" wp14:editId="7A1B0697">
              <wp:simplePos x="0" y="0"/>
              <wp:positionH relativeFrom="margin">
                <wp:posOffset>-821690</wp:posOffset>
              </wp:positionH>
              <wp:positionV relativeFrom="paragraph">
                <wp:posOffset>100858</wp:posOffset>
              </wp:positionV>
              <wp:extent cx="7924800" cy="1315720"/>
              <wp:effectExtent l="0" t="0" r="19050" b="17780"/>
              <wp:wrapNone/>
              <wp:docPr id="4" name="Suorakulmi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4800" cy="131572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1E156A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43EDC7" id="Suorakulmio 4" o:spid="_x0000_s1026" style="position:absolute;margin-left:-64.7pt;margin-top:7.95pt;width:624pt;height:103.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" filled="f" strokecolor="#1e156a" strokeweight="1pt">
              <w10:wrap anchorx="margin"/>
            </v:rect>
          </w:pict>
        </mc:Fallback>
      </mc:AlternateContent>
    </w:r>
    <w:r w:rsidR="00AB743F">
      <w:rPr>
        <w:rFonts w:asciiTheme="minorHAnsi" w:hAnsiTheme="minorHAnsi" w:cstheme="minorHAnsi"/>
        <w:sz w:val="20"/>
        <w:szCs w:val="20"/>
        <w:lang w:val="en-US"/>
      </w:rPr>
      <w:br/>
    </w:r>
    <w:r w:rsidR="00D92717" w:rsidRPr="00D92717">
      <w:rPr>
        <w:rFonts w:asciiTheme="minorHAnsi" w:hAnsiTheme="minorHAnsi" w:cstheme="minorHAnsi"/>
        <w:sz w:val="20"/>
        <w:szCs w:val="20"/>
        <w:lang w:val="en-US"/>
      </w:rPr>
      <w:t xml:space="preserve"> </w:t>
    </w:r>
  </w:p>
  <w:p w14:paraId="2692769A" w14:textId="59A957E7" w:rsidR="00D92717" w:rsidRPr="003A00D7" w:rsidRDefault="00DB18D3" w:rsidP="00B96E00">
    <w:pPr>
      <w:ind w:left="-284" w:right="-568"/>
      <w:jc w:val="center"/>
      <w:rPr>
        <w:rFonts w:asciiTheme="minorHAnsi" w:hAnsiTheme="minorHAnsi" w:cstheme="minorHAnsi"/>
        <w:sz w:val="14"/>
        <w:szCs w:val="20"/>
        <w:lang w:val="en-US"/>
      </w:rPr>
    </w:pPr>
    <w:r w:rsidRPr="003A00D7">
      <w:rPr>
        <w:rFonts w:asciiTheme="minorHAnsi" w:hAnsiTheme="minorHAnsi" w:cstheme="minorHAnsi"/>
        <w:sz w:val="14"/>
        <w:szCs w:val="20"/>
        <w:lang w:val="en-US"/>
      </w:rPr>
      <w:t xml:space="preserve">LeadDesk </w:t>
    </w:r>
    <w:proofErr w:type="spellStart"/>
    <w:r w:rsidRPr="003A00D7">
      <w:rPr>
        <w:rFonts w:asciiTheme="minorHAnsi" w:hAnsiTheme="minorHAnsi" w:cstheme="minorHAnsi"/>
        <w:sz w:val="14"/>
        <w:szCs w:val="20"/>
        <w:lang w:val="en-US"/>
      </w:rPr>
      <w:t>Oyj</w:t>
    </w:r>
    <w:proofErr w:type="spellEnd"/>
    <w:r w:rsidR="004904A0" w:rsidRPr="003A00D7">
      <w:rPr>
        <w:rFonts w:asciiTheme="minorHAnsi" w:hAnsiTheme="minorHAnsi" w:cstheme="minorHAnsi"/>
        <w:sz w:val="14"/>
        <w:szCs w:val="20"/>
        <w:lang w:val="en-US"/>
      </w:rPr>
      <w:t xml:space="preserve"> | +358 9 4247 5711</w:t>
    </w:r>
    <w:r w:rsidR="00B96E00" w:rsidRPr="003A00D7">
      <w:rPr>
        <w:rFonts w:asciiTheme="minorHAnsi" w:hAnsiTheme="minorHAnsi" w:cstheme="minorHAnsi"/>
        <w:sz w:val="14"/>
        <w:szCs w:val="20"/>
        <w:lang w:val="en-US"/>
      </w:rPr>
      <w:t xml:space="preserve"> | </w:t>
    </w:r>
    <w:hyperlink r:id="rId1" w:history="1">
      <w:r w:rsidR="00B96E00" w:rsidRPr="003A00D7">
        <w:rPr>
          <w:rStyle w:val="Hyperlink"/>
          <w:rFonts w:asciiTheme="minorHAnsi" w:hAnsiTheme="minorHAnsi" w:cs="Arial (Body)"/>
          <w:color w:val="282070"/>
          <w:sz w:val="14"/>
          <w:szCs w:val="20"/>
          <w:lang w:val="en-US"/>
        </w:rPr>
        <w:t>sales@leaddesk.com</w:t>
      </w:r>
    </w:hyperlink>
    <w:r w:rsidR="00B96E00" w:rsidRPr="003A00D7">
      <w:rPr>
        <w:rFonts w:asciiTheme="minorHAnsi" w:hAnsiTheme="minorHAnsi" w:cstheme="minorHAnsi"/>
        <w:color w:val="282070"/>
        <w:sz w:val="14"/>
        <w:szCs w:val="20"/>
        <w:lang w:val="en-US"/>
      </w:rPr>
      <w:t xml:space="preserve"> </w:t>
    </w:r>
    <w:r w:rsidR="00B96E00" w:rsidRPr="003A00D7">
      <w:rPr>
        <w:rFonts w:asciiTheme="minorHAnsi" w:hAnsiTheme="minorHAnsi" w:cstheme="minorHAnsi"/>
        <w:sz w:val="14"/>
        <w:szCs w:val="20"/>
        <w:lang w:val="en-US"/>
      </w:rPr>
      <w:t xml:space="preserve">| </w:t>
    </w:r>
    <w:r w:rsidR="00D92717" w:rsidRPr="003A00D7">
      <w:rPr>
        <w:rFonts w:asciiTheme="minorHAnsi" w:hAnsiTheme="minorHAnsi" w:cstheme="minorHAnsi"/>
        <w:sz w:val="14"/>
        <w:szCs w:val="20"/>
        <w:lang w:val="en-US"/>
      </w:rPr>
      <w:t xml:space="preserve">Global HQ LeadDesk </w:t>
    </w:r>
    <w:proofErr w:type="spellStart"/>
    <w:r w:rsidR="00D92717" w:rsidRPr="003A00D7">
      <w:rPr>
        <w:rFonts w:asciiTheme="minorHAnsi" w:hAnsiTheme="minorHAnsi" w:cstheme="minorHAnsi"/>
        <w:sz w:val="14"/>
        <w:szCs w:val="20"/>
        <w:lang w:val="en-US"/>
      </w:rPr>
      <w:t>Oyj</w:t>
    </w:r>
    <w:proofErr w:type="spellEnd"/>
    <w:r w:rsidR="00D92717" w:rsidRPr="003A00D7">
      <w:rPr>
        <w:rFonts w:asciiTheme="minorHAnsi" w:hAnsiTheme="minorHAnsi" w:cstheme="minorHAnsi"/>
        <w:sz w:val="14"/>
        <w:szCs w:val="20"/>
        <w:lang w:val="en-US"/>
      </w:rPr>
      <w:t xml:space="preserve"> | </w:t>
    </w:r>
    <w:proofErr w:type="spellStart"/>
    <w:r w:rsidR="00D92717" w:rsidRPr="003A00D7">
      <w:rPr>
        <w:rFonts w:asciiTheme="minorHAnsi" w:hAnsiTheme="minorHAnsi" w:cstheme="minorHAnsi"/>
        <w:sz w:val="14"/>
        <w:szCs w:val="20"/>
        <w:lang w:val="en-US"/>
      </w:rPr>
      <w:t>Hämeentie</w:t>
    </w:r>
    <w:proofErr w:type="spellEnd"/>
    <w:r w:rsidR="00D92717" w:rsidRPr="003A00D7">
      <w:rPr>
        <w:rFonts w:asciiTheme="minorHAnsi" w:hAnsiTheme="minorHAnsi" w:cstheme="minorHAnsi"/>
        <w:sz w:val="14"/>
        <w:szCs w:val="20"/>
        <w:lang w:val="en-US"/>
      </w:rPr>
      <w:t xml:space="preserve"> 15 00500 Helsinki | Finland Business ID FI22990228 </w:t>
    </w:r>
  </w:p>
  <w:p w14:paraId="5BDCB9E0" w14:textId="77777777" w:rsidR="00D92717" w:rsidRPr="003A00D7" w:rsidRDefault="00D92717" w:rsidP="00B96E00">
    <w:pPr>
      <w:ind w:left="-284" w:right="-568"/>
      <w:jc w:val="center"/>
      <w:rPr>
        <w:rFonts w:asciiTheme="minorHAnsi" w:hAnsiTheme="minorHAnsi" w:cstheme="minorHAnsi"/>
        <w:sz w:val="14"/>
        <w:szCs w:val="20"/>
        <w:lang w:val="en-US"/>
      </w:rPr>
    </w:pPr>
    <w:r w:rsidRPr="003A00D7">
      <w:rPr>
        <w:rFonts w:asciiTheme="minorHAnsi" w:hAnsiTheme="minorHAnsi" w:cstheme="minorHAnsi"/>
        <w:sz w:val="14"/>
        <w:szCs w:val="20"/>
        <w:lang w:val="en-US"/>
      </w:rPr>
      <w:t xml:space="preserve">Amsterdam | Berlin | Copenhagen | Helsinki | Lappeenranta | Madrid | Oslo | Oulu | Stockholm | </w:t>
    </w:r>
    <w:proofErr w:type="spellStart"/>
    <w:r w:rsidRPr="003A00D7">
      <w:rPr>
        <w:rFonts w:asciiTheme="minorHAnsi" w:hAnsiTheme="minorHAnsi" w:cstheme="minorHAnsi"/>
        <w:sz w:val="14"/>
        <w:szCs w:val="20"/>
        <w:lang w:val="en-US"/>
      </w:rPr>
      <w:t>Östersund</w:t>
    </w:r>
    <w:proofErr w:type="spellEnd"/>
    <w:r w:rsidRPr="003A00D7">
      <w:rPr>
        <w:rFonts w:asciiTheme="minorHAnsi" w:hAnsiTheme="minorHAnsi" w:cstheme="minorHAnsi"/>
        <w:sz w:val="14"/>
        <w:szCs w:val="20"/>
        <w:lang w:val="en-US"/>
      </w:rPr>
      <w:t xml:space="preserve"> </w:t>
    </w:r>
  </w:p>
  <w:p w14:paraId="7CDE16D1" w14:textId="72685668" w:rsidR="00F00356" w:rsidRPr="003A00D7" w:rsidRDefault="00000000" w:rsidP="00B96E00">
    <w:pPr>
      <w:ind w:left="-284" w:right="-568"/>
      <w:jc w:val="center"/>
      <w:rPr>
        <w:rFonts w:asciiTheme="minorHAnsi" w:hAnsiTheme="minorHAnsi" w:cs="Arial (Body)"/>
        <w:color w:val="282070"/>
        <w:sz w:val="14"/>
        <w:szCs w:val="20"/>
        <w:lang w:val="en-US"/>
      </w:rPr>
    </w:pPr>
    <w:hyperlink r:id="rId2" w:history="1">
      <w:r w:rsidR="00DB18D3" w:rsidRPr="003A00D7">
        <w:rPr>
          <w:rStyle w:val="Hyperlink"/>
          <w:rFonts w:asciiTheme="minorHAnsi" w:hAnsiTheme="minorHAnsi" w:cs="Arial (Body)"/>
          <w:color w:val="282070"/>
          <w:sz w:val="14"/>
          <w:szCs w:val="20"/>
          <w:lang w:val="en-US"/>
        </w:rPr>
        <w:t>www.LeadDesk.com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97A975F" w14:paraId="433470BA" w14:textId="77777777" w:rsidTr="097A975F">
      <w:tc>
        <w:tcPr>
          <w:tcW w:w="3305" w:type="dxa"/>
        </w:tcPr>
        <w:p w14:paraId="3D9D296A" w14:textId="77777777" w:rsidR="097A975F" w:rsidRDefault="097A975F" w:rsidP="097A975F">
          <w:pPr>
            <w:pStyle w:val="Header"/>
            <w:ind w:left="-115"/>
          </w:pPr>
        </w:p>
      </w:tc>
      <w:tc>
        <w:tcPr>
          <w:tcW w:w="3305" w:type="dxa"/>
        </w:tcPr>
        <w:p w14:paraId="514AA997" w14:textId="77777777" w:rsidR="097A975F" w:rsidRDefault="097A975F" w:rsidP="097A975F">
          <w:pPr>
            <w:pStyle w:val="Header"/>
            <w:jc w:val="center"/>
          </w:pPr>
        </w:p>
      </w:tc>
      <w:tc>
        <w:tcPr>
          <w:tcW w:w="3305" w:type="dxa"/>
        </w:tcPr>
        <w:p w14:paraId="3858D6C7" w14:textId="77777777" w:rsidR="097A975F" w:rsidRDefault="097A975F" w:rsidP="097A975F">
          <w:pPr>
            <w:pStyle w:val="Header"/>
            <w:ind w:right="-115"/>
            <w:jc w:val="right"/>
          </w:pPr>
        </w:p>
      </w:tc>
    </w:tr>
  </w:tbl>
  <w:p w14:paraId="4DD560A4" w14:textId="77777777" w:rsidR="003E7497" w:rsidRDefault="003E74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E7E06" w14:textId="77777777" w:rsidR="007A357C" w:rsidRDefault="007A357C" w:rsidP="006523DF">
      <w:r>
        <w:separator/>
      </w:r>
    </w:p>
  </w:footnote>
  <w:footnote w:type="continuationSeparator" w:id="0">
    <w:p w14:paraId="0A7D6AF2" w14:textId="77777777" w:rsidR="007A357C" w:rsidRDefault="007A357C" w:rsidP="006523DF">
      <w:r>
        <w:continuationSeparator/>
      </w:r>
    </w:p>
  </w:footnote>
  <w:footnote w:type="continuationNotice" w:id="1">
    <w:p w14:paraId="2AC27D92" w14:textId="77777777" w:rsidR="007A357C" w:rsidRDefault="007A35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933C" w14:textId="3CB2DBA0" w:rsidR="00DB7FC8" w:rsidRDefault="00000000">
    <w:pPr>
      <w:pStyle w:val="Header"/>
    </w:pPr>
    <w:r>
      <w:rPr>
        <w:noProof/>
      </w:rPr>
      <w:pict w14:anchorId="34A06E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499025" o:spid="_x0000_s1038" type="#_x0000_t75" alt="" style="position:absolute;margin-left:0;margin-top:0;width:495.7pt;height:495.1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952E" w14:textId="246A7809" w:rsidR="006E6F43" w:rsidRDefault="00000000">
    <w:pPr>
      <w:pStyle w:val="Header"/>
    </w:pPr>
    <w:r>
      <w:rPr>
        <w:noProof/>
      </w:rPr>
      <w:pict w14:anchorId="238BC5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499026" o:spid="_x0000_s1039" type="#_x0000_t75" alt="" style="position:absolute;margin-left:0;margin-top:0;width:495.7pt;height:495.1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D" gain="19661f" blacklevel="22938f"/>
          <w10:wrap anchorx="margin" anchory="margin"/>
        </v:shape>
      </w:pict>
    </w:r>
    <w:r w:rsidR="097A975F">
      <w:rPr>
        <w:noProof/>
      </w:rPr>
      <w:drawing>
        <wp:inline distT="0" distB="0" distL="0" distR="0" wp14:anchorId="615CAAED" wp14:editId="3B162E40">
          <wp:extent cx="1317072" cy="200881"/>
          <wp:effectExtent l="0" t="0" r="3810" b="2540"/>
          <wp:docPr id="2" name="Picture 2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072" cy="20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F3AE60" w14:textId="77777777" w:rsidR="00482601" w:rsidRDefault="004826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97A975F" w14:paraId="7963153C" w14:textId="77777777" w:rsidTr="097A975F">
      <w:tc>
        <w:tcPr>
          <w:tcW w:w="3305" w:type="dxa"/>
        </w:tcPr>
        <w:p w14:paraId="7B0B7BAD" w14:textId="77777777" w:rsidR="097A975F" w:rsidRDefault="097A975F" w:rsidP="097A975F">
          <w:pPr>
            <w:pStyle w:val="Header"/>
            <w:ind w:left="-115"/>
          </w:pPr>
        </w:p>
      </w:tc>
      <w:tc>
        <w:tcPr>
          <w:tcW w:w="3305" w:type="dxa"/>
        </w:tcPr>
        <w:p w14:paraId="0294A366" w14:textId="77777777" w:rsidR="097A975F" w:rsidRDefault="097A975F" w:rsidP="097A975F">
          <w:pPr>
            <w:pStyle w:val="Header"/>
            <w:jc w:val="center"/>
          </w:pPr>
        </w:p>
      </w:tc>
      <w:tc>
        <w:tcPr>
          <w:tcW w:w="3305" w:type="dxa"/>
        </w:tcPr>
        <w:p w14:paraId="1B4D23CC" w14:textId="77777777" w:rsidR="097A975F" w:rsidRDefault="097A975F" w:rsidP="097A975F">
          <w:pPr>
            <w:pStyle w:val="Header"/>
            <w:ind w:right="-115"/>
            <w:jc w:val="right"/>
          </w:pPr>
        </w:p>
      </w:tc>
    </w:tr>
  </w:tbl>
  <w:p w14:paraId="6932A49E" w14:textId="3B174051" w:rsidR="003E7497" w:rsidRDefault="00000000">
    <w:pPr>
      <w:pStyle w:val="Header"/>
    </w:pPr>
    <w:r>
      <w:rPr>
        <w:noProof/>
      </w:rPr>
      <w:pict w14:anchorId="060B24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499024" o:spid="_x0000_s1037" type="#_x0000_t75" alt="" style="position:absolute;margin-left:0;margin-top:0;width:495.7pt;height:495.1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3AD88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1292634"/>
    <w:multiLevelType w:val="multilevel"/>
    <w:tmpl w:val="056C6D62"/>
    <w:lvl w:ilvl="0">
      <w:start w:val="1"/>
      <w:numFmt w:val="decimal"/>
      <w:pStyle w:val="Schedule1"/>
      <w:lvlText w:val="%1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Schedule3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lowerLetter"/>
      <w:pStyle w:val="Schedule4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pStyle w:val="Schedule5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25C42A7"/>
    <w:multiLevelType w:val="hybridMultilevel"/>
    <w:tmpl w:val="9AA665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126928"/>
    <w:multiLevelType w:val="multilevel"/>
    <w:tmpl w:val="F4AE3F3C"/>
    <w:lvl w:ilvl="0">
      <w:start w:val="1"/>
      <w:numFmt w:val="bullet"/>
      <w:pStyle w:val="borBriefLine"/>
      <w:lvlText w:val=""/>
      <w:lvlJc w:val="left"/>
      <w:pPr>
        <w:ind w:left="2098" w:hanging="79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ascii="Symbol" w:hAnsi="Symbol"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5B81C6F"/>
    <w:multiLevelType w:val="multilevel"/>
    <w:tmpl w:val="1464A5DA"/>
    <w:lvl w:ilvl="0">
      <w:start w:val="1"/>
      <w:numFmt w:val="bullet"/>
      <w:pStyle w:val="borLLineNospace"/>
      <w:lvlText w:val="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5" w15:restartNumberingAfterBreak="0">
    <w:nsid w:val="069710A8"/>
    <w:multiLevelType w:val="hybridMultilevel"/>
    <w:tmpl w:val="5C720D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11F8F"/>
    <w:multiLevelType w:val="multilevel"/>
    <w:tmpl w:val="C2780C34"/>
    <w:lvl w:ilvl="0">
      <w:start w:val="1"/>
      <w:numFmt w:val="bullet"/>
      <w:pStyle w:val="borLineLeft"/>
      <w:lvlText w:val="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AB74C1F"/>
    <w:multiLevelType w:val="multilevel"/>
    <w:tmpl w:val="3ACAC5BE"/>
    <w:lvl w:ilvl="0">
      <w:start w:val="1"/>
      <w:numFmt w:val="lowerLetter"/>
      <w:pStyle w:val="borBriefMultilevel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B137B1E"/>
    <w:multiLevelType w:val="multilevel"/>
    <w:tmpl w:val="2D627A74"/>
    <w:numStyleLink w:val="Aakkosellinenluettelo"/>
  </w:abstractNum>
  <w:abstractNum w:abstractNumId="9" w15:restartNumberingAfterBreak="0">
    <w:nsid w:val="0B8F10D6"/>
    <w:multiLevelType w:val="multilevel"/>
    <w:tmpl w:val="7A5A71C4"/>
    <w:lvl w:ilvl="0">
      <w:start w:val="1"/>
      <w:numFmt w:val="decimal"/>
      <w:pStyle w:val="borMinutes"/>
      <w:lvlText w:val="%1 §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BD0785"/>
    <w:multiLevelType w:val="multilevel"/>
    <w:tmpl w:val="236A1EC0"/>
    <w:lvl w:ilvl="0">
      <w:start w:val="1"/>
      <w:numFmt w:val="lowerLetter"/>
      <w:pStyle w:val="borBriefMultilevelListLeftNospace"/>
      <w:lvlText w:val="(%1)"/>
      <w:lvlJc w:val="left"/>
      <w:pPr>
        <w:tabs>
          <w:tab w:val="num" w:pos="1304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098"/>
        </w:tabs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1" w15:restartNumberingAfterBreak="0">
    <w:nsid w:val="0C890952"/>
    <w:multiLevelType w:val="multilevel"/>
    <w:tmpl w:val="92E049B0"/>
    <w:lvl w:ilvl="0">
      <w:start w:val="1"/>
      <w:numFmt w:val="lowerLetter"/>
      <w:pStyle w:val="borMultilevel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C9D2256"/>
    <w:multiLevelType w:val="hybridMultilevel"/>
    <w:tmpl w:val="48125478"/>
    <w:lvl w:ilvl="0" w:tplc="2C60D01C">
      <w:start w:val="1"/>
      <w:numFmt w:val="upperLetter"/>
      <w:pStyle w:val="CSNumberingA"/>
      <w:lvlText w:val="(%1)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551F87"/>
    <w:multiLevelType w:val="multilevel"/>
    <w:tmpl w:val="D3D66676"/>
    <w:styleLink w:val="Numeroidutotsikot22"/>
    <w:lvl w:ilvl="0">
      <w:start w:val="1"/>
      <w:numFmt w:val="lowerLetter"/>
      <w:pStyle w:val="borMultilevelListNospace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E796CAE"/>
    <w:multiLevelType w:val="multilevel"/>
    <w:tmpl w:val="4BF43384"/>
    <w:styleLink w:val="Numberlist"/>
    <w:lvl w:ilvl="0">
      <w:start w:val="1"/>
      <w:numFmt w:val="decimal"/>
      <w:pStyle w:val="ListNumber"/>
      <w:lvlText w:val="%1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495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289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ascii="Calibri" w:hAnsi="Calibri" w:hint="default"/>
      </w:rPr>
    </w:lvl>
    <w:lvl w:ilvl="7">
      <w:start w:val="1"/>
      <w:numFmt w:val="lowerLetter"/>
      <w:lvlText w:val="%8."/>
      <w:lvlJc w:val="left"/>
      <w:pPr>
        <w:ind w:left="4480" w:hanging="397"/>
      </w:pPr>
      <w:rPr>
        <w:rFonts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libri" w:hAnsi="Calibri" w:hint="default"/>
      </w:rPr>
    </w:lvl>
  </w:abstractNum>
  <w:abstractNum w:abstractNumId="15" w15:restartNumberingAfterBreak="0">
    <w:nsid w:val="0F85143F"/>
    <w:multiLevelType w:val="multilevel"/>
    <w:tmpl w:val="355448DC"/>
    <w:lvl w:ilvl="0">
      <w:start w:val="1"/>
      <w:numFmt w:val="decimal"/>
      <w:pStyle w:val="bor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r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r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or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borTextLevel2"/>
      <w:lvlText w:val="%1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Restart w:val="2"/>
      <w:pStyle w:val="borTextLevel3"/>
      <w:lvlText w:val="%1.%2.%6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6">
      <w:start w:val="1"/>
      <w:numFmt w:val="decimal"/>
      <w:lvlRestart w:val="3"/>
      <w:pStyle w:val="borTextLevel4"/>
      <w:lvlText w:val="%1.%2.%3.%7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7">
      <w:start w:val="1"/>
      <w:numFmt w:val="decimal"/>
      <w:lvlRestart w:val="4"/>
      <w:pStyle w:val="borTextLevel5"/>
      <w:lvlText w:val="%1.%2.%3.%4.%8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8">
      <w:start w:val="1"/>
      <w:numFmt w:val="decimal"/>
      <w:lvlText w:val="%1.%8.%9"/>
      <w:lvlJc w:val="left"/>
      <w:pPr>
        <w:ind w:left="1304" w:hanging="1304"/>
      </w:pPr>
      <w:rPr>
        <w:rFonts w:hint="default"/>
      </w:rPr>
    </w:lvl>
  </w:abstractNum>
  <w:abstractNum w:abstractNumId="16" w15:restartNumberingAfterBreak="0">
    <w:nsid w:val="123817B5"/>
    <w:multiLevelType w:val="multilevel"/>
    <w:tmpl w:val="FB0C8A60"/>
    <w:styleLink w:val="Style1"/>
    <w:lvl w:ilvl="0">
      <w:start w:val="2"/>
      <w:numFmt w:val="none"/>
      <w:lvlText w:val="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5E236F8"/>
    <w:multiLevelType w:val="hybridMultilevel"/>
    <w:tmpl w:val="295C2E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15206E"/>
    <w:multiLevelType w:val="hybridMultilevel"/>
    <w:tmpl w:val="8C3413BA"/>
    <w:lvl w:ilvl="0" w:tplc="316A1608">
      <w:start w:val="1"/>
      <w:numFmt w:val="lowerRoman"/>
      <w:pStyle w:val="CSNumberingi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B476F1"/>
    <w:multiLevelType w:val="multilevel"/>
    <w:tmpl w:val="DDEAE70A"/>
    <w:lvl w:ilvl="0">
      <w:start w:val="1"/>
      <w:numFmt w:val="upperLetter"/>
      <w:pStyle w:val="borAbc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BE7356F"/>
    <w:multiLevelType w:val="multilevel"/>
    <w:tmpl w:val="D6541616"/>
    <w:lvl w:ilvl="0">
      <w:start w:val="1"/>
      <w:numFmt w:val="decimal"/>
      <w:pStyle w:val="Tablenumberlist0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ablenumberlist1"/>
      <w:lvlText w:val="%2."/>
      <w:lvlJc w:val="left"/>
      <w:pPr>
        <w:ind w:left="1702" w:hanging="851"/>
      </w:pPr>
      <w:rPr>
        <w:rFonts w:hint="default"/>
      </w:rPr>
    </w:lvl>
    <w:lvl w:ilvl="2">
      <w:start w:val="1"/>
      <w:numFmt w:val="decimal"/>
      <w:pStyle w:val="Tablenumberlist2"/>
      <w:lvlText w:val="%3.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pStyle w:val="Tablenumberlist3"/>
      <w:lvlText w:val="%4."/>
      <w:lvlJc w:val="left"/>
      <w:pPr>
        <w:ind w:left="2552" w:hanging="851"/>
      </w:pPr>
      <w:rPr>
        <w:rFonts w:hint="default"/>
      </w:rPr>
    </w:lvl>
    <w:lvl w:ilvl="4">
      <w:start w:val="1"/>
      <w:numFmt w:val="decimal"/>
      <w:pStyle w:val="Tablenumberlist4"/>
      <w:lvlText w:val="%5."/>
      <w:lvlJc w:val="left"/>
      <w:pPr>
        <w:ind w:left="3402" w:hanging="850"/>
      </w:pPr>
      <w:rPr>
        <w:rFonts w:hint="default"/>
      </w:rPr>
    </w:lvl>
    <w:lvl w:ilvl="5">
      <w:start w:val="1"/>
      <w:numFmt w:val="decimal"/>
      <w:pStyle w:val="Tablenumberlist5"/>
      <w:lvlText w:val="%6.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21" w15:restartNumberingAfterBreak="0">
    <w:nsid w:val="1C424708"/>
    <w:multiLevelType w:val="hybridMultilevel"/>
    <w:tmpl w:val="793A13A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091797"/>
    <w:multiLevelType w:val="multilevel"/>
    <w:tmpl w:val="2D627A74"/>
    <w:styleLink w:val="Aakkosellinenluettelo"/>
    <w:lvl w:ilvl="0">
      <w:start w:val="1"/>
      <w:numFmt w:val="lowerLetter"/>
      <w:pStyle w:val="ListBullet2"/>
      <w:lvlText w:val="(%1)"/>
      <w:lvlJc w:val="left"/>
      <w:pPr>
        <w:ind w:left="1304" w:hanging="130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701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495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289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082" w:hanging="396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479" w:hanging="397"/>
      </w:pPr>
      <w:rPr>
        <w:rFonts w:ascii="Calibri" w:hAnsi="Calibri" w:hint="default"/>
      </w:rPr>
    </w:lvl>
  </w:abstractNum>
  <w:abstractNum w:abstractNumId="23" w15:restartNumberingAfterBreak="0">
    <w:nsid w:val="1DC663B3"/>
    <w:multiLevelType w:val="multilevel"/>
    <w:tmpl w:val="FD508A82"/>
    <w:lvl w:ilvl="0">
      <w:start w:val="1"/>
      <w:numFmt w:val="lowerRoman"/>
      <w:pStyle w:val="boriNumberedListLeftNospace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tabs>
          <w:tab w:val="num" w:pos="2098"/>
        </w:tabs>
        <w:ind w:left="794" w:hanging="397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2073D7"/>
    <w:multiLevelType w:val="multilevel"/>
    <w:tmpl w:val="F5125808"/>
    <w:lvl w:ilvl="0">
      <w:start w:val="1"/>
      <w:numFmt w:val="lowerRoman"/>
      <w:pStyle w:val="borBriefiNumberedListNospace"/>
      <w:lvlText w:val="(%1)"/>
      <w:lvlJc w:val="left"/>
      <w:pPr>
        <w:tabs>
          <w:tab w:val="num" w:pos="1304"/>
        </w:tabs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098"/>
        </w:tabs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5" w15:restartNumberingAfterBreak="0">
    <w:nsid w:val="20E22345"/>
    <w:multiLevelType w:val="multilevel"/>
    <w:tmpl w:val="D612F4C0"/>
    <w:styleLink w:val="Numeroidutotsikot5"/>
    <w:lvl w:ilvl="0">
      <w:start w:val="1"/>
      <w:numFmt w:val="decimal"/>
      <w:pStyle w:val="UnderlinedList0"/>
      <w:lvlText w:val="%1."/>
      <w:lvlJc w:val="left"/>
      <w:pPr>
        <w:ind w:left="851" w:hanging="851"/>
      </w:pPr>
      <w:rPr>
        <w:rFonts w:hint="default"/>
        <w:u w:val="single"/>
      </w:rPr>
    </w:lvl>
    <w:lvl w:ilvl="1">
      <w:start w:val="1"/>
      <w:numFmt w:val="decimal"/>
      <w:pStyle w:val="UnderlinedList1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decimal"/>
      <w:pStyle w:val="UnderlinedList2"/>
      <w:lvlText w:val="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pStyle w:val="UnderlinedList3"/>
      <w:lvlText w:val="%4."/>
      <w:lvlJc w:val="left"/>
      <w:pPr>
        <w:tabs>
          <w:tab w:val="num" w:pos="1701"/>
        </w:tabs>
        <w:ind w:left="851" w:firstLine="850"/>
      </w:pPr>
      <w:rPr>
        <w:rFonts w:hint="default"/>
      </w:rPr>
    </w:lvl>
    <w:lvl w:ilvl="4">
      <w:start w:val="1"/>
      <w:numFmt w:val="decimal"/>
      <w:pStyle w:val="UnderlinedList4"/>
      <w:lvlText w:val="%5."/>
      <w:lvlJc w:val="left"/>
      <w:pPr>
        <w:tabs>
          <w:tab w:val="num" w:pos="2552"/>
        </w:tabs>
        <w:ind w:left="851" w:firstLine="1701"/>
      </w:pPr>
      <w:rPr>
        <w:rFonts w:hint="default"/>
      </w:rPr>
    </w:lvl>
    <w:lvl w:ilvl="5">
      <w:start w:val="1"/>
      <w:numFmt w:val="decimal"/>
      <w:pStyle w:val="UnderlinedList5"/>
      <w:lvlText w:val="%6."/>
      <w:lvlJc w:val="left"/>
      <w:pPr>
        <w:tabs>
          <w:tab w:val="num" w:pos="3402"/>
        </w:tabs>
        <w:ind w:left="851" w:firstLine="25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6" w15:restartNumberingAfterBreak="0">
    <w:nsid w:val="21527BEA"/>
    <w:multiLevelType w:val="hybridMultilevel"/>
    <w:tmpl w:val="21367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F901BA"/>
    <w:multiLevelType w:val="multilevel"/>
    <w:tmpl w:val="6DF02846"/>
    <w:styleLink w:val="Aakkosellinenluettelo6"/>
    <w:lvl w:ilvl="0">
      <w:start w:val="1"/>
      <w:numFmt w:val="lowerLetter"/>
      <w:pStyle w:val="Letterlow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Letter"/>
      <w:lvlRestart w:val="0"/>
      <w:pStyle w:val="Letterlow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lowerLetter"/>
      <w:lvlRestart w:val="0"/>
      <w:pStyle w:val="Letterlow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lvlRestart w:val="0"/>
      <w:pStyle w:val="Letterlow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Letter"/>
      <w:lvlRestart w:val="0"/>
      <w:pStyle w:val="Letterlow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Letter"/>
      <w:pStyle w:val="Letterlow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22012690"/>
    <w:multiLevelType w:val="hybridMultilevel"/>
    <w:tmpl w:val="279E1E54"/>
    <w:lvl w:ilvl="0" w:tplc="4C2A6900">
      <w:start w:val="1"/>
      <w:numFmt w:val="decimal"/>
      <w:pStyle w:val="CSNumbering1"/>
      <w:lvlText w:val="%1.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4E06276"/>
    <w:multiLevelType w:val="multilevel"/>
    <w:tmpl w:val="CEEA9118"/>
    <w:lvl w:ilvl="0">
      <w:start w:val="1"/>
      <w:numFmt w:val="bullet"/>
      <w:pStyle w:val="borL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0" w15:restartNumberingAfterBreak="0">
    <w:nsid w:val="25B83BA7"/>
    <w:multiLevelType w:val="hybridMultilevel"/>
    <w:tmpl w:val="F36E50E8"/>
    <w:lvl w:ilvl="0" w:tplc="596A89EE">
      <w:start w:val="1"/>
      <w:numFmt w:val="bullet"/>
      <w:pStyle w:val="EsiteLuettelo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1B1522"/>
    <w:multiLevelType w:val="multilevel"/>
    <w:tmpl w:val="C590C16A"/>
    <w:lvl w:ilvl="0">
      <w:start w:val="1"/>
      <w:numFmt w:val="lowerLetter"/>
      <w:pStyle w:val="Tableletterlowercase0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pStyle w:val="Tableletterlow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lowerLetter"/>
      <w:pStyle w:val="Tableletterlow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Letter"/>
      <w:pStyle w:val="Tableletterlow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Letter"/>
      <w:pStyle w:val="Tableletterlow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lowerLetter"/>
      <w:pStyle w:val="Tableletterlow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32" w15:restartNumberingAfterBreak="0">
    <w:nsid w:val="28D07AE8"/>
    <w:multiLevelType w:val="multilevel"/>
    <w:tmpl w:val="CE62251E"/>
    <w:lvl w:ilvl="0">
      <w:start w:val="1"/>
      <w:numFmt w:val="bullet"/>
      <w:pStyle w:val="BorBriefLineLeft"/>
      <w:lvlText w:val="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3" w15:restartNumberingAfterBreak="0">
    <w:nsid w:val="29C40CD4"/>
    <w:multiLevelType w:val="multilevel"/>
    <w:tmpl w:val="CC3A7C1E"/>
    <w:lvl w:ilvl="0">
      <w:start w:val="1"/>
      <w:numFmt w:val="bullet"/>
      <w:pStyle w:val="Bullet0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</w:rPr>
    </w:lvl>
    <w:lvl w:ilvl="1">
      <w:start w:val="1"/>
      <w:numFmt w:val="bullet"/>
      <w:pStyle w:val="Bullet1"/>
      <w:lvlText w:val="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2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Bullet5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2A275D2E"/>
    <w:multiLevelType w:val="multilevel"/>
    <w:tmpl w:val="41E44B56"/>
    <w:lvl w:ilvl="0">
      <w:start w:val="1"/>
      <w:numFmt w:val="lowerRoman"/>
      <w:pStyle w:val="boriNumbered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2A8A18A6"/>
    <w:multiLevelType w:val="hybridMultilevel"/>
    <w:tmpl w:val="F8BE5684"/>
    <w:lvl w:ilvl="0" w:tplc="DCF8C0C0">
      <w:start w:val="1"/>
      <w:numFmt w:val="decimal"/>
      <w:pStyle w:val="CSnumbering10"/>
      <w:lvlText w:val="(%1)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C8D5765"/>
    <w:multiLevelType w:val="multilevel"/>
    <w:tmpl w:val="7C38DA46"/>
    <w:lvl w:ilvl="0">
      <w:start w:val="1"/>
      <w:numFmt w:val="lowerRoman"/>
      <w:pStyle w:val="boriNumberedListNospace"/>
      <w:lvlText w:val="(%1)"/>
      <w:lvlJc w:val="left"/>
      <w:pPr>
        <w:ind w:left="2098" w:hanging="794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2C9B6D74"/>
    <w:multiLevelType w:val="multilevel"/>
    <w:tmpl w:val="50763DA0"/>
    <w:lvl w:ilvl="0">
      <w:start w:val="1"/>
      <w:numFmt w:val="lowerRoman"/>
      <w:pStyle w:val="boriNumberedListLeft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2DE26BF4"/>
    <w:multiLevelType w:val="multilevel"/>
    <w:tmpl w:val="535A3E54"/>
    <w:styleLink w:val="Bulletlist"/>
    <w:lvl w:ilvl="0">
      <w:start w:val="1"/>
      <w:numFmt w:val="bullet"/>
      <w:pStyle w:val="ListBullet"/>
      <w:lvlText w:val="–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libri" w:hAnsi="Calibri" w:hint="default"/>
      </w:rPr>
    </w:lvl>
  </w:abstractNum>
  <w:abstractNum w:abstractNumId="39" w15:restartNumberingAfterBreak="0">
    <w:nsid w:val="2E4A0D51"/>
    <w:multiLevelType w:val="multilevel"/>
    <w:tmpl w:val="E6EA539E"/>
    <w:lvl w:ilvl="0">
      <w:start w:val="1"/>
      <w:numFmt w:val="lowerLetter"/>
      <w:pStyle w:val="borBriefMultilevelListNospace"/>
      <w:lvlText w:val="(%1)"/>
      <w:lvlJc w:val="left"/>
      <w:pPr>
        <w:tabs>
          <w:tab w:val="num" w:pos="1304"/>
        </w:tabs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098"/>
        </w:tabs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40" w15:restartNumberingAfterBreak="0">
    <w:nsid w:val="2ED31249"/>
    <w:multiLevelType w:val="multilevel"/>
    <w:tmpl w:val="91F27776"/>
    <w:lvl w:ilvl="0">
      <w:start w:val="1"/>
      <w:numFmt w:val="bullet"/>
      <w:pStyle w:val="borLineNospace"/>
      <w:lvlText w:val=""/>
      <w:lvlJc w:val="left"/>
      <w:pPr>
        <w:ind w:left="2098" w:hanging="79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ascii="Symbol" w:hAnsi="Symbol"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2FCE2EFD"/>
    <w:multiLevelType w:val="multilevel"/>
    <w:tmpl w:val="2BC8DED2"/>
    <w:lvl w:ilvl="0">
      <w:start w:val="1"/>
      <w:numFmt w:val="bullet"/>
      <w:pStyle w:val="borBulletNospace"/>
      <w:lvlText w:val=""/>
      <w:lvlJc w:val="left"/>
      <w:pPr>
        <w:ind w:left="2098" w:hanging="794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2892" w:hanging="794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3686" w:hanging="794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B24208"/>
    <w:multiLevelType w:val="multilevel"/>
    <w:tmpl w:val="7DBE7CC0"/>
    <w:lvl w:ilvl="0">
      <w:start w:val="1"/>
      <w:numFmt w:val="bullet"/>
      <w:pStyle w:val="borBriefBullet"/>
      <w:lvlText w:val=""/>
      <w:lvlJc w:val="left"/>
      <w:pPr>
        <w:ind w:left="2098" w:hanging="794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ind w:left="2892" w:hanging="794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3686" w:hanging="794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43" w15:restartNumberingAfterBreak="0">
    <w:nsid w:val="34D45E9F"/>
    <w:multiLevelType w:val="multilevel"/>
    <w:tmpl w:val="6FAA49D2"/>
    <w:lvl w:ilvl="0">
      <w:start w:val="1"/>
      <w:numFmt w:val="decimal"/>
      <w:pStyle w:val="CSMemoheadingla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Memoheadingla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Memoheadingla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Memoheadingla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4" w15:restartNumberingAfterBreak="0">
    <w:nsid w:val="35A35B37"/>
    <w:multiLevelType w:val="hybridMultilevel"/>
    <w:tmpl w:val="1D943EA8"/>
    <w:lvl w:ilvl="0" w:tplc="50C29D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7E4307"/>
    <w:multiLevelType w:val="multilevel"/>
    <w:tmpl w:val="0EECF9F2"/>
    <w:lvl w:ilvl="0">
      <w:start w:val="1"/>
      <w:numFmt w:val="lowerLetter"/>
      <w:pStyle w:val="borMultilevelListLeftNospace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  <w:sz w:val="20"/>
      </w:rPr>
    </w:lvl>
    <w:lvl w:ilvl="2">
      <w:start w:val="1"/>
      <w:numFmt w:val="lowerLetter"/>
      <w:lvlText w:val="(%3)"/>
      <w:lvlJc w:val="left"/>
      <w:pPr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368708B6"/>
    <w:multiLevelType w:val="multilevel"/>
    <w:tmpl w:val="1F9044AC"/>
    <w:styleLink w:val="Numberlist4"/>
    <w:lvl w:ilvl="0">
      <w:start w:val="1"/>
      <w:numFmt w:val="decimal"/>
      <w:pStyle w:val="Listnumber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Restart w:val="0"/>
      <w:pStyle w:val="Listnumber1"/>
      <w:lvlText w:val="%2.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decimal"/>
      <w:lvlRestart w:val="0"/>
      <w:pStyle w:val="ListNumber21"/>
      <w:lvlText w:val="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Restart w:val="0"/>
      <w:pStyle w:val="ListNumber31"/>
      <w:lvlText w:val="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Restart w:val="0"/>
      <w:pStyle w:val="ListNumber41"/>
      <w:lvlText w:val="%5.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pStyle w:val="ListNumber51"/>
      <w:lvlText w:val="%6.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36F34637"/>
    <w:multiLevelType w:val="multilevel"/>
    <w:tmpl w:val="78F60620"/>
    <w:lvl w:ilvl="0">
      <w:start w:val="1"/>
      <w:numFmt w:val="bullet"/>
      <w:pStyle w:val="Tablebullet0"/>
      <w:lvlText w:val="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pStyle w:val="Tablebullet1"/>
      <w:lvlText w:val=""/>
      <w:lvlJc w:val="left"/>
      <w:pPr>
        <w:ind w:left="1702" w:hanging="851"/>
      </w:pPr>
      <w:rPr>
        <w:rFonts w:ascii="Symbol" w:hAnsi="Symbol" w:hint="default"/>
      </w:rPr>
    </w:lvl>
    <w:lvl w:ilvl="2">
      <w:start w:val="1"/>
      <w:numFmt w:val="bullet"/>
      <w:pStyle w:val="Tablebullet2"/>
      <w:lvlText w:val=""/>
      <w:lvlJc w:val="left"/>
      <w:pPr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Tablebullet3"/>
      <w:lvlText w:val=""/>
      <w:lvlJc w:val="left"/>
      <w:pPr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Tablebullet4"/>
      <w:lvlText w:val=""/>
      <w:lvlJc w:val="left"/>
      <w:pPr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Tablebullet5"/>
      <w:lvlText w:val=""/>
      <w:lvlJc w:val="left"/>
      <w:pPr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48" w15:restartNumberingAfterBreak="0">
    <w:nsid w:val="37EC0A5B"/>
    <w:multiLevelType w:val="multilevel"/>
    <w:tmpl w:val="5FB4F6A2"/>
    <w:lvl w:ilvl="0">
      <w:start w:val="1"/>
      <w:numFmt w:val="decimal"/>
      <w:pStyle w:val="CSAGRheadingla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AGRheadingla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Agrheadingla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Agrheadingla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pStyle w:val="CSAgrheadinglang5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Restart w:val="1"/>
      <w:lvlText w:val="%1.%6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7">
      <w:start w:val="1"/>
      <w:numFmt w:val="decimal"/>
      <w:lvlRestart w:val="3"/>
      <w:lvlText w:val="%1.%2.%3.%8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8">
      <w:start w:val="1"/>
      <w:numFmt w:val="decimal"/>
      <w:lvlRestart w:val="4"/>
      <w:lvlText w:val="%1.%2.%3.%4.%9"/>
      <w:lvlJc w:val="left"/>
      <w:pPr>
        <w:tabs>
          <w:tab w:val="num" w:pos="2591"/>
        </w:tabs>
        <w:ind w:left="2591" w:hanging="2591"/>
      </w:pPr>
      <w:rPr>
        <w:rFonts w:hint="default"/>
      </w:rPr>
    </w:lvl>
  </w:abstractNum>
  <w:abstractNum w:abstractNumId="49" w15:restartNumberingAfterBreak="0">
    <w:nsid w:val="387D5E5B"/>
    <w:multiLevelType w:val="hybridMultilevel"/>
    <w:tmpl w:val="70AACB04"/>
    <w:lvl w:ilvl="0" w:tplc="91B43B52">
      <w:start w:val="1"/>
      <w:numFmt w:val="decimal"/>
      <w:pStyle w:val="CSNumbering"/>
      <w:lvlText w:val="%1 §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91A5CF6"/>
    <w:multiLevelType w:val="multilevel"/>
    <w:tmpl w:val="69684898"/>
    <w:lvl w:ilvl="0">
      <w:start w:val="1"/>
      <w:numFmt w:val="lowerRoman"/>
      <w:pStyle w:val="borLiNumberedList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3A0B7E43"/>
    <w:multiLevelType w:val="multilevel"/>
    <w:tmpl w:val="90661648"/>
    <w:lvl w:ilvl="0">
      <w:start w:val="1"/>
      <w:numFmt w:val="lowerRoman"/>
      <w:pStyle w:val="borLiNumberedListNospace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64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361" w:hanging="39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3C59532F"/>
    <w:multiLevelType w:val="hybridMultilevel"/>
    <w:tmpl w:val="4E6E4A4A"/>
    <w:lvl w:ilvl="0" w:tplc="52A86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3C93086B"/>
    <w:multiLevelType w:val="multilevel"/>
    <w:tmpl w:val="AC78FA54"/>
    <w:lvl w:ilvl="0">
      <w:start w:val="1"/>
      <w:numFmt w:val="bullet"/>
      <w:pStyle w:val="Dash0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</w:rPr>
    </w:lvl>
    <w:lvl w:ilvl="1">
      <w:start w:val="1"/>
      <w:numFmt w:val="bullet"/>
      <w:pStyle w:val="Dash1"/>
      <w:lvlText w:val="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2">
      <w:start w:val="1"/>
      <w:numFmt w:val="bullet"/>
      <w:pStyle w:val="Dash2"/>
      <w:lvlText w:val="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Dash3"/>
      <w:lvlText w:val="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Dash4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Dash5"/>
      <w:lvlText w:val="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4" w15:restartNumberingAfterBreak="0">
    <w:nsid w:val="436C4884"/>
    <w:multiLevelType w:val="multilevel"/>
    <w:tmpl w:val="852C5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47F057B"/>
    <w:multiLevelType w:val="multilevel"/>
    <w:tmpl w:val="83BE8F0E"/>
    <w:lvl w:ilvl="0">
      <w:start w:val="1"/>
      <w:numFmt w:val="bullet"/>
      <w:pStyle w:val="borLLine"/>
      <w:lvlText w:val="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1418" w:hanging="284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56" w15:restartNumberingAfterBreak="0">
    <w:nsid w:val="44EC4B9D"/>
    <w:multiLevelType w:val="multilevel"/>
    <w:tmpl w:val="06427778"/>
    <w:styleLink w:val="Numeroidutotsikot"/>
    <w:lvl w:ilvl="0">
      <w:start w:val="1"/>
      <w:numFmt w:val="decimal"/>
      <w:pStyle w:val="Heading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pStyle w:val="ListNumber2"/>
      <w:lvlText w:val="%1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ListNumber3"/>
      <w:lvlText w:val="%1.%8.%9"/>
      <w:lvlJc w:val="left"/>
      <w:pPr>
        <w:ind w:left="1304" w:hanging="1304"/>
      </w:pPr>
      <w:rPr>
        <w:rFonts w:hint="default"/>
      </w:rPr>
    </w:lvl>
  </w:abstractNum>
  <w:abstractNum w:abstractNumId="57" w15:restartNumberingAfterBreak="0">
    <w:nsid w:val="46B604FC"/>
    <w:multiLevelType w:val="multilevel"/>
    <w:tmpl w:val="C87CD296"/>
    <w:styleLink w:val="aHSList1"/>
    <w:lvl w:ilvl="0">
      <w:start w:val="1"/>
      <w:numFmt w:val="bullet"/>
      <w:pStyle w:val="ListBulletsAltB"/>
      <w:lvlText w:val="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24381"/>
        </w:tabs>
        <w:ind w:left="2552" w:hanging="851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4931291B"/>
    <w:multiLevelType w:val="multilevel"/>
    <w:tmpl w:val="B900B0A2"/>
    <w:lvl w:ilvl="0">
      <w:start w:val="1"/>
      <w:numFmt w:val="lowerRoman"/>
      <w:pStyle w:val="Tableromanlow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lowerRoman"/>
      <w:pStyle w:val="Tableromanlow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lowerRoman"/>
      <w:pStyle w:val="Tableromanlow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Roman"/>
      <w:pStyle w:val="Tableromanlow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Roman"/>
      <w:pStyle w:val="Tableromanlow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lowerRoman"/>
      <w:pStyle w:val="Tableromanlow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59" w15:restartNumberingAfterBreak="0">
    <w:nsid w:val="496F6B05"/>
    <w:multiLevelType w:val="multilevel"/>
    <w:tmpl w:val="535A3E54"/>
    <w:numStyleLink w:val="Bulletlist"/>
  </w:abstractNum>
  <w:abstractNum w:abstractNumId="60" w15:restartNumberingAfterBreak="0">
    <w:nsid w:val="497F4559"/>
    <w:multiLevelType w:val="multilevel"/>
    <w:tmpl w:val="AE1267E4"/>
    <w:lvl w:ilvl="0">
      <w:start w:val="1"/>
      <w:numFmt w:val="lowerLetter"/>
      <w:pStyle w:val="CSMultilevelnumbering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3952"/>
        </w:tabs>
        <w:ind w:left="3952" w:hanging="68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4309"/>
        </w:tabs>
        <w:ind w:left="4309" w:hanging="35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4A2652A1"/>
    <w:multiLevelType w:val="multilevel"/>
    <w:tmpl w:val="197CFC32"/>
    <w:lvl w:ilvl="0">
      <w:start w:val="1"/>
      <w:numFmt w:val="bullet"/>
      <w:pStyle w:val="Tabledash0"/>
      <w:lvlText w:val="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pStyle w:val="Tabledash1"/>
      <w:lvlText w:val=""/>
      <w:lvlJc w:val="left"/>
      <w:pPr>
        <w:ind w:left="1702" w:hanging="851"/>
      </w:pPr>
      <w:rPr>
        <w:rFonts w:ascii="Symbol" w:hAnsi="Symbol" w:hint="default"/>
      </w:rPr>
    </w:lvl>
    <w:lvl w:ilvl="2">
      <w:start w:val="1"/>
      <w:numFmt w:val="bullet"/>
      <w:pStyle w:val="Tabledash2"/>
      <w:lvlText w:val=""/>
      <w:lvlJc w:val="left"/>
      <w:pPr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Tabledash3"/>
      <w:lvlText w:val=""/>
      <w:lvlJc w:val="left"/>
      <w:pPr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Tabledash4"/>
      <w:lvlText w:val=""/>
      <w:lvlJc w:val="left"/>
      <w:pPr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Tabledash5"/>
      <w:lvlText w:val=""/>
      <w:lvlJc w:val="left"/>
      <w:pPr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62" w15:restartNumberingAfterBreak="0">
    <w:nsid w:val="4B123AED"/>
    <w:multiLevelType w:val="multilevel"/>
    <w:tmpl w:val="0ED45C38"/>
    <w:lvl w:ilvl="0">
      <w:start w:val="1"/>
      <w:numFmt w:val="lowerRoman"/>
      <w:pStyle w:val="Romanlow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pStyle w:val="Romanlow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lowerRoman"/>
      <w:lvlRestart w:val="0"/>
      <w:pStyle w:val="Romanlow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Restart w:val="0"/>
      <w:pStyle w:val="Romanlow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lvlRestart w:val="0"/>
      <w:pStyle w:val="Romanlow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Roman"/>
      <w:pStyle w:val="Romanlow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3" w15:restartNumberingAfterBreak="0">
    <w:nsid w:val="4C02326B"/>
    <w:multiLevelType w:val="multilevel"/>
    <w:tmpl w:val="A31C0962"/>
    <w:lvl w:ilvl="0">
      <w:start w:val="1"/>
      <w:numFmt w:val="lowerRoman"/>
      <w:pStyle w:val="borBriefiNumbered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4" w15:restartNumberingAfterBreak="0">
    <w:nsid w:val="4F1233A7"/>
    <w:multiLevelType w:val="hybridMultilevel"/>
    <w:tmpl w:val="8C66B742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5" w15:restartNumberingAfterBreak="0">
    <w:nsid w:val="4F4430A4"/>
    <w:multiLevelType w:val="multilevel"/>
    <w:tmpl w:val="5FA2218E"/>
    <w:lvl w:ilvl="0">
      <w:start w:val="1"/>
      <w:numFmt w:val="bullet"/>
      <w:pStyle w:val="borBulletLeft"/>
      <w:lvlText w:val=""/>
      <w:lvlJc w:val="left"/>
      <w:pPr>
        <w:ind w:left="39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794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1191" w:hanging="397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506A34"/>
    <w:multiLevelType w:val="hybridMultilevel"/>
    <w:tmpl w:val="41FE1AEE"/>
    <w:lvl w:ilvl="0" w:tplc="3B28C01A">
      <w:start w:val="1"/>
      <w:numFmt w:val="bullet"/>
      <w:pStyle w:val="CSbullet"/>
      <w:lvlText w:val=""/>
      <w:lvlJc w:val="left"/>
      <w:pPr>
        <w:tabs>
          <w:tab w:val="num" w:pos="3272"/>
        </w:tabs>
        <w:ind w:left="3272" w:hanging="681"/>
      </w:pPr>
      <w:rPr>
        <w:rFonts w:ascii="Symbol" w:hAnsi="Symbo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FA060CC"/>
    <w:multiLevelType w:val="multilevel"/>
    <w:tmpl w:val="351A975E"/>
    <w:lvl w:ilvl="0">
      <w:start w:val="1"/>
      <w:numFmt w:val="lowerRoman"/>
      <w:pStyle w:val="borBriefiNumbered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8" w15:restartNumberingAfterBreak="0">
    <w:nsid w:val="50033D6B"/>
    <w:multiLevelType w:val="multilevel"/>
    <w:tmpl w:val="3842A63A"/>
    <w:lvl w:ilvl="0">
      <w:start w:val="1"/>
      <w:numFmt w:val="decimal"/>
      <w:pStyle w:val="borBriefNumbered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9" w15:restartNumberingAfterBreak="0">
    <w:nsid w:val="500E01D5"/>
    <w:multiLevelType w:val="hybridMultilevel"/>
    <w:tmpl w:val="AE58D654"/>
    <w:lvl w:ilvl="0" w:tplc="F1A4B6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02A2290"/>
    <w:multiLevelType w:val="multilevel"/>
    <w:tmpl w:val="391EAEEA"/>
    <w:lvl w:ilvl="0">
      <w:start w:val="1"/>
      <w:numFmt w:val="bullet"/>
      <w:pStyle w:val="borLine"/>
      <w:lvlText w:val=""/>
      <w:lvlJc w:val="left"/>
      <w:pPr>
        <w:ind w:left="2098" w:hanging="79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ascii="Symbol" w:hAnsi="Symbol"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1" w15:restartNumberingAfterBreak="0">
    <w:nsid w:val="5130596F"/>
    <w:multiLevelType w:val="hybridMultilevel"/>
    <w:tmpl w:val="E0A81F12"/>
    <w:lvl w:ilvl="0" w:tplc="8A8A53DE">
      <w:start w:val="1"/>
      <w:numFmt w:val="lowerLetter"/>
      <w:pStyle w:val="CSNumberinga0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17651DF"/>
    <w:multiLevelType w:val="multilevel"/>
    <w:tmpl w:val="737A6A12"/>
    <w:lvl w:ilvl="0">
      <w:start w:val="1"/>
      <w:numFmt w:val="lowerRoman"/>
      <w:pStyle w:val="borBriefiNumberedListLeftNospace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73" w15:restartNumberingAfterBreak="0">
    <w:nsid w:val="525E2857"/>
    <w:multiLevelType w:val="multilevel"/>
    <w:tmpl w:val="14EE5548"/>
    <w:lvl w:ilvl="0">
      <w:start w:val="1"/>
      <w:numFmt w:val="bullet"/>
      <w:pStyle w:val="borLBulletNospace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74" w15:restartNumberingAfterBreak="0">
    <w:nsid w:val="53D14C7C"/>
    <w:multiLevelType w:val="multilevel"/>
    <w:tmpl w:val="E362C6BA"/>
    <w:lvl w:ilvl="0">
      <w:start w:val="1"/>
      <w:numFmt w:val="decimal"/>
      <w:pStyle w:val="borLNumberedList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54150043"/>
    <w:multiLevelType w:val="multilevel"/>
    <w:tmpl w:val="E5B4AE5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z w:val="22"/>
        <w:szCs w:val="24"/>
      </w:rPr>
    </w:lvl>
    <w:lvl w:ilvl="3">
      <w:start w:val="1"/>
      <w:numFmt w:val="lowerLetter"/>
      <w:pStyle w:val="ListNumberIndent"/>
      <w:lvlText w:val="(%4)"/>
      <w:lvlJc w:val="left"/>
      <w:pPr>
        <w:tabs>
          <w:tab w:val="num" w:pos="1418"/>
        </w:tabs>
        <w:ind w:left="1418" w:hanging="709"/>
      </w:pPr>
      <w:rPr>
        <w:rFonts w:ascii="Calibri" w:hAnsi="Calibri" w:hint="default"/>
        <w:b w:val="0"/>
        <w:i w:val="0"/>
        <w:sz w:val="22"/>
        <w:szCs w:val="24"/>
      </w:rPr>
    </w:lvl>
    <w:lvl w:ilvl="4">
      <w:start w:val="1"/>
      <w:numFmt w:val="lowerRoman"/>
      <w:pStyle w:val="ListRomanIndent"/>
      <w:lvlText w:val="(%5)"/>
      <w:lvlJc w:val="left"/>
      <w:pPr>
        <w:tabs>
          <w:tab w:val="num" w:pos="2126"/>
        </w:tabs>
        <w:ind w:left="2126" w:hanging="708"/>
      </w:pPr>
      <w:rPr>
        <w:rFonts w:ascii="Calibri" w:hAnsi="Calibri" w:hint="default"/>
        <w:b w:val="0"/>
        <w:i w:val="0"/>
        <w:sz w:val="22"/>
        <w:szCs w:val="24"/>
      </w:rPr>
    </w:lvl>
    <w:lvl w:ilvl="5">
      <w:start w:val="1"/>
      <w:numFmt w:val="upperLetter"/>
      <w:pStyle w:val="ListThirdLevel"/>
      <w:lvlText w:val="(%6)"/>
      <w:lvlJc w:val="left"/>
      <w:pPr>
        <w:tabs>
          <w:tab w:val="num" w:pos="2835"/>
        </w:tabs>
        <w:ind w:left="2835" w:hanging="709"/>
      </w:pPr>
      <w:rPr>
        <w:rFonts w:ascii="Calibri" w:hAnsi="Calibri" w:hint="default"/>
        <w:b w:val="0"/>
        <w:i w:val="0"/>
        <w:sz w:val="22"/>
        <w:szCs w:val="24"/>
      </w:rPr>
    </w:lvl>
    <w:lvl w:ilvl="6">
      <w:start w:val="1"/>
      <w:numFmt w:val="none"/>
      <w:lvlRestart w:val="0"/>
      <w:pStyle w:val="ScheduleReferenc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nothing"/>
      <w:lvlText w:val="%1.%8"/>
      <w:lvlJc w:val="left"/>
      <w:pPr>
        <w:ind w:left="0" w:firstLine="0"/>
      </w:pPr>
      <w:rPr>
        <w:rFonts w:ascii="Calibri" w:hAnsi="Calibri" w:hint="default"/>
        <w:b/>
        <w:i w:val="0"/>
        <w:sz w:val="22"/>
        <w:szCs w:val="24"/>
      </w:rPr>
    </w:lvl>
    <w:lvl w:ilvl="8">
      <w:start w:val="1"/>
      <w:numFmt w:val="none"/>
      <w:lvlRestart w:val="0"/>
      <w:pStyle w:val="ScheduleHeading"/>
      <w:suff w:val="nothing"/>
      <w:lvlText w:val="%9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4"/>
      </w:rPr>
    </w:lvl>
  </w:abstractNum>
  <w:abstractNum w:abstractNumId="76" w15:restartNumberingAfterBreak="0">
    <w:nsid w:val="557D71B0"/>
    <w:multiLevelType w:val="hybridMultilevel"/>
    <w:tmpl w:val="5FFE116E"/>
    <w:lvl w:ilvl="0" w:tplc="1500028E">
      <w:start w:val="1"/>
      <w:numFmt w:val="bullet"/>
      <w:pStyle w:val="CSline"/>
      <w:lvlText w:val="–"/>
      <w:lvlJc w:val="left"/>
      <w:pPr>
        <w:tabs>
          <w:tab w:val="num" w:pos="3555"/>
        </w:tabs>
        <w:ind w:left="3555" w:hanging="283"/>
      </w:pPr>
      <w:rPr>
        <w:rFonts w:ascii="CG Omega" w:hAnsi="CG Omega" w:cs="CG Omega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07634F"/>
    <w:multiLevelType w:val="multilevel"/>
    <w:tmpl w:val="5CA0E8E8"/>
    <w:lvl w:ilvl="0">
      <w:start w:val="1"/>
      <w:numFmt w:val="upperLetter"/>
      <w:pStyle w:val="Tableletterupp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upperLetter"/>
      <w:pStyle w:val="Tableletterupp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upperLetter"/>
      <w:pStyle w:val="Tableletterupp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upperLetter"/>
      <w:pStyle w:val="Tableletterupp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Letter"/>
      <w:pStyle w:val="Tableletterupp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Letter"/>
      <w:pStyle w:val="Tableletterupp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78" w15:restartNumberingAfterBreak="0">
    <w:nsid w:val="574C4470"/>
    <w:multiLevelType w:val="multilevel"/>
    <w:tmpl w:val="0D608A44"/>
    <w:styleLink w:val="aHSList"/>
    <w:lvl w:ilvl="0">
      <w:start w:val="1"/>
      <w:numFmt w:val="lowerLetter"/>
      <w:lvlText w:val="(%1)"/>
      <w:lvlJc w:val="left"/>
      <w:pPr>
        <w:ind w:left="1701" w:hanging="85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</w:abstractNum>
  <w:abstractNum w:abstractNumId="79" w15:restartNumberingAfterBreak="0">
    <w:nsid w:val="5807584A"/>
    <w:multiLevelType w:val="multilevel"/>
    <w:tmpl w:val="D92A9CF0"/>
    <w:lvl w:ilvl="0">
      <w:start w:val="1"/>
      <w:numFmt w:val="lowerLetter"/>
      <w:pStyle w:val="borMultilevel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0" w15:restartNumberingAfterBreak="0">
    <w:nsid w:val="59960A7C"/>
    <w:multiLevelType w:val="multilevel"/>
    <w:tmpl w:val="00062270"/>
    <w:lvl w:ilvl="0">
      <w:start w:val="1"/>
      <w:numFmt w:val="bullet"/>
      <w:pStyle w:val="borBulletLeftNospace"/>
      <w:lvlText w:val=""/>
      <w:lvlJc w:val="left"/>
      <w:pPr>
        <w:ind w:left="39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794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1191" w:hanging="397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B273996"/>
    <w:multiLevelType w:val="multilevel"/>
    <w:tmpl w:val="9FDADC5A"/>
    <w:styleLink w:val="Bulletlist6"/>
    <w:lvl w:ilvl="0">
      <w:start w:val="1"/>
      <w:numFmt w:val="upperLetter"/>
      <w:pStyle w:val="Letterupp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upperLetter"/>
      <w:lvlRestart w:val="0"/>
      <w:pStyle w:val="Letterupp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upperLetter"/>
      <w:lvlRestart w:val="0"/>
      <w:pStyle w:val="Letterupp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upperLetter"/>
      <w:lvlRestart w:val="0"/>
      <w:pStyle w:val="Letterupp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lvlRestart w:val="0"/>
      <w:pStyle w:val="Letterupp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Letter"/>
      <w:pStyle w:val="Letterupp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2" w15:restartNumberingAfterBreak="0">
    <w:nsid w:val="5B5F0726"/>
    <w:multiLevelType w:val="multilevel"/>
    <w:tmpl w:val="3C04DCAE"/>
    <w:lvl w:ilvl="0">
      <w:start w:val="1"/>
      <w:numFmt w:val="upperRoman"/>
      <w:pStyle w:val="Romanupp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upperRoman"/>
      <w:lvlRestart w:val="0"/>
      <w:pStyle w:val="Romanupp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upperRoman"/>
      <w:lvlRestart w:val="0"/>
      <w:pStyle w:val="Romanupp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upperRoman"/>
      <w:lvlRestart w:val="0"/>
      <w:pStyle w:val="Romanupp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Roman"/>
      <w:lvlRestart w:val="0"/>
      <w:pStyle w:val="Romanupp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Roman"/>
      <w:pStyle w:val="Romanupp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3" w15:restartNumberingAfterBreak="0">
    <w:nsid w:val="5D9730CC"/>
    <w:multiLevelType w:val="hybridMultilevel"/>
    <w:tmpl w:val="9732FEE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E011606"/>
    <w:multiLevelType w:val="multilevel"/>
    <w:tmpl w:val="54301570"/>
    <w:lvl w:ilvl="0">
      <w:start w:val="1"/>
      <w:numFmt w:val="upperLetter"/>
      <w:pStyle w:val="borBriefAbc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5" w15:restartNumberingAfterBreak="0">
    <w:nsid w:val="5FCB4379"/>
    <w:multiLevelType w:val="multilevel"/>
    <w:tmpl w:val="4F86461C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1803A34"/>
    <w:multiLevelType w:val="multilevel"/>
    <w:tmpl w:val="2C2E2700"/>
    <w:lvl w:ilvl="0">
      <w:start w:val="1"/>
      <w:numFmt w:val="upperLetter"/>
      <w:pStyle w:val="Recital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7" w15:restartNumberingAfterBreak="0">
    <w:nsid w:val="61AE2346"/>
    <w:multiLevelType w:val="hybridMultilevel"/>
    <w:tmpl w:val="CE9CDF62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8" w15:restartNumberingAfterBreak="0">
    <w:nsid w:val="61B950BE"/>
    <w:multiLevelType w:val="hybridMultilevel"/>
    <w:tmpl w:val="BA422C30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9" w15:restartNumberingAfterBreak="0">
    <w:nsid w:val="63FD3F36"/>
    <w:multiLevelType w:val="multilevel"/>
    <w:tmpl w:val="D236F96E"/>
    <w:lvl w:ilvl="0">
      <w:start w:val="1"/>
      <w:numFmt w:val="decimal"/>
      <w:pStyle w:val="borBriefHeadin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orBrief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orBrief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orBrief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borBriefTextLevel2"/>
      <w:lvlText w:val="%1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Restart w:val="2"/>
      <w:pStyle w:val="borBriefTextLevel3"/>
      <w:lvlText w:val="%1.%2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Restart w:val="3"/>
      <w:pStyle w:val="borBriefTextLevel4"/>
      <w:lvlText w:val="%1.%2.%3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Restart w:val="4"/>
      <w:pStyle w:val="borBriefTextLevel5"/>
      <w:lvlText w:val="%1.%2.%3.%4.%8"/>
      <w:lvlJc w:val="left"/>
      <w:pPr>
        <w:ind w:left="1304" w:hanging="1304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0" w15:restartNumberingAfterBreak="0">
    <w:nsid w:val="6768468C"/>
    <w:multiLevelType w:val="multilevel"/>
    <w:tmpl w:val="C5365826"/>
    <w:lvl w:ilvl="0">
      <w:start w:val="1"/>
      <w:numFmt w:val="lowerLetter"/>
      <w:pStyle w:val="borBriefMultilevel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1" w15:restartNumberingAfterBreak="0">
    <w:nsid w:val="6768500B"/>
    <w:multiLevelType w:val="multilevel"/>
    <w:tmpl w:val="F97CCA98"/>
    <w:lvl w:ilvl="0">
      <w:start w:val="1"/>
      <w:numFmt w:val="decimal"/>
      <w:pStyle w:val="borL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rL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rL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orL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68677231"/>
    <w:multiLevelType w:val="multilevel"/>
    <w:tmpl w:val="7CD2EE94"/>
    <w:lvl w:ilvl="0">
      <w:start w:val="1"/>
      <w:numFmt w:val="decimal"/>
      <w:pStyle w:val="borLNumberedListNospace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93" w15:restartNumberingAfterBreak="0">
    <w:nsid w:val="71A055C9"/>
    <w:multiLevelType w:val="multilevel"/>
    <w:tmpl w:val="0A62BDE8"/>
    <w:lvl w:ilvl="0">
      <w:start w:val="1"/>
      <w:numFmt w:val="decimal"/>
      <w:pStyle w:val="borNumbered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4" w15:restartNumberingAfterBreak="0">
    <w:nsid w:val="720A34AB"/>
    <w:multiLevelType w:val="multilevel"/>
    <w:tmpl w:val="FAFE9552"/>
    <w:lvl w:ilvl="0">
      <w:start w:val="1"/>
      <w:numFmt w:val="decimal"/>
      <w:pStyle w:val="borBriefTextLevel1"/>
      <w:lvlText w:val="%1."/>
      <w:lvlJc w:val="left"/>
      <w:pPr>
        <w:ind w:left="1304" w:hanging="1304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94"/>
        </w:tabs>
        <w:ind w:left="-32767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-32767" w:firstLine="0"/>
      </w:pPr>
      <w:rPr>
        <w:rFonts w:hint="default"/>
      </w:rPr>
    </w:lvl>
  </w:abstractNum>
  <w:abstractNum w:abstractNumId="95" w15:restartNumberingAfterBreak="0">
    <w:nsid w:val="73CB0E0C"/>
    <w:multiLevelType w:val="hybridMultilevel"/>
    <w:tmpl w:val="D1E4A8B0"/>
    <w:lvl w:ilvl="0" w:tplc="566838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47D29EC"/>
    <w:multiLevelType w:val="multilevel"/>
    <w:tmpl w:val="61649266"/>
    <w:lvl w:ilvl="0">
      <w:start w:val="1"/>
      <w:numFmt w:val="bullet"/>
      <w:pStyle w:val="borBriefBulletLeft"/>
      <w:lvlText w:val=""/>
      <w:lvlJc w:val="left"/>
      <w:pPr>
        <w:ind w:left="39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ind w:left="794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97" w15:restartNumberingAfterBreak="0">
    <w:nsid w:val="77BC3BF8"/>
    <w:multiLevelType w:val="multilevel"/>
    <w:tmpl w:val="C97C2A94"/>
    <w:lvl w:ilvl="0">
      <w:start w:val="1"/>
      <w:numFmt w:val="upperRoman"/>
      <w:pStyle w:val="Tableromanupp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upperRoman"/>
      <w:pStyle w:val="Tableromanupp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upperRoman"/>
      <w:pStyle w:val="Tableromanupp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upperRoman"/>
      <w:pStyle w:val="Tableromanupp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Roman"/>
      <w:pStyle w:val="Tableromanupp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Roman"/>
      <w:pStyle w:val="Tableromanupp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98" w15:restartNumberingAfterBreak="0">
    <w:nsid w:val="77E26073"/>
    <w:multiLevelType w:val="multilevel"/>
    <w:tmpl w:val="3C9206E6"/>
    <w:lvl w:ilvl="0">
      <w:start w:val="1"/>
      <w:numFmt w:val="decimal"/>
      <w:pStyle w:val="CSMemoheadi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Memoheadi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Memoheadi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Memoheading4"/>
      <w:lvlText w:val="%1.%2.%3.%4   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9" w15:restartNumberingAfterBreak="0">
    <w:nsid w:val="79D83034"/>
    <w:multiLevelType w:val="hybridMultilevel"/>
    <w:tmpl w:val="A2284D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0B2D41"/>
    <w:multiLevelType w:val="multilevel"/>
    <w:tmpl w:val="F31AACC4"/>
    <w:lvl w:ilvl="0">
      <w:start w:val="1"/>
      <w:numFmt w:val="decimal"/>
      <w:pStyle w:val="CSAGRheadi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AGRheadi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AGRheadi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AGRheadi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pStyle w:val="CSAGRheading5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Restart w:val="1"/>
      <w:lvlText w:val="%1.%6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7">
      <w:start w:val="1"/>
      <w:numFmt w:val="decimal"/>
      <w:lvlRestart w:val="3"/>
      <w:lvlText w:val="%1.%2.%3.%8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8">
      <w:start w:val="1"/>
      <w:numFmt w:val="decimal"/>
      <w:lvlRestart w:val="4"/>
      <w:lvlText w:val="%1.%2.%3.%4.%9"/>
      <w:lvlJc w:val="left"/>
      <w:pPr>
        <w:tabs>
          <w:tab w:val="num" w:pos="2591"/>
        </w:tabs>
        <w:ind w:left="2591" w:hanging="2591"/>
      </w:pPr>
      <w:rPr>
        <w:rFonts w:hint="default"/>
      </w:rPr>
    </w:lvl>
  </w:abstractNum>
  <w:abstractNum w:abstractNumId="101" w15:restartNumberingAfterBreak="0">
    <w:nsid w:val="7C354DEC"/>
    <w:multiLevelType w:val="multilevel"/>
    <w:tmpl w:val="D3B8D2DC"/>
    <w:lvl w:ilvl="0">
      <w:start w:val="1"/>
      <w:numFmt w:val="bullet"/>
      <w:pStyle w:val="borBullet"/>
      <w:lvlText w:val=""/>
      <w:lvlJc w:val="left"/>
      <w:pPr>
        <w:ind w:left="794" w:hanging="794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794"/>
        </w:tabs>
        <w:ind w:left="1588" w:hanging="794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1588"/>
        </w:tabs>
        <w:ind w:left="2382" w:hanging="794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-1304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-1304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</w:abstractNum>
  <w:abstractNum w:abstractNumId="102" w15:restartNumberingAfterBreak="0">
    <w:nsid w:val="7F11152E"/>
    <w:multiLevelType w:val="multilevel"/>
    <w:tmpl w:val="929E4836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131631799">
    <w:abstractNumId w:val="22"/>
  </w:num>
  <w:num w:numId="2" w16cid:durableId="1783765610">
    <w:abstractNumId w:val="38"/>
  </w:num>
  <w:num w:numId="3" w16cid:durableId="742489152">
    <w:abstractNumId w:val="59"/>
  </w:num>
  <w:num w:numId="4" w16cid:durableId="1583752811">
    <w:abstractNumId w:val="8"/>
  </w:num>
  <w:num w:numId="5" w16cid:durableId="571231637">
    <w:abstractNumId w:val="14"/>
  </w:num>
  <w:num w:numId="6" w16cid:durableId="1673754313">
    <w:abstractNumId w:val="56"/>
  </w:num>
  <w:num w:numId="7" w16cid:durableId="171461254">
    <w:abstractNumId w:val="15"/>
  </w:num>
  <w:num w:numId="8" w16cid:durableId="1392463174">
    <w:abstractNumId w:val="41"/>
  </w:num>
  <w:num w:numId="9" w16cid:durableId="426467007">
    <w:abstractNumId w:val="79"/>
  </w:num>
  <w:num w:numId="10" w16cid:durableId="775633354">
    <w:abstractNumId w:val="93"/>
  </w:num>
  <w:num w:numId="11" w16cid:durableId="1765224594">
    <w:abstractNumId w:val="68"/>
  </w:num>
  <w:num w:numId="12" w16cid:durableId="1862040290">
    <w:abstractNumId w:val="7"/>
  </w:num>
  <w:num w:numId="13" w16cid:durableId="1201895116">
    <w:abstractNumId w:val="89"/>
  </w:num>
  <w:num w:numId="14" w16cid:durableId="1033270899">
    <w:abstractNumId w:val="55"/>
  </w:num>
  <w:num w:numId="15" w16cid:durableId="596711557">
    <w:abstractNumId w:val="29"/>
  </w:num>
  <w:num w:numId="16" w16cid:durableId="1126969272">
    <w:abstractNumId w:val="92"/>
  </w:num>
  <w:num w:numId="17" w16cid:durableId="460853618">
    <w:abstractNumId w:val="51"/>
  </w:num>
  <w:num w:numId="18" w16cid:durableId="1317565417">
    <w:abstractNumId w:val="4"/>
  </w:num>
  <w:num w:numId="19" w16cid:durableId="1461147079">
    <w:abstractNumId w:val="73"/>
  </w:num>
  <w:num w:numId="20" w16cid:durableId="559941730">
    <w:abstractNumId w:val="74"/>
  </w:num>
  <w:num w:numId="21" w16cid:durableId="1801611468">
    <w:abstractNumId w:val="50"/>
  </w:num>
  <w:num w:numId="22" w16cid:durableId="1998801130">
    <w:abstractNumId w:val="91"/>
  </w:num>
  <w:num w:numId="23" w16cid:durableId="651104276">
    <w:abstractNumId w:val="19"/>
  </w:num>
  <w:num w:numId="24" w16cid:durableId="1145506563">
    <w:abstractNumId w:val="84"/>
  </w:num>
  <w:num w:numId="25" w16cid:durableId="938101934">
    <w:abstractNumId w:val="94"/>
  </w:num>
  <w:num w:numId="26" w16cid:durableId="381175666">
    <w:abstractNumId w:val="34"/>
  </w:num>
  <w:num w:numId="27" w16cid:durableId="256599210">
    <w:abstractNumId w:val="67"/>
  </w:num>
  <w:num w:numId="28" w16cid:durableId="1203129753">
    <w:abstractNumId w:val="9"/>
  </w:num>
  <w:num w:numId="29" w16cid:durableId="1710687381">
    <w:abstractNumId w:val="80"/>
  </w:num>
  <w:num w:numId="30" w16cid:durableId="1049305913">
    <w:abstractNumId w:val="63"/>
  </w:num>
  <w:num w:numId="31" w16cid:durableId="906915947">
    <w:abstractNumId w:val="90"/>
  </w:num>
  <w:num w:numId="32" w16cid:durableId="2050762952">
    <w:abstractNumId w:val="6"/>
  </w:num>
  <w:num w:numId="33" w16cid:durableId="379522342">
    <w:abstractNumId w:val="11"/>
  </w:num>
  <w:num w:numId="34" w16cid:durableId="854655052">
    <w:abstractNumId w:val="65"/>
  </w:num>
  <w:num w:numId="35" w16cid:durableId="1148402773">
    <w:abstractNumId w:val="101"/>
  </w:num>
  <w:num w:numId="36" w16cid:durableId="1990933749">
    <w:abstractNumId w:val="23"/>
  </w:num>
  <w:num w:numId="37" w16cid:durableId="699860882">
    <w:abstractNumId w:val="37"/>
  </w:num>
  <w:num w:numId="38" w16cid:durableId="166093668">
    <w:abstractNumId w:val="36"/>
  </w:num>
  <w:num w:numId="39" w16cid:durableId="1519614676">
    <w:abstractNumId w:val="40"/>
  </w:num>
  <w:num w:numId="40" w16cid:durableId="389425071">
    <w:abstractNumId w:val="70"/>
  </w:num>
  <w:num w:numId="41" w16cid:durableId="973145747">
    <w:abstractNumId w:val="45"/>
  </w:num>
  <w:num w:numId="42" w16cid:durableId="718747769">
    <w:abstractNumId w:val="13"/>
  </w:num>
  <w:num w:numId="43" w16cid:durableId="108623204">
    <w:abstractNumId w:val="42"/>
  </w:num>
  <w:num w:numId="44" w16cid:durableId="1906993424">
    <w:abstractNumId w:val="96"/>
  </w:num>
  <w:num w:numId="45" w16cid:durableId="87819320">
    <w:abstractNumId w:val="3"/>
  </w:num>
  <w:num w:numId="46" w16cid:durableId="540097565">
    <w:abstractNumId w:val="32"/>
  </w:num>
  <w:num w:numId="47" w16cid:durableId="1110785986">
    <w:abstractNumId w:val="72"/>
  </w:num>
  <w:num w:numId="48" w16cid:durableId="1823810326">
    <w:abstractNumId w:val="24"/>
  </w:num>
  <w:num w:numId="49" w16cid:durableId="4405069">
    <w:abstractNumId w:val="39"/>
  </w:num>
  <w:num w:numId="50" w16cid:durableId="2113544562">
    <w:abstractNumId w:val="10"/>
  </w:num>
  <w:num w:numId="51" w16cid:durableId="75398315">
    <w:abstractNumId w:val="27"/>
  </w:num>
  <w:num w:numId="52" w16cid:durableId="1682048991">
    <w:abstractNumId w:val="81"/>
  </w:num>
  <w:num w:numId="53" w16cid:durableId="823473321">
    <w:abstractNumId w:val="62"/>
  </w:num>
  <w:num w:numId="54" w16cid:durableId="1107887265">
    <w:abstractNumId w:val="82"/>
  </w:num>
  <w:num w:numId="55" w16cid:durableId="1347321818">
    <w:abstractNumId w:val="46"/>
  </w:num>
  <w:num w:numId="56" w16cid:durableId="687945768">
    <w:abstractNumId w:val="25"/>
  </w:num>
  <w:num w:numId="57" w16cid:durableId="1961640952">
    <w:abstractNumId w:val="33"/>
  </w:num>
  <w:num w:numId="58" w16cid:durableId="247227917">
    <w:abstractNumId w:val="53"/>
  </w:num>
  <w:num w:numId="59" w16cid:durableId="196545348">
    <w:abstractNumId w:val="47"/>
  </w:num>
  <w:num w:numId="60" w16cid:durableId="994532720">
    <w:abstractNumId w:val="20"/>
  </w:num>
  <w:num w:numId="61" w16cid:durableId="1594781563">
    <w:abstractNumId w:val="102"/>
  </w:num>
  <w:num w:numId="62" w16cid:durableId="931402802">
    <w:abstractNumId w:val="86"/>
  </w:num>
  <w:num w:numId="63" w16cid:durableId="1470049806">
    <w:abstractNumId w:val="61"/>
  </w:num>
  <w:num w:numId="64" w16cid:durableId="818351258">
    <w:abstractNumId w:val="31"/>
  </w:num>
  <w:num w:numId="65" w16cid:durableId="514617575">
    <w:abstractNumId w:val="77"/>
  </w:num>
  <w:num w:numId="66" w16cid:durableId="498732271">
    <w:abstractNumId w:val="58"/>
  </w:num>
  <w:num w:numId="67" w16cid:durableId="1855336107">
    <w:abstractNumId w:val="97"/>
  </w:num>
  <w:num w:numId="68" w16cid:durableId="2088335367">
    <w:abstractNumId w:val="16"/>
  </w:num>
  <w:num w:numId="69" w16cid:durableId="98643178">
    <w:abstractNumId w:val="1"/>
  </w:num>
  <w:num w:numId="70" w16cid:durableId="1412312552">
    <w:abstractNumId w:val="78"/>
  </w:num>
  <w:num w:numId="71" w16cid:durableId="1319190575">
    <w:abstractNumId w:val="57"/>
  </w:num>
  <w:num w:numId="72" w16cid:durableId="262494765">
    <w:abstractNumId w:val="85"/>
  </w:num>
  <w:num w:numId="73" w16cid:durableId="130484046">
    <w:abstractNumId w:val="75"/>
  </w:num>
  <w:num w:numId="74" w16cid:durableId="619187917">
    <w:abstractNumId w:val="0"/>
  </w:num>
  <w:num w:numId="75" w16cid:durableId="1329405677">
    <w:abstractNumId w:val="30"/>
  </w:num>
  <w:num w:numId="76" w16cid:durableId="1770928172">
    <w:abstractNumId w:val="43"/>
  </w:num>
  <w:num w:numId="77" w16cid:durableId="238828427">
    <w:abstractNumId w:val="12"/>
  </w:num>
  <w:num w:numId="78" w16cid:durableId="146094252">
    <w:abstractNumId w:val="35"/>
  </w:num>
  <w:num w:numId="79" w16cid:durableId="531724050">
    <w:abstractNumId w:val="28"/>
  </w:num>
  <w:num w:numId="80" w16cid:durableId="1044059060">
    <w:abstractNumId w:val="71"/>
  </w:num>
  <w:num w:numId="81" w16cid:durableId="1000080452">
    <w:abstractNumId w:val="18"/>
  </w:num>
  <w:num w:numId="82" w16cid:durableId="731852924">
    <w:abstractNumId w:val="49"/>
  </w:num>
  <w:num w:numId="83" w16cid:durableId="1419714365">
    <w:abstractNumId w:val="100"/>
  </w:num>
  <w:num w:numId="84" w16cid:durableId="1422415509">
    <w:abstractNumId w:val="60"/>
  </w:num>
  <w:num w:numId="85" w16cid:durableId="1358432738">
    <w:abstractNumId w:val="98"/>
  </w:num>
  <w:num w:numId="86" w16cid:durableId="2126921991">
    <w:abstractNumId w:val="66"/>
  </w:num>
  <w:num w:numId="87" w16cid:durableId="133108273">
    <w:abstractNumId w:val="76"/>
  </w:num>
  <w:num w:numId="88" w16cid:durableId="1219903668">
    <w:abstractNumId w:val="48"/>
  </w:num>
  <w:num w:numId="89" w16cid:durableId="1031103165">
    <w:abstractNumId w:val="54"/>
  </w:num>
  <w:num w:numId="90" w16cid:durableId="796873836">
    <w:abstractNumId w:val="64"/>
  </w:num>
  <w:num w:numId="91" w16cid:durableId="1635983172">
    <w:abstractNumId w:val="88"/>
  </w:num>
  <w:num w:numId="92" w16cid:durableId="1024866570">
    <w:abstractNumId w:val="87"/>
  </w:num>
  <w:num w:numId="93" w16cid:durableId="211965988">
    <w:abstractNumId w:val="52"/>
  </w:num>
  <w:num w:numId="94" w16cid:durableId="380515591">
    <w:abstractNumId w:val="17"/>
  </w:num>
  <w:num w:numId="95" w16cid:durableId="1566719819">
    <w:abstractNumId w:val="5"/>
  </w:num>
  <w:num w:numId="96" w16cid:durableId="665523872">
    <w:abstractNumId w:val="99"/>
  </w:num>
  <w:num w:numId="97" w16cid:durableId="1413620946">
    <w:abstractNumId w:val="69"/>
  </w:num>
  <w:num w:numId="98" w16cid:durableId="588999246">
    <w:abstractNumId w:val="95"/>
  </w:num>
  <w:num w:numId="99" w16cid:durableId="474176174">
    <w:abstractNumId w:val="44"/>
  </w:num>
  <w:num w:numId="100" w16cid:durableId="865409355">
    <w:abstractNumId w:val="2"/>
  </w:num>
  <w:num w:numId="101" w16cid:durableId="2092433943">
    <w:abstractNumId w:val="83"/>
  </w:num>
  <w:num w:numId="102" w16cid:durableId="323894889">
    <w:abstractNumId w:val="26"/>
  </w:num>
  <w:num w:numId="103" w16cid:durableId="263270153">
    <w:abstractNumId w:val="2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i-FI" w:vendorID="64" w:dllVersion="4096" w:nlCheck="1" w:checkStyle="0"/>
  <w:activeWritingStyle w:appName="MSWord" w:lang="fi-FI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proofState w:spelling="clean" w:grammar="clean"/>
  <w:attachedTemplate r:id="rId1"/>
  <w:doNotTrackFormatting/>
  <w:defaultTabStop w:val="5727"/>
  <w:autoHyphenation/>
  <w:hyphenationZone w:val="6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B8"/>
    <w:rsid w:val="000032F8"/>
    <w:rsid w:val="0000484A"/>
    <w:rsid w:val="00004865"/>
    <w:rsid w:val="0000494F"/>
    <w:rsid w:val="00004BED"/>
    <w:rsid w:val="00005110"/>
    <w:rsid w:val="0000579B"/>
    <w:rsid w:val="00005C3A"/>
    <w:rsid w:val="000066B1"/>
    <w:rsid w:val="00006D36"/>
    <w:rsid w:val="00006D5B"/>
    <w:rsid w:val="0000754F"/>
    <w:rsid w:val="00007E35"/>
    <w:rsid w:val="00007E8D"/>
    <w:rsid w:val="00007F11"/>
    <w:rsid w:val="0001064C"/>
    <w:rsid w:val="0001123B"/>
    <w:rsid w:val="00011976"/>
    <w:rsid w:val="00011E5D"/>
    <w:rsid w:val="000127C1"/>
    <w:rsid w:val="0001295C"/>
    <w:rsid w:val="00012B00"/>
    <w:rsid w:val="000152BC"/>
    <w:rsid w:val="0001554A"/>
    <w:rsid w:val="00015A63"/>
    <w:rsid w:val="00015FC2"/>
    <w:rsid w:val="00016711"/>
    <w:rsid w:val="0001712C"/>
    <w:rsid w:val="0001752F"/>
    <w:rsid w:val="000204A2"/>
    <w:rsid w:val="00020991"/>
    <w:rsid w:val="00020D9A"/>
    <w:rsid w:val="00021CC7"/>
    <w:rsid w:val="00021D23"/>
    <w:rsid w:val="00022276"/>
    <w:rsid w:val="000227E3"/>
    <w:rsid w:val="000229D3"/>
    <w:rsid w:val="0002372C"/>
    <w:rsid w:val="00023D77"/>
    <w:rsid w:val="00023DD4"/>
    <w:rsid w:val="0002437C"/>
    <w:rsid w:val="000251CC"/>
    <w:rsid w:val="000264E7"/>
    <w:rsid w:val="000266CC"/>
    <w:rsid w:val="00027509"/>
    <w:rsid w:val="00027764"/>
    <w:rsid w:val="0003139F"/>
    <w:rsid w:val="000317E3"/>
    <w:rsid w:val="0003199C"/>
    <w:rsid w:val="00031B3A"/>
    <w:rsid w:val="00032229"/>
    <w:rsid w:val="00035DA4"/>
    <w:rsid w:val="000362E9"/>
    <w:rsid w:val="00036964"/>
    <w:rsid w:val="00036A59"/>
    <w:rsid w:val="00036CDD"/>
    <w:rsid w:val="00036EF3"/>
    <w:rsid w:val="00037564"/>
    <w:rsid w:val="00037A6D"/>
    <w:rsid w:val="00037CEF"/>
    <w:rsid w:val="00040637"/>
    <w:rsid w:val="00040DA6"/>
    <w:rsid w:val="000413C4"/>
    <w:rsid w:val="000423FF"/>
    <w:rsid w:val="000429A6"/>
    <w:rsid w:val="00042E4E"/>
    <w:rsid w:val="00043C0B"/>
    <w:rsid w:val="000447E9"/>
    <w:rsid w:val="00044AE8"/>
    <w:rsid w:val="000454BC"/>
    <w:rsid w:val="000457C7"/>
    <w:rsid w:val="00045A16"/>
    <w:rsid w:val="000467D8"/>
    <w:rsid w:val="00046FFB"/>
    <w:rsid w:val="00047A06"/>
    <w:rsid w:val="00047C2B"/>
    <w:rsid w:val="0005075B"/>
    <w:rsid w:val="0005147E"/>
    <w:rsid w:val="0005182B"/>
    <w:rsid w:val="0005183B"/>
    <w:rsid w:val="0005293A"/>
    <w:rsid w:val="00052F3C"/>
    <w:rsid w:val="0005367F"/>
    <w:rsid w:val="000537FB"/>
    <w:rsid w:val="00053A2A"/>
    <w:rsid w:val="00053A64"/>
    <w:rsid w:val="00054047"/>
    <w:rsid w:val="00054716"/>
    <w:rsid w:val="00054800"/>
    <w:rsid w:val="0005559C"/>
    <w:rsid w:val="00055C68"/>
    <w:rsid w:val="00057951"/>
    <w:rsid w:val="000603E1"/>
    <w:rsid w:val="000608DD"/>
    <w:rsid w:val="00062A1B"/>
    <w:rsid w:val="00062AAE"/>
    <w:rsid w:val="00063074"/>
    <w:rsid w:val="00063C3F"/>
    <w:rsid w:val="00063D3B"/>
    <w:rsid w:val="000641FC"/>
    <w:rsid w:val="00065000"/>
    <w:rsid w:val="000664D1"/>
    <w:rsid w:val="00067846"/>
    <w:rsid w:val="00070100"/>
    <w:rsid w:val="00070E41"/>
    <w:rsid w:val="00071315"/>
    <w:rsid w:val="00071BF0"/>
    <w:rsid w:val="00071CC7"/>
    <w:rsid w:val="00072145"/>
    <w:rsid w:val="0007382E"/>
    <w:rsid w:val="00074466"/>
    <w:rsid w:val="0007449E"/>
    <w:rsid w:val="00074539"/>
    <w:rsid w:val="000746A5"/>
    <w:rsid w:val="0007556F"/>
    <w:rsid w:val="00075BD1"/>
    <w:rsid w:val="00075E2B"/>
    <w:rsid w:val="00076FFA"/>
    <w:rsid w:val="00077C06"/>
    <w:rsid w:val="0008021C"/>
    <w:rsid w:val="00080B08"/>
    <w:rsid w:val="00080F8C"/>
    <w:rsid w:val="000815EC"/>
    <w:rsid w:val="00081AB8"/>
    <w:rsid w:val="00082276"/>
    <w:rsid w:val="0008289B"/>
    <w:rsid w:val="000833AF"/>
    <w:rsid w:val="00083E24"/>
    <w:rsid w:val="0008548D"/>
    <w:rsid w:val="00086FA6"/>
    <w:rsid w:val="00087AC9"/>
    <w:rsid w:val="00087D8E"/>
    <w:rsid w:val="00087EAE"/>
    <w:rsid w:val="00091CA1"/>
    <w:rsid w:val="00091E04"/>
    <w:rsid w:val="00092B93"/>
    <w:rsid w:val="00092D9D"/>
    <w:rsid w:val="000934F7"/>
    <w:rsid w:val="00094500"/>
    <w:rsid w:val="000945DF"/>
    <w:rsid w:val="00094AF4"/>
    <w:rsid w:val="00094D0E"/>
    <w:rsid w:val="0009522E"/>
    <w:rsid w:val="0009576C"/>
    <w:rsid w:val="000963A9"/>
    <w:rsid w:val="00096E33"/>
    <w:rsid w:val="00097F85"/>
    <w:rsid w:val="000A077F"/>
    <w:rsid w:val="000A1890"/>
    <w:rsid w:val="000A234E"/>
    <w:rsid w:val="000A239D"/>
    <w:rsid w:val="000A2BFB"/>
    <w:rsid w:val="000A2C03"/>
    <w:rsid w:val="000A42B9"/>
    <w:rsid w:val="000A531A"/>
    <w:rsid w:val="000A6261"/>
    <w:rsid w:val="000B0088"/>
    <w:rsid w:val="000B0587"/>
    <w:rsid w:val="000B061C"/>
    <w:rsid w:val="000B1CCE"/>
    <w:rsid w:val="000B21DA"/>
    <w:rsid w:val="000B31D7"/>
    <w:rsid w:val="000B3CC7"/>
    <w:rsid w:val="000B3D34"/>
    <w:rsid w:val="000B4CBF"/>
    <w:rsid w:val="000B545B"/>
    <w:rsid w:val="000B71E0"/>
    <w:rsid w:val="000B7498"/>
    <w:rsid w:val="000C0240"/>
    <w:rsid w:val="000C1758"/>
    <w:rsid w:val="000C2398"/>
    <w:rsid w:val="000C2738"/>
    <w:rsid w:val="000C308C"/>
    <w:rsid w:val="000C362E"/>
    <w:rsid w:val="000C3931"/>
    <w:rsid w:val="000C3F0B"/>
    <w:rsid w:val="000C4E19"/>
    <w:rsid w:val="000C51E8"/>
    <w:rsid w:val="000C6313"/>
    <w:rsid w:val="000C6790"/>
    <w:rsid w:val="000D08B8"/>
    <w:rsid w:val="000D0A09"/>
    <w:rsid w:val="000D1558"/>
    <w:rsid w:val="000D2970"/>
    <w:rsid w:val="000D2D86"/>
    <w:rsid w:val="000D36D6"/>
    <w:rsid w:val="000D44B8"/>
    <w:rsid w:val="000D4663"/>
    <w:rsid w:val="000D4A18"/>
    <w:rsid w:val="000D4CDB"/>
    <w:rsid w:val="000D553E"/>
    <w:rsid w:val="000D5B2E"/>
    <w:rsid w:val="000D5B51"/>
    <w:rsid w:val="000D6E08"/>
    <w:rsid w:val="000D70D3"/>
    <w:rsid w:val="000E0471"/>
    <w:rsid w:val="000E0EA3"/>
    <w:rsid w:val="000E0F27"/>
    <w:rsid w:val="000E104F"/>
    <w:rsid w:val="000E12C5"/>
    <w:rsid w:val="000E1A99"/>
    <w:rsid w:val="000E25D6"/>
    <w:rsid w:val="000E2EBD"/>
    <w:rsid w:val="000E4750"/>
    <w:rsid w:val="000E4FB7"/>
    <w:rsid w:val="000E5914"/>
    <w:rsid w:val="000E6765"/>
    <w:rsid w:val="000E7680"/>
    <w:rsid w:val="000F0A74"/>
    <w:rsid w:val="000F1B81"/>
    <w:rsid w:val="000F1CE4"/>
    <w:rsid w:val="000F1D08"/>
    <w:rsid w:val="000F1DDA"/>
    <w:rsid w:val="000F1EDF"/>
    <w:rsid w:val="000F3C82"/>
    <w:rsid w:val="000F437D"/>
    <w:rsid w:val="000F4393"/>
    <w:rsid w:val="0010024E"/>
    <w:rsid w:val="001007AB"/>
    <w:rsid w:val="001009BE"/>
    <w:rsid w:val="00101FB2"/>
    <w:rsid w:val="00103C27"/>
    <w:rsid w:val="00104289"/>
    <w:rsid w:val="0010576D"/>
    <w:rsid w:val="001066F0"/>
    <w:rsid w:val="00107083"/>
    <w:rsid w:val="001078B0"/>
    <w:rsid w:val="00107BB1"/>
    <w:rsid w:val="00112601"/>
    <w:rsid w:val="00113079"/>
    <w:rsid w:val="00113921"/>
    <w:rsid w:val="00114219"/>
    <w:rsid w:val="00115E6C"/>
    <w:rsid w:val="00116C26"/>
    <w:rsid w:val="00117229"/>
    <w:rsid w:val="00117701"/>
    <w:rsid w:val="00117D2E"/>
    <w:rsid w:val="00120AA8"/>
    <w:rsid w:val="00122224"/>
    <w:rsid w:val="00122EFD"/>
    <w:rsid w:val="001232ED"/>
    <w:rsid w:val="00123506"/>
    <w:rsid w:val="00123CB9"/>
    <w:rsid w:val="00123EB8"/>
    <w:rsid w:val="001248D6"/>
    <w:rsid w:val="001251B4"/>
    <w:rsid w:val="001262B9"/>
    <w:rsid w:val="001262E7"/>
    <w:rsid w:val="001263DD"/>
    <w:rsid w:val="00126535"/>
    <w:rsid w:val="00126961"/>
    <w:rsid w:val="001269C3"/>
    <w:rsid w:val="00126EFE"/>
    <w:rsid w:val="00127F9A"/>
    <w:rsid w:val="0013024B"/>
    <w:rsid w:val="001303DD"/>
    <w:rsid w:val="00132D2B"/>
    <w:rsid w:val="001345FC"/>
    <w:rsid w:val="001349C9"/>
    <w:rsid w:val="00134B50"/>
    <w:rsid w:val="00134DE5"/>
    <w:rsid w:val="00134F57"/>
    <w:rsid w:val="00136325"/>
    <w:rsid w:val="001366B7"/>
    <w:rsid w:val="00136DEF"/>
    <w:rsid w:val="00136F9B"/>
    <w:rsid w:val="00140C2F"/>
    <w:rsid w:val="00140F5E"/>
    <w:rsid w:val="00141577"/>
    <w:rsid w:val="001416FC"/>
    <w:rsid w:val="00141FE6"/>
    <w:rsid w:val="00144EA3"/>
    <w:rsid w:val="00145239"/>
    <w:rsid w:val="001453DD"/>
    <w:rsid w:val="00145B44"/>
    <w:rsid w:val="0014653F"/>
    <w:rsid w:val="00147052"/>
    <w:rsid w:val="00147544"/>
    <w:rsid w:val="001477B5"/>
    <w:rsid w:val="001508E6"/>
    <w:rsid w:val="00151BBA"/>
    <w:rsid w:val="001525FB"/>
    <w:rsid w:val="00152F17"/>
    <w:rsid w:val="001536C3"/>
    <w:rsid w:val="0015458B"/>
    <w:rsid w:val="00156CDE"/>
    <w:rsid w:val="00156D0E"/>
    <w:rsid w:val="00160594"/>
    <w:rsid w:val="00160CC7"/>
    <w:rsid w:val="001623D5"/>
    <w:rsid w:val="00163C31"/>
    <w:rsid w:val="001640CD"/>
    <w:rsid w:val="00164CB8"/>
    <w:rsid w:val="00165DDC"/>
    <w:rsid w:val="001660EE"/>
    <w:rsid w:val="00166FE0"/>
    <w:rsid w:val="00167683"/>
    <w:rsid w:val="00170208"/>
    <w:rsid w:val="001703F4"/>
    <w:rsid w:val="00170CC6"/>
    <w:rsid w:val="00170F9E"/>
    <w:rsid w:val="0017103E"/>
    <w:rsid w:val="00171362"/>
    <w:rsid w:val="001725F8"/>
    <w:rsid w:val="00173A5C"/>
    <w:rsid w:val="00173ABE"/>
    <w:rsid w:val="00175871"/>
    <w:rsid w:val="00175D79"/>
    <w:rsid w:val="00175DFC"/>
    <w:rsid w:val="001761C3"/>
    <w:rsid w:val="001761CD"/>
    <w:rsid w:val="00177D5F"/>
    <w:rsid w:val="00180073"/>
    <w:rsid w:val="001818BC"/>
    <w:rsid w:val="001823B0"/>
    <w:rsid w:val="001834BA"/>
    <w:rsid w:val="00183A16"/>
    <w:rsid w:val="00184C43"/>
    <w:rsid w:val="00185170"/>
    <w:rsid w:val="001857B0"/>
    <w:rsid w:val="001861B4"/>
    <w:rsid w:val="001863F5"/>
    <w:rsid w:val="00186781"/>
    <w:rsid w:val="0018710F"/>
    <w:rsid w:val="00187A4A"/>
    <w:rsid w:val="00190519"/>
    <w:rsid w:val="0019059F"/>
    <w:rsid w:val="00190692"/>
    <w:rsid w:val="00190CA7"/>
    <w:rsid w:val="00190E8C"/>
    <w:rsid w:val="00192A6C"/>
    <w:rsid w:val="00192A9A"/>
    <w:rsid w:val="00192EC3"/>
    <w:rsid w:val="0019357C"/>
    <w:rsid w:val="001935C8"/>
    <w:rsid w:val="00193648"/>
    <w:rsid w:val="00193F67"/>
    <w:rsid w:val="00194220"/>
    <w:rsid w:val="0019476D"/>
    <w:rsid w:val="00194B93"/>
    <w:rsid w:val="001967AD"/>
    <w:rsid w:val="001969A7"/>
    <w:rsid w:val="00196A0D"/>
    <w:rsid w:val="00197F9D"/>
    <w:rsid w:val="001A11D5"/>
    <w:rsid w:val="001A11F4"/>
    <w:rsid w:val="001A174E"/>
    <w:rsid w:val="001A3C68"/>
    <w:rsid w:val="001A46F2"/>
    <w:rsid w:val="001A483D"/>
    <w:rsid w:val="001A4C11"/>
    <w:rsid w:val="001A539F"/>
    <w:rsid w:val="001A5ABB"/>
    <w:rsid w:val="001A5BDA"/>
    <w:rsid w:val="001A60B3"/>
    <w:rsid w:val="001A697D"/>
    <w:rsid w:val="001A7FE8"/>
    <w:rsid w:val="001B0248"/>
    <w:rsid w:val="001B0C58"/>
    <w:rsid w:val="001B2907"/>
    <w:rsid w:val="001B4357"/>
    <w:rsid w:val="001B44F5"/>
    <w:rsid w:val="001B46DF"/>
    <w:rsid w:val="001B5587"/>
    <w:rsid w:val="001B6122"/>
    <w:rsid w:val="001B62B1"/>
    <w:rsid w:val="001B79E5"/>
    <w:rsid w:val="001C02F0"/>
    <w:rsid w:val="001C03FC"/>
    <w:rsid w:val="001C04F1"/>
    <w:rsid w:val="001C09A8"/>
    <w:rsid w:val="001C0A46"/>
    <w:rsid w:val="001C1912"/>
    <w:rsid w:val="001C1964"/>
    <w:rsid w:val="001C3094"/>
    <w:rsid w:val="001C3F32"/>
    <w:rsid w:val="001C4567"/>
    <w:rsid w:val="001C4E2D"/>
    <w:rsid w:val="001C534A"/>
    <w:rsid w:val="001C6108"/>
    <w:rsid w:val="001C6271"/>
    <w:rsid w:val="001C761C"/>
    <w:rsid w:val="001C7FEF"/>
    <w:rsid w:val="001D14CE"/>
    <w:rsid w:val="001D1998"/>
    <w:rsid w:val="001D29B3"/>
    <w:rsid w:val="001D5235"/>
    <w:rsid w:val="001D62E6"/>
    <w:rsid w:val="001D6C37"/>
    <w:rsid w:val="001D75B6"/>
    <w:rsid w:val="001E0EE9"/>
    <w:rsid w:val="001E10E6"/>
    <w:rsid w:val="001E1114"/>
    <w:rsid w:val="001E1848"/>
    <w:rsid w:val="001E1DC6"/>
    <w:rsid w:val="001E23C2"/>
    <w:rsid w:val="001E27F0"/>
    <w:rsid w:val="001E2A86"/>
    <w:rsid w:val="001E2C31"/>
    <w:rsid w:val="001E2F85"/>
    <w:rsid w:val="001E3C78"/>
    <w:rsid w:val="001E4172"/>
    <w:rsid w:val="001E458F"/>
    <w:rsid w:val="001E4AE5"/>
    <w:rsid w:val="001E4C16"/>
    <w:rsid w:val="001E4D1D"/>
    <w:rsid w:val="001E59E1"/>
    <w:rsid w:val="001E5EB5"/>
    <w:rsid w:val="001E6E49"/>
    <w:rsid w:val="001E6EA3"/>
    <w:rsid w:val="001E78FF"/>
    <w:rsid w:val="001E7B9E"/>
    <w:rsid w:val="001E7CF3"/>
    <w:rsid w:val="001F110B"/>
    <w:rsid w:val="001F1F53"/>
    <w:rsid w:val="001F2A23"/>
    <w:rsid w:val="001F2C97"/>
    <w:rsid w:val="001F2F13"/>
    <w:rsid w:val="001F34C5"/>
    <w:rsid w:val="001F38E1"/>
    <w:rsid w:val="001F3A3A"/>
    <w:rsid w:val="001F3B7F"/>
    <w:rsid w:val="001F3E1A"/>
    <w:rsid w:val="001F41DA"/>
    <w:rsid w:val="001F4E37"/>
    <w:rsid w:val="001F56AD"/>
    <w:rsid w:val="001F6861"/>
    <w:rsid w:val="001F6934"/>
    <w:rsid w:val="001F6C5B"/>
    <w:rsid w:val="001F7409"/>
    <w:rsid w:val="001F7856"/>
    <w:rsid w:val="001F7CDF"/>
    <w:rsid w:val="001F7E8F"/>
    <w:rsid w:val="002007C5"/>
    <w:rsid w:val="0020080A"/>
    <w:rsid w:val="00200C6E"/>
    <w:rsid w:val="00200DCD"/>
    <w:rsid w:val="00201020"/>
    <w:rsid w:val="00201F0F"/>
    <w:rsid w:val="0020237F"/>
    <w:rsid w:val="00202871"/>
    <w:rsid w:val="002036E6"/>
    <w:rsid w:val="002038D9"/>
    <w:rsid w:val="002040C9"/>
    <w:rsid w:val="00204D93"/>
    <w:rsid w:val="00204F16"/>
    <w:rsid w:val="00205664"/>
    <w:rsid w:val="00210081"/>
    <w:rsid w:val="00211A8A"/>
    <w:rsid w:val="0021225E"/>
    <w:rsid w:val="002127E9"/>
    <w:rsid w:val="00212D74"/>
    <w:rsid w:val="00213AC7"/>
    <w:rsid w:val="00213BAE"/>
    <w:rsid w:val="00217268"/>
    <w:rsid w:val="00217837"/>
    <w:rsid w:val="00220A41"/>
    <w:rsid w:val="00220D6B"/>
    <w:rsid w:val="00221985"/>
    <w:rsid w:val="00222C22"/>
    <w:rsid w:val="0022404E"/>
    <w:rsid w:val="002245B3"/>
    <w:rsid w:val="0022460A"/>
    <w:rsid w:val="00225170"/>
    <w:rsid w:val="00225384"/>
    <w:rsid w:val="00230D92"/>
    <w:rsid w:val="0023291A"/>
    <w:rsid w:val="0023328D"/>
    <w:rsid w:val="00233840"/>
    <w:rsid w:val="00233E71"/>
    <w:rsid w:val="002344C4"/>
    <w:rsid w:val="00234612"/>
    <w:rsid w:val="00234A4D"/>
    <w:rsid w:val="002351C0"/>
    <w:rsid w:val="0023693E"/>
    <w:rsid w:val="00236D7C"/>
    <w:rsid w:val="00236F1C"/>
    <w:rsid w:val="00236F6C"/>
    <w:rsid w:val="00237261"/>
    <w:rsid w:val="00237531"/>
    <w:rsid w:val="00237C60"/>
    <w:rsid w:val="0024061F"/>
    <w:rsid w:val="00241CB1"/>
    <w:rsid w:val="00242754"/>
    <w:rsid w:val="002436E2"/>
    <w:rsid w:val="00243715"/>
    <w:rsid w:val="00243EEA"/>
    <w:rsid w:val="00244732"/>
    <w:rsid w:val="0024553D"/>
    <w:rsid w:val="0024570E"/>
    <w:rsid w:val="002462BF"/>
    <w:rsid w:val="00246A47"/>
    <w:rsid w:val="00246D8B"/>
    <w:rsid w:val="002473A7"/>
    <w:rsid w:val="00250451"/>
    <w:rsid w:val="00250D60"/>
    <w:rsid w:val="00251BEA"/>
    <w:rsid w:val="00252566"/>
    <w:rsid w:val="002527C2"/>
    <w:rsid w:val="00253698"/>
    <w:rsid w:val="0025405A"/>
    <w:rsid w:val="002549B7"/>
    <w:rsid w:val="00255DCE"/>
    <w:rsid w:val="002562BF"/>
    <w:rsid w:val="00256991"/>
    <w:rsid w:val="00256A98"/>
    <w:rsid w:val="00257392"/>
    <w:rsid w:val="002575DB"/>
    <w:rsid w:val="0025779C"/>
    <w:rsid w:val="00257E5D"/>
    <w:rsid w:val="002607C9"/>
    <w:rsid w:val="00260934"/>
    <w:rsid w:val="00261731"/>
    <w:rsid w:val="0026192F"/>
    <w:rsid w:val="00261C84"/>
    <w:rsid w:val="00261FA3"/>
    <w:rsid w:val="0026290D"/>
    <w:rsid w:val="00262A16"/>
    <w:rsid w:val="0026461A"/>
    <w:rsid w:val="00264FC5"/>
    <w:rsid w:val="00264FC9"/>
    <w:rsid w:val="00265331"/>
    <w:rsid w:val="00265BD9"/>
    <w:rsid w:val="00265E50"/>
    <w:rsid w:val="00266272"/>
    <w:rsid w:val="0026719D"/>
    <w:rsid w:val="00267BAA"/>
    <w:rsid w:val="0027024C"/>
    <w:rsid w:val="00270D49"/>
    <w:rsid w:val="00271923"/>
    <w:rsid w:val="002719AD"/>
    <w:rsid w:val="00272271"/>
    <w:rsid w:val="00272793"/>
    <w:rsid w:val="00273240"/>
    <w:rsid w:val="002732B9"/>
    <w:rsid w:val="00274036"/>
    <w:rsid w:val="0027483F"/>
    <w:rsid w:val="00277A36"/>
    <w:rsid w:val="00277D89"/>
    <w:rsid w:val="00277EBB"/>
    <w:rsid w:val="00280E56"/>
    <w:rsid w:val="002815D7"/>
    <w:rsid w:val="00281960"/>
    <w:rsid w:val="00282781"/>
    <w:rsid w:val="00282B6C"/>
    <w:rsid w:val="00282FAE"/>
    <w:rsid w:val="00283380"/>
    <w:rsid w:val="0028339F"/>
    <w:rsid w:val="0028349E"/>
    <w:rsid w:val="002835A4"/>
    <w:rsid w:val="002839B4"/>
    <w:rsid w:val="00283D25"/>
    <w:rsid w:val="00283F7C"/>
    <w:rsid w:val="0028455E"/>
    <w:rsid w:val="0028488E"/>
    <w:rsid w:val="0028528A"/>
    <w:rsid w:val="00285BB1"/>
    <w:rsid w:val="00285DB6"/>
    <w:rsid w:val="00286980"/>
    <w:rsid w:val="00286AF0"/>
    <w:rsid w:val="00286B30"/>
    <w:rsid w:val="002870FC"/>
    <w:rsid w:val="00290D58"/>
    <w:rsid w:val="00290D59"/>
    <w:rsid w:val="00290ED2"/>
    <w:rsid w:val="0029218E"/>
    <w:rsid w:val="002925CB"/>
    <w:rsid w:val="002925DC"/>
    <w:rsid w:val="002925FB"/>
    <w:rsid w:val="002933AC"/>
    <w:rsid w:val="00293733"/>
    <w:rsid w:val="00293A24"/>
    <w:rsid w:val="00294DE9"/>
    <w:rsid w:val="00296332"/>
    <w:rsid w:val="002964C7"/>
    <w:rsid w:val="00296D37"/>
    <w:rsid w:val="00297075"/>
    <w:rsid w:val="002970D9"/>
    <w:rsid w:val="002A00C9"/>
    <w:rsid w:val="002A098F"/>
    <w:rsid w:val="002A0AB2"/>
    <w:rsid w:val="002A0E28"/>
    <w:rsid w:val="002A10A9"/>
    <w:rsid w:val="002A3537"/>
    <w:rsid w:val="002A43CD"/>
    <w:rsid w:val="002A4807"/>
    <w:rsid w:val="002A5E65"/>
    <w:rsid w:val="002A6D59"/>
    <w:rsid w:val="002A73AB"/>
    <w:rsid w:val="002A7B3B"/>
    <w:rsid w:val="002B0020"/>
    <w:rsid w:val="002B02F4"/>
    <w:rsid w:val="002B0CDC"/>
    <w:rsid w:val="002B0CF0"/>
    <w:rsid w:val="002B14D3"/>
    <w:rsid w:val="002B1538"/>
    <w:rsid w:val="002B24C5"/>
    <w:rsid w:val="002B2893"/>
    <w:rsid w:val="002B31A0"/>
    <w:rsid w:val="002B3F0A"/>
    <w:rsid w:val="002B401F"/>
    <w:rsid w:val="002B465A"/>
    <w:rsid w:val="002B480B"/>
    <w:rsid w:val="002B4B23"/>
    <w:rsid w:val="002B59C4"/>
    <w:rsid w:val="002B6267"/>
    <w:rsid w:val="002B6B69"/>
    <w:rsid w:val="002B71BF"/>
    <w:rsid w:val="002B7BC3"/>
    <w:rsid w:val="002B7D70"/>
    <w:rsid w:val="002C02FD"/>
    <w:rsid w:val="002C0B3A"/>
    <w:rsid w:val="002C139A"/>
    <w:rsid w:val="002C1717"/>
    <w:rsid w:val="002C1E8F"/>
    <w:rsid w:val="002C47C7"/>
    <w:rsid w:val="002C4817"/>
    <w:rsid w:val="002C4893"/>
    <w:rsid w:val="002C49D2"/>
    <w:rsid w:val="002C5015"/>
    <w:rsid w:val="002C7045"/>
    <w:rsid w:val="002D0BDA"/>
    <w:rsid w:val="002D1F04"/>
    <w:rsid w:val="002D2008"/>
    <w:rsid w:val="002D498A"/>
    <w:rsid w:val="002D4B43"/>
    <w:rsid w:val="002D4FF2"/>
    <w:rsid w:val="002D6AE1"/>
    <w:rsid w:val="002D7191"/>
    <w:rsid w:val="002D7655"/>
    <w:rsid w:val="002D7A29"/>
    <w:rsid w:val="002E0503"/>
    <w:rsid w:val="002E0ED6"/>
    <w:rsid w:val="002E1002"/>
    <w:rsid w:val="002E22E8"/>
    <w:rsid w:val="002E290E"/>
    <w:rsid w:val="002E30E9"/>
    <w:rsid w:val="002E312F"/>
    <w:rsid w:val="002E321F"/>
    <w:rsid w:val="002E3F73"/>
    <w:rsid w:val="002E4950"/>
    <w:rsid w:val="002E5424"/>
    <w:rsid w:val="002E549B"/>
    <w:rsid w:val="002E5B00"/>
    <w:rsid w:val="002E68DC"/>
    <w:rsid w:val="002E72F2"/>
    <w:rsid w:val="002E734B"/>
    <w:rsid w:val="002F1551"/>
    <w:rsid w:val="002F245D"/>
    <w:rsid w:val="002F2DA3"/>
    <w:rsid w:val="002F2DE7"/>
    <w:rsid w:val="002F2E30"/>
    <w:rsid w:val="002F350D"/>
    <w:rsid w:val="002F3B91"/>
    <w:rsid w:val="002F47E1"/>
    <w:rsid w:val="002F4C1B"/>
    <w:rsid w:val="002F62BE"/>
    <w:rsid w:val="002F66B2"/>
    <w:rsid w:val="002F7331"/>
    <w:rsid w:val="00300783"/>
    <w:rsid w:val="00300ACD"/>
    <w:rsid w:val="00300C82"/>
    <w:rsid w:val="00301749"/>
    <w:rsid w:val="0030191A"/>
    <w:rsid w:val="00302AB0"/>
    <w:rsid w:val="00305262"/>
    <w:rsid w:val="0030526F"/>
    <w:rsid w:val="00305597"/>
    <w:rsid w:val="0030673C"/>
    <w:rsid w:val="003071EC"/>
    <w:rsid w:val="00307422"/>
    <w:rsid w:val="003100CD"/>
    <w:rsid w:val="00311337"/>
    <w:rsid w:val="00311F34"/>
    <w:rsid w:val="0031239E"/>
    <w:rsid w:val="00312552"/>
    <w:rsid w:val="00312D8B"/>
    <w:rsid w:val="0031345A"/>
    <w:rsid w:val="00313A41"/>
    <w:rsid w:val="00313CB8"/>
    <w:rsid w:val="00314362"/>
    <w:rsid w:val="00314AB1"/>
    <w:rsid w:val="003151DA"/>
    <w:rsid w:val="00315B0D"/>
    <w:rsid w:val="003161E6"/>
    <w:rsid w:val="0031665D"/>
    <w:rsid w:val="003166FC"/>
    <w:rsid w:val="00317219"/>
    <w:rsid w:val="003173E3"/>
    <w:rsid w:val="003178B1"/>
    <w:rsid w:val="00322B4D"/>
    <w:rsid w:val="00323738"/>
    <w:rsid w:val="003240FE"/>
    <w:rsid w:val="0032564C"/>
    <w:rsid w:val="0032567F"/>
    <w:rsid w:val="00325F35"/>
    <w:rsid w:val="00326BB4"/>
    <w:rsid w:val="00326FF4"/>
    <w:rsid w:val="003274ED"/>
    <w:rsid w:val="00327AF0"/>
    <w:rsid w:val="00327F48"/>
    <w:rsid w:val="003307B6"/>
    <w:rsid w:val="003310AA"/>
    <w:rsid w:val="003311FC"/>
    <w:rsid w:val="0033283F"/>
    <w:rsid w:val="00332CDB"/>
    <w:rsid w:val="003340A0"/>
    <w:rsid w:val="00334324"/>
    <w:rsid w:val="0033546C"/>
    <w:rsid w:val="00335853"/>
    <w:rsid w:val="00335F11"/>
    <w:rsid w:val="00335F14"/>
    <w:rsid w:val="00336215"/>
    <w:rsid w:val="00337F05"/>
    <w:rsid w:val="00341154"/>
    <w:rsid w:val="00341F0E"/>
    <w:rsid w:val="003420C2"/>
    <w:rsid w:val="003422EC"/>
    <w:rsid w:val="00342C29"/>
    <w:rsid w:val="0034347F"/>
    <w:rsid w:val="00343549"/>
    <w:rsid w:val="00343F58"/>
    <w:rsid w:val="0034469D"/>
    <w:rsid w:val="003455FE"/>
    <w:rsid w:val="00345E17"/>
    <w:rsid w:val="003461F6"/>
    <w:rsid w:val="003469A8"/>
    <w:rsid w:val="003470BA"/>
    <w:rsid w:val="00347717"/>
    <w:rsid w:val="00347F35"/>
    <w:rsid w:val="0035196A"/>
    <w:rsid w:val="00351A2B"/>
    <w:rsid w:val="00353016"/>
    <w:rsid w:val="00353F49"/>
    <w:rsid w:val="003548CD"/>
    <w:rsid w:val="00354BB8"/>
    <w:rsid w:val="00355BC4"/>
    <w:rsid w:val="00356098"/>
    <w:rsid w:val="00356ED5"/>
    <w:rsid w:val="0035758B"/>
    <w:rsid w:val="003577F7"/>
    <w:rsid w:val="0036017C"/>
    <w:rsid w:val="0036069A"/>
    <w:rsid w:val="003613B6"/>
    <w:rsid w:val="00361DB8"/>
    <w:rsid w:val="00361F49"/>
    <w:rsid w:val="003626B4"/>
    <w:rsid w:val="00363466"/>
    <w:rsid w:val="003636E3"/>
    <w:rsid w:val="00363CB7"/>
    <w:rsid w:val="00365487"/>
    <w:rsid w:val="00365BF3"/>
    <w:rsid w:val="00365DEC"/>
    <w:rsid w:val="00365E38"/>
    <w:rsid w:val="0037046F"/>
    <w:rsid w:val="00370584"/>
    <w:rsid w:val="00371D3E"/>
    <w:rsid w:val="003729DE"/>
    <w:rsid w:val="00372C1F"/>
    <w:rsid w:val="00372C24"/>
    <w:rsid w:val="00374A11"/>
    <w:rsid w:val="003763E3"/>
    <w:rsid w:val="0037661F"/>
    <w:rsid w:val="00376A41"/>
    <w:rsid w:val="003800BE"/>
    <w:rsid w:val="003816C8"/>
    <w:rsid w:val="00381D85"/>
    <w:rsid w:val="00381EF6"/>
    <w:rsid w:val="0038285C"/>
    <w:rsid w:val="00382C37"/>
    <w:rsid w:val="00382F26"/>
    <w:rsid w:val="003837A5"/>
    <w:rsid w:val="003841E1"/>
    <w:rsid w:val="00384BD6"/>
    <w:rsid w:val="0038542D"/>
    <w:rsid w:val="003854DB"/>
    <w:rsid w:val="00386566"/>
    <w:rsid w:val="00386986"/>
    <w:rsid w:val="00386FD2"/>
    <w:rsid w:val="003875D9"/>
    <w:rsid w:val="00387869"/>
    <w:rsid w:val="00387EFA"/>
    <w:rsid w:val="003906C0"/>
    <w:rsid w:val="00391120"/>
    <w:rsid w:val="003911D6"/>
    <w:rsid w:val="003916C6"/>
    <w:rsid w:val="00391D0B"/>
    <w:rsid w:val="00392668"/>
    <w:rsid w:val="0039340F"/>
    <w:rsid w:val="00393922"/>
    <w:rsid w:val="00393BF4"/>
    <w:rsid w:val="00393D1A"/>
    <w:rsid w:val="0039557A"/>
    <w:rsid w:val="003956C5"/>
    <w:rsid w:val="00395856"/>
    <w:rsid w:val="00395925"/>
    <w:rsid w:val="00396534"/>
    <w:rsid w:val="003970F9"/>
    <w:rsid w:val="0039753C"/>
    <w:rsid w:val="003A00D7"/>
    <w:rsid w:val="003A100B"/>
    <w:rsid w:val="003A1221"/>
    <w:rsid w:val="003A2718"/>
    <w:rsid w:val="003A30C1"/>
    <w:rsid w:val="003A44CF"/>
    <w:rsid w:val="003A4C66"/>
    <w:rsid w:val="003A5CA6"/>
    <w:rsid w:val="003A5F51"/>
    <w:rsid w:val="003A64A0"/>
    <w:rsid w:val="003A64B3"/>
    <w:rsid w:val="003A657C"/>
    <w:rsid w:val="003A704C"/>
    <w:rsid w:val="003B13C5"/>
    <w:rsid w:val="003B2104"/>
    <w:rsid w:val="003B26E2"/>
    <w:rsid w:val="003B3BA8"/>
    <w:rsid w:val="003B48A6"/>
    <w:rsid w:val="003B53E6"/>
    <w:rsid w:val="003B5470"/>
    <w:rsid w:val="003B554D"/>
    <w:rsid w:val="003B5EB3"/>
    <w:rsid w:val="003B5F74"/>
    <w:rsid w:val="003B6644"/>
    <w:rsid w:val="003B73EB"/>
    <w:rsid w:val="003B7557"/>
    <w:rsid w:val="003B7DF3"/>
    <w:rsid w:val="003C010B"/>
    <w:rsid w:val="003C04EE"/>
    <w:rsid w:val="003C0D17"/>
    <w:rsid w:val="003C16FB"/>
    <w:rsid w:val="003C1E2A"/>
    <w:rsid w:val="003C2287"/>
    <w:rsid w:val="003C5409"/>
    <w:rsid w:val="003C6119"/>
    <w:rsid w:val="003C6C43"/>
    <w:rsid w:val="003C6F55"/>
    <w:rsid w:val="003D07BC"/>
    <w:rsid w:val="003D0866"/>
    <w:rsid w:val="003D098A"/>
    <w:rsid w:val="003D0F70"/>
    <w:rsid w:val="003D1DC7"/>
    <w:rsid w:val="003D2CF7"/>
    <w:rsid w:val="003D2FB4"/>
    <w:rsid w:val="003D3466"/>
    <w:rsid w:val="003D58DA"/>
    <w:rsid w:val="003D61A9"/>
    <w:rsid w:val="003D6819"/>
    <w:rsid w:val="003D694C"/>
    <w:rsid w:val="003D7708"/>
    <w:rsid w:val="003D7A9E"/>
    <w:rsid w:val="003D7DB6"/>
    <w:rsid w:val="003E007C"/>
    <w:rsid w:val="003E013D"/>
    <w:rsid w:val="003E0F19"/>
    <w:rsid w:val="003E1969"/>
    <w:rsid w:val="003E1A66"/>
    <w:rsid w:val="003E1E79"/>
    <w:rsid w:val="003E2D92"/>
    <w:rsid w:val="003E4E65"/>
    <w:rsid w:val="003E5406"/>
    <w:rsid w:val="003E56EA"/>
    <w:rsid w:val="003E5A59"/>
    <w:rsid w:val="003E5AF2"/>
    <w:rsid w:val="003E6A2E"/>
    <w:rsid w:val="003E703D"/>
    <w:rsid w:val="003E7497"/>
    <w:rsid w:val="003E7728"/>
    <w:rsid w:val="003E7A8D"/>
    <w:rsid w:val="003E7B6E"/>
    <w:rsid w:val="003F2766"/>
    <w:rsid w:val="003F30CA"/>
    <w:rsid w:val="003F314B"/>
    <w:rsid w:val="003F35A5"/>
    <w:rsid w:val="003F3802"/>
    <w:rsid w:val="003F4C92"/>
    <w:rsid w:val="003F62B4"/>
    <w:rsid w:val="003F65D3"/>
    <w:rsid w:val="003F68BA"/>
    <w:rsid w:val="003F6CF9"/>
    <w:rsid w:val="0040075D"/>
    <w:rsid w:val="00400C29"/>
    <w:rsid w:val="00401829"/>
    <w:rsid w:val="00401BEF"/>
    <w:rsid w:val="00402B2A"/>
    <w:rsid w:val="00402C5C"/>
    <w:rsid w:val="00402FBB"/>
    <w:rsid w:val="0040353E"/>
    <w:rsid w:val="00403854"/>
    <w:rsid w:val="00403BC7"/>
    <w:rsid w:val="00403C4D"/>
    <w:rsid w:val="00405129"/>
    <w:rsid w:val="004063A6"/>
    <w:rsid w:val="00406DE1"/>
    <w:rsid w:val="004072C6"/>
    <w:rsid w:val="00407800"/>
    <w:rsid w:val="00407A78"/>
    <w:rsid w:val="00407ED9"/>
    <w:rsid w:val="00410AA3"/>
    <w:rsid w:val="00410B3F"/>
    <w:rsid w:val="00410E71"/>
    <w:rsid w:val="00411525"/>
    <w:rsid w:val="00411C70"/>
    <w:rsid w:val="00411ED5"/>
    <w:rsid w:val="004124E2"/>
    <w:rsid w:val="0041275B"/>
    <w:rsid w:val="00412C2E"/>
    <w:rsid w:val="0041305D"/>
    <w:rsid w:val="00413DA5"/>
    <w:rsid w:val="00414CEC"/>
    <w:rsid w:val="00415E91"/>
    <w:rsid w:val="00416067"/>
    <w:rsid w:val="004161E9"/>
    <w:rsid w:val="004164A6"/>
    <w:rsid w:val="00417445"/>
    <w:rsid w:val="0041762E"/>
    <w:rsid w:val="00417A7C"/>
    <w:rsid w:val="00420E02"/>
    <w:rsid w:val="00421215"/>
    <w:rsid w:val="00421462"/>
    <w:rsid w:val="004218D7"/>
    <w:rsid w:val="004225F8"/>
    <w:rsid w:val="00423154"/>
    <w:rsid w:val="00423CD6"/>
    <w:rsid w:val="00423D10"/>
    <w:rsid w:val="004243C6"/>
    <w:rsid w:val="00424E26"/>
    <w:rsid w:val="00425079"/>
    <w:rsid w:val="004256EF"/>
    <w:rsid w:val="00426BE9"/>
    <w:rsid w:val="00426D0C"/>
    <w:rsid w:val="00427700"/>
    <w:rsid w:val="00427ED9"/>
    <w:rsid w:val="004305BE"/>
    <w:rsid w:val="00430DF5"/>
    <w:rsid w:val="00431451"/>
    <w:rsid w:val="00431A2E"/>
    <w:rsid w:val="00433A8A"/>
    <w:rsid w:val="004356D4"/>
    <w:rsid w:val="0043692D"/>
    <w:rsid w:val="00436F8B"/>
    <w:rsid w:val="00436FB4"/>
    <w:rsid w:val="0043724D"/>
    <w:rsid w:val="00437CE9"/>
    <w:rsid w:val="00437DB0"/>
    <w:rsid w:val="004407C6"/>
    <w:rsid w:val="00440C47"/>
    <w:rsid w:val="004410AC"/>
    <w:rsid w:val="0044110E"/>
    <w:rsid w:val="00441150"/>
    <w:rsid w:val="004415FE"/>
    <w:rsid w:val="00441722"/>
    <w:rsid w:val="00441729"/>
    <w:rsid w:val="00442B55"/>
    <w:rsid w:val="00442FE1"/>
    <w:rsid w:val="00443BDE"/>
    <w:rsid w:val="00445D65"/>
    <w:rsid w:val="0044721D"/>
    <w:rsid w:val="00447DF6"/>
    <w:rsid w:val="00447F82"/>
    <w:rsid w:val="00450B87"/>
    <w:rsid w:val="00452335"/>
    <w:rsid w:val="00452DF1"/>
    <w:rsid w:val="0045421B"/>
    <w:rsid w:val="00454CAC"/>
    <w:rsid w:val="00455542"/>
    <w:rsid w:val="00457A27"/>
    <w:rsid w:val="00457C4F"/>
    <w:rsid w:val="00457D3B"/>
    <w:rsid w:val="004604AC"/>
    <w:rsid w:val="00460AAC"/>
    <w:rsid w:val="00460E55"/>
    <w:rsid w:val="00461308"/>
    <w:rsid w:val="00461E2F"/>
    <w:rsid w:val="00462836"/>
    <w:rsid w:val="00463E4B"/>
    <w:rsid w:val="00463F30"/>
    <w:rsid w:val="004649EB"/>
    <w:rsid w:val="00465993"/>
    <w:rsid w:val="00465E10"/>
    <w:rsid w:val="0046623C"/>
    <w:rsid w:val="00466D9F"/>
    <w:rsid w:val="0047061F"/>
    <w:rsid w:val="00470D08"/>
    <w:rsid w:val="004711AB"/>
    <w:rsid w:val="0047136A"/>
    <w:rsid w:val="004716F2"/>
    <w:rsid w:val="00472579"/>
    <w:rsid w:val="00472740"/>
    <w:rsid w:val="00474C91"/>
    <w:rsid w:val="00475A54"/>
    <w:rsid w:val="00475BF1"/>
    <w:rsid w:val="004760A7"/>
    <w:rsid w:val="004765F2"/>
    <w:rsid w:val="00480312"/>
    <w:rsid w:val="004806DA"/>
    <w:rsid w:val="00482601"/>
    <w:rsid w:val="00483CE8"/>
    <w:rsid w:val="0048413E"/>
    <w:rsid w:val="0048513B"/>
    <w:rsid w:val="00485B48"/>
    <w:rsid w:val="00485F0F"/>
    <w:rsid w:val="004863FE"/>
    <w:rsid w:val="00487106"/>
    <w:rsid w:val="00487198"/>
    <w:rsid w:val="0048722F"/>
    <w:rsid w:val="00487D78"/>
    <w:rsid w:val="00487F0B"/>
    <w:rsid w:val="00487FF4"/>
    <w:rsid w:val="004904A0"/>
    <w:rsid w:val="004904FB"/>
    <w:rsid w:val="00490AB2"/>
    <w:rsid w:val="0049135B"/>
    <w:rsid w:val="00491EE4"/>
    <w:rsid w:val="004922A7"/>
    <w:rsid w:val="00492AF7"/>
    <w:rsid w:val="004935D5"/>
    <w:rsid w:val="004945A6"/>
    <w:rsid w:val="004945DF"/>
    <w:rsid w:val="004952B0"/>
    <w:rsid w:val="004952F5"/>
    <w:rsid w:val="00495C9D"/>
    <w:rsid w:val="0049673E"/>
    <w:rsid w:val="00496B5D"/>
    <w:rsid w:val="00497B6F"/>
    <w:rsid w:val="004A0B6C"/>
    <w:rsid w:val="004A110F"/>
    <w:rsid w:val="004A2D33"/>
    <w:rsid w:val="004A2EA6"/>
    <w:rsid w:val="004A3683"/>
    <w:rsid w:val="004A39FA"/>
    <w:rsid w:val="004A426C"/>
    <w:rsid w:val="004A4EEB"/>
    <w:rsid w:val="004A5943"/>
    <w:rsid w:val="004A6738"/>
    <w:rsid w:val="004A6CBE"/>
    <w:rsid w:val="004A785A"/>
    <w:rsid w:val="004B19E2"/>
    <w:rsid w:val="004B3B07"/>
    <w:rsid w:val="004B44B1"/>
    <w:rsid w:val="004B52D3"/>
    <w:rsid w:val="004B5891"/>
    <w:rsid w:val="004B63EE"/>
    <w:rsid w:val="004B655C"/>
    <w:rsid w:val="004B6B5B"/>
    <w:rsid w:val="004B7A78"/>
    <w:rsid w:val="004C06AD"/>
    <w:rsid w:val="004C09E2"/>
    <w:rsid w:val="004C1005"/>
    <w:rsid w:val="004C1277"/>
    <w:rsid w:val="004C1B3E"/>
    <w:rsid w:val="004C1BBB"/>
    <w:rsid w:val="004C25E2"/>
    <w:rsid w:val="004C2FED"/>
    <w:rsid w:val="004C3036"/>
    <w:rsid w:val="004C3BF7"/>
    <w:rsid w:val="004C3E01"/>
    <w:rsid w:val="004C3F11"/>
    <w:rsid w:val="004C4C3F"/>
    <w:rsid w:val="004C5338"/>
    <w:rsid w:val="004C6AC5"/>
    <w:rsid w:val="004C6E3E"/>
    <w:rsid w:val="004D0EF1"/>
    <w:rsid w:val="004D1291"/>
    <w:rsid w:val="004D266C"/>
    <w:rsid w:val="004D2914"/>
    <w:rsid w:val="004D2E8A"/>
    <w:rsid w:val="004D3346"/>
    <w:rsid w:val="004D34B2"/>
    <w:rsid w:val="004D428C"/>
    <w:rsid w:val="004D6990"/>
    <w:rsid w:val="004D6C4A"/>
    <w:rsid w:val="004D7681"/>
    <w:rsid w:val="004D7BA5"/>
    <w:rsid w:val="004E00A3"/>
    <w:rsid w:val="004E0F4A"/>
    <w:rsid w:val="004E2799"/>
    <w:rsid w:val="004E2D31"/>
    <w:rsid w:val="004E3A6E"/>
    <w:rsid w:val="004E4269"/>
    <w:rsid w:val="004E50E4"/>
    <w:rsid w:val="004E5914"/>
    <w:rsid w:val="004E6465"/>
    <w:rsid w:val="004E696A"/>
    <w:rsid w:val="004E6E73"/>
    <w:rsid w:val="004E7921"/>
    <w:rsid w:val="004E7C89"/>
    <w:rsid w:val="004E7D33"/>
    <w:rsid w:val="004F0715"/>
    <w:rsid w:val="004F0BAB"/>
    <w:rsid w:val="004F0C55"/>
    <w:rsid w:val="004F17E6"/>
    <w:rsid w:val="004F197B"/>
    <w:rsid w:val="004F1F53"/>
    <w:rsid w:val="004F334A"/>
    <w:rsid w:val="004F376B"/>
    <w:rsid w:val="004F405E"/>
    <w:rsid w:val="004F4B81"/>
    <w:rsid w:val="004F514A"/>
    <w:rsid w:val="004F51DD"/>
    <w:rsid w:val="004F558A"/>
    <w:rsid w:val="004F57C3"/>
    <w:rsid w:val="004F6044"/>
    <w:rsid w:val="00500163"/>
    <w:rsid w:val="00500CFA"/>
    <w:rsid w:val="00501AAF"/>
    <w:rsid w:val="00501CA6"/>
    <w:rsid w:val="00502910"/>
    <w:rsid w:val="00502D49"/>
    <w:rsid w:val="00503634"/>
    <w:rsid w:val="00505249"/>
    <w:rsid w:val="005054FE"/>
    <w:rsid w:val="00505F16"/>
    <w:rsid w:val="00507520"/>
    <w:rsid w:val="005079CD"/>
    <w:rsid w:val="00510F8F"/>
    <w:rsid w:val="0051134C"/>
    <w:rsid w:val="0051170A"/>
    <w:rsid w:val="00511B4A"/>
    <w:rsid w:val="0051271F"/>
    <w:rsid w:val="005148ED"/>
    <w:rsid w:val="005149FA"/>
    <w:rsid w:val="00514E17"/>
    <w:rsid w:val="005158B4"/>
    <w:rsid w:val="005160ED"/>
    <w:rsid w:val="0051619D"/>
    <w:rsid w:val="005163DC"/>
    <w:rsid w:val="00516AE5"/>
    <w:rsid w:val="00517693"/>
    <w:rsid w:val="005212E5"/>
    <w:rsid w:val="00522007"/>
    <w:rsid w:val="0052379E"/>
    <w:rsid w:val="00523F7A"/>
    <w:rsid w:val="00524100"/>
    <w:rsid w:val="005245F8"/>
    <w:rsid w:val="00525274"/>
    <w:rsid w:val="0052592E"/>
    <w:rsid w:val="00525F23"/>
    <w:rsid w:val="005265A5"/>
    <w:rsid w:val="0052676F"/>
    <w:rsid w:val="00526A2A"/>
    <w:rsid w:val="005323EF"/>
    <w:rsid w:val="00532B31"/>
    <w:rsid w:val="005338CE"/>
    <w:rsid w:val="0053458E"/>
    <w:rsid w:val="00534B9C"/>
    <w:rsid w:val="00534CD6"/>
    <w:rsid w:val="00536553"/>
    <w:rsid w:val="00537039"/>
    <w:rsid w:val="0053713D"/>
    <w:rsid w:val="00537911"/>
    <w:rsid w:val="00537CB3"/>
    <w:rsid w:val="00537F2E"/>
    <w:rsid w:val="00540B78"/>
    <w:rsid w:val="00540F2B"/>
    <w:rsid w:val="00541D22"/>
    <w:rsid w:val="00541E38"/>
    <w:rsid w:val="00542030"/>
    <w:rsid w:val="00542B70"/>
    <w:rsid w:val="00543DCA"/>
    <w:rsid w:val="005442C8"/>
    <w:rsid w:val="00544E94"/>
    <w:rsid w:val="00546227"/>
    <w:rsid w:val="00546659"/>
    <w:rsid w:val="00546EAB"/>
    <w:rsid w:val="00551C27"/>
    <w:rsid w:val="0055220E"/>
    <w:rsid w:val="00552581"/>
    <w:rsid w:val="00552A5A"/>
    <w:rsid w:val="00552F4C"/>
    <w:rsid w:val="005534CB"/>
    <w:rsid w:val="005541CF"/>
    <w:rsid w:val="005541F9"/>
    <w:rsid w:val="0055509F"/>
    <w:rsid w:val="00555239"/>
    <w:rsid w:val="00555D5C"/>
    <w:rsid w:val="005561CD"/>
    <w:rsid w:val="00556986"/>
    <w:rsid w:val="00557A6E"/>
    <w:rsid w:val="00561035"/>
    <w:rsid w:val="00561342"/>
    <w:rsid w:val="00562363"/>
    <w:rsid w:val="00562FF8"/>
    <w:rsid w:val="0056347F"/>
    <w:rsid w:val="0056418E"/>
    <w:rsid w:val="00564491"/>
    <w:rsid w:val="00564C60"/>
    <w:rsid w:val="00565464"/>
    <w:rsid w:val="005654C2"/>
    <w:rsid w:val="00565BE4"/>
    <w:rsid w:val="005661FB"/>
    <w:rsid w:val="0056642F"/>
    <w:rsid w:val="005706F3"/>
    <w:rsid w:val="00570B27"/>
    <w:rsid w:val="0057188F"/>
    <w:rsid w:val="005718F9"/>
    <w:rsid w:val="00572898"/>
    <w:rsid w:val="00572BEB"/>
    <w:rsid w:val="00572FCA"/>
    <w:rsid w:val="00573C49"/>
    <w:rsid w:val="00574534"/>
    <w:rsid w:val="00574585"/>
    <w:rsid w:val="0057483B"/>
    <w:rsid w:val="00574A08"/>
    <w:rsid w:val="00574C83"/>
    <w:rsid w:val="00575FA0"/>
    <w:rsid w:val="00576143"/>
    <w:rsid w:val="00577509"/>
    <w:rsid w:val="005778C7"/>
    <w:rsid w:val="0058029A"/>
    <w:rsid w:val="0058055F"/>
    <w:rsid w:val="0058166A"/>
    <w:rsid w:val="00581AE8"/>
    <w:rsid w:val="00581C0E"/>
    <w:rsid w:val="00583B34"/>
    <w:rsid w:val="005849FE"/>
    <w:rsid w:val="005850D8"/>
    <w:rsid w:val="0058569D"/>
    <w:rsid w:val="00585F9A"/>
    <w:rsid w:val="005868C4"/>
    <w:rsid w:val="0058708A"/>
    <w:rsid w:val="00587A40"/>
    <w:rsid w:val="0059036B"/>
    <w:rsid w:val="0059114C"/>
    <w:rsid w:val="00591360"/>
    <w:rsid w:val="00591BCA"/>
    <w:rsid w:val="00591EE9"/>
    <w:rsid w:val="00592211"/>
    <w:rsid w:val="00592FA6"/>
    <w:rsid w:val="00593293"/>
    <w:rsid w:val="00593482"/>
    <w:rsid w:val="00593E5A"/>
    <w:rsid w:val="00593F8B"/>
    <w:rsid w:val="00593F98"/>
    <w:rsid w:val="00594DC6"/>
    <w:rsid w:val="0059683B"/>
    <w:rsid w:val="00596B0A"/>
    <w:rsid w:val="00596E98"/>
    <w:rsid w:val="005A0285"/>
    <w:rsid w:val="005A0538"/>
    <w:rsid w:val="005A0561"/>
    <w:rsid w:val="005A0CFC"/>
    <w:rsid w:val="005A0DC5"/>
    <w:rsid w:val="005A0F05"/>
    <w:rsid w:val="005A1323"/>
    <w:rsid w:val="005A1ED5"/>
    <w:rsid w:val="005A2A6F"/>
    <w:rsid w:val="005A39E0"/>
    <w:rsid w:val="005A3E3F"/>
    <w:rsid w:val="005A5802"/>
    <w:rsid w:val="005A6455"/>
    <w:rsid w:val="005A64C9"/>
    <w:rsid w:val="005A6505"/>
    <w:rsid w:val="005A6C43"/>
    <w:rsid w:val="005A78C0"/>
    <w:rsid w:val="005B1C61"/>
    <w:rsid w:val="005B1F15"/>
    <w:rsid w:val="005B28C7"/>
    <w:rsid w:val="005B3342"/>
    <w:rsid w:val="005B3A81"/>
    <w:rsid w:val="005B3B19"/>
    <w:rsid w:val="005B4EED"/>
    <w:rsid w:val="005B6795"/>
    <w:rsid w:val="005B6CAD"/>
    <w:rsid w:val="005B7114"/>
    <w:rsid w:val="005B7175"/>
    <w:rsid w:val="005B733A"/>
    <w:rsid w:val="005B7900"/>
    <w:rsid w:val="005C0B27"/>
    <w:rsid w:val="005C0CB0"/>
    <w:rsid w:val="005C0F1F"/>
    <w:rsid w:val="005C1161"/>
    <w:rsid w:val="005C1DDC"/>
    <w:rsid w:val="005C1E5D"/>
    <w:rsid w:val="005C3232"/>
    <w:rsid w:val="005C4DCF"/>
    <w:rsid w:val="005C5033"/>
    <w:rsid w:val="005C57FE"/>
    <w:rsid w:val="005C6054"/>
    <w:rsid w:val="005C6985"/>
    <w:rsid w:val="005C6DCC"/>
    <w:rsid w:val="005C6FAC"/>
    <w:rsid w:val="005C7A5E"/>
    <w:rsid w:val="005D022B"/>
    <w:rsid w:val="005D03D1"/>
    <w:rsid w:val="005D041E"/>
    <w:rsid w:val="005D0858"/>
    <w:rsid w:val="005D199F"/>
    <w:rsid w:val="005D24E8"/>
    <w:rsid w:val="005D25BA"/>
    <w:rsid w:val="005D2788"/>
    <w:rsid w:val="005D28EB"/>
    <w:rsid w:val="005D332D"/>
    <w:rsid w:val="005D37F1"/>
    <w:rsid w:val="005D3C11"/>
    <w:rsid w:val="005D49D3"/>
    <w:rsid w:val="005D4E53"/>
    <w:rsid w:val="005D4F6A"/>
    <w:rsid w:val="005D5016"/>
    <w:rsid w:val="005D6161"/>
    <w:rsid w:val="005D65A4"/>
    <w:rsid w:val="005D670A"/>
    <w:rsid w:val="005D7D21"/>
    <w:rsid w:val="005E03E0"/>
    <w:rsid w:val="005E110A"/>
    <w:rsid w:val="005E16AD"/>
    <w:rsid w:val="005E1ABE"/>
    <w:rsid w:val="005E4917"/>
    <w:rsid w:val="005E4FF9"/>
    <w:rsid w:val="005E5F7E"/>
    <w:rsid w:val="005E6282"/>
    <w:rsid w:val="005E671B"/>
    <w:rsid w:val="005E6D91"/>
    <w:rsid w:val="005E712E"/>
    <w:rsid w:val="005E74DD"/>
    <w:rsid w:val="005E7A3F"/>
    <w:rsid w:val="005E7A84"/>
    <w:rsid w:val="005E7C31"/>
    <w:rsid w:val="005F0727"/>
    <w:rsid w:val="005F0989"/>
    <w:rsid w:val="005F0E89"/>
    <w:rsid w:val="005F2455"/>
    <w:rsid w:val="005F3D54"/>
    <w:rsid w:val="005F53C8"/>
    <w:rsid w:val="005F5C0E"/>
    <w:rsid w:val="005F65C9"/>
    <w:rsid w:val="005F65E9"/>
    <w:rsid w:val="005F6ACB"/>
    <w:rsid w:val="005F7831"/>
    <w:rsid w:val="00602189"/>
    <w:rsid w:val="00602402"/>
    <w:rsid w:val="00602643"/>
    <w:rsid w:val="0060332F"/>
    <w:rsid w:val="0060387B"/>
    <w:rsid w:val="00603A43"/>
    <w:rsid w:val="00603D46"/>
    <w:rsid w:val="0060425B"/>
    <w:rsid w:val="006047F8"/>
    <w:rsid w:val="006056FD"/>
    <w:rsid w:val="006059B4"/>
    <w:rsid w:val="00605F2E"/>
    <w:rsid w:val="006069FD"/>
    <w:rsid w:val="00607599"/>
    <w:rsid w:val="00607CD8"/>
    <w:rsid w:val="0061025A"/>
    <w:rsid w:val="00610F7D"/>
    <w:rsid w:val="00610FA6"/>
    <w:rsid w:val="00611067"/>
    <w:rsid w:val="0061167B"/>
    <w:rsid w:val="0061175F"/>
    <w:rsid w:val="00611B38"/>
    <w:rsid w:val="00611BAD"/>
    <w:rsid w:val="006123E9"/>
    <w:rsid w:val="00613296"/>
    <w:rsid w:val="00613504"/>
    <w:rsid w:val="006145A1"/>
    <w:rsid w:val="00614D8E"/>
    <w:rsid w:val="006151ED"/>
    <w:rsid w:val="006164D4"/>
    <w:rsid w:val="0061699D"/>
    <w:rsid w:val="00616C22"/>
    <w:rsid w:val="00617107"/>
    <w:rsid w:val="0061736D"/>
    <w:rsid w:val="00617451"/>
    <w:rsid w:val="006176AB"/>
    <w:rsid w:val="00617E78"/>
    <w:rsid w:val="006218D7"/>
    <w:rsid w:val="0062266B"/>
    <w:rsid w:val="00623BCA"/>
    <w:rsid w:val="00623E85"/>
    <w:rsid w:val="006240F3"/>
    <w:rsid w:val="00624175"/>
    <w:rsid w:val="00624625"/>
    <w:rsid w:val="00624AC8"/>
    <w:rsid w:val="0062549D"/>
    <w:rsid w:val="0062568A"/>
    <w:rsid w:val="0062606C"/>
    <w:rsid w:val="006263BA"/>
    <w:rsid w:val="00626C7D"/>
    <w:rsid w:val="00627C5F"/>
    <w:rsid w:val="00630CA1"/>
    <w:rsid w:val="006318D1"/>
    <w:rsid w:val="0063395F"/>
    <w:rsid w:val="00634D71"/>
    <w:rsid w:val="00634FEE"/>
    <w:rsid w:val="00636205"/>
    <w:rsid w:val="00636484"/>
    <w:rsid w:val="00637079"/>
    <w:rsid w:val="006375BA"/>
    <w:rsid w:val="006401E6"/>
    <w:rsid w:val="00640267"/>
    <w:rsid w:val="00640F71"/>
    <w:rsid w:val="00641648"/>
    <w:rsid w:val="0064221C"/>
    <w:rsid w:val="00643EF9"/>
    <w:rsid w:val="00644548"/>
    <w:rsid w:val="0064456E"/>
    <w:rsid w:val="00645E4E"/>
    <w:rsid w:val="00646C70"/>
    <w:rsid w:val="00646F01"/>
    <w:rsid w:val="00650351"/>
    <w:rsid w:val="0065050D"/>
    <w:rsid w:val="0065152F"/>
    <w:rsid w:val="0065165F"/>
    <w:rsid w:val="00652244"/>
    <w:rsid w:val="006523DF"/>
    <w:rsid w:val="006535AE"/>
    <w:rsid w:val="00653DC4"/>
    <w:rsid w:val="006543FF"/>
    <w:rsid w:val="006548F9"/>
    <w:rsid w:val="00654A4D"/>
    <w:rsid w:val="00654C7F"/>
    <w:rsid w:val="006551E1"/>
    <w:rsid w:val="006554F5"/>
    <w:rsid w:val="00655791"/>
    <w:rsid w:val="00655ED8"/>
    <w:rsid w:val="00657869"/>
    <w:rsid w:val="0066105C"/>
    <w:rsid w:val="0066137C"/>
    <w:rsid w:val="00661479"/>
    <w:rsid w:val="00661480"/>
    <w:rsid w:val="006628A5"/>
    <w:rsid w:val="00662DA8"/>
    <w:rsid w:val="00664123"/>
    <w:rsid w:val="006647A7"/>
    <w:rsid w:val="006647E5"/>
    <w:rsid w:val="0066512C"/>
    <w:rsid w:val="006654C6"/>
    <w:rsid w:val="00665900"/>
    <w:rsid w:val="00665C15"/>
    <w:rsid w:val="00666950"/>
    <w:rsid w:val="006678C0"/>
    <w:rsid w:val="00667C17"/>
    <w:rsid w:val="00667CB5"/>
    <w:rsid w:val="006711A3"/>
    <w:rsid w:val="006723E7"/>
    <w:rsid w:val="00672A61"/>
    <w:rsid w:val="00674F9E"/>
    <w:rsid w:val="00675EEA"/>
    <w:rsid w:val="0067677B"/>
    <w:rsid w:val="0067721C"/>
    <w:rsid w:val="00677D0E"/>
    <w:rsid w:val="00680765"/>
    <w:rsid w:val="00680BC9"/>
    <w:rsid w:val="0068103F"/>
    <w:rsid w:val="006814E9"/>
    <w:rsid w:val="00681961"/>
    <w:rsid w:val="0068254A"/>
    <w:rsid w:val="006827E5"/>
    <w:rsid w:val="0068296A"/>
    <w:rsid w:val="00684437"/>
    <w:rsid w:val="0068497C"/>
    <w:rsid w:val="00684D9C"/>
    <w:rsid w:val="00685E34"/>
    <w:rsid w:val="00686032"/>
    <w:rsid w:val="00686141"/>
    <w:rsid w:val="00686683"/>
    <w:rsid w:val="00687CDC"/>
    <w:rsid w:val="00687E93"/>
    <w:rsid w:val="00687FBD"/>
    <w:rsid w:val="006904A9"/>
    <w:rsid w:val="00690ED7"/>
    <w:rsid w:val="00690FCD"/>
    <w:rsid w:val="0069125B"/>
    <w:rsid w:val="00692C17"/>
    <w:rsid w:val="00693674"/>
    <w:rsid w:val="00693812"/>
    <w:rsid w:val="00693CEE"/>
    <w:rsid w:val="00693F3A"/>
    <w:rsid w:val="0069404A"/>
    <w:rsid w:val="00694142"/>
    <w:rsid w:val="006945EE"/>
    <w:rsid w:val="00694AA0"/>
    <w:rsid w:val="00695A52"/>
    <w:rsid w:val="006A1686"/>
    <w:rsid w:val="006A2F50"/>
    <w:rsid w:val="006A3B9C"/>
    <w:rsid w:val="006A47AD"/>
    <w:rsid w:val="006A481E"/>
    <w:rsid w:val="006A50D3"/>
    <w:rsid w:val="006A660C"/>
    <w:rsid w:val="006A7049"/>
    <w:rsid w:val="006A71A6"/>
    <w:rsid w:val="006A7C4A"/>
    <w:rsid w:val="006B0534"/>
    <w:rsid w:val="006B14ED"/>
    <w:rsid w:val="006B1650"/>
    <w:rsid w:val="006B30BD"/>
    <w:rsid w:val="006B3819"/>
    <w:rsid w:val="006B3F1A"/>
    <w:rsid w:val="006B4277"/>
    <w:rsid w:val="006B48A7"/>
    <w:rsid w:val="006B5C12"/>
    <w:rsid w:val="006B7D61"/>
    <w:rsid w:val="006C04A5"/>
    <w:rsid w:val="006C070A"/>
    <w:rsid w:val="006C1C7C"/>
    <w:rsid w:val="006C23DF"/>
    <w:rsid w:val="006C29B4"/>
    <w:rsid w:val="006C2B5C"/>
    <w:rsid w:val="006C35C9"/>
    <w:rsid w:val="006C3CEC"/>
    <w:rsid w:val="006C3D88"/>
    <w:rsid w:val="006C4411"/>
    <w:rsid w:val="006C449A"/>
    <w:rsid w:val="006C5FB4"/>
    <w:rsid w:val="006C6BE3"/>
    <w:rsid w:val="006C6CC5"/>
    <w:rsid w:val="006C6CCA"/>
    <w:rsid w:val="006C7182"/>
    <w:rsid w:val="006C75BF"/>
    <w:rsid w:val="006C7FFB"/>
    <w:rsid w:val="006D013E"/>
    <w:rsid w:val="006D0744"/>
    <w:rsid w:val="006D0F1A"/>
    <w:rsid w:val="006D1478"/>
    <w:rsid w:val="006D166A"/>
    <w:rsid w:val="006D170D"/>
    <w:rsid w:val="006D2554"/>
    <w:rsid w:val="006D2B3D"/>
    <w:rsid w:val="006D3151"/>
    <w:rsid w:val="006D32F8"/>
    <w:rsid w:val="006D45D4"/>
    <w:rsid w:val="006D4D95"/>
    <w:rsid w:val="006D55B3"/>
    <w:rsid w:val="006D7927"/>
    <w:rsid w:val="006E014E"/>
    <w:rsid w:val="006E0CE8"/>
    <w:rsid w:val="006E20AA"/>
    <w:rsid w:val="006E253A"/>
    <w:rsid w:val="006E2E78"/>
    <w:rsid w:val="006E4D8B"/>
    <w:rsid w:val="006E59B2"/>
    <w:rsid w:val="006E5FEB"/>
    <w:rsid w:val="006E6900"/>
    <w:rsid w:val="006E6F43"/>
    <w:rsid w:val="006E7DC4"/>
    <w:rsid w:val="006F054E"/>
    <w:rsid w:val="006F0742"/>
    <w:rsid w:val="006F08A0"/>
    <w:rsid w:val="006F0CBD"/>
    <w:rsid w:val="006F0D5F"/>
    <w:rsid w:val="006F17FE"/>
    <w:rsid w:val="006F1F68"/>
    <w:rsid w:val="006F244E"/>
    <w:rsid w:val="006F3495"/>
    <w:rsid w:val="006F3B25"/>
    <w:rsid w:val="006F3B66"/>
    <w:rsid w:val="006F3E60"/>
    <w:rsid w:val="006F4045"/>
    <w:rsid w:val="006F4D54"/>
    <w:rsid w:val="006F5079"/>
    <w:rsid w:val="006F518D"/>
    <w:rsid w:val="006F551A"/>
    <w:rsid w:val="006F5604"/>
    <w:rsid w:val="006F5BB5"/>
    <w:rsid w:val="006F5C05"/>
    <w:rsid w:val="006F5FCA"/>
    <w:rsid w:val="006F6B58"/>
    <w:rsid w:val="006F6C85"/>
    <w:rsid w:val="006F7F4D"/>
    <w:rsid w:val="00700893"/>
    <w:rsid w:val="00701292"/>
    <w:rsid w:val="0070159E"/>
    <w:rsid w:val="00701B65"/>
    <w:rsid w:val="00701BE3"/>
    <w:rsid w:val="00702155"/>
    <w:rsid w:val="00702157"/>
    <w:rsid w:val="0070286D"/>
    <w:rsid w:val="007035B6"/>
    <w:rsid w:val="00703801"/>
    <w:rsid w:val="007038C4"/>
    <w:rsid w:val="007043B6"/>
    <w:rsid w:val="00704EFC"/>
    <w:rsid w:val="0070568A"/>
    <w:rsid w:val="007062D8"/>
    <w:rsid w:val="00707369"/>
    <w:rsid w:val="007100D9"/>
    <w:rsid w:val="007115C8"/>
    <w:rsid w:val="0071217A"/>
    <w:rsid w:val="00712939"/>
    <w:rsid w:val="007129F6"/>
    <w:rsid w:val="00715237"/>
    <w:rsid w:val="0071607C"/>
    <w:rsid w:val="007160B2"/>
    <w:rsid w:val="007209F2"/>
    <w:rsid w:val="00723A4A"/>
    <w:rsid w:val="00724D6F"/>
    <w:rsid w:val="00724ECA"/>
    <w:rsid w:val="007254A5"/>
    <w:rsid w:val="007263CF"/>
    <w:rsid w:val="007276D9"/>
    <w:rsid w:val="00727B48"/>
    <w:rsid w:val="00730D00"/>
    <w:rsid w:val="00730FFB"/>
    <w:rsid w:val="0073184F"/>
    <w:rsid w:val="00732547"/>
    <w:rsid w:val="007332DB"/>
    <w:rsid w:val="00733749"/>
    <w:rsid w:val="00737B68"/>
    <w:rsid w:val="00737C26"/>
    <w:rsid w:val="00737CA2"/>
    <w:rsid w:val="00740622"/>
    <w:rsid w:val="0074096D"/>
    <w:rsid w:val="00740AA4"/>
    <w:rsid w:val="00741558"/>
    <w:rsid w:val="00741684"/>
    <w:rsid w:val="007416B1"/>
    <w:rsid w:val="00743635"/>
    <w:rsid w:val="00744046"/>
    <w:rsid w:val="007447AE"/>
    <w:rsid w:val="007457D7"/>
    <w:rsid w:val="007464D0"/>
    <w:rsid w:val="00747A14"/>
    <w:rsid w:val="00747EF0"/>
    <w:rsid w:val="00750038"/>
    <w:rsid w:val="0075035C"/>
    <w:rsid w:val="00750E5B"/>
    <w:rsid w:val="00750E80"/>
    <w:rsid w:val="0075110A"/>
    <w:rsid w:val="00751AE3"/>
    <w:rsid w:val="00751D2B"/>
    <w:rsid w:val="0075213E"/>
    <w:rsid w:val="00752352"/>
    <w:rsid w:val="00752404"/>
    <w:rsid w:val="00752C15"/>
    <w:rsid w:val="00753BDE"/>
    <w:rsid w:val="00754204"/>
    <w:rsid w:val="00754532"/>
    <w:rsid w:val="007547D7"/>
    <w:rsid w:val="00755195"/>
    <w:rsid w:val="007551C7"/>
    <w:rsid w:val="007552FF"/>
    <w:rsid w:val="00757046"/>
    <w:rsid w:val="00757CA6"/>
    <w:rsid w:val="00757EE3"/>
    <w:rsid w:val="00757FBA"/>
    <w:rsid w:val="0076047B"/>
    <w:rsid w:val="007610C9"/>
    <w:rsid w:val="0076151F"/>
    <w:rsid w:val="00761C10"/>
    <w:rsid w:val="007626FA"/>
    <w:rsid w:val="00763778"/>
    <w:rsid w:val="00763D99"/>
    <w:rsid w:val="00764021"/>
    <w:rsid w:val="007648AF"/>
    <w:rsid w:val="0076555F"/>
    <w:rsid w:val="007663AE"/>
    <w:rsid w:val="00766DEF"/>
    <w:rsid w:val="00767878"/>
    <w:rsid w:val="007679CF"/>
    <w:rsid w:val="00767AD3"/>
    <w:rsid w:val="00767E12"/>
    <w:rsid w:val="00770266"/>
    <w:rsid w:val="0077144F"/>
    <w:rsid w:val="0077194F"/>
    <w:rsid w:val="00772062"/>
    <w:rsid w:val="00772171"/>
    <w:rsid w:val="0077285D"/>
    <w:rsid w:val="007735ED"/>
    <w:rsid w:val="00774C9F"/>
    <w:rsid w:val="00775546"/>
    <w:rsid w:val="007759D8"/>
    <w:rsid w:val="007761C5"/>
    <w:rsid w:val="0077629E"/>
    <w:rsid w:val="00777127"/>
    <w:rsid w:val="00777375"/>
    <w:rsid w:val="007773E5"/>
    <w:rsid w:val="007805D2"/>
    <w:rsid w:val="00781177"/>
    <w:rsid w:val="007818B0"/>
    <w:rsid w:val="00782743"/>
    <w:rsid w:val="0078286E"/>
    <w:rsid w:val="007834BC"/>
    <w:rsid w:val="00783F38"/>
    <w:rsid w:val="0078415D"/>
    <w:rsid w:val="00784AD5"/>
    <w:rsid w:val="00784B0B"/>
    <w:rsid w:val="00784D0F"/>
    <w:rsid w:val="0078534F"/>
    <w:rsid w:val="007869B6"/>
    <w:rsid w:val="00786D46"/>
    <w:rsid w:val="00787702"/>
    <w:rsid w:val="00787FB2"/>
    <w:rsid w:val="007900DD"/>
    <w:rsid w:val="00790B5D"/>
    <w:rsid w:val="00790DA3"/>
    <w:rsid w:val="007916CD"/>
    <w:rsid w:val="007921B7"/>
    <w:rsid w:val="007929FB"/>
    <w:rsid w:val="00792FAE"/>
    <w:rsid w:val="007931B0"/>
    <w:rsid w:val="007945D4"/>
    <w:rsid w:val="00794789"/>
    <w:rsid w:val="00794F4C"/>
    <w:rsid w:val="007950AB"/>
    <w:rsid w:val="007958C5"/>
    <w:rsid w:val="0079631E"/>
    <w:rsid w:val="00796A8E"/>
    <w:rsid w:val="00796F89"/>
    <w:rsid w:val="00797039"/>
    <w:rsid w:val="007979CD"/>
    <w:rsid w:val="00797F2A"/>
    <w:rsid w:val="007A08B4"/>
    <w:rsid w:val="007A1150"/>
    <w:rsid w:val="007A1FD7"/>
    <w:rsid w:val="007A357C"/>
    <w:rsid w:val="007A3644"/>
    <w:rsid w:val="007A3953"/>
    <w:rsid w:val="007A3C43"/>
    <w:rsid w:val="007A43F6"/>
    <w:rsid w:val="007A4480"/>
    <w:rsid w:val="007A5143"/>
    <w:rsid w:val="007A533C"/>
    <w:rsid w:val="007A57CB"/>
    <w:rsid w:val="007A6A19"/>
    <w:rsid w:val="007A7761"/>
    <w:rsid w:val="007A7E91"/>
    <w:rsid w:val="007B0927"/>
    <w:rsid w:val="007B14BD"/>
    <w:rsid w:val="007B27C0"/>
    <w:rsid w:val="007B5655"/>
    <w:rsid w:val="007B6523"/>
    <w:rsid w:val="007B66C7"/>
    <w:rsid w:val="007B6A3D"/>
    <w:rsid w:val="007C00CE"/>
    <w:rsid w:val="007C0FC9"/>
    <w:rsid w:val="007C2437"/>
    <w:rsid w:val="007C3695"/>
    <w:rsid w:val="007C493A"/>
    <w:rsid w:val="007C5253"/>
    <w:rsid w:val="007C568E"/>
    <w:rsid w:val="007C5D17"/>
    <w:rsid w:val="007C6E06"/>
    <w:rsid w:val="007D09F2"/>
    <w:rsid w:val="007D0C04"/>
    <w:rsid w:val="007D1063"/>
    <w:rsid w:val="007D1EA4"/>
    <w:rsid w:val="007D25D3"/>
    <w:rsid w:val="007D3C98"/>
    <w:rsid w:val="007D3CEC"/>
    <w:rsid w:val="007D3D92"/>
    <w:rsid w:val="007D4072"/>
    <w:rsid w:val="007D410D"/>
    <w:rsid w:val="007D4835"/>
    <w:rsid w:val="007D4A90"/>
    <w:rsid w:val="007D4D48"/>
    <w:rsid w:val="007D5AF1"/>
    <w:rsid w:val="007D67B4"/>
    <w:rsid w:val="007D7BF4"/>
    <w:rsid w:val="007D7C4C"/>
    <w:rsid w:val="007D7F1F"/>
    <w:rsid w:val="007E0851"/>
    <w:rsid w:val="007E1572"/>
    <w:rsid w:val="007E173D"/>
    <w:rsid w:val="007E1D42"/>
    <w:rsid w:val="007E4EDB"/>
    <w:rsid w:val="007E5641"/>
    <w:rsid w:val="007E5741"/>
    <w:rsid w:val="007E57F9"/>
    <w:rsid w:val="007F0A10"/>
    <w:rsid w:val="007F22CB"/>
    <w:rsid w:val="007F2899"/>
    <w:rsid w:val="007F40DF"/>
    <w:rsid w:val="007F4118"/>
    <w:rsid w:val="007F4392"/>
    <w:rsid w:val="007F4927"/>
    <w:rsid w:val="007F4F34"/>
    <w:rsid w:val="007F5DE8"/>
    <w:rsid w:val="007F6D1B"/>
    <w:rsid w:val="007F6FFA"/>
    <w:rsid w:val="007F7057"/>
    <w:rsid w:val="007F7871"/>
    <w:rsid w:val="00800C60"/>
    <w:rsid w:val="00800EB7"/>
    <w:rsid w:val="00801145"/>
    <w:rsid w:val="00804931"/>
    <w:rsid w:val="00804E5D"/>
    <w:rsid w:val="008053A8"/>
    <w:rsid w:val="008064BB"/>
    <w:rsid w:val="00806EF4"/>
    <w:rsid w:val="00806F13"/>
    <w:rsid w:val="008100EB"/>
    <w:rsid w:val="00810F21"/>
    <w:rsid w:val="00811D90"/>
    <w:rsid w:val="00812742"/>
    <w:rsid w:val="0081277D"/>
    <w:rsid w:val="00813F7D"/>
    <w:rsid w:val="00814403"/>
    <w:rsid w:val="008147B1"/>
    <w:rsid w:val="00815092"/>
    <w:rsid w:val="00815283"/>
    <w:rsid w:val="00815E93"/>
    <w:rsid w:val="00816826"/>
    <w:rsid w:val="008173FE"/>
    <w:rsid w:val="00817589"/>
    <w:rsid w:val="00817C5A"/>
    <w:rsid w:val="00817EEA"/>
    <w:rsid w:val="00822337"/>
    <w:rsid w:val="00822434"/>
    <w:rsid w:val="00822890"/>
    <w:rsid w:val="00822C9B"/>
    <w:rsid w:val="00825557"/>
    <w:rsid w:val="00827522"/>
    <w:rsid w:val="00827C56"/>
    <w:rsid w:val="00827DCE"/>
    <w:rsid w:val="0083088E"/>
    <w:rsid w:val="0083166B"/>
    <w:rsid w:val="00831925"/>
    <w:rsid w:val="00831D60"/>
    <w:rsid w:val="00832BE4"/>
    <w:rsid w:val="0083383A"/>
    <w:rsid w:val="00834DFA"/>
    <w:rsid w:val="00835957"/>
    <w:rsid w:val="00836789"/>
    <w:rsid w:val="00836883"/>
    <w:rsid w:val="00836F5E"/>
    <w:rsid w:val="00837266"/>
    <w:rsid w:val="00840F02"/>
    <w:rsid w:val="00841FE7"/>
    <w:rsid w:val="00842758"/>
    <w:rsid w:val="00842931"/>
    <w:rsid w:val="00842B3B"/>
    <w:rsid w:val="008437B3"/>
    <w:rsid w:val="008437D7"/>
    <w:rsid w:val="008439CD"/>
    <w:rsid w:val="0084451D"/>
    <w:rsid w:val="00844DF8"/>
    <w:rsid w:val="0084517D"/>
    <w:rsid w:val="0084586B"/>
    <w:rsid w:val="00845F78"/>
    <w:rsid w:val="008463AA"/>
    <w:rsid w:val="00846723"/>
    <w:rsid w:val="00847A21"/>
    <w:rsid w:val="00847E4F"/>
    <w:rsid w:val="008500F7"/>
    <w:rsid w:val="0085067F"/>
    <w:rsid w:val="00850AA2"/>
    <w:rsid w:val="008517EA"/>
    <w:rsid w:val="0085199B"/>
    <w:rsid w:val="00852144"/>
    <w:rsid w:val="008531B3"/>
    <w:rsid w:val="00854802"/>
    <w:rsid w:val="00854CE3"/>
    <w:rsid w:val="00854DAD"/>
    <w:rsid w:val="0085623E"/>
    <w:rsid w:val="008562C4"/>
    <w:rsid w:val="00856D74"/>
    <w:rsid w:val="0086094D"/>
    <w:rsid w:val="00861122"/>
    <w:rsid w:val="00861D21"/>
    <w:rsid w:val="00862251"/>
    <w:rsid w:val="00862E5D"/>
    <w:rsid w:val="00863851"/>
    <w:rsid w:val="00863A62"/>
    <w:rsid w:val="00863A83"/>
    <w:rsid w:val="008643EE"/>
    <w:rsid w:val="0086594C"/>
    <w:rsid w:val="008664C3"/>
    <w:rsid w:val="00866F52"/>
    <w:rsid w:val="0086736C"/>
    <w:rsid w:val="00867A82"/>
    <w:rsid w:val="00867AF9"/>
    <w:rsid w:val="0087054F"/>
    <w:rsid w:val="00871D08"/>
    <w:rsid w:val="008730AA"/>
    <w:rsid w:val="00873316"/>
    <w:rsid w:val="00873DEE"/>
    <w:rsid w:val="008743E0"/>
    <w:rsid w:val="00874C08"/>
    <w:rsid w:val="008759C1"/>
    <w:rsid w:val="00875BAC"/>
    <w:rsid w:val="00876561"/>
    <w:rsid w:val="00876573"/>
    <w:rsid w:val="00876900"/>
    <w:rsid w:val="0087768D"/>
    <w:rsid w:val="00880C90"/>
    <w:rsid w:val="00880ED5"/>
    <w:rsid w:val="008812DA"/>
    <w:rsid w:val="008819C9"/>
    <w:rsid w:val="00881E58"/>
    <w:rsid w:val="00881EB8"/>
    <w:rsid w:val="0088219C"/>
    <w:rsid w:val="008827F6"/>
    <w:rsid w:val="00882D98"/>
    <w:rsid w:val="00883B35"/>
    <w:rsid w:val="0088410B"/>
    <w:rsid w:val="008845A0"/>
    <w:rsid w:val="008858F9"/>
    <w:rsid w:val="00885AB1"/>
    <w:rsid w:val="00886088"/>
    <w:rsid w:val="008861FC"/>
    <w:rsid w:val="008862C1"/>
    <w:rsid w:val="008864ED"/>
    <w:rsid w:val="00886785"/>
    <w:rsid w:val="00890191"/>
    <w:rsid w:val="00890320"/>
    <w:rsid w:val="0089039D"/>
    <w:rsid w:val="00890D97"/>
    <w:rsid w:val="0089160F"/>
    <w:rsid w:val="00891BB5"/>
    <w:rsid w:val="00893505"/>
    <w:rsid w:val="008959D5"/>
    <w:rsid w:val="00895F87"/>
    <w:rsid w:val="008961E7"/>
    <w:rsid w:val="00896261"/>
    <w:rsid w:val="00896393"/>
    <w:rsid w:val="008966C8"/>
    <w:rsid w:val="008976EC"/>
    <w:rsid w:val="008A00EA"/>
    <w:rsid w:val="008A01C1"/>
    <w:rsid w:val="008A06A0"/>
    <w:rsid w:val="008A22F4"/>
    <w:rsid w:val="008A3178"/>
    <w:rsid w:val="008A45BC"/>
    <w:rsid w:val="008A4CA8"/>
    <w:rsid w:val="008A5116"/>
    <w:rsid w:val="008A5C15"/>
    <w:rsid w:val="008A5F92"/>
    <w:rsid w:val="008A602C"/>
    <w:rsid w:val="008A6122"/>
    <w:rsid w:val="008A7634"/>
    <w:rsid w:val="008A7671"/>
    <w:rsid w:val="008A76BA"/>
    <w:rsid w:val="008B0882"/>
    <w:rsid w:val="008B0A19"/>
    <w:rsid w:val="008B0F35"/>
    <w:rsid w:val="008B288E"/>
    <w:rsid w:val="008B30EC"/>
    <w:rsid w:val="008B3BE1"/>
    <w:rsid w:val="008B47B4"/>
    <w:rsid w:val="008B554D"/>
    <w:rsid w:val="008B6526"/>
    <w:rsid w:val="008B7954"/>
    <w:rsid w:val="008C061F"/>
    <w:rsid w:val="008C1593"/>
    <w:rsid w:val="008C1B19"/>
    <w:rsid w:val="008C1EFD"/>
    <w:rsid w:val="008C27E8"/>
    <w:rsid w:val="008C3A04"/>
    <w:rsid w:val="008C423C"/>
    <w:rsid w:val="008C4AB6"/>
    <w:rsid w:val="008C5FF3"/>
    <w:rsid w:val="008D0366"/>
    <w:rsid w:val="008D1771"/>
    <w:rsid w:val="008D25AD"/>
    <w:rsid w:val="008D28E3"/>
    <w:rsid w:val="008D2C81"/>
    <w:rsid w:val="008D31D5"/>
    <w:rsid w:val="008D3F29"/>
    <w:rsid w:val="008D4752"/>
    <w:rsid w:val="008D510D"/>
    <w:rsid w:val="008D5E80"/>
    <w:rsid w:val="008D6494"/>
    <w:rsid w:val="008D721F"/>
    <w:rsid w:val="008D75A6"/>
    <w:rsid w:val="008E09A9"/>
    <w:rsid w:val="008E0F74"/>
    <w:rsid w:val="008E1651"/>
    <w:rsid w:val="008E188B"/>
    <w:rsid w:val="008E1C2E"/>
    <w:rsid w:val="008E2252"/>
    <w:rsid w:val="008E39AB"/>
    <w:rsid w:val="008E4E29"/>
    <w:rsid w:val="008E5116"/>
    <w:rsid w:val="008E560B"/>
    <w:rsid w:val="008E59A8"/>
    <w:rsid w:val="008E5C12"/>
    <w:rsid w:val="008E72A4"/>
    <w:rsid w:val="008E7559"/>
    <w:rsid w:val="008F06E1"/>
    <w:rsid w:val="008F0BCE"/>
    <w:rsid w:val="008F0DE1"/>
    <w:rsid w:val="008F0E3E"/>
    <w:rsid w:val="008F16A8"/>
    <w:rsid w:val="008F1AAE"/>
    <w:rsid w:val="008F2007"/>
    <w:rsid w:val="008F28E4"/>
    <w:rsid w:val="008F294F"/>
    <w:rsid w:val="008F40DB"/>
    <w:rsid w:val="008F4EEE"/>
    <w:rsid w:val="008F4F41"/>
    <w:rsid w:val="008F571E"/>
    <w:rsid w:val="008F5BA9"/>
    <w:rsid w:val="008F5C88"/>
    <w:rsid w:val="008F615D"/>
    <w:rsid w:val="008F723E"/>
    <w:rsid w:val="008F7A30"/>
    <w:rsid w:val="008F7A6D"/>
    <w:rsid w:val="008F7F33"/>
    <w:rsid w:val="0090029F"/>
    <w:rsid w:val="0090074E"/>
    <w:rsid w:val="009008B6"/>
    <w:rsid w:val="00902825"/>
    <w:rsid w:val="00902BBD"/>
    <w:rsid w:val="00903215"/>
    <w:rsid w:val="009035DD"/>
    <w:rsid w:val="00903706"/>
    <w:rsid w:val="00903786"/>
    <w:rsid w:val="00903C5F"/>
    <w:rsid w:val="009049E8"/>
    <w:rsid w:val="00905F78"/>
    <w:rsid w:val="009077A2"/>
    <w:rsid w:val="00907F5F"/>
    <w:rsid w:val="009103F7"/>
    <w:rsid w:val="0091059F"/>
    <w:rsid w:val="00910CDB"/>
    <w:rsid w:val="00911C32"/>
    <w:rsid w:val="009123C6"/>
    <w:rsid w:val="009128BD"/>
    <w:rsid w:val="00913554"/>
    <w:rsid w:val="00913EC7"/>
    <w:rsid w:val="00913F17"/>
    <w:rsid w:val="0091537A"/>
    <w:rsid w:val="0091586A"/>
    <w:rsid w:val="00915B7A"/>
    <w:rsid w:val="00915BD4"/>
    <w:rsid w:val="00916323"/>
    <w:rsid w:val="00916576"/>
    <w:rsid w:val="0091659C"/>
    <w:rsid w:val="00916C25"/>
    <w:rsid w:val="00920663"/>
    <w:rsid w:val="00921712"/>
    <w:rsid w:val="009228EF"/>
    <w:rsid w:val="00923599"/>
    <w:rsid w:val="00923630"/>
    <w:rsid w:val="00923D11"/>
    <w:rsid w:val="00924DAF"/>
    <w:rsid w:val="00927292"/>
    <w:rsid w:val="009277FD"/>
    <w:rsid w:val="0093005F"/>
    <w:rsid w:val="00930D7A"/>
    <w:rsid w:val="00930EFE"/>
    <w:rsid w:val="009321B5"/>
    <w:rsid w:val="00932397"/>
    <w:rsid w:val="00932B61"/>
    <w:rsid w:val="00933C92"/>
    <w:rsid w:val="009342AA"/>
    <w:rsid w:val="00934FD1"/>
    <w:rsid w:val="00936C25"/>
    <w:rsid w:val="00936DC6"/>
    <w:rsid w:val="00936F1D"/>
    <w:rsid w:val="009376D2"/>
    <w:rsid w:val="00937933"/>
    <w:rsid w:val="00940084"/>
    <w:rsid w:val="00940684"/>
    <w:rsid w:val="009431D3"/>
    <w:rsid w:val="00943699"/>
    <w:rsid w:val="00944AA2"/>
    <w:rsid w:val="00945962"/>
    <w:rsid w:val="0094654A"/>
    <w:rsid w:val="00946D69"/>
    <w:rsid w:val="00947922"/>
    <w:rsid w:val="00947AD3"/>
    <w:rsid w:val="009502DA"/>
    <w:rsid w:val="009505AC"/>
    <w:rsid w:val="00952F9C"/>
    <w:rsid w:val="00953B5D"/>
    <w:rsid w:val="00954484"/>
    <w:rsid w:val="00954DF4"/>
    <w:rsid w:val="0095569B"/>
    <w:rsid w:val="009559E2"/>
    <w:rsid w:val="009563DC"/>
    <w:rsid w:val="00956C53"/>
    <w:rsid w:val="009572E3"/>
    <w:rsid w:val="0096058F"/>
    <w:rsid w:val="0096076D"/>
    <w:rsid w:val="0096094A"/>
    <w:rsid w:val="009610A2"/>
    <w:rsid w:val="009613D0"/>
    <w:rsid w:val="009615F2"/>
    <w:rsid w:val="00961609"/>
    <w:rsid w:val="00961798"/>
    <w:rsid w:val="00961801"/>
    <w:rsid w:val="00963320"/>
    <w:rsid w:val="00963436"/>
    <w:rsid w:val="0096452B"/>
    <w:rsid w:val="009650F4"/>
    <w:rsid w:val="00966859"/>
    <w:rsid w:val="00967E3F"/>
    <w:rsid w:val="00971FF2"/>
    <w:rsid w:val="0097221A"/>
    <w:rsid w:val="00972230"/>
    <w:rsid w:val="00972EE0"/>
    <w:rsid w:val="00973573"/>
    <w:rsid w:val="0097462B"/>
    <w:rsid w:val="00975A3E"/>
    <w:rsid w:val="009768E7"/>
    <w:rsid w:val="00976C57"/>
    <w:rsid w:val="00976ECE"/>
    <w:rsid w:val="00980564"/>
    <w:rsid w:val="0098064E"/>
    <w:rsid w:val="00980D3F"/>
    <w:rsid w:val="009815C0"/>
    <w:rsid w:val="00981D9F"/>
    <w:rsid w:val="0098231C"/>
    <w:rsid w:val="009826FE"/>
    <w:rsid w:val="009829D4"/>
    <w:rsid w:val="009832EE"/>
    <w:rsid w:val="009836ED"/>
    <w:rsid w:val="009839BB"/>
    <w:rsid w:val="00983F42"/>
    <w:rsid w:val="0098448A"/>
    <w:rsid w:val="009844C0"/>
    <w:rsid w:val="009857EC"/>
    <w:rsid w:val="00985B3E"/>
    <w:rsid w:val="00985E10"/>
    <w:rsid w:val="0098657C"/>
    <w:rsid w:val="009870B6"/>
    <w:rsid w:val="00987DF0"/>
    <w:rsid w:val="009907D8"/>
    <w:rsid w:val="00991514"/>
    <w:rsid w:val="0099158B"/>
    <w:rsid w:val="00991722"/>
    <w:rsid w:val="00992354"/>
    <w:rsid w:val="009931BB"/>
    <w:rsid w:val="009931DC"/>
    <w:rsid w:val="009934B1"/>
    <w:rsid w:val="00993910"/>
    <w:rsid w:val="0099441C"/>
    <w:rsid w:val="0099477F"/>
    <w:rsid w:val="00995224"/>
    <w:rsid w:val="0099535C"/>
    <w:rsid w:val="00995598"/>
    <w:rsid w:val="00995668"/>
    <w:rsid w:val="00995A36"/>
    <w:rsid w:val="009961D4"/>
    <w:rsid w:val="0099741D"/>
    <w:rsid w:val="009A184D"/>
    <w:rsid w:val="009A27AF"/>
    <w:rsid w:val="009A2BE4"/>
    <w:rsid w:val="009A2C90"/>
    <w:rsid w:val="009A3265"/>
    <w:rsid w:val="009A3F4D"/>
    <w:rsid w:val="009A4491"/>
    <w:rsid w:val="009A4B1D"/>
    <w:rsid w:val="009A537B"/>
    <w:rsid w:val="009A5C5F"/>
    <w:rsid w:val="009A6831"/>
    <w:rsid w:val="009A6D1C"/>
    <w:rsid w:val="009A7006"/>
    <w:rsid w:val="009A7B64"/>
    <w:rsid w:val="009A7ECC"/>
    <w:rsid w:val="009B0CB9"/>
    <w:rsid w:val="009B18E7"/>
    <w:rsid w:val="009B1BEC"/>
    <w:rsid w:val="009B238C"/>
    <w:rsid w:val="009B23FD"/>
    <w:rsid w:val="009B2A3A"/>
    <w:rsid w:val="009B35EA"/>
    <w:rsid w:val="009B495B"/>
    <w:rsid w:val="009B5D05"/>
    <w:rsid w:val="009B77FA"/>
    <w:rsid w:val="009B7C14"/>
    <w:rsid w:val="009C012A"/>
    <w:rsid w:val="009C03D2"/>
    <w:rsid w:val="009C0E38"/>
    <w:rsid w:val="009C0F85"/>
    <w:rsid w:val="009C14CA"/>
    <w:rsid w:val="009C15ED"/>
    <w:rsid w:val="009C1A6D"/>
    <w:rsid w:val="009C4CB3"/>
    <w:rsid w:val="009C4E18"/>
    <w:rsid w:val="009C5391"/>
    <w:rsid w:val="009C6386"/>
    <w:rsid w:val="009C69EA"/>
    <w:rsid w:val="009C6C2F"/>
    <w:rsid w:val="009C7BF1"/>
    <w:rsid w:val="009D0195"/>
    <w:rsid w:val="009D0431"/>
    <w:rsid w:val="009D0BCE"/>
    <w:rsid w:val="009D194C"/>
    <w:rsid w:val="009D34D9"/>
    <w:rsid w:val="009D35AE"/>
    <w:rsid w:val="009D3F2D"/>
    <w:rsid w:val="009D406B"/>
    <w:rsid w:val="009D4226"/>
    <w:rsid w:val="009D509F"/>
    <w:rsid w:val="009D5511"/>
    <w:rsid w:val="009D5DEF"/>
    <w:rsid w:val="009D5F79"/>
    <w:rsid w:val="009D6882"/>
    <w:rsid w:val="009D7387"/>
    <w:rsid w:val="009E02E2"/>
    <w:rsid w:val="009E09F9"/>
    <w:rsid w:val="009E0A95"/>
    <w:rsid w:val="009E0CB3"/>
    <w:rsid w:val="009E106C"/>
    <w:rsid w:val="009E1893"/>
    <w:rsid w:val="009E2A15"/>
    <w:rsid w:val="009E3174"/>
    <w:rsid w:val="009E3AB2"/>
    <w:rsid w:val="009E3F00"/>
    <w:rsid w:val="009E4509"/>
    <w:rsid w:val="009E5209"/>
    <w:rsid w:val="009E57BE"/>
    <w:rsid w:val="009E673F"/>
    <w:rsid w:val="009E6795"/>
    <w:rsid w:val="009E6D22"/>
    <w:rsid w:val="009E7733"/>
    <w:rsid w:val="009E7BC5"/>
    <w:rsid w:val="009F037B"/>
    <w:rsid w:val="009F0FE6"/>
    <w:rsid w:val="009F1A9D"/>
    <w:rsid w:val="009F20AD"/>
    <w:rsid w:val="009F4224"/>
    <w:rsid w:val="009F479D"/>
    <w:rsid w:val="009F47E0"/>
    <w:rsid w:val="009F55D7"/>
    <w:rsid w:val="009F5890"/>
    <w:rsid w:val="009F5EE3"/>
    <w:rsid w:val="009F71DD"/>
    <w:rsid w:val="00A00245"/>
    <w:rsid w:val="00A009F6"/>
    <w:rsid w:val="00A016E8"/>
    <w:rsid w:val="00A02438"/>
    <w:rsid w:val="00A02C55"/>
    <w:rsid w:val="00A039A8"/>
    <w:rsid w:val="00A0507F"/>
    <w:rsid w:val="00A054AD"/>
    <w:rsid w:val="00A059FD"/>
    <w:rsid w:val="00A05AC0"/>
    <w:rsid w:val="00A05AD5"/>
    <w:rsid w:val="00A1031D"/>
    <w:rsid w:val="00A108FA"/>
    <w:rsid w:val="00A1130E"/>
    <w:rsid w:val="00A118B5"/>
    <w:rsid w:val="00A118B7"/>
    <w:rsid w:val="00A1222B"/>
    <w:rsid w:val="00A123E1"/>
    <w:rsid w:val="00A1315F"/>
    <w:rsid w:val="00A1346A"/>
    <w:rsid w:val="00A13E81"/>
    <w:rsid w:val="00A1434D"/>
    <w:rsid w:val="00A14791"/>
    <w:rsid w:val="00A1496E"/>
    <w:rsid w:val="00A15A5B"/>
    <w:rsid w:val="00A15D9E"/>
    <w:rsid w:val="00A17696"/>
    <w:rsid w:val="00A20534"/>
    <w:rsid w:val="00A21115"/>
    <w:rsid w:val="00A2168F"/>
    <w:rsid w:val="00A226C7"/>
    <w:rsid w:val="00A22ADF"/>
    <w:rsid w:val="00A23020"/>
    <w:rsid w:val="00A233DC"/>
    <w:rsid w:val="00A236E2"/>
    <w:rsid w:val="00A23F73"/>
    <w:rsid w:val="00A24718"/>
    <w:rsid w:val="00A24890"/>
    <w:rsid w:val="00A24A03"/>
    <w:rsid w:val="00A25603"/>
    <w:rsid w:val="00A27CA3"/>
    <w:rsid w:val="00A318A9"/>
    <w:rsid w:val="00A32EB4"/>
    <w:rsid w:val="00A3401A"/>
    <w:rsid w:val="00A343F2"/>
    <w:rsid w:val="00A34FAF"/>
    <w:rsid w:val="00A35864"/>
    <w:rsid w:val="00A35DF3"/>
    <w:rsid w:val="00A364C3"/>
    <w:rsid w:val="00A36ABA"/>
    <w:rsid w:val="00A36F9E"/>
    <w:rsid w:val="00A40D02"/>
    <w:rsid w:val="00A41165"/>
    <w:rsid w:val="00A412FA"/>
    <w:rsid w:val="00A41945"/>
    <w:rsid w:val="00A41BDE"/>
    <w:rsid w:val="00A42BD7"/>
    <w:rsid w:val="00A43359"/>
    <w:rsid w:val="00A43D92"/>
    <w:rsid w:val="00A44807"/>
    <w:rsid w:val="00A44C6F"/>
    <w:rsid w:val="00A45075"/>
    <w:rsid w:val="00A4510A"/>
    <w:rsid w:val="00A4526A"/>
    <w:rsid w:val="00A4614E"/>
    <w:rsid w:val="00A4623D"/>
    <w:rsid w:val="00A472D1"/>
    <w:rsid w:val="00A506FC"/>
    <w:rsid w:val="00A50D2A"/>
    <w:rsid w:val="00A51347"/>
    <w:rsid w:val="00A52F4E"/>
    <w:rsid w:val="00A53543"/>
    <w:rsid w:val="00A53A5F"/>
    <w:rsid w:val="00A54688"/>
    <w:rsid w:val="00A546A1"/>
    <w:rsid w:val="00A54779"/>
    <w:rsid w:val="00A565F1"/>
    <w:rsid w:val="00A56A6D"/>
    <w:rsid w:val="00A56B38"/>
    <w:rsid w:val="00A571CF"/>
    <w:rsid w:val="00A60620"/>
    <w:rsid w:val="00A61178"/>
    <w:rsid w:val="00A61CD1"/>
    <w:rsid w:val="00A62636"/>
    <w:rsid w:val="00A62E8E"/>
    <w:rsid w:val="00A6413B"/>
    <w:rsid w:val="00A660AC"/>
    <w:rsid w:val="00A6673F"/>
    <w:rsid w:val="00A66F1F"/>
    <w:rsid w:val="00A67F4D"/>
    <w:rsid w:val="00A701A0"/>
    <w:rsid w:val="00A702A1"/>
    <w:rsid w:val="00A70320"/>
    <w:rsid w:val="00A713A5"/>
    <w:rsid w:val="00A72F54"/>
    <w:rsid w:val="00A733A4"/>
    <w:rsid w:val="00A73B42"/>
    <w:rsid w:val="00A74278"/>
    <w:rsid w:val="00A74356"/>
    <w:rsid w:val="00A74750"/>
    <w:rsid w:val="00A750F4"/>
    <w:rsid w:val="00A75241"/>
    <w:rsid w:val="00A7557E"/>
    <w:rsid w:val="00A75896"/>
    <w:rsid w:val="00A80A5C"/>
    <w:rsid w:val="00A810E1"/>
    <w:rsid w:val="00A81191"/>
    <w:rsid w:val="00A82A3C"/>
    <w:rsid w:val="00A82EBF"/>
    <w:rsid w:val="00A83163"/>
    <w:rsid w:val="00A835C6"/>
    <w:rsid w:val="00A84A49"/>
    <w:rsid w:val="00A84FD9"/>
    <w:rsid w:val="00A85458"/>
    <w:rsid w:val="00A85BBA"/>
    <w:rsid w:val="00A85C35"/>
    <w:rsid w:val="00A85EE7"/>
    <w:rsid w:val="00A8653C"/>
    <w:rsid w:val="00A865CF"/>
    <w:rsid w:val="00A87004"/>
    <w:rsid w:val="00A87A99"/>
    <w:rsid w:val="00A9026B"/>
    <w:rsid w:val="00A90698"/>
    <w:rsid w:val="00A90B84"/>
    <w:rsid w:val="00A90DB0"/>
    <w:rsid w:val="00A91325"/>
    <w:rsid w:val="00A93090"/>
    <w:rsid w:val="00A93CD0"/>
    <w:rsid w:val="00A93D7C"/>
    <w:rsid w:val="00A9442C"/>
    <w:rsid w:val="00A9443E"/>
    <w:rsid w:val="00A9464E"/>
    <w:rsid w:val="00A952FA"/>
    <w:rsid w:val="00A95475"/>
    <w:rsid w:val="00A95FAE"/>
    <w:rsid w:val="00A966CF"/>
    <w:rsid w:val="00A96FF8"/>
    <w:rsid w:val="00A9776B"/>
    <w:rsid w:val="00AA11E3"/>
    <w:rsid w:val="00AA18E5"/>
    <w:rsid w:val="00AA28E5"/>
    <w:rsid w:val="00AA3521"/>
    <w:rsid w:val="00AA3791"/>
    <w:rsid w:val="00AA3BDB"/>
    <w:rsid w:val="00AA444B"/>
    <w:rsid w:val="00AA467B"/>
    <w:rsid w:val="00AA4E3A"/>
    <w:rsid w:val="00AA4F4D"/>
    <w:rsid w:val="00AA564F"/>
    <w:rsid w:val="00AA56CD"/>
    <w:rsid w:val="00AA5765"/>
    <w:rsid w:val="00AA5DC0"/>
    <w:rsid w:val="00AA66AD"/>
    <w:rsid w:val="00AA727B"/>
    <w:rsid w:val="00AA7D29"/>
    <w:rsid w:val="00AA7F92"/>
    <w:rsid w:val="00AB1079"/>
    <w:rsid w:val="00AB139A"/>
    <w:rsid w:val="00AB184B"/>
    <w:rsid w:val="00AB186B"/>
    <w:rsid w:val="00AB21E5"/>
    <w:rsid w:val="00AB3ACC"/>
    <w:rsid w:val="00AB3D3C"/>
    <w:rsid w:val="00AB4228"/>
    <w:rsid w:val="00AB567A"/>
    <w:rsid w:val="00AB67AC"/>
    <w:rsid w:val="00AB6AA6"/>
    <w:rsid w:val="00AB743F"/>
    <w:rsid w:val="00AB74B7"/>
    <w:rsid w:val="00AB77FB"/>
    <w:rsid w:val="00AC1248"/>
    <w:rsid w:val="00AC14FF"/>
    <w:rsid w:val="00AC2BF8"/>
    <w:rsid w:val="00AC32F3"/>
    <w:rsid w:val="00AC3746"/>
    <w:rsid w:val="00AC4560"/>
    <w:rsid w:val="00AC6886"/>
    <w:rsid w:val="00AC6CD9"/>
    <w:rsid w:val="00AC6F10"/>
    <w:rsid w:val="00AC75EA"/>
    <w:rsid w:val="00AC7D01"/>
    <w:rsid w:val="00AD056D"/>
    <w:rsid w:val="00AD096E"/>
    <w:rsid w:val="00AD10A9"/>
    <w:rsid w:val="00AD1D82"/>
    <w:rsid w:val="00AD1FBB"/>
    <w:rsid w:val="00AD312D"/>
    <w:rsid w:val="00AD357F"/>
    <w:rsid w:val="00AD3D29"/>
    <w:rsid w:val="00AD4273"/>
    <w:rsid w:val="00AD42B6"/>
    <w:rsid w:val="00AD60CC"/>
    <w:rsid w:val="00AD6965"/>
    <w:rsid w:val="00AD697B"/>
    <w:rsid w:val="00AD721D"/>
    <w:rsid w:val="00AD741C"/>
    <w:rsid w:val="00AD791C"/>
    <w:rsid w:val="00AE05F6"/>
    <w:rsid w:val="00AE066E"/>
    <w:rsid w:val="00AE0788"/>
    <w:rsid w:val="00AE1BB1"/>
    <w:rsid w:val="00AE22E3"/>
    <w:rsid w:val="00AE4030"/>
    <w:rsid w:val="00AE419D"/>
    <w:rsid w:val="00AE41C6"/>
    <w:rsid w:val="00AE42B6"/>
    <w:rsid w:val="00AE4485"/>
    <w:rsid w:val="00AE4866"/>
    <w:rsid w:val="00AE520F"/>
    <w:rsid w:val="00AE6AB6"/>
    <w:rsid w:val="00AE6B9D"/>
    <w:rsid w:val="00AE7368"/>
    <w:rsid w:val="00AE7712"/>
    <w:rsid w:val="00AF0605"/>
    <w:rsid w:val="00AF1153"/>
    <w:rsid w:val="00AF179F"/>
    <w:rsid w:val="00AF1985"/>
    <w:rsid w:val="00AF1FED"/>
    <w:rsid w:val="00AF2175"/>
    <w:rsid w:val="00AF2EFA"/>
    <w:rsid w:val="00AF423C"/>
    <w:rsid w:val="00AF475A"/>
    <w:rsid w:val="00AF4D35"/>
    <w:rsid w:val="00AF53E4"/>
    <w:rsid w:val="00AF7393"/>
    <w:rsid w:val="00AF7A11"/>
    <w:rsid w:val="00AF7A62"/>
    <w:rsid w:val="00B00514"/>
    <w:rsid w:val="00B009BF"/>
    <w:rsid w:val="00B00F84"/>
    <w:rsid w:val="00B02195"/>
    <w:rsid w:val="00B03078"/>
    <w:rsid w:val="00B03E19"/>
    <w:rsid w:val="00B03F77"/>
    <w:rsid w:val="00B04072"/>
    <w:rsid w:val="00B04517"/>
    <w:rsid w:val="00B04BE2"/>
    <w:rsid w:val="00B050C3"/>
    <w:rsid w:val="00B05102"/>
    <w:rsid w:val="00B056EA"/>
    <w:rsid w:val="00B070F9"/>
    <w:rsid w:val="00B0738C"/>
    <w:rsid w:val="00B078F2"/>
    <w:rsid w:val="00B07D62"/>
    <w:rsid w:val="00B13F6C"/>
    <w:rsid w:val="00B1405C"/>
    <w:rsid w:val="00B14217"/>
    <w:rsid w:val="00B1551E"/>
    <w:rsid w:val="00B15647"/>
    <w:rsid w:val="00B163EB"/>
    <w:rsid w:val="00B163FF"/>
    <w:rsid w:val="00B1684E"/>
    <w:rsid w:val="00B16FBF"/>
    <w:rsid w:val="00B17024"/>
    <w:rsid w:val="00B17247"/>
    <w:rsid w:val="00B17C3A"/>
    <w:rsid w:val="00B2048B"/>
    <w:rsid w:val="00B20875"/>
    <w:rsid w:val="00B209C5"/>
    <w:rsid w:val="00B20F03"/>
    <w:rsid w:val="00B21BDD"/>
    <w:rsid w:val="00B21D55"/>
    <w:rsid w:val="00B21D62"/>
    <w:rsid w:val="00B21FB9"/>
    <w:rsid w:val="00B230ED"/>
    <w:rsid w:val="00B2358C"/>
    <w:rsid w:val="00B236D6"/>
    <w:rsid w:val="00B2411A"/>
    <w:rsid w:val="00B244B7"/>
    <w:rsid w:val="00B24559"/>
    <w:rsid w:val="00B2491C"/>
    <w:rsid w:val="00B24CE4"/>
    <w:rsid w:val="00B252EC"/>
    <w:rsid w:val="00B25D8C"/>
    <w:rsid w:val="00B25E77"/>
    <w:rsid w:val="00B2764C"/>
    <w:rsid w:val="00B278D7"/>
    <w:rsid w:val="00B30338"/>
    <w:rsid w:val="00B30692"/>
    <w:rsid w:val="00B31B86"/>
    <w:rsid w:val="00B33907"/>
    <w:rsid w:val="00B33B27"/>
    <w:rsid w:val="00B33BDF"/>
    <w:rsid w:val="00B350D7"/>
    <w:rsid w:val="00B3630C"/>
    <w:rsid w:val="00B4061F"/>
    <w:rsid w:val="00B410D9"/>
    <w:rsid w:val="00B42A27"/>
    <w:rsid w:val="00B42A32"/>
    <w:rsid w:val="00B43FA3"/>
    <w:rsid w:val="00B44D30"/>
    <w:rsid w:val="00B45CD2"/>
    <w:rsid w:val="00B46BDA"/>
    <w:rsid w:val="00B47C87"/>
    <w:rsid w:val="00B50359"/>
    <w:rsid w:val="00B50A6C"/>
    <w:rsid w:val="00B50E33"/>
    <w:rsid w:val="00B51040"/>
    <w:rsid w:val="00B52359"/>
    <w:rsid w:val="00B52B8F"/>
    <w:rsid w:val="00B54520"/>
    <w:rsid w:val="00B54F9F"/>
    <w:rsid w:val="00B550AA"/>
    <w:rsid w:val="00B5623B"/>
    <w:rsid w:val="00B56660"/>
    <w:rsid w:val="00B577AF"/>
    <w:rsid w:val="00B57F83"/>
    <w:rsid w:val="00B6185E"/>
    <w:rsid w:val="00B62415"/>
    <w:rsid w:val="00B63B9C"/>
    <w:rsid w:val="00B63BEE"/>
    <w:rsid w:val="00B64119"/>
    <w:rsid w:val="00B64ED7"/>
    <w:rsid w:val="00B64FE4"/>
    <w:rsid w:val="00B66695"/>
    <w:rsid w:val="00B66766"/>
    <w:rsid w:val="00B67917"/>
    <w:rsid w:val="00B700DD"/>
    <w:rsid w:val="00B719A8"/>
    <w:rsid w:val="00B72FF7"/>
    <w:rsid w:val="00B73DFF"/>
    <w:rsid w:val="00B742C7"/>
    <w:rsid w:val="00B7452B"/>
    <w:rsid w:val="00B75264"/>
    <w:rsid w:val="00B754BA"/>
    <w:rsid w:val="00B7569B"/>
    <w:rsid w:val="00B756F3"/>
    <w:rsid w:val="00B76901"/>
    <w:rsid w:val="00B76B0C"/>
    <w:rsid w:val="00B76BEB"/>
    <w:rsid w:val="00B7785B"/>
    <w:rsid w:val="00B77C34"/>
    <w:rsid w:val="00B77F8A"/>
    <w:rsid w:val="00B80455"/>
    <w:rsid w:val="00B80A62"/>
    <w:rsid w:val="00B80A6C"/>
    <w:rsid w:val="00B80C2D"/>
    <w:rsid w:val="00B82321"/>
    <w:rsid w:val="00B825B9"/>
    <w:rsid w:val="00B8277A"/>
    <w:rsid w:val="00B82B99"/>
    <w:rsid w:val="00B8491D"/>
    <w:rsid w:val="00B849F8"/>
    <w:rsid w:val="00B84F6F"/>
    <w:rsid w:val="00B851DF"/>
    <w:rsid w:val="00B85224"/>
    <w:rsid w:val="00B854AD"/>
    <w:rsid w:val="00B85599"/>
    <w:rsid w:val="00B85766"/>
    <w:rsid w:val="00B865BB"/>
    <w:rsid w:val="00B876C3"/>
    <w:rsid w:val="00B87F40"/>
    <w:rsid w:val="00B9047B"/>
    <w:rsid w:val="00B908C1"/>
    <w:rsid w:val="00B90EB8"/>
    <w:rsid w:val="00B91B24"/>
    <w:rsid w:val="00B92231"/>
    <w:rsid w:val="00B93F91"/>
    <w:rsid w:val="00B94017"/>
    <w:rsid w:val="00B94453"/>
    <w:rsid w:val="00B94BC4"/>
    <w:rsid w:val="00B94F30"/>
    <w:rsid w:val="00B9590E"/>
    <w:rsid w:val="00B96AC2"/>
    <w:rsid w:val="00B96E00"/>
    <w:rsid w:val="00B971E1"/>
    <w:rsid w:val="00BA004A"/>
    <w:rsid w:val="00BA0058"/>
    <w:rsid w:val="00BA005E"/>
    <w:rsid w:val="00BA01BB"/>
    <w:rsid w:val="00BA03A6"/>
    <w:rsid w:val="00BA09F2"/>
    <w:rsid w:val="00BA25AA"/>
    <w:rsid w:val="00BA2B04"/>
    <w:rsid w:val="00BA3F85"/>
    <w:rsid w:val="00BA457F"/>
    <w:rsid w:val="00BA6023"/>
    <w:rsid w:val="00BA6DE4"/>
    <w:rsid w:val="00BA7738"/>
    <w:rsid w:val="00BB048B"/>
    <w:rsid w:val="00BB0E43"/>
    <w:rsid w:val="00BB1871"/>
    <w:rsid w:val="00BB2027"/>
    <w:rsid w:val="00BB2460"/>
    <w:rsid w:val="00BB360B"/>
    <w:rsid w:val="00BB3A43"/>
    <w:rsid w:val="00BB419B"/>
    <w:rsid w:val="00BB4E3B"/>
    <w:rsid w:val="00BB4F7F"/>
    <w:rsid w:val="00BB4F9A"/>
    <w:rsid w:val="00BB5E80"/>
    <w:rsid w:val="00BB5F51"/>
    <w:rsid w:val="00BB7F4A"/>
    <w:rsid w:val="00BC0A8C"/>
    <w:rsid w:val="00BC14D8"/>
    <w:rsid w:val="00BC1702"/>
    <w:rsid w:val="00BC21B8"/>
    <w:rsid w:val="00BC2873"/>
    <w:rsid w:val="00BC2975"/>
    <w:rsid w:val="00BC2FBD"/>
    <w:rsid w:val="00BC3008"/>
    <w:rsid w:val="00BC4518"/>
    <w:rsid w:val="00BC4CBB"/>
    <w:rsid w:val="00BC634E"/>
    <w:rsid w:val="00BC6AAD"/>
    <w:rsid w:val="00BC6C0F"/>
    <w:rsid w:val="00BC6D8B"/>
    <w:rsid w:val="00BC7CC2"/>
    <w:rsid w:val="00BD0326"/>
    <w:rsid w:val="00BD04F9"/>
    <w:rsid w:val="00BD1045"/>
    <w:rsid w:val="00BD1998"/>
    <w:rsid w:val="00BD2485"/>
    <w:rsid w:val="00BD252B"/>
    <w:rsid w:val="00BD2594"/>
    <w:rsid w:val="00BD32C3"/>
    <w:rsid w:val="00BD36FD"/>
    <w:rsid w:val="00BD39EA"/>
    <w:rsid w:val="00BD4D05"/>
    <w:rsid w:val="00BD5B39"/>
    <w:rsid w:val="00BD60E9"/>
    <w:rsid w:val="00BD76EA"/>
    <w:rsid w:val="00BD77C9"/>
    <w:rsid w:val="00BD7D50"/>
    <w:rsid w:val="00BE0850"/>
    <w:rsid w:val="00BE0D33"/>
    <w:rsid w:val="00BE165F"/>
    <w:rsid w:val="00BE1BE8"/>
    <w:rsid w:val="00BE1CD3"/>
    <w:rsid w:val="00BE276C"/>
    <w:rsid w:val="00BE2D85"/>
    <w:rsid w:val="00BE30B5"/>
    <w:rsid w:val="00BE36F4"/>
    <w:rsid w:val="00BE4F99"/>
    <w:rsid w:val="00BE6DB0"/>
    <w:rsid w:val="00BE7FFC"/>
    <w:rsid w:val="00BF03D3"/>
    <w:rsid w:val="00BF04C2"/>
    <w:rsid w:val="00BF0B04"/>
    <w:rsid w:val="00BF1298"/>
    <w:rsid w:val="00BF240F"/>
    <w:rsid w:val="00BF2D89"/>
    <w:rsid w:val="00BF30D1"/>
    <w:rsid w:val="00BF3A8D"/>
    <w:rsid w:val="00BF4070"/>
    <w:rsid w:val="00BF45C6"/>
    <w:rsid w:val="00BF5D9B"/>
    <w:rsid w:val="00BF70DC"/>
    <w:rsid w:val="00C0023D"/>
    <w:rsid w:val="00C00524"/>
    <w:rsid w:val="00C00609"/>
    <w:rsid w:val="00C00C32"/>
    <w:rsid w:val="00C015D8"/>
    <w:rsid w:val="00C01D21"/>
    <w:rsid w:val="00C029EA"/>
    <w:rsid w:val="00C03E80"/>
    <w:rsid w:val="00C04CA1"/>
    <w:rsid w:val="00C05039"/>
    <w:rsid w:val="00C0629E"/>
    <w:rsid w:val="00C07125"/>
    <w:rsid w:val="00C07D41"/>
    <w:rsid w:val="00C10204"/>
    <w:rsid w:val="00C10BE7"/>
    <w:rsid w:val="00C10E4F"/>
    <w:rsid w:val="00C11355"/>
    <w:rsid w:val="00C119FB"/>
    <w:rsid w:val="00C129C7"/>
    <w:rsid w:val="00C141C5"/>
    <w:rsid w:val="00C142D0"/>
    <w:rsid w:val="00C143D6"/>
    <w:rsid w:val="00C15756"/>
    <w:rsid w:val="00C167BB"/>
    <w:rsid w:val="00C16C54"/>
    <w:rsid w:val="00C1774B"/>
    <w:rsid w:val="00C20825"/>
    <w:rsid w:val="00C2111C"/>
    <w:rsid w:val="00C21138"/>
    <w:rsid w:val="00C2182E"/>
    <w:rsid w:val="00C21BEB"/>
    <w:rsid w:val="00C21D1F"/>
    <w:rsid w:val="00C22094"/>
    <w:rsid w:val="00C2242A"/>
    <w:rsid w:val="00C2300B"/>
    <w:rsid w:val="00C23826"/>
    <w:rsid w:val="00C23999"/>
    <w:rsid w:val="00C2527D"/>
    <w:rsid w:val="00C25F96"/>
    <w:rsid w:val="00C262C9"/>
    <w:rsid w:val="00C26557"/>
    <w:rsid w:val="00C275BD"/>
    <w:rsid w:val="00C27CE1"/>
    <w:rsid w:val="00C30267"/>
    <w:rsid w:val="00C30901"/>
    <w:rsid w:val="00C309F1"/>
    <w:rsid w:val="00C30F82"/>
    <w:rsid w:val="00C3141D"/>
    <w:rsid w:val="00C317DB"/>
    <w:rsid w:val="00C322E9"/>
    <w:rsid w:val="00C337A6"/>
    <w:rsid w:val="00C33DAA"/>
    <w:rsid w:val="00C35ED3"/>
    <w:rsid w:val="00C36818"/>
    <w:rsid w:val="00C36E77"/>
    <w:rsid w:val="00C37A70"/>
    <w:rsid w:val="00C37EA8"/>
    <w:rsid w:val="00C401A6"/>
    <w:rsid w:val="00C40212"/>
    <w:rsid w:val="00C41050"/>
    <w:rsid w:val="00C427E8"/>
    <w:rsid w:val="00C42F74"/>
    <w:rsid w:val="00C444D1"/>
    <w:rsid w:val="00C4494C"/>
    <w:rsid w:val="00C4581C"/>
    <w:rsid w:val="00C45985"/>
    <w:rsid w:val="00C460AB"/>
    <w:rsid w:val="00C46535"/>
    <w:rsid w:val="00C479D6"/>
    <w:rsid w:val="00C507D2"/>
    <w:rsid w:val="00C50EF2"/>
    <w:rsid w:val="00C52411"/>
    <w:rsid w:val="00C53621"/>
    <w:rsid w:val="00C53F77"/>
    <w:rsid w:val="00C55904"/>
    <w:rsid w:val="00C55F0F"/>
    <w:rsid w:val="00C56870"/>
    <w:rsid w:val="00C60072"/>
    <w:rsid w:val="00C60DA7"/>
    <w:rsid w:val="00C60FBD"/>
    <w:rsid w:val="00C62809"/>
    <w:rsid w:val="00C62E2E"/>
    <w:rsid w:val="00C642A8"/>
    <w:rsid w:val="00C64830"/>
    <w:rsid w:val="00C64E52"/>
    <w:rsid w:val="00C665AD"/>
    <w:rsid w:val="00C67582"/>
    <w:rsid w:val="00C67C02"/>
    <w:rsid w:val="00C7104E"/>
    <w:rsid w:val="00C711A6"/>
    <w:rsid w:val="00C71834"/>
    <w:rsid w:val="00C71E47"/>
    <w:rsid w:val="00C72110"/>
    <w:rsid w:val="00C7314A"/>
    <w:rsid w:val="00C735E2"/>
    <w:rsid w:val="00C7365C"/>
    <w:rsid w:val="00C74109"/>
    <w:rsid w:val="00C744F0"/>
    <w:rsid w:val="00C74644"/>
    <w:rsid w:val="00C7478E"/>
    <w:rsid w:val="00C7541A"/>
    <w:rsid w:val="00C75609"/>
    <w:rsid w:val="00C7602C"/>
    <w:rsid w:val="00C7657E"/>
    <w:rsid w:val="00C76F66"/>
    <w:rsid w:val="00C77D5B"/>
    <w:rsid w:val="00C80FDE"/>
    <w:rsid w:val="00C815BC"/>
    <w:rsid w:val="00C81E10"/>
    <w:rsid w:val="00C827D9"/>
    <w:rsid w:val="00C83668"/>
    <w:rsid w:val="00C8392D"/>
    <w:rsid w:val="00C84405"/>
    <w:rsid w:val="00C84EAA"/>
    <w:rsid w:val="00C85074"/>
    <w:rsid w:val="00C85BFC"/>
    <w:rsid w:val="00C874B8"/>
    <w:rsid w:val="00C879C1"/>
    <w:rsid w:val="00C90EB3"/>
    <w:rsid w:val="00C91DCD"/>
    <w:rsid w:val="00C91FF9"/>
    <w:rsid w:val="00C92003"/>
    <w:rsid w:val="00C924B0"/>
    <w:rsid w:val="00C93191"/>
    <w:rsid w:val="00C93594"/>
    <w:rsid w:val="00C93C10"/>
    <w:rsid w:val="00C945EB"/>
    <w:rsid w:val="00C95883"/>
    <w:rsid w:val="00C95A14"/>
    <w:rsid w:val="00C95C77"/>
    <w:rsid w:val="00C96236"/>
    <w:rsid w:val="00C9663C"/>
    <w:rsid w:val="00C96AA2"/>
    <w:rsid w:val="00C97F1D"/>
    <w:rsid w:val="00C97F56"/>
    <w:rsid w:val="00CA035A"/>
    <w:rsid w:val="00CA101B"/>
    <w:rsid w:val="00CA1C31"/>
    <w:rsid w:val="00CA1CF3"/>
    <w:rsid w:val="00CA2268"/>
    <w:rsid w:val="00CA2281"/>
    <w:rsid w:val="00CA37DF"/>
    <w:rsid w:val="00CA3AE2"/>
    <w:rsid w:val="00CA4A17"/>
    <w:rsid w:val="00CA4EA0"/>
    <w:rsid w:val="00CA4FFF"/>
    <w:rsid w:val="00CA66DC"/>
    <w:rsid w:val="00CA6723"/>
    <w:rsid w:val="00CB023F"/>
    <w:rsid w:val="00CB0853"/>
    <w:rsid w:val="00CB0C82"/>
    <w:rsid w:val="00CB15D6"/>
    <w:rsid w:val="00CB192C"/>
    <w:rsid w:val="00CB195A"/>
    <w:rsid w:val="00CB2265"/>
    <w:rsid w:val="00CB2590"/>
    <w:rsid w:val="00CB28BC"/>
    <w:rsid w:val="00CB2998"/>
    <w:rsid w:val="00CB3864"/>
    <w:rsid w:val="00CB4E44"/>
    <w:rsid w:val="00CB4FAB"/>
    <w:rsid w:val="00CB5216"/>
    <w:rsid w:val="00CB6008"/>
    <w:rsid w:val="00CB6C8D"/>
    <w:rsid w:val="00CB6E9F"/>
    <w:rsid w:val="00CB7A2A"/>
    <w:rsid w:val="00CB7C09"/>
    <w:rsid w:val="00CC0555"/>
    <w:rsid w:val="00CC1185"/>
    <w:rsid w:val="00CC2066"/>
    <w:rsid w:val="00CC277B"/>
    <w:rsid w:val="00CC2811"/>
    <w:rsid w:val="00CC303E"/>
    <w:rsid w:val="00CC3194"/>
    <w:rsid w:val="00CC3CD8"/>
    <w:rsid w:val="00CC3DB5"/>
    <w:rsid w:val="00CC4473"/>
    <w:rsid w:val="00CC567A"/>
    <w:rsid w:val="00CC64B1"/>
    <w:rsid w:val="00CC73A4"/>
    <w:rsid w:val="00CC75BD"/>
    <w:rsid w:val="00CD02EB"/>
    <w:rsid w:val="00CD0614"/>
    <w:rsid w:val="00CD061F"/>
    <w:rsid w:val="00CD17A0"/>
    <w:rsid w:val="00CD38CC"/>
    <w:rsid w:val="00CD3CAF"/>
    <w:rsid w:val="00CD525A"/>
    <w:rsid w:val="00CD5911"/>
    <w:rsid w:val="00CD6B13"/>
    <w:rsid w:val="00CE0486"/>
    <w:rsid w:val="00CE0855"/>
    <w:rsid w:val="00CE0A73"/>
    <w:rsid w:val="00CE1779"/>
    <w:rsid w:val="00CE1FFC"/>
    <w:rsid w:val="00CE2D88"/>
    <w:rsid w:val="00CE3177"/>
    <w:rsid w:val="00CE4177"/>
    <w:rsid w:val="00CE5EA3"/>
    <w:rsid w:val="00CE6444"/>
    <w:rsid w:val="00CE6648"/>
    <w:rsid w:val="00CE7C79"/>
    <w:rsid w:val="00CF047A"/>
    <w:rsid w:val="00CF09CF"/>
    <w:rsid w:val="00CF0AE5"/>
    <w:rsid w:val="00CF10C2"/>
    <w:rsid w:val="00CF190A"/>
    <w:rsid w:val="00CF1EB0"/>
    <w:rsid w:val="00CF2143"/>
    <w:rsid w:val="00CF254C"/>
    <w:rsid w:val="00CF394F"/>
    <w:rsid w:val="00CF3F38"/>
    <w:rsid w:val="00CF4420"/>
    <w:rsid w:val="00CF49D3"/>
    <w:rsid w:val="00CF54FA"/>
    <w:rsid w:val="00CF5BB8"/>
    <w:rsid w:val="00CF624A"/>
    <w:rsid w:val="00CF66E4"/>
    <w:rsid w:val="00CF73E9"/>
    <w:rsid w:val="00CF75B0"/>
    <w:rsid w:val="00CF777A"/>
    <w:rsid w:val="00D0042E"/>
    <w:rsid w:val="00D00C16"/>
    <w:rsid w:val="00D0214B"/>
    <w:rsid w:val="00D024A0"/>
    <w:rsid w:val="00D028A6"/>
    <w:rsid w:val="00D03105"/>
    <w:rsid w:val="00D0344F"/>
    <w:rsid w:val="00D03975"/>
    <w:rsid w:val="00D03BB1"/>
    <w:rsid w:val="00D0474D"/>
    <w:rsid w:val="00D05259"/>
    <w:rsid w:val="00D07154"/>
    <w:rsid w:val="00D07B52"/>
    <w:rsid w:val="00D10A06"/>
    <w:rsid w:val="00D10CC5"/>
    <w:rsid w:val="00D10F66"/>
    <w:rsid w:val="00D11182"/>
    <w:rsid w:val="00D11EDD"/>
    <w:rsid w:val="00D12319"/>
    <w:rsid w:val="00D1296D"/>
    <w:rsid w:val="00D12A46"/>
    <w:rsid w:val="00D135F8"/>
    <w:rsid w:val="00D14082"/>
    <w:rsid w:val="00D144E2"/>
    <w:rsid w:val="00D14CB4"/>
    <w:rsid w:val="00D158A8"/>
    <w:rsid w:val="00D16937"/>
    <w:rsid w:val="00D20CDA"/>
    <w:rsid w:val="00D20D9A"/>
    <w:rsid w:val="00D2332F"/>
    <w:rsid w:val="00D23583"/>
    <w:rsid w:val="00D23E9B"/>
    <w:rsid w:val="00D244EC"/>
    <w:rsid w:val="00D24D19"/>
    <w:rsid w:val="00D25103"/>
    <w:rsid w:val="00D2630A"/>
    <w:rsid w:val="00D26640"/>
    <w:rsid w:val="00D273C8"/>
    <w:rsid w:val="00D2748A"/>
    <w:rsid w:val="00D27631"/>
    <w:rsid w:val="00D2799F"/>
    <w:rsid w:val="00D302A3"/>
    <w:rsid w:val="00D31CAE"/>
    <w:rsid w:val="00D31D63"/>
    <w:rsid w:val="00D31E57"/>
    <w:rsid w:val="00D33FD2"/>
    <w:rsid w:val="00D3569C"/>
    <w:rsid w:val="00D3599C"/>
    <w:rsid w:val="00D409B9"/>
    <w:rsid w:val="00D41184"/>
    <w:rsid w:val="00D42509"/>
    <w:rsid w:val="00D42CD2"/>
    <w:rsid w:val="00D439AE"/>
    <w:rsid w:val="00D44241"/>
    <w:rsid w:val="00D449B9"/>
    <w:rsid w:val="00D44DD1"/>
    <w:rsid w:val="00D459DC"/>
    <w:rsid w:val="00D45B1A"/>
    <w:rsid w:val="00D47423"/>
    <w:rsid w:val="00D474AB"/>
    <w:rsid w:val="00D52B3D"/>
    <w:rsid w:val="00D533C0"/>
    <w:rsid w:val="00D53F3D"/>
    <w:rsid w:val="00D5411D"/>
    <w:rsid w:val="00D54B2C"/>
    <w:rsid w:val="00D54D44"/>
    <w:rsid w:val="00D54DBD"/>
    <w:rsid w:val="00D55ABE"/>
    <w:rsid w:val="00D564AF"/>
    <w:rsid w:val="00D56508"/>
    <w:rsid w:val="00D5651F"/>
    <w:rsid w:val="00D56638"/>
    <w:rsid w:val="00D6216B"/>
    <w:rsid w:val="00D62A10"/>
    <w:rsid w:val="00D6314D"/>
    <w:rsid w:val="00D63845"/>
    <w:rsid w:val="00D64200"/>
    <w:rsid w:val="00D64ACA"/>
    <w:rsid w:val="00D651BE"/>
    <w:rsid w:val="00D65453"/>
    <w:rsid w:val="00D65A74"/>
    <w:rsid w:val="00D66BF4"/>
    <w:rsid w:val="00D672AA"/>
    <w:rsid w:val="00D67DFF"/>
    <w:rsid w:val="00D7056F"/>
    <w:rsid w:val="00D705EC"/>
    <w:rsid w:val="00D71851"/>
    <w:rsid w:val="00D719CA"/>
    <w:rsid w:val="00D72509"/>
    <w:rsid w:val="00D73009"/>
    <w:rsid w:val="00D73058"/>
    <w:rsid w:val="00D73729"/>
    <w:rsid w:val="00D74F55"/>
    <w:rsid w:val="00D772F0"/>
    <w:rsid w:val="00D801F6"/>
    <w:rsid w:val="00D8059C"/>
    <w:rsid w:val="00D80CC1"/>
    <w:rsid w:val="00D80E4B"/>
    <w:rsid w:val="00D82CBA"/>
    <w:rsid w:val="00D83928"/>
    <w:rsid w:val="00D84D62"/>
    <w:rsid w:val="00D85544"/>
    <w:rsid w:val="00D857F9"/>
    <w:rsid w:val="00D85BF6"/>
    <w:rsid w:val="00D91F0E"/>
    <w:rsid w:val="00D921C9"/>
    <w:rsid w:val="00D9253E"/>
    <w:rsid w:val="00D92717"/>
    <w:rsid w:val="00D927E9"/>
    <w:rsid w:val="00D92EA4"/>
    <w:rsid w:val="00D935A3"/>
    <w:rsid w:val="00D93A52"/>
    <w:rsid w:val="00D93CE6"/>
    <w:rsid w:val="00D941B9"/>
    <w:rsid w:val="00D9542E"/>
    <w:rsid w:val="00D95F41"/>
    <w:rsid w:val="00D9638D"/>
    <w:rsid w:val="00D9639F"/>
    <w:rsid w:val="00D96677"/>
    <w:rsid w:val="00D96FF7"/>
    <w:rsid w:val="00D97A7F"/>
    <w:rsid w:val="00D97F3E"/>
    <w:rsid w:val="00D97FA6"/>
    <w:rsid w:val="00DA01FB"/>
    <w:rsid w:val="00DA0825"/>
    <w:rsid w:val="00DA0BB7"/>
    <w:rsid w:val="00DA0F8E"/>
    <w:rsid w:val="00DA179B"/>
    <w:rsid w:val="00DA1C12"/>
    <w:rsid w:val="00DA2B9D"/>
    <w:rsid w:val="00DA2C3B"/>
    <w:rsid w:val="00DA3618"/>
    <w:rsid w:val="00DA36AB"/>
    <w:rsid w:val="00DA46A4"/>
    <w:rsid w:val="00DA4818"/>
    <w:rsid w:val="00DA61D1"/>
    <w:rsid w:val="00DA71FD"/>
    <w:rsid w:val="00DA7870"/>
    <w:rsid w:val="00DB0A12"/>
    <w:rsid w:val="00DB0C00"/>
    <w:rsid w:val="00DB0C4F"/>
    <w:rsid w:val="00DB18D3"/>
    <w:rsid w:val="00DB3C00"/>
    <w:rsid w:val="00DB40D8"/>
    <w:rsid w:val="00DB4254"/>
    <w:rsid w:val="00DB473D"/>
    <w:rsid w:val="00DB49F8"/>
    <w:rsid w:val="00DB4A95"/>
    <w:rsid w:val="00DB4ACB"/>
    <w:rsid w:val="00DB4CC9"/>
    <w:rsid w:val="00DB51E7"/>
    <w:rsid w:val="00DB5B62"/>
    <w:rsid w:val="00DB64B0"/>
    <w:rsid w:val="00DB6E27"/>
    <w:rsid w:val="00DB7FC8"/>
    <w:rsid w:val="00DC0444"/>
    <w:rsid w:val="00DC0607"/>
    <w:rsid w:val="00DC0AF2"/>
    <w:rsid w:val="00DC16D4"/>
    <w:rsid w:val="00DC1CD5"/>
    <w:rsid w:val="00DC22AF"/>
    <w:rsid w:val="00DC3D49"/>
    <w:rsid w:val="00DC5FEB"/>
    <w:rsid w:val="00DC6E7A"/>
    <w:rsid w:val="00DC7C20"/>
    <w:rsid w:val="00DD04FA"/>
    <w:rsid w:val="00DD089F"/>
    <w:rsid w:val="00DD16EA"/>
    <w:rsid w:val="00DD22C4"/>
    <w:rsid w:val="00DD3A8A"/>
    <w:rsid w:val="00DD3BA3"/>
    <w:rsid w:val="00DD4C2E"/>
    <w:rsid w:val="00DD5A24"/>
    <w:rsid w:val="00DD7116"/>
    <w:rsid w:val="00DD7D13"/>
    <w:rsid w:val="00DD7DCE"/>
    <w:rsid w:val="00DE33DD"/>
    <w:rsid w:val="00DE3458"/>
    <w:rsid w:val="00DE378E"/>
    <w:rsid w:val="00DE4D9F"/>
    <w:rsid w:val="00DE4FAB"/>
    <w:rsid w:val="00DE56BD"/>
    <w:rsid w:val="00DE699A"/>
    <w:rsid w:val="00DE70A8"/>
    <w:rsid w:val="00DE78C6"/>
    <w:rsid w:val="00DF1041"/>
    <w:rsid w:val="00DF122E"/>
    <w:rsid w:val="00DF1739"/>
    <w:rsid w:val="00DF1D13"/>
    <w:rsid w:val="00DF3132"/>
    <w:rsid w:val="00DF3EA9"/>
    <w:rsid w:val="00DF4175"/>
    <w:rsid w:val="00DF45FF"/>
    <w:rsid w:val="00DF46A9"/>
    <w:rsid w:val="00DF554F"/>
    <w:rsid w:val="00DF5C78"/>
    <w:rsid w:val="00E011FD"/>
    <w:rsid w:val="00E0276A"/>
    <w:rsid w:val="00E02E0C"/>
    <w:rsid w:val="00E02EB9"/>
    <w:rsid w:val="00E02F4D"/>
    <w:rsid w:val="00E0364D"/>
    <w:rsid w:val="00E03C4F"/>
    <w:rsid w:val="00E0481C"/>
    <w:rsid w:val="00E0514D"/>
    <w:rsid w:val="00E061F4"/>
    <w:rsid w:val="00E06745"/>
    <w:rsid w:val="00E06E4D"/>
    <w:rsid w:val="00E06E7D"/>
    <w:rsid w:val="00E070D8"/>
    <w:rsid w:val="00E07988"/>
    <w:rsid w:val="00E07A10"/>
    <w:rsid w:val="00E10432"/>
    <w:rsid w:val="00E105AA"/>
    <w:rsid w:val="00E10C5E"/>
    <w:rsid w:val="00E11BEC"/>
    <w:rsid w:val="00E146B8"/>
    <w:rsid w:val="00E154B4"/>
    <w:rsid w:val="00E15726"/>
    <w:rsid w:val="00E15FA0"/>
    <w:rsid w:val="00E165F6"/>
    <w:rsid w:val="00E16C2C"/>
    <w:rsid w:val="00E16D94"/>
    <w:rsid w:val="00E17B9D"/>
    <w:rsid w:val="00E206C7"/>
    <w:rsid w:val="00E20C60"/>
    <w:rsid w:val="00E20CB1"/>
    <w:rsid w:val="00E2108D"/>
    <w:rsid w:val="00E21AC9"/>
    <w:rsid w:val="00E23321"/>
    <w:rsid w:val="00E24A52"/>
    <w:rsid w:val="00E25ABD"/>
    <w:rsid w:val="00E25C4C"/>
    <w:rsid w:val="00E25D35"/>
    <w:rsid w:val="00E261D0"/>
    <w:rsid w:val="00E27D61"/>
    <w:rsid w:val="00E27E08"/>
    <w:rsid w:val="00E30451"/>
    <w:rsid w:val="00E30D64"/>
    <w:rsid w:val="00E312A5"/>
    <w:rsid w:val="00E3180D"/>
    <w:rsid w:val="00E32249"/>
    <w:rsid w:val="00E32491"/>
    <w:rsid w:val="00E3518F"/>
    <w:rsid w:val="00E35646"/>
    <w:rsid w:val="00E36034"/>
    <w:rsid w:val="00E370D7"/>
    <w:rsid w:val="00E375FD"/>
    <w:rsid w:val="00E37961"/>
    <w:rsid w:val="00E37D47"/>
    <w:rsid w:val="00E40125"/>
    <w:rsid w:val="00E40748"/>
    <w:rsid w:val="00E40C60"/>
    <w:rsid w:val="00E40E5B"/>
    <w:rsid w:val="00E40FE0"/>
    <w:rsid w:val="00E41702"/>
    <w:rsid w:val="00E41A8D"/>
    <w:rsid w:val="00E42828"/>
    <w:rsid w:val="00E42F26"/>
    <w:rsid w:val="00E43055"/>
    <w:rsid w:val="00E44FCB"/>
    <w:rsid w:val="00E4573D"/>
    <w:rsid w:val="00E46F77"/>
    <w:rsid w:val="00E47166"/>
    <w:rsid w:val="00E479A7"/>
    <w:rsid w:val="00E5026A"/>
    <w:rsid w:val="00E5034D"/>
    <w:rsid w:val="00E5070A"/>
    <w:rsid w:val="00E52879"/>
    <w:rsid w:val="00E5300F"/>
    <w:rsid w:val="00E54B13"/>
    <w:rsid w:val="00E55735"/>
    <w:rsid w:val="00E55D6D"/>
    <w:rsid w:val="00E56307"/>
    <w:rsid w:val="00E56FB3"/>
    <w:rsid w:val="00E572B4"/>
    <w:rsid w:val="00E5754C"/>
    <w:rsid w:val="00E600DB"/>
    <w:rsid w:val="00E604DC"/>
    <w:rsid w:val="00E60676"/>
    <w:rsid w:val="00E614A0"/>
    <w:rsid w:val="00E6255B"/>
    <w:rsid w:val="00E628B0"/>
    <w:rsid w:val="00E64967"/>
    <w:rsid w:val="00E653FE"/>
    <w:rsid w:val="00E65622"/>
    <w:rsid w:val="00E65767"/>
    <w:rsid w:val="00E65B19"/>
    <w:rsid w:val="00E662BE"/>
    <w:rsid w:val="00E67298"/>
    <w:rsid w:val="00E67AEA"/>
    <w:rsid w:val="00E67E95"/>
    <w:rsid w:val="00E7070F"/>
    <w:rsid w:val="00E7076F"/>
    <w:rsid w:val="00E71663"/>
    <w:rsid w:val="00E71810"/>
    <w:rsid w:val="00E71BF2"/>
    <w:rsid w:val="00E71C01"/>
    <w:rsid w:val="00E72443"/>
    <w:rsid w:val="00E74131"/>
    <w:rsid w:val="00E74197"/>
    <w:rsid w:val="00E74608"/>
    <w:rsid w:val="00E74F18"/>
    <w:rsid w:val="00E7570F"/>
    <w:rsid w:val="00E760B8"/>
    <w:rsid w:val="00E7657B"/>
    <w:rsid w:val="00E7661F"/>
    <w:rsid w:val="00E768A1"/>
    <w:rsid w:val="00E76E81"/>
    <w:rsid w:val="00E777CF"/>
    <w:rsid w:val="00E80C27"/>
    <w:rsid w:val="00E81D24"/>
    <w:rsid w:val="00E81FB8"/>
    <w:rsid w:val="00E825D2"/>
    <w:rsid w:val="00E82B39"/>
    <w:rsid w:val="00E82EC4"/>
    <w:rsid w:val="00E836DF"/>
    <w:rsid w:val="00E83A55"/>
    <w:rsid w:val="00E83ACD"/>
    <w:rsid w:val="00E83C95"/>
    <w:rsid w:val="00E840A7"/>
    <w:rsid w:val="00E852BB"/>
    <w:rsid w:val="00E85314"/>
    <w:rsid w:val="00E86E2D"/>
    <w:rsid w:val="00E8724A"/>
    <w:rsid w:val="00E8724F"/>
    <w:rsid w:val="00E87D90"/>
    <w:rsid w:val="00E90439"/>
    <w:rsid w:val="00E906AC"/>
    <w:rsid w:val="00E909A3"/>
    <w:rsid w:val="00E917CC"/>
    <w:rsid w:val="00E92A4A"/>
    <w:rsid w:val="00E92B21"/>
    <w:rsid w:val="00E9316E"/>
    <w:rsid w:val="00E93281"/>
    <w:rsid w:val="00E934CC"/>
    <w:rsid w:val="00E947DF"/>
    <w:rsid w:val="00E95B80"/>
    <w:rsid w:val="00E96F95"/>
    <w:rsid w:val="00E9793C"/>
    <w:rsid w:val="00EA00F8"/>
    <w:rsid w:val="00EA1815"/>
    <w:rsid w:val="00EA1FE0"/>
    <w:rsid w:val="00EA298F"/>
    <w:rsid w:val="00EA2D8A"/>
    <w:rsid w:val="00EA3EDA"/>
    <w:rsid w:val="00EA4C17"/>
    <w:rsid w:val="00EA5010"/>
    <w:rsid w:val="00EA60B9"/>
    <w:rsid w:val="00EA6CE1"/>
    <w:rsid w:val="00EA7E63"/>
    <w:rsid w:val="00EB10A8"/>
    <w:rsid w:val="00EB1536"/>
    <w:rsid w:val="00EB224B"/>
    <w:rsid w:val="00EB23E8"/>
    <w:rsid w:val="00EB39D5"/>
    <w:rsid w:val="00EB4502"/>
    <w:rsid w:val="00EB4E87"/>
    <w:rsid w:val="00EB4FB6"/>
    <w:rsid w:val="00EB5807"/>
    <w:rsid w:val="00EB6A16"/>
    <w:rsid w:val="00EB6B03"/>
    <w:rsid w:val="00EB7513"/>
    <w:rsid w:val="00EB77F7"/>
    <w:rsid w:val="00EC09AE"/>
    <w:rsid w:val="00EC1209"/>
    <w:rsid w:val="00EC15EE"/>
    <w:rsid w:val="00EC1C02"/>
    <w:rsid w:val="00EC261F"/>
    <w:rsid w:val="00EC30A7"/>
    <w:rsid w:val="00EC32F6"/>
    <w:rsid w:val="00EC3396"/>
    <w:rsid w:val="00EC3AA6"/>
    <w:rsid w:val="00EC42E7"/>
    <w:rsid w:val="00EC548C"/>
    <w:rsid w:val="00EC588F"/>
    <w:rsid w:val="00EC5C4E"/>
    <w:rsid w:val="00EC7271"/>
    <w:rsid w:val="00EC766F"/>
    <w:rsid w:val="00EC7A7D"/>
    <w:rsid w:val="00ED0D5D"/>
    <w:rsid w:val="00ED14E7"/>
    <w:rsid w:val="00ED1563"/>
    <w:rsid w:val="00ED1957"/>
    <w:rsid w:val="00ED1D0C"/>
    <w:rsid w:val="00ED23FB"/>
    <w:rsid w:val="00ED2418"/>
    <w:rsid w:val="00ED243D"/>
    <w:rsid w:val="00ED268C"/>
    <w:rsid w:val="00ED285A"/>
    <w:rsid w:val="00ED39F7"/>
    <w:rsid w:val="00ED3D2C"/>
    <w:rsid w:val="00ED5234"/>
    <w:rsid w:val="00ED5FAA"/>
    <w:rsid w:val="00ED5FB0"/>
    <w:rsid w:val="00ED6C49"/>
    <w:rsid w:val="00ED6CC5"/>
    <w:rsid w:val="00ED785D"/>
    <w:rsid w:val="00ED7CD9"/>
    <w:rsid w:val="00ED7DD3"/>
    <w:rsid w:val="00EE0505"/>
    <w:rsid w:val="00EE10B7"/>
    <w:rsid w:val="00EE112E"/>
    <w:rsid w:val="00EE2A76"/>
    <w:rsid w:val="00EE2B66"/>
    <w:rsid w:val="00EE2C4A"/>
    <w:rsid w:val="00EE2EB6"/>
    <w:rsid w:val="00EE456A"/>
    <w:rsid w:val="00EE4FDF"/>
    <w:rsid w:val="00EE5065"/>
    <w:rsid w:val="00EE544D"/>
    <w:rsid w:val="00EE6EDB"/>
    <w:rsid w:val="00EE7194"/>
    <w:rsid w:val="00EE7B7C"/>
    <w:rsid w:val="00EE7FDE"/>
    <w:rsid w:val="00EF2468"/>
    <w:rsid w:val="00EF2B98"/>
    <w:rsid w:val="00EF4585"/>
    <w:rsid w:val="00EF4988"/>
    <w:rsid w:val="00EF549E"/>
    <w:rsid w:val="00EF5F22"/>
    <w:rsid w:val="00EF6030"/>
    <w:rsid w:val="00EF60B2"/>
    <w:rsid w:val="00F00356"/>
    <w:rsid w:val="00F014B7"/>
    <w:rsid w:val="00F01A21"/>
    <w:rsid w:val="00F01FDC"/>
    <w:rsid w:val="00F02217"/>
    <w:rsid w:val="00F02534"/>
    <w:rsid w:val="00F0275B"/>
    <w:rsid w:val="00F03275"/>
    <w:rsid w:val="00F03655"/>
    <w:rsid w:val="00F03700"/>
    <w:rsid w:val="00F04436"/>
    <w:rsid w:val="00F06B68"/>
    <w:rsid w:val="00F06CDB"/>
    <w:rsid w:val="00F06E6A"/>
    <w:rsid w:val="00F07B50"/>
    <w:rsid w:val="00F111E6"/>
    <w:rsid w:val="00F11F85"/>
    <w:rsid w:val="00F12138"/>
    <w:rsid w:val="00F12E46"/>
    <w:rsid w:val="00F13D7B"/>
    <w:rsid w:val="00F1461F"/>
    <w:rsid w:val="00F14946"/>
    <w:rsid w:val="00F14F27"/>
    <w:rsid w:val="00F15643"/>
    <w:rsid w:val="00F16F79"/>
    <w:rsid w:val="00F17DAF"/>
    <w:rsid w:val="00F20B6D"/>
    <w:rsid w:val="00F21232"/>
    <w:rsid w:val="00F21A60"/>
    <w:rsid w:val="00F223CE"/>
    <w:rsid w:val="00F2287C"/>
    <w:rsid w:val="00F22E6A"/>
    <w:rsid w:val="00F234C6"/>
    <w:rsid w:val="00F24760"/>
    <w:rsid w:val="00F2485E"/>
    <w:rsid w:val="00F24C7A"/>
    <w:rsid w:val="00F25E93"/>
    <w:rsid w:val="00F261B6"/>
    <w:rsid w:val="00F26405"/>
    <w:rsid w:val="00F264AA"/>
    <w:rsid w:val="00F265B7"/>
    <w:rsid w:val="00F26B7D"/>
    <w:rsid w:val="00F2724D"/>
    <w:rsid w:val="00F27264"/>
    <w:rsid w:val="00F27752"/>
    <w:rsid w:val="00F30E0A"/>
    <w:rsid w:val="00F3224A"/>
    <w:rsid w:val="00F32841"/>
    <w:rsid w:val="00F32C9F"/>
    <w:rsid w:val="00F32CD6"/>
    <w:rsid w:val="00F32DDD"/>
    <w:rsid w:val="00F333AB"/>
    <w:rsid w:val="00F35BB5"/>
    <w:rsid w:val="00F36DA3"/>
    <w:rsid w:val="00F36EAC"/>
    <w:rsid w:val="00F37DCD"/>
    <w:rsid w:val="00F402F3"/>
    <w:rsid w:val="00F40EE8"/>
    <w:rsid w:val="00F41442"/>
    <w:rsid w:val="00F43721"/>
    <w:rsid w:val="00F43E7C"/>
    <w:rsid w:val="00F43FC9"/>
    <w:rsid w:val="00F4421B"/>
    <w:rsid w:val="00F442A4"/>
    <w:rsid w:val="00F46801"/>
    <w:rsid w:val="00F468FD"/>
    <w:rsid w:val="00F47159"/>
    <w:rsid w:val="00F50D36"/>
    <w:rsid w:val="00F51835"/>
    <w:rsid w:val="00F51919"/>
    <w:rsid w:val="00F5279F"/>
    <w:rsid w:val="00F52E0D"/>
    <w:rsid w:val="00F53211"/>
    <w:rsid w:val="00F53C69"/>
    <w:rsid w:val="00F53F39"/>
    <w:rsid w:val="00F54350"/>
    <w:rsid w:val="00F54362"/>
    <w:rsid w:val="00F54957"/>
    <w:rsid w:val="00F556C7"/>
    <w:rsid w:val="00F569EF"/>
    <w:rsid w:val="00F56AAD"/>
    <w:rsid w:val="00F601B7"/>
    <w:rsid w:val="00F6171C"/>
    <w:rsid w:val="00F6347A"/>
    <w:rsid w:val="00F63888"/>
    <w:rsid w:val="00F639D1"/>
    <w:rsid w:val="00F644A1"/>
    <w:rsid w:val="00F64DA7"/>
    <w:rsid w:val="00F64E8F"/>
    <w:rsid w:val="00F65ADD"/>
    <w:rsid w:val="00F66277"/>
    <w:rsid w:val="00F66949"/>
    <w:rsid w:val="00F66E9A"/>
    <w:rsid w:val="00F67E66"/>
    <w:rsid w:val="00F71892"/>
    <w:rsid w:val="00F72814"/>
    <w:rsid w:val="00F732E9"/>
    <w:rsid w:val="00F73827"/>
    <w:rsid w:val="00F74478"/>
    <w:rsid w:val="00F77EA9"/>
    <w:rsid w:val="00F80938"/>
    <w:rsid w:val="00F80B5D"/>
    <w:rsid w:val="00F80C10"/>
    <w:rsid w:val="00F80FC1"/>
    <w:rsid w:val="00F81EA3"/>
    <w:rsid w:val="00F829AD"/>
    <w:rsid w:val="00F82EC9"/>
    <w:rsid w:val="00F82FA5"/>
    <w:rsid w:val="00F83207"/>
    <w:rsid w:val="00F8386B"/>
    <w:rsid w:val="00F8396D"/>
    <w:rsid w:val="00F83B48"/>
    <w:rsid w:val="00F84181"/>
    <w:rsid w:val="00F84DC4"/>
    <w:rsid w:val="00F852F5"/>
    <w:rsid w:val="00F85303"/>
    <w:rsid w:val="00F85E4A"/>
    <w:rsid w:val="00F8656A"/>
    <w:rsid w:val="00F868B3"/>
    <w:rsid w:val="00F86D70"/>
    <w:rsid w:val="00F871C9"/>
    <w:rsid w:val="00F90BD8"/>
    <w:rsid w:val="00F90CFE"/>
    <w:rsid w:val="00F91580"/>
    <w:rsid w:val="00F92B4E"/>
    <w:rsid w:val="00F9336E"/>
    <w:rsid w:val="00F93737"/>
    <w:rsid w:val="00F93B11"/>
    <w:rsid w:val="00F940BB"/>
    <w:rsid w:val="00F94F5C"/>
    <w:rsid w:val="00F95A8A"/>
    <w:rsid w:val="00F9653F"/>
    <w:rsid w:val="00F9797A"/>
    <w:rsid w:val="00FA13F8"/>
    <w:rsid w:val="00FA1997"/>
    <w:rsid w:val="00FA1AA6"/>
    <w:rsid w:val="00FA23F8"/>
    <w:rsid w:val="00FA2964"/>
    <w:rsid w:val="00FA2DE4"/>
    <w:rsid w:val="00FA47BA"/>
    <w:rsid w:val="00FA49FB"/>
    <w:rsid w:val="00FA4B21"/>
    <w:rsid w:val="00FA5A1F"/>
    <w:rsid w:val="00FA5AB0"/>
    <w:rsid w:val="00FA5B6C"/>
    <w:rsid w:val="00FA5FC4"/>
    <w:rsid w:val="00FA6291"/>
    <w:rsid w:val="00FA677C"/>
    <w:rsid w:val="00FB10D1"/>
    <w:rsid w:val="00FB14A1"/>
    <w:rsid w:val="00FB2D8D"/>
    <w:rsid w:val="00FB4624"/>
    <w:rsid w:val="00FB637B"/>
    <w:rsid w:val="00FB6493"/>
    <w:rsid w:val="00FB7D22"/>
    <w:rsid w:val="00FC0F9D"/>
    <w:rsid w:val="00FC250D"/>
    <w:rsid w:val="00FC2D5C"/>
    <w:rsid w:val="00FC39F1"/>
    <w:rsid w:val="00FC495E"/>
    <w:rsid w:val="00FC4978"/>
    <w:rsid w:val="00FC65C2"/>
    <w:rsid w:val="00FC69B8"/>
    <w:rsid w:val="00FC6E46"/>
    <w:rsid w:val="00FC72A4"/>
    <w:rsid w:val="00FC7A14"/>
    <w:rsid w:val="00FC7CE9"/>
    <w:rsid w:val="00FD04FD"/>
    <w:rsid w:val="00FD26A8"/>
    <w:rsid w:val="00FD3424"/>
    <w:rsid w:val="00FD3D94"/>
    <w:rsid w:val="00FD4E78"/>
    <w:rsid w:val="00FD6CF5"/>
    <w:rsid w:val="00FD7336"/>
    <w:rsid w:val="00FE1386"/>
    <w:rsid w:val="00FE165E"/>
    <w:rsid w:val="00FE1896"/>
    <w:rsid w:val="00FE21B6"/>
    <w:rsid w:val="00FE2B3E"/>
    <w:rsid w:val="00FE325A"/>
    <w:rsid w:val="00FE36DA"/>
    <w:rsid w:val="00FE3AF4"/>
    <w:rsid w:val="00FE4754"/>
    <w:rsid w:val="00FE6679"/>
    <w:rsid w:val="00FE6B92"/>
    <w:rsid w:val="00FF0753"/>
    <w:rsid w:val="00FF0F10"/>
    <w:rsid w:val="00FF148C"/>
    <w:rsid w:val="00FF24B7"/>
    <w:rsid w:val="00FF2707"/>
    <w:rsid w:val="00FF2B3E"/>
    <w:rsid w:val="00FF35E2"/>
    <w:rsid w:val="00FF3C00"/>
    <w:rsid w:val="00FF4C94"/>
    <w:rsid w:val="00FF55E2"/>
    <w:rsid w:val="00FF6C6A"/>
    <w:rsid w:val="00FF6CA8"/>
    <w:rsid w:val="00FF6F88"/>
    <w:rsid w:val="097A975F"/>
    <w:rsid w:val="1563B945"/>
    <w:rsid w:val="5B94C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C3EA11D"/>
  <w15:docId w15:val="{8B8EA3D1-6EEA-B343-AF19-622A09DD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HAnsi"/>
        <w:color w:val="1E156A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1" w:unhideWhenUsed="1" w:qFormat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10" w:unhideWhenUsed="1" w:qFormat="1"/>
    <w:lsdException w:name="List Number 3" w:semiHidden="1" w:uiPriority="10" w:unhideWhenUsed="1" w:qFormat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253698"/>
    <w:pPr>
      <w:spacing w:after="0" w:line="240" w:lineRule="auto"/>
    </w:pPr>
    <w:rPr>
      <w:lang w:val="sv-SE"/>
    </w:rPr>
  </w:style>
  <w:style w:type="paragraph" w:styleId="Heading1">
    <w:name w:val="heading 1"/>
    <w:aliases w:val="Heading 1 (IN TOC)"/>
    <w:basedOn w:val="Normal"/>
    <w:next w:val="BodyText"/>
    <w:link w:val="Heading1Char"/>
    <w:uiPriority w:val="9"/>
    <w:qFormat/>
    <w:rsid w:val="00ED0D5D"/>
    <w:pPr>
      <w:keepNext/>
      <w:keepLines/>
      <w:numPr>
        <w:numId w:val="6"/>
      </w:numPr>
      <w:spacing w:after="200"/>
      <w:outlineLvl w:val="0"/>
    </w:pPr>
    <w:rPr>
      <w:rFonts w:asciiTheme="majorHAnsi" w:eastAsiaTheme="majorEastAsia" w:hAnsiTheme="majorHAnsi"/>
      <w:b/>
      <w:bCs/>
      <w:caps/>
      <w:szCs w:val="28"/>
    </w:rPr>
  </w:style>
  <w:style w:type="paragraph" w:styleId="Heading2">
    <w:name w:val="heading 2"/>
    <w:aliases w:val="Heading 2 NOT TOC"/>
    <w:basedOn w:val="Normal"/>
    <w:next w:val="BodyText"/>
    <w:link w:val="Heading2Char"/>
    <w:uiPriority w:val="99"/>
    <w:qFormat/>
    <w:rsid w:val="00ED0D5D"/>
    <w:pPr>
      <w:keepNext/>
      <w:keepLines/>
      <w:numPr>
        <w:ilvl w:val="1"/>
        <w:numId w:val="6"/>
      </w:numPr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Heading 3 [Ctrl+3]"/>
    <w:basedOn w:val="Normal"/>
    <w:next w:val="BodyText"/>
    <w:link w:val="Heading3Char"/>
    <w:uiPriority w:val="9"/>
    <w:qFormat/>
    <w:rsid w:val="00ED0D5D"/>
    <w:pPr>
      <w:keepNext/>
      <w:keepLines/>
      <w:numPr>
        <w:ilvl w:val="2"/>
        <w:numId w:val="6"/>
      </w:numPr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Heading 4 [Ctrl+4]"/>
    <w:basedOn w:val="Normal"/>
    <w:next w:val="BodyText"/>
    <w:link w:val="Heading4Char"/>
    <w:qFormat/>
    <w:rsid w:val="00ED0D5D"/>
    <w:pPr>
      <w:keepNext/>
      <w:keepLines/>
      <w:numPr>
        <w:ilvl w:val="3"/>
        <w:numId w:val="6"/>
      </w:numPr>
      <w:spacing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aliases w:val="Heading 5 [Ctrl+5]"/>
    <w:basedOn w:val="Normal"/>
    <w:next w:val="BodyText"/>
    <w:link w:val="Heading5Char"/>
    <w:qFormat/>
    <w:rsid w:val="00ED0D5D"/>
    <w:pPr>
      <w:keepNext/>
      <w:keepLines/>
      <w:numPr>
        <w:ilvl w:val="4"/>
        <w:numId w:val="6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qFormat/>
    <w:rsid w:val="00ED0D5D"/>
    <w:pPr>
      <w:keepNext/>
      <w:keepLines/>
      <w:numPr>
        <w:ilvl w:val="5"/>
        <w:numId w:val="6"/>
      </w:numPr>
      <w:spacing w:after="20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qFormat/>
    <w:rsid w:val="00ED0D5D"/>
    <w:pPr>
      <w:keepNext/>
      <w:keepLines/>
      <w:numPr>
        <w:ilvl w:val="6"/>
        <w:numId w:val="6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qFormat/>
    <w:rsid w:val="00ED0D5D"/>
    <w:pPr>
      <w:keepNext/>
      <w:keepLines/>
      <w:spacing w:after="20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BodyText"/>
    <w:link w:val="Heading9Char"/>
    <w:qFormat/>
    <w:rsid w:val="00ED0D5D"/>
    <w:pPr>
      <w:keepNext/>
      <w:keepLines/>
      <w:spacing w:after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akkosellinenluettelo">
    <w:name w:val="Aakkosellinen luettelo"/>
    <w:uiPriority w:val="99"/>
    <w:rsid w:val="00ED0D5D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D0D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E35"/>
    <w:rPr>
      <w:rFonts w:ascii="Tahoma" w:hAnsi="Tahoma" w:cs="Tahoma"/>
      <w:sz w:val="16"/>
      <w:szCs w:val="16"/>
      <w:lang w:val="fi-FI"/>
    </w:rPr>
  </w:style>
  <w:style w:type="paragraph" w:styleId="BodyText">
    <w:name w:val="Body Text"/>
    <w:basedOn w:val="Normal"/>
    <w:link w:val="BodyTextChar"/>
    <w:uiPriority w:val="5"/>
    <w:qFormat/>
    <w:rsid w:val="00ED0D5D"/>
    <w:pPr>
      <w:ind w:left="1304"/>
    </w:pPr>
  </w:style>
  <w:style w:type="character" w:customStyle="1" w:styleId="BodyTextChar">
    <w:name w:val="Body Text Char"/>
    <w:basedOn w:val="DefaultParagraphFont"/>
    <w:link w:val="BodyText"/>
    <w:uiPriority w:val="5"/>
    <w:rsid w:val="00007E35"/>
    <w:rPr>
      <w:rFonts w:cstheme="minorHAnsi"/>
      <w:sz w:val="20"/>
      <w:szCs w:val="20"/>
      <w:lang w:val="fi-FI"/>
    </w:rPr>
  </w:style>
  <w:style w:type="numbering" w:customStyle="1" w:styleId="Bulletlist">
    <w:name w:val="Bullet list"/>
    <w:uiPriority w:val="99"/>
    <w:rsid w:val="00ED0D5D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rsid w:val="001A46F2"/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A46F2"/>
    <w:rPr>
      <w:sz w:val="16"/>
    </w:rPr>
  </w:style>
  <w:style w:type="paragraph" w:styleId="Header">
    <w:name w:val="header"/>
    <w:basedOn w:val="Normal"/>
    <w:link w:val="HeaderChar"/>
    <w:rsid w:val="001A46F2"/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A46F2"/>
    <w:rPr>
      <w:sz w:val="16"/>
    </w:rPr>
  </w:style>
  <w:style w:type="character" w:customStyle="1" w:styleId="Heading1Char">
    <w:name w:val="Heading 1 Char"/>
    <w:aliases w:val="Heading 1 (IN TOC) Char"/>
    <w:basedOn w:val="DefaultParagraphFont"/>
    <w:link w:val="Heading1"/>
    <w:uiPriority w:val="9"/>
    <w:rsid w:val="007818B0"/>
    <w:rPr>
      <w:rFonts w:asciiTheme="majorHAnsi" w:eastAsiaTheme="majorEastAsia" w:hAnsiTheme="majorHAnsi" w:cstheme="majorHAnsi"/>
      <w:b/>
      <w:bCs/>
      <w:caps/>
      <w:sz w:val="24"/>
      <w:szCs w:val="28"/>
      <w:lang w:val="fi-FI" w:eastAsia="fi-FI"/>
    </w:rPr>
  </w:style>
  <w:style w:type="character" w:customStyle="1" w:styleId="Heading2Char">
    <w:name w:val="Heading 2 Char"/>
    <w:aliases w:val="Heading 2 NOT TOC Char"/>
    <w:basedOn w:val="DefaultParagraphFont"/>
    <w:link w:val="Heading2"/>
    <w:uiPriority w:val="99"/>
    <w:rsid w:val="00007E35"/>
    <w:rPr>
      <w:rFonts w:asciiTheme="majorHAnsi" w:eastAsiaTheme="majorEastAsia" w:hAnsiTheme="majorHAnsi" w:cstheme="majorBidi"/>
      <w:b/>
      <w:bCs/>
      <w:sz w:val="24"/>
      <w:szCs w:val="26"/>
      <w:lang w:val="fi-FI" w:eastAsia="fi-FI"/>
    </w:rPr>
  </w:style>
  <w:style w:type="character" w:customStyle="1" w:styleId="Heading3Char">
    <w:name w:val="Heading 3 Char"/>
    <w:aliases w:val="Heading 3 [Ctrl+3] Char"/>
    <w:basedOn w:val="DefaultParagraphFont"/>
    <w:link w:val="Heading3"/>
    <w:uiPriority w:val="9"/>
    <w:rsid w:val="00007E35"/>
    <w:rPr>
      <w:rFonts w:asciiTheme="majorHAnsi" w:eastAsiaTheme="majorEastAsia" w:hAnsiTheme="majorHAnsi" w:cstheme="majorBidi"/>
      <w:bCs/>
      <w:sz w:val="24"/>
      <w:szCs w:val="24"/>
      <w:lang w:val="fi-FI" w:eastAsia="fi-FI"/>
    </w:rPr>
  </w:style>
  <w:style w:type="character" w:customStyle="1" w:styleId="Heading4Char">
    <w:name w:val="Heading 4 Char"/>
    <w:aliases w:val="Heading 4 [Ctrl+4] Char"/>
    <w:basedOn w:val="DefaultParagraphFont"/>
    <w:link w:val="Heading4"/>
    <w:rsid w:val="00007E35"/>
    <w:rPr>
      <w:rFonts w:asciiTheme="majorHAnsi" w:eastAsiaTheme="majorEastAsia" w:hAnsiTheme="majorHAnsi" w:cstheme="majorBidi"/>
      <w:bCs/>
      <w:iCs/>
      <w:sz w:val="24"/>
      <w:szCs w:val="24"/>
      <w:lang w:val="fi-FI" w:eastAsia="fi-FI"/>
    </w:rPr>
  </w:style>
  <w:style w:type="character" w:customStyle="1" w:styleId="Heading5Char">
    <w:name w:val="Heading 5 Char"/>
    <w:aliases w:val="Heading 5 [Ctrl+5] Char"/>
    <w:basedOn w:val="DefaultParagraphFont"/>
    <w:link w:val="Heading5"/>
    <w:rsid w:val="00007E35"/>
    <w:rPr>
      <w:rFonts w:asciiTheme="majorHAnsi" w:eastAsiaTheme="majorEastAsia" w:hAnsiTheme="majorHAnsi" w:cstheme="majorBidi"/>
      <w:sz w:val="24"/>
      <w:szCs w:val="24"/>
      <w:lang w:val="fi-FI" w:eastAsia="fi-FI"/>
    </w:rPr>
  </w:style>
  <w:style w:type="character" w:customStyle="1" w:styleId="Heading6Char">
    <w:name w:val="Heading 6 Char"/>
    <w:basedOn w:val="DefaultParagraphFont"/>
    <w:link w:val="Heading6"/>
    <w:rsid w:val="00007E35"/>
    <w:rPr>
      <w:rFonts w:asciiTheme="majorHAnsi" w:eastAsiaTheme="majorEastAsia" w:hAnsiTheme="majorHAnsi" w:cstheme="majorBidi"/>
      <w:iCs/>
      <w:sz w:val="24"/>
      <w:szCs w:val="24"/>
      <w:lang w:val="fi-FI" w:eastAsia="fi-FI"/>
    </w:rPr>
  </w:style>
  <w:style w:type="character" w:customStyle="1" w:styleId="Heading7Char">
    <w:name w:val="Heading 7 Char"/>
    <w:basedOn w:val="DefaultParagraphFont"/>
    <w:link w:val="Heading7"/>
    <w:rsid w:val="00007E35"/>
    <w:rPr>
      <w:rFonts w:asciiTheme="majorHAnsi" w:eastAsiaTheme="majorEastAsia" w:hAnsiTheme="majorHAnsi" w:cstheme="majorBidi"/>
      <w:iCs/>
      <w:sz w:val="24"/>
      <w:szCs w:val="24"/>
      <w:lang w:val="fi-FI" w:eastAsia="fi-FI"/>
    </w:rPr>
  </w:style>
  <w:style w:type="character" w:customStyle="1" w:styleId="Heading8Char">
    <w:name w:val="Heading 8 Char"/>
    <w:basedOn w:val="DefaultParagraphFont"/>
    <w:link w:val="Heading8"/>
    <w:uiPriority w:val="9"/>
    <w:rsid w:val="00007E35"/>
    <w:rPr>
      <w:rFonts w:asciiTheme="majorHAnsi" w:eastAsiaTheme="majorEastAsia" w:hAnsiTheme="majorHAnsi" w:cstheme="majorBidi"/>
      <w:sz w:val="20"/>
      <w:szCs w:val="20"/>
      <w:lang w:val="fi-FI"/>
    </w:rPr>
  </w:style>
  <w:style w:type="character" w:customStyle="1" w:styleId="Heading9Char">
    <w:name w:val="Heading 9 Char"/>
    <w:basedOn w:val="DefaultParagraphFont"/>
    <w:link w:val="Heading9"/>
    <w:uiPriority w:val="9"/>
    <w:rsid w:val="00007E35"/>
    <w:rPr>
      <w:rFonts w:asciiTheme="majorHAnsi" w:eastAsiaTheme="majorEastAsia" w:hAnsiTheme="majorHAnsi" w:cstheme="majorBidi"/>
      <w:iCs/>
      <w:sz w:val="20"/>
      <w:szCs w:val="20"/>
      <w:lang w:val="fi-FI"/>
    </w:rPr>
  </w:style>
  <w:style w:type="character" w:styleId="Hyperlink">
    <w:name w:val="Hyperlink"/>
    <w:basedOn w:val="DefaultParagraphFont"/>
    <w:uiPriority w:val="99"/>
    <w:rsid w:val="00ED0D5D"/>
    <w:rPr>
      <w:color w:val="D7142D" w:themeColor="hyperlink"/>
      <w:u w:val="single"/>
    </w:rPr>
  </w:style>
  <w:style w:type="paragraph" w:styleId="ListBullet">
    <w:name w:val="List Bullet"/>
    <w:basedOn w:val="Normal"/>
    <w:uiPriority w:val="12"/>
    <w:qFormat/>
    <w:rsid w:val="00ED0D5D"/>
    <w:pPr>
      <w:numPr>
        <w:numId w:val="3"/>
      </w:numPr>
      <w:spacing w:after="200"/>
      <w:contextualSpacing/>
    </w:pPr>
  </w:style>
  <w:style w:type="paragraph" w:styleId="ListBullet2">
    <w:name w:val="List Bullet 2"/>
    <w:basedOn w:val="Normal"/>
    <w:uiPriority w:val="11"/>
    <w:qFormat/>
    <w:rsid w:val="00ED0D5D"/>
    <w:pPr>
      <w:numPr>
        <w:numId w:val="4"/>
      </w:numPr>
      <w:spacing w:after="200"/>
      <w:contextualSpacing/>
    </w:pPr>
  </w:style>
  <w:style w:type="paragraph" w:styleId="ListBullet3">
    <w:name w:val="List Bullet 3"/>
    <w:basedOn w:val="Normal"/>
    <w:uiPriority w:val="99"/>
    <w:rsid w:val="00ED0D5D"/>
    <w:pPr>
      <w:contextualSpacing/>
    </w:pPr>
  </w:style>
  <w:style w:type="paragraph" w:styleId="ListNumber">
    <w:name w:val="List Number"/>
    <w:basedOn w:val="Normal"/>
    <w:uiPriority w:val="99"/>
    <w:qFormat/>
    <w:rsid w:val="00ED0D5D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10"/>
    <w:qFormat/>
    <w:rsid w:val="00ED0D5D"/>
    <w:pPr>
      <w:numPr>
        <w:ilvl w:val="7"/>
        <w:numId w:val="6"/>
      </w:numPr>
      <w:contextualSpacing/>
    </w:pPr>
  </w:style>
  <w:style w:type="paragraph" w:styleId="ListNumber3">
    <w:name w:val="List Number 3"/>
    <w:basedOn w:val="Normal"/>
    <w:uiPriority w:val="10"/>
    <w:qFormat/>
    <w:rsid w:val="00ED0D5D"/>
    <w:pPr>
      <w:numPr>
        <w:ilvl w:val="8"/>
        <w:numId w:val="6"/>
      </w:numPr>
      <w:contextualSpacing/>
    </w:pPr>
  </w:style>
  <w:style w:type="table" w:customStyle="1" w:styleId="Noborders">
    <w:name w:val="No borders"/>
    <w:basedOn w:val="TableNormal"/>
    <w:uiPriority w:val="99"/>
    <w:rsid w:val="00ED0D5D"/>
    <w:pPr>
      <w:spacing w:after="0" w:line="240" w:lineRule="auto"/>
    </w:pPr>
    <w:rPr>
      <w:sz w:val="20"/>
      <w:szCs w:val="20"/>
      <w:lang w:val="fi-FI"/>
    </w:rPr>
    <w:tblPr/>
  </w:style>
  <w:style w:type="numbering" w:customStyle="1" w:styleId="Numberlist">
    <w:name w:val="Number list"/>
    <w:uiPriority w:val="99"/>
    <w:rsid w:val="00ED0D5D"/>
    <w:pPr>
      <w:numPr>
        <w:numId w:val="5"/>
      </w:numPr>
    </w:pPr>
  </w:style>
  <w:style w:type="numbering" w:customStyle="1" w:styleId="Numeroidutotsikot">
    <w:name w:val="Numeroidut otsikot"/>
    <w:uiPriority w:val="99"/>
    <w:rsid w:val="00ED0D5D"/>
    <w:pPr>
      <w:numPr>
        <w:numId w:val="6"/>
      </w:numPr>
    </w:pPr>
  </w:style>
  <w:style w:type="character" w:styleId="PlaceholderText">
    <w:name w:val="Placeholder Text"/>
    <w:basedOn w:val="DefaultParagraphFont"/>
    <w:uiPriority w:val="99"/>
    <w:semiHidden/>
    <w:rsid w:val="00ED0D5D"/>
    <w:rPr>
      <w:color w:val="auto"/>
    </w:rPr>
  </w:style>
  <w:style w:type="paragraph" w:styleId="Subtitle">
    <w:name w:val="Subtitle"/>
    <w:basedOn w:val="Normal"/>
    <w:next w:val="BodyText"/>
    <w:link w:val="SubtitleChar"/>
    <w:uiPriority w:val="9"/>
    <w:qFormat/>
    <w:rsid w:val="00ED0D5D"/>
    <w:pPr>
      <w:keepNext/>
      <w:keepLines/>
      <w:numPr>
        <w:ilvl w:val="1"/>
      </w:numPr>
      <w:spacing w:after="200"/>
      <w:contextualSpacing/>
    </w:pPr>
    <w:rPr>
      <w:rFonts w:asciiTheme="majorHAnsi" w:eastAsiaTheme="majorEastAsia" w:hAnsiTheme="majorHAnsi"/>
      <w:b/>
      <w:iCs/>
      <w:caps/>
    </w:rPr>
  </w:style>
  <w:style w:type="character" w:customStyle="1" w:styleId="SubtitleChar">
    <w:name w:val="Subtitle Char"/>
    <w:basedOn w:val="DefaultParagraphFont"/>
    <w:link w:val="Subtitle"/>
    <w:uiPriority w:val="9"/>
    <w:rsid w:val="00007E35"/>
    <w:rPr>
      <w:rFonts w:asciiTheme="majorHAnsi" w:eastAsiaTheme="majorEastAsia" w:hAnsiTheme="majorHAnsi" w:cstheme="majorHAnsi"/>
      <w:b/>
      <w:iCs/>
      <w:caps/>
      <w:sz w:val="20"/>
      <w:szCs w:val="24"/>
      <w:lang w:val="fi-FI"/>
    </w:rPr>
  </w:style>
  <w:style w:type="table" w:styleId="TableGrid">
    <w:name w:val="Table Grid"/>
    <w:aliases w:val="Eagle default table,Fraser default table"/>
    <w:basedOn w:val="TableNormal"/>
    <w:uiPriority w:val="39"/>
    <w:rsid w:val="00ED0D5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BodyText"/>
    <w:link w:val="TitleChar"/>
    <w:uiPriority w:val="10"/>
    <w:qFormat/>
    <w:rsid w:val="00ED0D5D"/>
    <w:pPr>
      <w:spacing w:after="200"/>
      <w:contextualSpacing/>
    </w:pPr>
    <w:rPr>
      <w:rFonts w:asciiTheme="majorHAnsi" w:eastAsiaTheme="majorEastAsia" w:hAnsiTheme="majorHAnsi"/>
      <w:b/>
      <w:caps/>
      <w:kern w:val="28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7E35"/>
    <w:rPr>
      <w:rFonts w:asciiTheme="majorHAnsi" w:eastAsiaTheme="majorEastAsia" w:hAnsiTheme="majorHAnsi" w:cstheme="majorHAnsi"/>
      <w:b/>
      <w:caps/>
      <w:kern w:val="28"/>
      <w:sz w:val="26"/>
      <w:szCs w:val="52"/>
      <w:lang w:val="fi-FI"/>
    </w:rPr>
  </w:style>
  <w:style w:type="paragraph" w:styleId="TOC1">
    <w:name w:val="toc 1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425" w:hanging="425"/>
    </w:pPr>
    <w:rPr>
      <w:caps/>
    </w:rPr>
  </w:style>
  <w:style w:type="paragraph" w:styleId="TOC2">
    <w:name w:val="toc 2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878" w:hanging="680"/>
    </w:pPr>
  </w:style>
  <w:style w:type="paragraph" w:styleId="TOC4">
    <w:name w:val="toc 4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624"/>
    </w:pPr>
  </w:style>
  <w:style w:type="paragraph" w:styleId="TOCHeading">
    <w:name w:val="TOC Heading"/>
    <w:next w:val="Normal"/>
    <w:uiPriority w:val="39"/>
    <w:qFormat/>
    <w:rsid w:val="00ED0D5D"/>
    <w:pPr>
      <w:spacing w:line="240" w:lineRule="auto"/>
    </w:pPr>
    <w:rPr>
      <w:rFonts w:asciiTheme="majorHAnsi" w:eastAsiaTheme="majorEastAsia" w:hAnsiTheme="majorHAnsi"/>
      <w:b/>
      <w:bCs/>
      <w:caps/>
      <w:szCs w:val="28"/>
      <w:lang w:val="fi-FI"/>
    </w:rPr>
  </w:style>
  <w:style w:type="paragraph" w:customStyle="1" w:styleId="borNormal">
    <w:name w:val="bor_Normal"/>
    <w:basedOn w:val="Normal"/>
    <w:qFormat/>
    <w:rsid w:val="001A46F2"/>
  </w:style>
  <w:style w:type="paragraph" w:customStyle="1" w:styleId="borBodyText">
    <w:name w:val="bor_Body Text"/>
    <w:basedOn w:val="borNormal"/>
    <w:qFormat/>
    <w:rsid w:val="00A05AD5"/>
    <w:pPr>
      <w:spacing w:after="200"/>
      <w:ind w:left="1304"/>
      <w:jc w:val="both"/>
    </w:pPr>
  </w:style>
  <w:style w:type="paragraph" w:customStyle="1" w:styleId="borHeading1">
    <w:name w:val="bor_Heading 1"/>
    <w:basedOn w:val="borNormal"/>
    <w:next w:val="borBodyText"/>
    <w:qFormat/>
    <w:rsid w:val="00A05AD5"/>
    <w:pPr>
      <w:keepNext/>
      <w:keepLines/>
      <w:numPr>
        <w:numId w:val="7"/>
      </w:numPr>
      <w:spacing w:before="200" w:after="200"/>
      <w:jc w:val="both"/>
      <w:outlineLvl w:val="0"/>
    </w:pPr>
    <w:rPr>
      <w:b/>
      <w:caps/>
    </w:rPr>
  </w:style>
  <w:style w:type="paragraph" w:customStyle="1" w:styleId="borHeading2">
    <w:name w:val="bor_Heading 2"/>
    <w:basedOn w:val="borNormal"/>
    <w:next w:val="borBodyText"/>
    <w:qFormat/>
    <w:rsid w:val="00A05AD5"/>
    <w:pPr>
      <w:keepNext/>
      <w:keepLines/>
      <w:numPr>
        <w:ilvl w:val="1"/>
        <w:numId w:val="7"/>
      </w:numPr>
      <w:spacing w:before="200" w:after="200"/>
      <w:jc w:val="both"/>
      <w:outlineLvl w:val="1"/>
    </w:pPr>
    <w:rPr>
      <w:b/>
    </w:rPr>
  </w:style>
  <w:style w:type="paragraph" w:customStyle="1" w:styleId="borHeading3">
    <w:name w:val="bor_Heading 3"/>
    <w:basedOn w:val="borNormal"/>
    <w:next w:val="borBodyText"/>
    <w:qFormat/>
    <w:rsid w:val="00A05AD5"/>
    <w:pPr>
      <w:keepNext/>
      <w:keepLines/>
      <w:numPr>
        <w:ilvl w:val="2"/>
        <w:numId w:val="7"/>
      </w:numPr>
      <w:spacing w:before="200" w:after="200"/>
      <w:jc w:val="both"/>
      <w:outlineLvl w:val="2"/>
    </w:pPr>
  </w:style>
  <w:style w:type="paragraph" w:customStyle="1" w:styleId="borHeading4">
    <w:name w:val="bor_Heading 4"/>
    <w:basedOn w:val="borNormal"/>
    <w:next w:val="borBodyText"/>
    <w:qFormat/>
    <w:rsid w:val="00A05AD5"/>
    <w:pPr>
      <w:keepNext/>
      <w:keepLines/>
      <w:numPr>
        <w:ilvl w:val="3"/>
        <w:numId w:val="7"/>
      </w:numPr>
      <w:spacing w:before="200" w:after="200"/>
      <w:jc w:val="both"/>
      <w:outlineLvl w:val="3"/>
    </w:pPr>
    <w:rPr>
      <w:i/>
    </w:rPr>
  </w:style>
  <w:style w:type="paragraph" w:customStyle="1" w:styleId="borTextLevel2">
    <w:name w:val="bor_Text Level 2"/>
    <w:basedOn w:val="borNormal"/>
    <w:qFormat/>
    <w:rsid w:val="00A05AD5"/>
    <w:pPr>
      <w:numPr>
        <w:ilvl w:val="4"/>
        <w:numId w:val="7"/>
      </w:numPr>
      <w:spacing w:after="200"/>
      <w:jc w:val="both"/>
    </w:pPr>
  </w:style>
  <w:style w:type="paragraph" w:customStyle="1" w:styleId="borTextLevel3">
    <w:name w:val="bor_Text Level 3"/>
    <w:basedOn w:val="borNormal"/>
    <w:qFormat/>
    <w:rsid w:val="00A05AD5"/>
    <w:pPr>
      <w:numPr>
        <w:ilvl w:val="5"/>
        <w:numId w:val="7"/>
      </w:numPr>
      <w:spacing w:after="200"/>
      <w:jc w:val="both"/>
    </w:pPr>
  </w:style>
  <w:style w:type="paragraph" w:customStyle="1" w:styleId="borTextLevel4">
    <w:name w:val="bor_Text Level 4"/>
    <w:basedOn w:val="borNormal"/>
    <w:qFormat/>
    <w:rsid w:val="00A05AD5"/>
    <w:pPr>
      <w:numPr>
        <w:ilvl w:val="6"/>
        <w:numId w:val="7"/>
      </w:numPr>
      <w:spacing w:after="200"/>
      <w:jc w:val="both"/>
    </w:pPr>
  </w:style>
  <w:style w:type="paragraph" w:customStyle="1" w:styleId="borTextLevel5">
    <w:name w:val="bor_Text Level 5"/>
    <w:basedOn w:val="borNormal"/>
    <w:qFormat/>
    <w:rsid w:val="00A05AD5"/>
    <w:pPr>
      <w:numPr>
        <w:ilvl w:val="7"/>
        <w:numId w:val="7"/>
      </w:numPr>
      <w:spacing w:after="200"/>
      <w:jc w:val="both"/>
    </w:pPr>
  </w:style>
  <w:style w:type="paragraph" w:customStyle="1" w:styleId="borHeading1NoNumber">
    <w:name w:val="bor_Heading 1 NoNumber"/>
    <w:basedOn w:val="borNormal"/>
    <w:next w:val="borBodyText"/>
    <w:qFormat/>
    <w:rsid w:val="00A05AD5"/>
    <w:pPr>
      <w:keepNext/>
      <w:keepLines/>
      <w:spacing w:before="200" w:after="200"/>
      <w:jc w:val="both"/>
      <w:outlineLvl w:val="0"/>
    </w:pPr>
    <w:rPr>
      <w:b/>
      <w:caps/>
    </w:rPr>
  </w:style>
  <w:style w:type="paragraph" w:customStyle="1" w:styleId="borHeading2NoNumber">
    <w:name w:val="bor_Heading 2 NoNumber"/>
    <w:basedOn w:val="borNormal"/>
    <w:next w:val="borBodyText"/>
    <w:qFormat/>
    <w:rsid w:val="00A05AD5"/>
    <w:pPr>
      <w:keepNext/>
      <w:keepLines/>
      <w:spacing w:before="200" w:after="200"/>
      <w:jc w:val="both"/>
      <w:outlineLvl w:val="1"/>
    </w:pPr>
    <w:rPr>
      <w:b/>
    </w:rPr>
  </w:style>
  <w:style w:type="paragraph" w:customStyle="1" w:styleId="borQuotation">
    <w:name w:val="bor_Quotation"/>
    <w:basedOn w:val="borNormal"/>
    <w:qFormat/>
    <w:rsid w:val="00A05AD5"/>
    <w:pPr>
      <w:spacing w:after="200"/>
      <w:ind w:left="2211"/>
      <w:jc w:val="both"/>
    </w:pPr>
    <w:rPr>
      <w:i/>
    </w:rPr>
  </w:style>
  <w:style w:type="paragraph" w:customStyle="1" w:styleId="borAppendix">
    <w:name w:val="bor_Appendix"/>
    <w:basedOn w:val="borNormal"/>
    <w:next w:val="borBodyText"/>
    <w:qFormat/>
    <w:rsid w:val="00A05AD5"/>
    <w:pPr>
      <w:keepNext/>
      <w:keepLines/>
      <w:spacing w:before="200" w:after="200"/>
      <w:jc w:val="right"/>
    </w:pPr>
    <w:rPr>
      <w:b/>
      <w:caps/>
    </w:rPr>
  </w:style>
  <w:style w:type="paragraph" w:customStyle="1" w:styleId="borBriefNormal">
    <w:name w:val="bor_Brief Normal"/>
    <w:basedOn w:val="Normal"/>
    <w:uiPriority w:val="1"/>
    <w:qFormat/>
    <w:rsid w:val="0091659C"/>
    <w:pPr>
      <w:spacing w:line="300" w:lineRule="atLeast"/>
    </w:pPr>
  </w:style>
  <w:style w:type="paragraph" w:customStyle="1" w:styleId="borBriefBodyText">
    <w:name w:val="bor_Brief Body Text"/>
    <w:basedOn w:val="borBriefNormal"/>
    <w:uiPriority w:val="1"/>
    <w:qFormat/>
    <w:rsid w:val="000E1A99"/>
    <w:pPr>
      <w:spacing w:after="200"/>
      <w:ind w:left="1304"/>
      <w:jc w:val="both"/>
    </w:pPr>
  </w:style>
  <w:style w:type="paragraph" w:customStyle="1" w:styleId="borBriefQuotation">
    <w:name w:val="bor_Brief Quotation"/>
    <w:basedOn w:val="borBriefNormal"/>
    <w:uiPriority w:val="1"/>
    <w:qFormat/>
    <w:rsid w:val="005D37F1"/>
    <w:pPr>
      <w:spacing w:before="200" w:after="200" w:line="240" w:lineRule="auto"/>
      <w:ind w:left="2211"/>
      <w:jc w:val="both"/>
    </w:pPr>
    <w:rPr>
      <w:i/>
      <w:sz w:val="18"/>
    </w:rPr>
  </w:style>
  <w:style w:type="paragraph" w:customStyle="1" w:styleId="borBriefAppendix">
    <w:name w:val="bor_Brief Appendix"/>
    <w:basedOn w:val="borBriefNormal"/>
    <w:next w:val="borBriefBodyText"/>
    <w:uiPriority w:val="1"/>
    <w:qFormat/>
    <w:rsid w:val="00546227"/>
    <w:pPr>
      <w:spacing w:before="200" w:after="200"/>
      <w:jc w:val="right"/>
    </w:pPr>
    <w:rPr>
      <w:b/>
      <w:caps/>
    </w:rPr>
  </w:style>
  <w:style w:type="paragraph" w:customStyle="1" w:styleId="borBriefHeading1NoNumber">
    <w:name w:val="bor_Brief Heading 1 NoNumber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  <w:outlineLvl w:val="0"/>
    </w:pPr>
    <w:rPr>
      <w:b/>
      <w:caps/>
      <w:sz w:val="22"/>
    </w:rPr>
  </w:style>
  <w:style w:type="paragraph" w:customStyle="1" w:styleId="borBriefHeading2NoNumber">
    <w:name w:val="bor_Brief Heading 2 NoNumber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  <w:outlineLvl w:val="1"/>
    </w:pPr>
    <w:rPr>
      <w:b/>
      <w:sz w:val="22"/>
    </w:rPr>
  </w:style>
  <w:style w:type="paragraph" w:customStyle="1" w:styleId="borBriefHeading1">
    <w:name w:val="bor_Brief Heading 1"/>
    <w:basedOn w:val="borBriefNormal"/>
    <w:next w:val="borBriefTextLevel1"/>
    <w:uiPriority w:val="1"/>
    <w:qFormat/>
    <w:rsid w:val="00DC16D4"/>
    <w:pPr>
      <w:keepNext/>
      <w:keepLines/>
      <w:numPr>
        <w:numId w:val="13"/>
      </w:numPr>
      <w:spacing w:before="200" w:after="200"/>
      <w:jc w:val="both"/>
      <w:outlineLvl w:val="0"/>
    </w:pPr>
    <w:rPr>
      <w:b/>
      <w:caps/>
      <w:sz w:val="22"/>
    </w:rPr>
  </w:style>
  <w:style w:type="paragraph" w:customStyle="1" w:styleId="borBriefHeading2">
    <w:name w:val="bor_Brief Heading 2"/>
    <w:basedOn w:val="borBriefNormal"/>
    <w:next w:val="borBriefTextLevel1"/>
    <w:uiPriority w:val="1"/>
    <w:qFormat/>
    <w:rsid w:val="00DC16D4"/>
    <w:pPr>
      <w:keepNext/>
      <w:keepLines/>
      <w:numPr>
        <w:ilvl w:val="1"/>
        <w:numId w:val="13"/>
      </w:numPr>
      <w:spacing w:before="200" w:after="200"/>
      <w:jc w:val="both"/>
      <w:outlineLvl w:val="1"/>
    </w:pPr>
    <w:rPr>
      <w:b/>
      <w:sz w:val="22"/>
    </w:rPr>
  </w:style>
  <w:style w:type="paragraph" w:customStyle="1" w:styleId="borBriefHeading3">
    <w:name w:val="bor_Brief Heading 3"/>
    <w:basedOn w:val="borBriefNormal"/>
    <w:next w:val="borBriefTextLevel1"/>
    <w:uiPriority w:val="1"/>
    <w:qFormat/>
    <w:rsid w:val="00DC16D4"/>
    <w:pPr>
      <w:keepNext/>
      <w:keepLines/>
      <w:numPr>
        <w:ilvl w:val="2"/>
        <w:numId w:val="13"/>
      </w:numPr>
      <w:spacing w:before="200" w:after="200"/>
      <w:jc w:val="both"/>
      <w:outlineLvl w:val="2"/>
    </w:pPr>
    <w:rPr>
      <w:sz w:val="22"/>
    </w:rPr>
  </w:style>
  <w:style w:type="paragraph" w:customStyle="1" w:styleId="borBriefHeading4">
    <w:name w:val="bor_Brief Heading 4"/>
    <w:basedOn w:val="borBriefNormal"/>
    <w:next w:val="borBriefTextLevel1"/>
    <w:uiPriority w:val="1"/>
    <w:qFormat/>
    <w:rsid w:val="00DC16D4"/>
    <w:pPr>
      <w:keepNext/>
      <w:keepLines/>
      <w:numPr>
        <w:ilvl w:val="3"/>
        <w:numId w:val="13"/>
      </w:numPr>
      <w:spacing w:before="200" w:after="200"/>
      <w:jc w:val="both"/>
      <w:outlineLvl w:val="3"/>
    </w:pPr>
    <w:rPr>
      <w:i/>
      <w:sz w:val="22"/>
    </w:rPr>
  </w:style>
  <w:style w:type="paragraph" w:customStyle="1" w:styleId="borBriefTextLevel2">
    <w:name w:val="bor_Brief Text Level 2"/>
    <w:basedOn w:val="borBriefNormal"/>
    <w:uiPriority w:val="1"/>
    <w:qFormat/>
    <w:rsid w:val="000E1A99"/>
    <w:pPr>
      <w:numPr>
        <w:ilvl w:val="4"/>
        <w:numId w:val="13"/>
      </w:numPr>
      <w:spacing w:after="200"/>
      <w:jc w:val="both"/>
    </w:pPr>
  </w:style>
  <w:style w:type="paragraph" w:customStyle="1" w:styleId="borBriefTextLevel3">
    <w:name w:val="bor_Brief Text Level 3"/>
    <w:basedOn w:val="borBriefNormal"/>
    <w:uiPriority w:val="1"/>
    <w:qFormat/>
    <w:rsid w:val="000E1A99"/>
    <w:pPr>
      <w:numPr>
        <w:ilvl w:val="5"/>
        <w:numId w:val="13"/>
      </w:numPr>
      <w:spacing w:after="200"/>
      <w:jc w:val="both"/>
    </w:pPr>
  </w:style>
  <w:style w:type="paragraph" w:customStyle="1" w:styleId="borLine">
    <w:name w:val="bor_Line"/>
    <w:basedOn w:val="borNormal"/>
    <w:qFormat/>
    <w:rsid w:val="00A05AD5"/>
    <w:pPr>
      <w:numPr>
        <w:numId w:val="40"/>
      </w:numPr>
      <w:spacing w:after="200"/>
      <w:jc w:val="both"/>
    </w:pPr>
  </w:style>
  <w:style w:type="paragraph" w:customStyle="1" w:styleId="borBriefTextLevel4">
    <w:name w:val="bor_Brief Text Level 4"/>
    <w:basedOn w:val="borBriefNormal"/>
    <w:uiPriority w:val="1"/>
    <w:qFormat/>
    <w:rsid w:val="000E1A99"/>
    <w:pPr>
      <w:numPr>
        <w:ilvl w:val="6"/>
        <w:numId w:val="13"/>
      </w:numPr>
      <w:spacing w:after="200"/>
      <w:jc w:val="both"/>
    </w:pPr>
  </w:style>
  <w:style w:type="paragraph" w:customStyle="1" w:styleId="borBriefTextLevel5">
    <w:name w:val="bor_Brief Text Level 5"/>
    <w:basedOn w:val="borBriefNormal"/>
    <w:uiPriority w:val="1"/>
    <w:qFormat/>
    <w:rsid w:val="000E1A99"/>
    <w:pPr>
      <w:numPr>
        <w:ilvl w:val="7"/>
        <w:numId w:val="13"/>
      </w:numPr>
      <w:spacing w:after="200"/>
      <w:jc w:val="both"/>
    </w:pPr>
  </w:style>
  <w:style w:type="paragraph" w:customStyle="1" w:styleId="borBullet">
    <w:name w:val="bor_Bullet"/>
    <w:basedOn w:val="borNormal"/>
    <w:qFormat/>
    <w:rsid w:val="00A05AD5"/>
    <w:pPr>
      <w:numPr>
        <w:numId w:val="35"/>
      </w:numPr>
      <w:spacing w:after="200"/>
      <w:jc w:val="both"/>
    </w:pPr>
  </w:style>
  <w:style w:type="paragraph" w:customStyle="1" w:styleId="borBriefLine">
    <w:name w:val="bor_Brief Line"/>
    <w:basedOn w:val="borBriefNormal"/>
    <w:uiPriority w:val="1"/>
    <w:qFormat/>
    <w:rsid w:val="000E1A99"/>
    <w:pPr>
      <w:numPr>
        <w:numId w:val="45"/>
      </w:numPr>
      <w:spacing w:after="200"/>
      <w:jc w:val="both"/>
    </w:pPr>
  </w:style>
  <w:style w:type="paragraph" w:customStyle="1" w:styleId="borBriefBullet">
    <w:name w:val="bor_Brief Bullet"/>
    <w:basedOn w:val="borBriefNormal"/>
    <w:uiPriority w:val="1"/>
    <w:qFormat/>
    <w:rsid w:val="000E1A99"/>
    <w:pPr>
      <w:numPr>
        <w:numId w:val="43"/>
      </w:numPr>
      <w:spacing w:after="200"/>
      <w:jc w:val="both"/>
    </w:pPr>
  </w:style>
  <w:style w:type="paragraph" w:customStyle="1" w:styleId="borMultilevelList">
    <w:name w:val="bor_Multilevel List"/>
    <w:basedOn w:val="borNormal"/>
    <w:qFormat/>
    <w:rsid w:val="00A05AD5"/>
    <w:pPr>
      <w:numPr>
        <w:numId w:val="9"/>
      </w:numPr>
      <w:spacing w:after="200"/>
      <w:jc w:val="both"/>
    </w:pPr>
  </w:style>
  <w:style w:type="paragraph" w:customStyle="1" w:styleId="borNumberedList">
    <w:name w:val="bor_Numbered List"/>
    <w:basedOn w:val="borNormal"/>
    <w:qFormat/>
    <w:rsid w:val="00A05AD5"/>
    <w:pPr>
      <w:numPr>
        <w:numId w:val="10"/>
      </w:numPr>
      <w:spacing w:after="200"/>
      <w:jc w:val="both"/>
    </w:pPr>
  </w:style>
  <w:style w:type="paragraph" w:customStyle="1" w:styleId="borBriefNumberedList">
    <w:name w:val="bor_Brief Numbered List"/>
    <w:basedOn w:val="borBriefNormal"/>
    <w:uiPriority w:val="1"/>
    <w:qFormat/>
    <w:rsid w:val="000E1A99"/>
    <w:pPr>
      <w:numPr>
        <w:numId w:val="11"/>
      </w:numPr>
      <w:spacing w:after="200"/>
      <w:jc w:val="both"/>
    </w:pPr>
  </w:style>
  <w:style w:type="paragraph" w:customStyle="1" w:styleId="borBriefMultilevelList">
    <w:name w:val="bor_Brief Multilevel List"/>
    <w:basedOn w:val="borBriefNormal"/>
    <w:uiPriority w:val="1"/>
    <w:qFormat/>
    <w:rsid w:val="000E1A99"/>
    <w:pPr>
      <w:numPr>
        <w:numId w:val="12"/>
      </w:numPr>
      <w:spacing w:after="200"/>
      <w:jc w:val="both"/>
    </w:pPr>
  </w:style>
  <w:style w:type="paragraph" w:styleId="TOC3">
    <w:name w:val="toc 3"/>
    <w:basedOn w:val="Normal"/>
    <w:next w:val="Normal"/>
    <w:uiPriority w:val="39"/>
    <w:rsid w:val="00ED2418"/>
    <w:pPr>
      <w:tabs>
        <w:tab w:val="right" w:leader="dot" w:pos="9628"/>
      </w:tabs>
      <w:spacing w:after="100"/>
      <w:ind w:left="1100" w:hanging="697"/>
    </w:pPr>
  </w:style>
  <w:style w:type="paragraph" w:customStyle="1" w:styleId="borTocHeading">
    <w:name w:val="bor_Toc Heading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</w:rPr>
  </w:style>
  <w:style w:type="paragraph" w:customStyle="1" w:styleId="borBriefTocHeading">
    <w:name w:val="bor_Brief Toc Heading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2"/>
    </w:rPr>
  </w:style>
  <w:style w:type="paragraph" w:customStyle="1" w:styleId="borCoverHeading">
    <w:name w:val="bor_Cover Heading"/>
    <w:basedOn w:val="borNormal"/>
    <w:qFormat/>
    <w:rsid w:val="00007E35"/>
    <w:pPr>
      <w:spacing w:after="600"/>
      <w:jc w:val="center"/>
    </w:pPr>
    <w:rPr>
      <w:b/>
      <w:caps/>
      <w:sz w:val="32"/>
    </w:rPr>
  </w:style>
  <w:style w:type="paragraph" w:customStyle="1" w:styleId="borBriefCoverHeading">
    <w:name w:val="bor_Brief Cover Heading"/>
    <w:basedOn w:val="borBriefNormal"/>
    <w:uiPriority w:val="1"/>
    <w:qFormat/>
    <w:rsid w:val="00007E35"/>
    <w:pPr>
      <w:spacing w:after="560"/>
      <w:jc w:val="center"/>
    </w:pPr>
    <w:rPr>
      <w:b/>
      <w:caps/>
      <w:sz w:val="32"/>
    </w:rPr>
  </w:style>
  <w:style w:type="paragraph" w:customStyle="1" w:styleId="borTitle">
    <w:name w:val="bor_Title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  <w:sz w:val="26"/>
    </w:rPr>
  </w:style>
  <w:style w:type="paragraph" w:customStyle="1" w:styleId="borSubtitle">
    <w:name w:val="bor_Subtitle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</w:rPr>
  </w:style>
  <w:style w:type="paragraph" w:customStyle="1" w:styleId="borBriefSubtitle">
    <w:name w:val="bor_Brief Subtitle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2"/>
    </w:rPr>
  </w:style>
  <w:style w:type="paragraph" w:customStyle="1" w:styleId="borBriefTitle">
    <w:name w:val="bor_Brief Title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6"/>
    </w:rPr>
  </w:style>
  <w:style w:type="paragraph" w:customStyle="1" w:styleId="borLNormal">
    <w:name w:val="bor_L Normal"/>
    <w:basedOn w:val="Normal"/>
    <w:uiPriority w:val="6"/>
    <w:qFormat/>
    <w:rsid w:val="00A05AD5"/>
    <w:pPr>
      <w:jc w:val="both"/>
    </w:pPr>
    <w:rPr>
      <w:sz w:val="16"/>
    </w:rPr>
  </w:style>
  <w:style w:type="paragraph" w:customStyle="1" w:styleId="borLBodyText">
    <w:name w:val="bor_L Body Text"/>
    <w:basedOn w:val="borLNormal"/>
    <w:uiPriority w:val="6"/>
    <w:qFormat/>
    <w:rsid w:val="0051619D"/>
    <w:pPr>
      <w:spacing w:after="200"/>
    </w:pPr>
  </w:style>
  <w:style w:type="paragraph" w:customStyle="1" w:styleId="borLHeading1">
    <w:name w:val="bor_L Heading 1"/>
    <w:basedOn w:val="borLNormal"/>
    <w:next w:val="borLBodyText"/>
    <w:uiPriority w:val="6"/>
    <w:qFormat/>
    <w:rsid w:val="00562363"/>
    <w:pPr>
      <w:keepNext/>
      <w:keepLines/>
      <w:numPr>
        <w:numId w:val="22"/>
      </w:numPr>
      <w:spacing w:before="200" w:after="200"/>
      <w:outlineLvl w:val="0"/>
    </w:pPr>
    <w:rPr>
      <w:b/>
      <w:caps/>
    </w:rPr>
  </w:style>
  <w:style w:type="paragraph" w:customStyle="1" w:styleId="borLHeading2">
    <w:name w:val="bor_L Heading 2"/>
    <w:basedOn w:val="borLNormal"/>
    <w:next w:val="borLBodyText"/>
    <w:uiPriority w:val="6"/>
    <w:qFormat/>
    <w:rsid w:val="0051619D"/>
    <w:pPr>
      <w:keepNext/>
      <w:keepLines/>
      <w:numPr>
        <w:ilvl w:val="1"/>
        <w:numId w:val="22"/>
      </w:numPr>
      <w:spacing w:before="200" w:after="200"/>
      <w:outlineLvl w:val="1"/>
    </w:pPr>
    <w:rPr>
      <w:b/>
    </w:rPr>
  </w:style>
  <w:style w:type="paragraph" w:customStyle="1" w:styleId="borLHeading3">
    <w:name w:val="bor_L Heading 3"/>
    <w:basedOn w:val="borLNormal"/>
    <w:next w:val="borLBodyText"/>
    <w:uiPriority w:val="6"/>
    <w:qFormat/>
    <w:rsid w:val="0051619D"/>
    <w:pPr>
      <w:keepNext/>
      <w:keepLines/>
      <w:numPr>
        <w:ilvl w:val="2"/>
        <w:numId w:val="22"/>
      </w:numPr>
      <w:spacing w:before="200" w:after="200"/>
      <w:outlineLvl w:val="2"/>
    </w:pPr>
  </w:style>
  <w:style w:type="paragraph" w:customStyle="1" w:styleId="borLHeading4">
    <w:name w:val="bor_L Heading 4"/>
    <w:basedOn w:val="borLNormal"/>
    <w:next w:val="borLBodyText"/>
    <w:uiPriority w:val="6"/>
    <w:qFormat/>
    <w:rsid w:val="0051619D"/>
    <w:pPr>
      <w:keepNext/>
      <w:keepLines/>
      <w:numPr>
        <w:ilvl w:val="3"/>
        <w:numId w:val="22"/>
      </w:numPr>
      <w:spacing w:before="200" w:after="200"/>
      <w:outlineLvl w:val="3"/>
    </w:pPr>
  </w:style>
  <w:style w:type="paragraph" w:customStyle="1" w:styleId="borLTitle">
    <w:name w:val="bor_L Title"/>
    <w:basedOn w:val="borLNormal"/>
    <w:next w:val="borLBodyText"/>
    <w:uiPriority w:val="6"/>
    <w:qFormat/>
    <w:rsid w:val="0051619D"/>
    <w:pPr>
      <w:keepNext/>
      <w:keepLines/>
      <w:spacing w:before="200" w:after="200"/>
    </w:pPr>
    <w:rPr>
      <w:b/>
      <w:caps/>
      <w:sz w:val="24"/>
    </w:rPr>
  </w:style>
  <w:style w:type="paragraph" w:customStyle="1" w:styleId="borLSubtitle">
    <w:name w:val="bor_L Subtitle"/>
    <w:basedOn w:val="borLNormal"/>
    <w:next w:val="borLBodyText"/>
    <w:uiPriority w:val="6"/>
    <w:qFormat/>
    <w:rsid w:val="0051619D"/>
    <w:pPr>
      <w:keepNext/>
      <w:keepLines/>
      <w:spacing w:before="200" w:after="200"/>
    </w:pPr>
    <w:rPr>
      <w:b/>
      <w:caps/>
    </w:rPr>
  </w:style>
  <w:style w:type="paragraph" w:customStyle="1" w:styleId="borLLine">
    <w:name w:val="bor_L Line"/>
    <w:basedOn w:val="borLNormal"/>
    <w:uiPriority w:val="6"/>
    <w:qFormat/>
    <w:rsid w:val="00E67298"/>
    <w:pPr>
      <w:numPr>
        <w:numId w:val="14"/>
      </w:numPr>
      <w:spacing w:after="200"/>
    </w:pPr>
  </w:style>
  <w:style w:type="paragraph" w:customStyle="1" w:styleId="borLBullet">
    <w:name w:val="bor_L Bullet"/>
    <w:basedOn w:val="borLNormal"/>
    <w:uiPriority w:val="6"/>
    <w:qFormat/>
    <w:rsid w:val="00E67298"/>
    <w:pPr>
      <w:numPr>
        <w:numId w:val="15"/>
      </w:numPr>
      <w:spacing w:after="200"/>
    </w:pPr>
  </w:style>
  <w:style w:type="paragraph" w:customStyle="1" w:styleId="borLNumberedListNospace">
    <w:name w:val="bor_L Numbered List Nospace"/>
    <w:basedOn w:val="borLNormal"/>
    <w:uiPriority w:val="6"/>
    <w:qFormat/>
    <w:rsid w:val="00E67298"/>
    <w:pPr>
      <w:numPr>
        <w:numId w:val="16"/>
      </w:numPr>
    </w:pPr>
  </w:style>
  <w:style w:type="paragraph" w:customStyle="1" w:styleId="borLiNumberedListNospace">
    <w:name w:val="bor_L (i) Numbered List Nospace"/>
    <w:basedOn w:val="borLNormal"/>
    <w:uiPriority w:val="6"/>
    <w:qFormat/>
    <w:rsid w:val="00E67298"/>
    <w:pPr>
      <w:numPr>
        <w:numId w:val="17"/>
      </w:numPr>
    </w:pPr>
  </w:style>
  <w:style w:type="paragraph" w:customStyle="1" w:styleId="borLLineNospace">
    <w:name w:val="bor_L Line Nospace"/>
    <w:basedOn w:val="borLNormal"/>
    <w:uiPriority w:val="6"/>
    <w:qFormat/>
    <w:rsid w:val="00E67298"/>
    <w:pPr>
      <w:numPr>
        <w:numId w:val="18"/>
      </w:numPr>
    </w:pPr>
  </w:style>
  <w:style w:type="paragraph" w:customStyle="1" w:styleId="borLBulletNospace">
    <w:name w:val="bor_L Bullet Nospace"/>
    <w:basedOn w:val="borLNormal"/>
    <w:uiPriority w:val="6"/>
    <w:qFormat/>
    <w:rsid w:val="00E67298"/>
    <w:pPr>
      <w:numPr>
        <w:numId w:val="19"/>
      </w:numPr>
    </w:pPr>
  </w:style>
  <w:style w:type="paragraph" w:customStyle="1" w:styleId="borLNumberedList">
    <w:name w:val="bor_L Numbered List"/>
    <w:basedOn w:val="borLNormal"/>
    <w:uiPriority w:val="6"/>
    <w:qFormat/>
    <w:rsid w:val="00E67298"/>
    <w:pPr>
      <w:numPr>
        <w:numId w:val="20"/>
      </w:numPr>
      <w:spacing w:after="200"/>
    </w:pPr>
  </w:style>
  <w:style w:type="paragraph" w:customStyle="1" w:styleId="borLiNumberedList">
    <w:name w:val="bor_L (i) Numbered List"/>
    <w:basedOn w:val="borLNormal"/>
    <w:uiPriority w:val="6"/>
    <w:qFormat/>
    <w:rsid w:val="00E67298"/>
    <w:pPr>
      <w:numPr>
        <w:numId w:val="21"/>
      </w:numPr>
      <w:spacing w:after="200"/>
    </w:pPr>
  </w:style>
  <w:style w:type="paragraph" w:customStyle="1" w:styleId="borAbcList">
    <w:name w:val="bor_Abc List"/>
    <w:basedOn w:val="borNormal"/>
    <w:qFormat/>
    <w:rsid w:val="00A05AD5"/>
    <w:pPr>
      <w:numPr>
        <w:numId w:val="23"/>
      </w:numPr>
      <w:spacing w:after="200"/>
      <w:jc w:val="both"/>
    </w:pPr>
  </w:style>
  <w:style w:type="paragraph" w:customStyle="1" w:styleId="borBriefAbcList">
    <w:name w:val="bor_Brief Abc List"/>
    <w:basedOn w:val="borBriefNormal"/>
    <w:uiPriority w:val="1"/>
    <w:qFormat/>
    <w:rsid w:val="000E1A99"/>
    <w:pPr>
      <w:numPr>
        <w:numId w:val="24"/>
      </w:numPr>
      <w:spacing w:after="200"/>
      <w:jc w:val="both"/>
    </w:pPr>
  </w:style>
  <w:style w:type="paragraph" w:styleId="ListParagraph">
    <w:name w:val="List Paragraph"/>
    <w:basedOn w:val="Normal"/>
    <w:link w:val="ListParagraphChar"/>
    <w:uiPriority w:val="34"/>
    <w:qFormat/>
    <w:rsid w:val="00CD38CC"/>
    <w:pPr>
      <w:ind w:left="720"/>
      <w:contextualSpacing/>
    </w:pPr>
  </w:style>
  <w:style w:type="table" w:customStyle="1" w:styleId="borLawyerprofile">
    <w:name w:val="bor_Lawyer profile"/>
    <w:basedOn w:val="TableNormal"/>
    <w:uiPriority w:val="99"/>
    <w:rsid w:val="00617451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">
    <w:name w:val="bor_Offer"/>
    <w:basedOn w:val="TableNormal"/>
    <w:uiPriority w:val="99"/>
    <w:rsid w:val="00F2724D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character" w:styleId="FootnoteReference">
    <w:name w:val="footnote reference"/>
    <w:basedOn w:val="DefaultParagraphFont"/>
    <w:uiPriority w:val="99"/>
    <w:rsid w:val="00D31D63"/>
    <w:rPr>
      <w:vertAlign w:val="superscript"/>
    </w:rPr>
  </w:style>
  <w:style w:type="paragraph" w:styleId="FootnoteText">
    <w:name w:val="footnote text"/>
    <w:aliases w:val="Car"/>
    <w:basedOn w:val="Normal"/>
    <w:link w:val="FootnoteTextChar"/>
    <w:uiPriority w:val="99"/>
    <w:rsid w:val="00D705EC"/>
    <w:pPr>
      <w:spacing w:after="120"/>
      <w:ind w:left="341" w:hanging="284"/>
    </w:pPr>
    <w:rPr>
      <w:sz w:val="16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rsid w:val="00D705EC"/>
    <w:rPr>
      <w:sz w:val="16"/>
    </w:rPr>
  </w:style>
  <w:style w:type="paragraph" w:styleId="EndnoteText">
    <w:name w:val="endnote text"/>
    <w:basedOn w:val="Normal"/>
    <w:link w:val="EndnoteTextChar"/>
    <w:uiPriority w:val="99"/>
    <w:semiHidden/>
    <w:rsid w:val="00D705EC"/>
    <w:pPr>
      <w:spacing w:after="120"/>
      <w:ind w:left="341" w:hanging="284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05EC"/>
    <w:rPr>
      <w:sz w:val="16"/>
    </w:rPr>
  </w:style>
  <w:style w:type="paragraph" w:customStyle="1" w:styleId="borBriefTextLevel1">
    <w:name w:val="bor_Brief Text Level 1"/>
    <w:basedOn w:val="borBriefNormal"/>
    <w:uiPriority w:val="1"/>
    <w:qFormat/>
    <w:rsid w:val="000E1A99"/>
    <w:pPr>
      <w:numPr>
        <w:numId w:val="25"/>
      </w:numPr>
      <w:spacing w:after="200"/>
      <w:jc w:val="both"/>
    </w:pPr>
  </w:style>
  <w:style w:type="paragraph" w:customStyle="1" w:styleId="boriNumberedList">
    <w:name w:val="bor_(i) Numbered List"/>
    <w:basedOn w:val="borNormal"/>
    <w:qFormat/>
    <w:rsid w:val="00A05AD5"/>
    <w:pPr>
      <w:numPr>
        <w:numId w:val="26"/>
      </w:numPr>
      <w:spacing w:after="200"/>
      <w:jc w:val="both"/>
    </w:pPr>
  </w:style>
  <w:style w:type="paragraph" w:customStyle="1" w:styleId="borBriefiNumberedList">
    <w:name w:val="bor_Brief (i) Numbered List"/>
    <w:basedOn w:val="borBriefNormal"/>
    <w:uiPriority w:val="1"/>
    <w:qFormat/>
    <w:rsid w:val="000E1A99"/>
    <w:pPr>
      <w:numPr>
        <w:numId w:val="27"/>
      </w:numPr>
      <w:spacing w:after="200"/>
      <w:jc w:val="both"/>
    </w:pPr>
  </w:style>
  <w:style w:type="paragraph" w:customStyle="1" w:styleId="borBriefNormalTable">
    <w:name w:val="bor_Brief NormalTable"/>
    <w:basedOn w:val="borBriefNormal"/>
    <w:uiPriority w:val="6"/>
    <w:qFormat/>
    <w:rsid w:val="00796F89"/>
    <w:pPr>
      <w:jc w:val="both"/>
    </w:pPr>
  </w:style>
  <w:style w:type="paragraph" w:customStyle="1" w:styleId="borMinutes">
    <w:name w:val="bor_Minutes"/>
    <w:basedOn w:val="borNormal"/>
    <w:next w:val="borBodyText"/>
    <w:qFormat/>
    <w:rsid w:val="00A05AD5"/>
    <w:pPr>
      <w:numPr>
        <w:numId w:val="28"/>
      </w:numPr>
      <w:spacing w:before="200" w:after="200"/>
      <w:jc w:val="both"/>
      <w:outlineLvl w:val="0"/>
    </w:pPr>
    <w:rPr>
      <w:b/>
    </w:rPr>
  </w:style>
  <w:style w:type="paragraph" w:customStyle="1" w:styleId="borLineLeft">
    <w:name w:val="bor_Line Left"/>
    <w:basedOn w:val="borNormal"/>
    <w:qFormat/>
    <w:rsid w:val="00A05AD5"/>
    <w:pPr>
      <w:numPr>
        <w:numId w:val="32"/>
      </w:numPr>
      <w:spacing w:after="200"/>
      <w:jc w:val="both"/>
    </w:pPr>
  </w:style>
  <w:style w:type="table" w:customStyle="1" w:styleId="borTableGrey1">
    <w:name w:val="bor_Table Grey 1"/>
    <w:basedOn w:val="TableNormal"/>
    <w:uiPriority w:val="99"/>
    <w:rsid w:val="00E90439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">
    <w:name w:val="bor_TableIndent Grey 1"/>
    <w:basedOn w:val="TableGrid1"/>
    <w:uiPriority w:val="99"/>
    <w:rsid w:val="00E90439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">
    <w:name w:val="bor_Table Grey 5"/>
    <w:basedOn w:val="TableNormal"/>
    <w:uiPriority w:val="99"/>
    <w:rsid w:val="00A02C55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paragraph" w:customStyle="1" w:styleId="borNormalTable">
    <w:name w:val="bor_NormalTable"/>
    <w:basedOn w:val="borNormal"/>
    <w:qFormat/>
    <w:rsid w:val="00572898"/>
    <w:pPr>
      <w:spacing w:after="200"/>
      <w:jc w:val="both"/>
    </w:pPr>
  </w:style>
  <w:style w:type="table" w:customStyle="1" w:styleId="borTableIndentGrey5">
    <w:name w:val="bor_TableIndent Grey 5"/>
    <w:basedOn w:val="borTableGrey5"/>
    <w:uiPriority w:val="99"/>
    <w:rsid w:val="00A02C55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">
    <w:name w:val="bor_Table Grey 2"/>
    <w:basedOn w:val="borTableGrey1"/>
    <w:uiPriority w:val="99"/>
    <w:rsid w:val="00A02C55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">
    <w:name w:val="bor_TableIndent Grey 2"/>
    <w:basedOn w:val="borTableIndentGrey1"/>
    <w:uiPriority w:val="99"/>
    <w:rsid w:val="00E90439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">
    <w:name w:val="bor_Table Red 1"/>
    <w:basedOn w:val="borTableGrey1"/>
    <w:uiPriority w:val="99"/>
    <w:rsid w:val="00A02C55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">
    <w:name w:val="bor_Table Red 2"/>
    <w:basedOn w:val="borTableGrey1"/>
    <w:uiPriority w:val="99"/>
    <w:rsid w:val="00A02C55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">
    <w:name w:val="bor_TableIndent Red 1"/>
    <w:basedOn w:val="borTableGrey1"/>
    <w:uiPriority w:val="99"/>
    <w:rsid w:val="00A02C55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">
    <w:name w:val="bor_TableIndent Red 2"/>
    <w:basedOn w:val="borTableGrey1"/>
    <w:uiPriority w:val="99"/>
    <w:rsid w:val="00A02C55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Grid1">
    <w:name w:val="Table Grid 1"/>
    <w:basedOn w:val="TableNormal"/>
    <w:uiPriority w:val="99"/>
    <w:semiHidden/>
    <w:unhideWhenUsed/>
    <w:rsid w:val="00E90439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riNumberedListLeft">
    <w:name w:val="bor_(i) Numbered List Left"/>
    <w:basedOn w:val="borNormal"/>
    <w:qFormat/>
    <w:rsid w:val="00A05AD5"/>
    <w:pPr>
      <w:numPr>
        <w:numId w:val="37"/>
      </w:numPr>
      <w:spacing w:after="200"/>
      <w:jc w:val="both"/>
    </w:pPr>
  </w:style>
  <w:style w:type="paragraph" w:customStyle="1" w:styleId="borBulletLeft">
    <w:name w:val="bor_Bullet Left"/>
    <w:basedOn w:val="borNormal"/>
    <w:qFormat/>
    <w:rsid w:val="00A05AD5"/>
    <w:pPr>
      <w:numPr>
        <w:numId w:val="34"/>
      </w:numPr>
      <w:spacing w:after="200"/>
      <w:jc w:val="both"/>
    </w:pPr>
  </w:style>
  <w:style w:type="paragraph" w:customStyle="1" w:styleId="borMultilevelListLeft">
    <w:name w:val="bor_Multilevel List Left"/>
    <w:basedOn w:val="borNormal"/>
    <w:qFormat/>
    <w:rsid w:val="00A05AD5"/>
    <w:pPr>
      <w:numPr>
        <w:numId w:val="33"/>
      </w:numPr>
      <w:spacing w:after="200"/>
      <w:jc w:val="both"/>
    </w:pPr>
  </w:style>
  <w:style w:type="table" w:customStyle="1" w:styleId="borTableGrey4">
    <w:name w:val="bor_Table Grey 4"/>
    <w:basedOn w:val="TableNormal"/>
    <w:uiPriority w:val="99"/>
    <w:rsid w:val="002E734B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paragraph" w:customStyle="1" w:styleId="BorBriefLineLeft">
    <w:name w:val="Bor_Brief Line Left"/>
    <w:basedOn w:val="borBriefNormal"/>
    <w:uiPriority w:val="1"/>
    <w:qFormat/>
    <w:rsid w:val="00DC16D4"/>
    <w:pPr>
      <w:numPr>
        <w:numId w:val="46"/>
      </w:numPr>
      <w:spacing w:after="200"/>
      <w:jc w:val="both"/>
    </w:pPr>
  </w:style>
  <w:style w:type="paragraph" w:customStyle="1" w:styleId="borBriefBulletLeft">
    <w:name w:val="bor_Brief Bullet Left"/>
    <w:basedOn w:val="borBriefNormal"/>
    <w:uiPriority w:val="1"/>
    <w:qFormat/>
    <w:rsid w:val="00DC16D4"/>
    <w:pPr>
      <w:numPr>
        <w:numId w:val="44"/>
      </w:numPr>
      <w:spacing w:after="200"/>
      <w:jc w:val="both"/>
    </w:pPr>
  </w:style>
  <w:style w:type="paragraph" w:customStyle="1" w:styleId="borBriefiNumberedListLeft">
    <w:name w:val="bor_Brief (i) Numbered List Left"/>
    <w:basedOn w:val="borBriefNormal"/>
    <w:uiPriority w:val="1"/>
    <w:qFormat/>
    <w:rsid w:val="00DC16D4"/>
    <w:pPr>
      <w:numPr>
        <w:numId w:val="30"/>
      </w:numPr>
      <w:spacing w:after="200"/>
      <w:jc w:val="both"/>
    </w:pPr>
  </w:style>
  <w:style w:type="paragraph" w:customStyle="1" w:styleId="borBriefMultilevelListLeft">
    <w:name w:val="bor_Brief Multilevel List Left"/>
    <w:basedOn w:val="borBriefNormal"/>
    <w:uiPriority w:val="1"/>
    <w:qFormat/>
    <w:rsid w:val="00DC16D4"/>
    <w:pPr>
      <w:numPr>
        <w:numId w:val="31"/>
      </w:numPr>
      <w:spacing w:after="200"/>
      <w:jc w:val="both"/>
    </w:pPr>
  </w:style>
  <w:style w:type="table" w:customStyle="1" w:styleId="borTableIndentGrey4">
    <w:name w:val="bor_TableIndent Grey 4"/>
    <w:basedOn w:val="borTableGrey4"/>
    <w:uiPriority w:val="99"/>
    <w:rsid w:val="002E734B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">
    <w:name w:val="bor_Table Red 3"/>
    <w:basedOn w:val="borTableGrey4"/>
    <w:uiPriority w:val="99"/>
    <w:rsid w:val="002E734B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">
    <w:name w:val="bor_TableIndent Red 3"/>
    <w:basedOn w:val="borTableRed3"/>
    <w:uiPriority w:val="99"/>
    <w:rsid w:val="002E734B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">
    <w:name w:val="bor_Table Red 4"/>
    <w:basedOn w:val="borTableRed3"/>
    <w:uiPriority w:val="99"/>
    <w:rsid w:val="00F2724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">
    <w:name w:val="bor_TableIndent Red 4"/>
    <w:basedOn w:val="borTableIndentRed3"/>
    <w:uiPriority w:val="99"/>
    <w:rsid w:val="00F2724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">
    <w:name w:val="bor_Table Grey 3"/>
    <w:basedOn w:val="borTableGrey4"/>
    <w:uiPriority w:val="99"/>
    <w:rsid w:val="00F2724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">
    <w:name w:val="bor_TableIndent Grey 3"/>
    <w:basedOn w:val="borTableIndentGrey4"/>
    <w:uiPriority w:val="99"/>
    <w:rsid w:val="00F2724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paragraph" w:customStyle="1" w:styleId="borNormalAlignBoth">
    <w:name w:val="bor_Normal Align Both"/>
    <w:basedOn w:val="borNormal"/>
    <w:qFormat/>
    <w:rsid w:val="00BD39EA"/>
    <w:pPr>
      <w:jc w:val="both"/>
    </w:pPr>
  </w:style>
  <w:style w:type="paragraph" w:customStyle="1" w:styleId="borBodyTextAlignLeft">
    <w:name w:val="bor_Body Text Align Left"/>
    <w:basedOn w:val="borBodyText"/>
    <w:qFormat/>
    <w:rsid w:val="00A05AD5"/>
    <w:pPr>
      <w:jc w:val="left"/>
    </w:pPr>
  </w:style>
  <w:style w:type="paragraph" w:customStyle="1" w:styleId="borBriefNormalAlignBoth">
    <w:name w:val="bor_Brief Normal Align Both"/>
    <w:basedOn w:val="borBriefNormal"/>
    <w:uiPriority w:val="1"/>
    <w:rsid w:val="00A96FF8"/>
    <w:pPr>
      <w:jc w:val="both"/>
    </w:pPr>
  </w:style>
  <w:style w:type="table" w:customStyle="1" w:styleId="TableGrey1">
    <w:name w:val="Table Grey 1"/>
    <w:basedOn w:val="TableNormal"/>
    <w:uiPriority w:val="99"/>
    <w:rsid w:val="00356ED5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paragraph" w:customStyle="1" w:styleId="borLineNospace">
    <w:name w:val="bor_Line Nospace"/>
    <w:basedOn w:val="borLine"/>
    <w:qFormat/>
    <w:rsid w:val="001E458F"/>
    <w:pPr>
      <w:numPr>
        <w:numId w:val="39"/>
      </w:numPr>
      <w:spacing w:after="0"/>
    </w:pPr>
  </w:style>
  <w:style w:type="paragraph" w:customStyle="1" w:styleId="borLineLeftNospace">
    <w:name w:val="bor_Line Left Nospace"/>
    <w:basedOn w:val="borLineLeft"/>
    <w:qFormat/>
    <w:rsid w:val="001E458F"/>
    <w:pPr>
      <w:spacing w:after="0"/>
    </w:pPr>
  </w:style>
  <w:style w:type="paragraph" w:customStyle="1" w:styleId="boriNumberedListNospace">
    <w:name w:val="bor_(i) Numbered List Nospace"/>
    <w:basedOn w:val="borNormal"/>
    <w:qFormat/>
    <w:rsid w:val="00DC16D4"/>
    <w:pPr>
      <w:numPr>
        <w:numId w:val="38"/>
      </w:numPr>
      <w:jc w:val="both"/>
    </w:pPr>
  </w:style>
  <w:style w:type="paragraph" w:customStyle="1" w:styleId="boriNumberedListLeftNospace">
    <w:name w:val="bor_(i) Numbered List Left Nospace"/>
    <w:basedOn w:val="borNormal"/>
    <w:qFormat/>
    <w:rsid w:val="00DC16D4"/>
    <w:pPr>
      <w:numPr>
        <w:numId w:val="36"/>
      </w:numPr>
      <w:jc w:val="both"/>
    </w:pPr>
  </w:style>
  <w:style w:type="paragraph" w:customStyle="1" w:styleId="borMultilevelListNospace">
    <w:name w:val="bor_Multilevel List Nospace"/>
    <w:basedOn w:val="borNormal"/>
    <w:qFormat/>
    <w:rsid w:val="00DC16D4"/>
    <w:pPr>
      <w:numPr>
        <w:numId w:val="42"/>
      </w:numPr>
      <w:jc w:val="both"/>
    </w:pPr>
  </w:style>
  <w:style w:type="paragraph" w:customStyle="1" w:styleId="borMultilevelListLeftNospace">
    <w:name w:val="bor_Multilevel List Left Nospace"/>
    <w:basedOn w:val="borNormal"/>
    <w:qFormat/>
    <w:rsid w:val="00DC16D4"/>
    <w:pPr>
      <w:numPr>
        <w:numId w:val="41"/>
      </w:numPr>
      <w:jc w:val="both"/>
    </w:pPr>
  </w:style>
  <w:style w:type="paragraph" w:customStyle="1" w:styleId="borBulletNospace">
    <w:name w:val="bor_Bullet Nospace"/>
    <w:basedOn w:val="borBullet"/>
    <w:qFormat/>
    <w:rsid w:val="00916C25"/>
    <w:pPr>
      <w:numPr>
        <w:numId w:val="8"/>
      </w:numPr>
      <w:spacing w:after="0"/>
    </w:pPr>
  </w:style>
  <w:style w:type="paragraph" w:customStyle="1" w:styleId="borBulletLeftNospace">
    <w:name w:val="bor_Bullet Left Nospace"/>
    <w:basedOn w:val="borBulletLeft"/>
    <w:qFormat/>
    <w:rsid w:val="00916C25"/>
    <w:pPr>
      <w:numPr>
        <w:numId w:val="29"/>
      </w:numPr>
      <w:spacing w:after="0"/>
    </w:pPr>
  </w:style>
  <w:style w:type="paragraph" w:customStyle="1" w:styleId="borBriefiNumberedListNospace">
    <w:name w:val="bor_Brief (i) Numbered List Nospace"/>
    <w:basedOn w:val="borBriefNormal"/>
    <w:uiPriority w:val="1"/>
    <w:qFormat/>
    <w:rsid w:val="007900DD"/>
    <w:pPr>
      <w:numPr>
        <w:numId w:val="48"/>
      </w:numPr>
      <w:jc w:val="both"/>
    </w:pPr>
  </w:style>
  <w:style w:type="paragraph" w:customStyle="1" w:styleId="borBriefiNumberedListLeftNospace">
    <w:name w:val="bor_Brief (i) Numbered List Left Nospace"/>
    <w:basedOn w:val="borBriefNormal"/>
    <w:uiPriority w:val="1"/>
    <w:qFormat/>
    <w:rsid w:val="007900DD"/>
    <w:pPr>
      <w:numPr>
        <w:numId w:val="47"/>
      </w:numPr>
      <w:jc w:val="both"/>
    </w:pPr>
  </w:style>
  <w:style w:type="paragraph" w:customStyle="1" w:styleId="borBriefBulletNospace">
    <w:name w:val="bor_Brief Bullet Nospace"/>
    <w:basedOn w:val="borBriefBullet"/>
    <w:uiPriority w:val="1"/>
    <w:qFormat/>
    <w:rsid w:val="00C129C7"/>
    <w:pPr>
      <w:spacing w:after="0"/>
    </w:pPr>
  </w:style>
  <w:style w:type="paragraph" w:customStyle="1" w:styleId="borbriefBulletLeftNospace">
    <w:name w:val="bor_brief Bullet Left Nospace"/>
    <w:basedOn w:val="borBriefBulletLeft"/>
    <w:uiPriority w:val="1"/>
    <w:qFormat/>
    <w:rsid w:val="00C129C7"/>
    <w:pPr>
      <w:spacing w:after="0"/>
    </w:pPr>
  </w:style>
  <w:style w:type="paragraph" w:customStyle="1" w:styleId="borBriefLineNospace">
    <w:name w:val="bor_Brief Line Nospace"/>
    <w:basedOn w:val="borBriefLine"/>
    <w:uiPriority w:val="1"/>
    <w:qFormat/>
    <w:rsid w:val="00C129C7"/>
    <w:pPr>
      <w:spacing w:after="0"/>
    </w:pPr>
  </w:style>
  <w:style w:type="paragraph" w:customStyle="1" w:styleId="borBriefLineLeftNospace">
    <w:name w:val="bor_Brief Line Left Nospace"/>
    <w:basedOn w:val="BorBriefLineLeft"/>
    <w:uiPriority w:val="1"/>
    <w:qFormat/>
    <w:rsid w:val="00C129C7"/>
    <w:pPr>
      <w:spacing w:after="0"/>
    </w:pPr>
  </w:style>
  <w:style w:type="paragraph" w:customStyle="1" w:styleId="borBriefMultilevelListNospace">
    <w:name w:val="bor_Brief Multilevel List Nospace"/>
    <w:basedOn w:val="borBriefNormal"/>
    <w:uiPriority w:val="1"/>
    <w:qFormat/>
    <w:rsid w:val="00C129C7"/>
    <w:pPr>
      <w:numPr>
        <w:numId w:val="49"/>
      </w:numPr>
      <w:jc w:val="both"/>
    </w:pPr>
  </w:style>
  <w:style w:type="paragraph" w:customStyle="1" w:styleId="borBriefMultilevelListLeftNospace">
    <w:name w:val="bor_Brief Multilevel List Left Nospace"/>
    <w:basedOn w:val="borBriefNormal"/>
    <w:uiPriority w:val="1"/>
    <w:qFormat/>
    <w:rsid w:val="00C129C7"/>
    <w:pPr>
      <w:numPr>
        <w:numId w:val="50"/>
      </w:numPr>
      <w:jc w:val="both"/>
    </w:pPr>
  </w:style>
  <w:style w:type="table" w:customStyle="1" w:styleId="TableIndentGrey1">
    <w:name w:val="TableIndent Grey 1"/>
    <w:basedOn w:val="TableGrid1"/>
    <w:uiPriority w:val="99"/>
    <w:rsid w:val="00FF24B7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">
    <w:name w:val="TableIndent Grey 2"/>
    <w:basedOn w:val="TableIndentGrey1"/>
    <w:uiPriority w:val="99"/>
    <w:rsid w:val="00FF24B7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rMinutesHeading1NoNumber">
    <w:name w:val="bor_Minutes Heading 1 NoNumber"/>
    <w:basedOn w:val="borBriefHeading1NoNumber"/>
    <w:next w:val="BorMinutesBodyText"/>
    <w:uiPriority w:val="1"/>
    <w:qFormat/>
    <w:rsid w:val="00593E5A"/>
    <w:rPr>
      <w:color w:val="D7142D" w:themeColor="accent3"/>
    </w:rPr>
  </w:style>
  <w:style w:type="paragraph" w:customStyle="1" w:styleId="BorMinutesHeading1">
    <w:name w:val="Bor_Minutes Heading 1"/>
    <w:basedOn w:val="borBriefHeading1"/>
    <w:next w:val="BorMinutesBodyText"/>
    <w:uiPriority w:val="1"/>
    <w:qFormat/>
    <w:rsid w:val="00593E5A"/>
  </w:style>
  <w:style w:type="paragraph" w:customStyle="1" w:styleId="BorMinutesHeading2">
    <w:name w:val="Bor_Minutes Heading 2"/>
    <w:basedOn w:val="borBriefHeading2"/>
    <w:next w:val="BorMinutesBodyText"/>
    <w:uiPriority w:val="1"/>
    <w:qFormat/>
    <w:rsid w:val="00593E5A"/>
  </w:style>
  <w:style w:type="paragraph" w:customStyle="1" w:styleId="BorMinutesBodyText">
    <w:name w:val="Bor_Minutes Body Text"/>
    <w:basedOn w:val="borBriefBodyText"/>
    <w:uiPriority w:val="1"/>
    <w:qFormat/>
    <w:rsid w:val="00593E5A"/>
    <w:pPr>
      <w:ind w:left="2608"/>
    </w:pPr>
  </w:style>
  <w:style w:type="paragraph" w:customStyle="1" w:styleId="BorMinutesBullet">
    <w:name w:val="Bor_Minutes Bullet"/>
    <w:basedOn w:val="borBriefBullet"/>
    <w:uiPriority w:val="1"/>
    <w:qFormat/>
    <w:rsid w:val="00297075"/>
    <w:pPr>
      <w:ind w:left="3402"/>
    </w:pPr>
  </w:style>
  <w:style w:type="paragraph" w:customStyle="1" w:styleId="BorMinutesiNumberedList">
    <w:name w:val="Bor_Minutes (i) Numbered List"/>
    <w:basedOn w:val="borBriefiNumberedList"/>
    <w:uiPriority w:val="1"/>
    <w:qFormat/>
    <w:rsid w:val="00297075"/>
    <w:pPr>
      <w:ind w:left="3402"/>
    </w:pPr>
  </w:style>
  <w:style w:type="table" w:customStyle="1" w:styleId="borOffer1">
    <w:name w:val="bor_Offer1"/>
    <w:basedOn w:val="TableNormal"/>
    <w:uiPriority w:val="99"/>
    <w:rsid w:val="00C85BFC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">
    <w:name w:val="bor_Table Grey 11"/>
    <w:basedOn w:val="TableNormal"/>
    <w:uiPriority w:val="99"/>
    <w:rsid w:val="00C85BFC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0">
    <w:name w:val="Table Grid1"/>
    <w:basedOn w:val="TableNormal"/>
    <w:next w:val="TableGrid"/>
    <w:uiPriority w:val="59"/>
    <w:rsid w:val="006E0CE8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">
    <w:name w:val="bor_Lawyer profile1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">
    <w:name w:val="bor_Lawyer profile2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">
    <w:name w:val="bor_Lawyer profile3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">
    <w:name w:val="TableIndent Red 1"/>
    <w:basedOn w:val="TableGrey1"/>
    <w:uiPriority w:val="99"/>
    <w:rsid w:val="00947922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">
    <w:name w:val="TableIndent Red 2"/>
    <w:basedOn w:val="TableGrey1"/>
    <w:uiPriority w:val="99"/>
    <w:rsid w:val="00947922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paragraph" w:customStyle="1" w:styleId="borBriefBodyTextNospace">
    <w:name w:val="bor_Brief Body Text Nospace"/>
    <w:basedOn w:val="Normal"/>
    <w:uiPriority w:val="6"/>
    <w:qFormat/>
    <w:rsid w:val="00264FC9"/>
    <w:pPr>
      <w:spacing w:line="300" w:lineRule="atLeast"/>
      <w:ind w:left="1304"/>
      <w:jc w:val="both"/>
    </w:pPr>
  </w:style>
  <w:style w:type="paragraph" w:styleId="BodyTextIndent">
    <w:name w:val="Body Text Indent"/>
    <w:basedOn w:val="Normal"/>
    <w:link w:val="BodyTextIndentChar"/>
    <w:uiPriority w:val="99"/>
    <w:unhideWhenUsed/>
    <w:rsid w:val="008E4E29"/>
    <w:pPr>
      <w:spacing w:after="120"/>
      <w:ind w:left="283"/>
    </w:pPr>
    <w:rPr>
      <w:rFonts w:ascii="Verdana" w:hAnsi="Verdana"/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E4E29"/>
    <w:rPr>
      <w:rFonts w:ascii="Verdana" w:hAnsi="Verdana" w:cs="Times New Roman"/>
      <w:sz w:val="18"/>
    </w:rPr>
  </w:style>
  <w:style w:type="paragraph" w:customStyle="1" w:styleId="Tableheader">
    <w:name w:val="Table header"/>
    <w:basedOn w:val="Normal"/>
    <w:uiPriority w:val="89"/>
    <w:qFormat/>
    <w:rsid w:val="008E4E29"/>
    <w:pPr>
      <w:spacing w:before="100" w:after="100"/>
      <w:jc w:val="both"/>
    </w:pPr>
    <w:rPr>
      <w:rFonts w:ascii="Verdana" w:hAnsi="Verdana" w:cstheme="minorBidi"/>
      <w:b/>
      <w:sz w:val="18"/>
    </w:rPr>
  </w:style>
  <w:style w:type="paragraph" w:customStyle="1" w:styleId="Tablenumberlist0">
    <w:name w:val="Table number list 0"/>
    <w:basedOn w:val="Tablebody0"/>
    <w:uiPriority w:val="98"/>
    <w:qFormat/>
    <w:rsid w:val="008E4E29"/>
    <w:pPr>
      <w:numPr>
        <w:numId w:val="60"/>
      </w:numPr>
    </w:pPr>
  </w:style>
  <w:style w:type="paragraph" w:styleId="TOC5">
    <w:name w:val="toc 5"/>
    <w:basedOn w:val="Normal"/>
    <w:next w:val="Normal"/>
    <w:autoRedefine/>
    <w:uiPriority w:val="39"/>
    <w:rsid w:val="008E4E29"/>
    <w:pPr>
      <w:tabs>
        <w:tab w:val="left" w:pos="1701"/>
        <w:tab w:val="right" w:leader="dot" w:pos="9072"/>
      </w:tabs>
      <w:spacing w:after="60"/>
      <w:ind w:left="1134"/>
    </w:pPr>
    <w:rPr>
      <w:rFonts w:ascii="Verdana" w:eastAsiaTheme="minorEastAsia" w:hAnsi="Verdana" w:cstheme="minorBidi"/>
      <w:noProof/>
    </w:rPr>
  </w:style>
  <w:style w:type="paragraph" w:customStyle="1" w:styleId="Bodytext0Alt0">
    <w:name w:val="Body text 0 [Alt+0]"/>
    <w:basedOn w:val="Normal"/>
    <w:uiPriority w:val="2"/>
    <w:qFormat/>
    <w:rsid w:val="008E4E29"/>
    <w:pPr>
      <w:jc w:val="both"/>
    </w:pPr>
    <w:rPr>
      <w:rFonts w:ascii="Verdana" w:hAnsi="Verdana"/>
    </w:rPr>
  </w:style>
  <w:style w:type="paragraph" w:customStyle="1" w:styleId="Tablenumberlist1">
    <w:name w:val="Table number list 1"/>
    <w:basedOn w:val="Tablebody0"/>
    <w:uiPriority w:val="98"/>
    <w:qFormat/>
    <w:rsid w:val="008E4E29"/>
    <w:pPr>
      <w:numPr>
        <w:ilvl w:val="1"/>
        <w:numId w:val="60"/>
      </w:numPr>
    </w:pPr>
  </w:style>
  <w:style w:type="paragraph" w:customStyle="1" w:styleId="Bodytext1Alt1">
    <w:name w:val="Body text 1 [Alt+1]"/>
    <w:basedOn w:val="Normal"/>
    <w:uiPriority w:val="2"/>
    <w:qFormat/>
    <w:rsid w:val="008E4E29"/>
    <w:pPr>
      <w:ind w:left="851"/>
      <w:jc w:val="both"/>
    </w:pPr>
    <w:rPr>
      <w:rFonts w:ascii="Verdana" w:hAnsi="Verdana"/>
      <w:sz w:val="18"/>
    </w:rPr>
  </w:style>
  <w:style w:type="paragraph" w:customStyle="1" w:styleId="Bodytext2Alt2">
    <w:name w:val="Body text 2 [Alt+2]"/>
    <w:basedOn w:val="Normal"/>
    <w:uiPriority w:val="2"/>
    <w:qFormat/>
    <w:rsid w:val="008E4E29"/>
    <w:pPr>
      <w:ind w:left="851"/>
      <w:jc w:val="both"/>
    </w:pPr>
    <w:rPr>
      <w:rFonts w:ascii="Verdana" w:hAnsi="Verdana"/>
      <w:sz w:val="18"/>
    </w:rPr>
  </w:style>
  <w:style w:type="paragraph" w:customStyle="1" w:styleId="Bodytext3Alt3">
    <w:name w:val="Body text 3 [Alt+3]"/>
    <w:basedOn w:val="Normal"/>
    <w:uiPriority w:val="2"/>
    <w:qFormat/>
    <w:rsid w:val="008E4E29"/>
    <w:pPr>
      <w:ind w:left="1701"/>
      <w:jc w:val="both"/>
    </w:pPr>
    <w:rPr>
      <w:rFonts w:ascii="Verdana" w:hAnsi="Verdana"/>
      <w:sz w:val="18"/>
    </w:rPr>
  </w:style>
  <w:style w:type="paragraph" w:customStyle="1" w:styleId="Bodytext4Alt4">
    <w:name w:val="Body text 4 [Alt+4]"/>
    <w:basedOn w:val="Normal"/>
    <w:uiPriority w:val="2"/>
    <w:qFormat/>
    <w:rsid w:val="008E4E29"/>
    <w:pPr>
      <w:ind w:left="2552"/>
      <w:jc w:val="both"/>
    </w:pPr>
    <w:rPr>
      <w:rFonts w:ascii="Verdana" w:hAnsi="Verdana"/>
      <w:sz w:val="18"/>
    </w:rPr>
  </w:style>
  <w:style w:type="paragraph" w:customStyle="1" w:styleId="Bodytext5Alt5">
    <w:name w:val="Body text 5 [Alt+5]"/>
    <w:basedOn w:val="Normal"/>
    <w:uiPriority w:val="2"/>
    <w:qFormat/>
    <w:rsid w:val="008E4E29"/>
    <w:pPr>
      <w:ind w:left="3402"/>
      <w:jc w:val="both"/>
    </w:pPr>
    <w:rPr>
      <w:rFonts w:ascii="Verdana" w:hAnsi="Verdana"/>
      <w:sz w:val="18"/>
    </w:rPr>
  </w:style>
  <w:style w:type="paragraph" w:customStyle="1" w:styleId="Letterlowercase0">
    <w:name w:val="Letter lowercase 0"/>
    <w:basedOn w:val="Normal"/>
    <w:uiPriority w:val="3"/>
    <w:qFormat/>
    <w:rsid w:val="008E4E29"/>
    <w:pPr>
      <w:numPr>
        <w:numId w:val="5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lowercase1">
    <w:name w:val="Letter lowercase 1"/>
    <w:basedOn w:val="Normal"/>
    <w:uiPriority w:val="3"/>
    <w:qFormat/>
    <w:rsid w:val="008E4E29"/>
    <w:pPr>
      <w:numPr>
        <w:ilvl w:val="1"/>
        <w:numId w:val="5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lowercase2">
    <w:name w:val="Letter lowercase 2"/>
    <w:basedOn w:val="Normal"/>
    <w:uiPriority w:val="3"/>
    <w:qFormat/>
    <w:rsid w:val="008E4E29"/>
    <w:pPr>
      <w:numPr>
        <w:ilvl w:val="2"/>
        <w:numId w:val="51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Letterlowercase3">
    <w:name w:val="Letter lowercase 3"/>
    <w:basedOn w:val="Normal"/>
    <w:uiPriority w:val="3"/>
    <w:qFormat/>
    <w:rsid w:val="008E4E29"/>
    <w:pPr>
      <w:numPr>
        <w:ilvl w:val="3"/>
        <w:numId w:val="51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Letterlowercase4">
    <w:name w:val="Letter lowercase 4"/>
    <w:basedOn w:val="Normal"/>
    <w:uiPriority w:val="3"/>
    <w:qFormat/>
    <w:rsid w:val="008E4E29"/>
    <w:pPr>
      <w:numPr>
        <w:ilvl w:val="4"/>
        <w:numId w:val="51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Letterlowercase5">
    <w:name w:val="Letter lowercase 5"/>
    <w:basedOn w:val="Normal"/>
    <w:uiPriority w:val="3"/>
    <w:qFormat/>
    <w:rsid w:val="008E4E29"/>
    <w:pPr>
      <w:numPr>
        <w:ilvl w:val="5"/>
        <w:numId w:val="51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Letteruppercase0">
    <w:name w:val="Letter uppercase 0"/>
    <w:basedOn w:val="Normal"/>
    <w:uiPriority w:val="3"/>
    <w:qFormat/>
    <w:rsid w:val="008E4E29"/>
    <w:pPr>
      <w:numPr>
        <w:numId w:val="52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uppercase1">
    <w:name w:val="Letter uppercase 1"/>
    <w:basedOn w:val="Normal"/>
    <w:uiPriority w:val="3"/>
    <w:qFormat/>
    <w:rsid w:val="008E4E29"/>
    <w:pPr>
      <w:numPr>
        <w:ilvl w:val="1"/>
        <w:numId w:val="52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uppercase2">
    <w:name w:val="Letter uppercase 2"/>
    <w:basedOn w:val="Normal"/>
    <w:uiPriority w:val="3"/>
    <w:qFormat/>
    <w:rsid w:val="008E4E29"/>
    <w:pPr>
      <w:numPr>
        <w:ilvl w:val="2"/>
        <w:numId w:val="52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Letteruppercase3">
    <w:name w:val="Letter uppercase 3"/>
    <w:basedOn w:val="Normal"/>
    <w:uiPriority w:val="3"/>
    <w:qFormat/>
    <w:rsid w:val="008E4E29"/>
    <w:pPr>
      <w:numPr>
        <w:ilvl w:val="3"/>
        <w:numId w:val="52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Letteruppercase4">
    <w:name w:val="Letter uppercase 4"/>
    <w:basedOn w:val="Normal"/>
    <w:uiPriority w:val="3"/>
    <w:qFormat/>
    <w:rsid w:val="008E4E29"/>
    <w:pPr>
      <w:numPr>
        <w:ilvl w:val="4"/>
        <w:numId w:val="52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Letteruppercase5">
    <w:name w:val="Letter uppercase 5"/>
    <w:basedOn w:val="Normal"/>
    <w:uiPriority w:val="3"/>
    <w:qFormat/>
    <w:rsid w:val="008E4E29"/>
    <w:pPr>
      <w:numPr>
        <w:ilvl w:val="5"/>
        <w:numId w:val="52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Romanlowercase0">
    <w:name w:val="Roman lowercase 0"/>
    <w:basedOn w:val="Normal"/>
    <w:uiPriority w:val="3"/>
    <w:qFormat/>
    <w:rsid w:val="008E4E29"/>
    <w:pPr>
      <w:numPr>
        <w:numId w:val="53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lowercase1">
    <w:name w:val="Roman lowercase 1"/>
    <w:basedOn w:val="Normal"/>
    <w:uiPriority w:val="3"/>
    <w:qFormat/>
    <w:rsid w:val="008E4E29"/>
    <w:pPr>
      <w:numPr>
        <w:ilvl w:val="1"/>
        <w:numId w:val="53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lowercase2">
    <w:name w:val="Roman lowercase 2"/>
    <w:basedOn w:val="Normal"/>
    <w:uiPriority w:val="3"/>
    <w:qFormat/>
    <w:rsid w:val="008E4E29"/>
    <w:pPr>
      <w:numPr>
        <w:ilvl w:val="2"/>
        <w:numId w:val="53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Romanlowercase3">
    <w:name w:val="Roman lowercase 3"/>
    <w:basedOn w:val="Normal"/>
    <w:uiPriority w:val="3"/>
    <w:qFormat/>
    <w:rsid w:val="008E4E29"/>
    <w:pPr>
      <w:numPr>
        <w:ilvl w:val="3"/>
        <w:numId w:val="53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Romanlowercase4">
    <w:name w:val="Roman lowercase 4"/>
    <w:basedOn w:val="Normal"/>
    <w:uiPriority w:val="3"/>
    <w:qFormat/>
    <w:rsid w:val="008E4E29"/>
    <w:pPr>
      <w:numPr>
        <w:ilvl w:val="4"/>
        <w:numId w:val="53"/>
      </w:numPr>
      <w:jc w:val="both"/>
    </w:pPr>
    <w:rPr>
      <w:rFonts w:ascii="Verdana" w:hAnsi="Verdana"/>
      <w:sz w:val="18"/>
    </w:rPr>
  </w:style>
  <w:style w:type="paragraph" w:customStyle="1" w:styleId="Romanlowercase5">
    <w:name w:val="Roman lowercase 5"/>
    <w:basedOn w:val="Normal"/>
    <w:uiPriority w:val="3"/>
    <w:qFormat/>
    <w:rsid w:val="008E4E29"/>
    <w:pPr>
      <w:numPr>
        <w:ilvl w:val="5"/>
        <w:numId w:val="53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Romanuppercase0">
    <w:name w:val="Roman uppercase 0"/>
    <w:basedOn w:val="Normal"/>
    <w:uiPriority w:val="3"/>
    <w:qFormat/>
    <w:rsid w:val="008E4E29"/>
    <w:pPr>
      <w:numPr>
        <w:numId w:val="54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uppercase1">
    <w:name w:val="Roman uppercase 1"/>
    <w:basedOn w:val="Normal"/>
    <w:uiPriority w:val="3"/>
    <w:qFormat/>
    <w:rsid w:val="008E4E29"/>
    <w:pPr>
      <w:numPr>
        <w:ilvl w:val="1"/>
        <w:numId w:val="54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uppercase2">
    <w:name w:val="Roman uppercase 2"/>
    <w:basedOn w:val="Normal"/>
    <w:uiPriority w:val="3"/>
    <w:qFormat/>
    <w:rsid w:val="008E4E29"/>
    <w:pPr>
      <w:numPr>
        <w:ilvl w:val="2"/>
        <w:numId w:val="54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Romanuppercase3">
    <w:name w:val="Roman uppercase 3"/>
    <w:basedOn w:val="Normal"/>
    <w:uiPriority w:val="3"/>
    <w:qFormat/>
    <w:rsid w:val="008E4E29"/>
    <w:pPr>
      <w:numPr>
        <w:ilvl w:val="3"/>
        <w:numId w:val="54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Romanuppercase4">
    <w:name w:val="Roman uppercase 4"/>
    <w:basedOn w:val="Normal"/>
    <w:uiPriority w:val="3"/>
    <w:qFormat/>
    <w:rsid w:val="008E4E29"/>
    <w:pPr>
      <w:numPr>
        <w:ilvl w:val="4"/>
        <w:numId w:val="54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Romanuppercase5">
    <w:name w:val="Roman uppercase 5"/>
    <w:basedOn w:val="Normal"/>
    <w:uiPriority w:val="3"/>
    <w:qFormat/>
    <w:rsid w:val="008E4E29"/>
    <w:pPr>
      <w:numPr>
        <w:ilvl w:val="5"/>
        <w:numId w:val="54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Listnumber0">
    <w:name w:val="List number 0"/>
    <w:basedOn w:val="Normal"/>
    <w:uiPriority w:val="4"/>
    <w:qFormat/>
    <w:rsid w:val="008E4E29"/>
    <w:pPr>
      <w:numPr>
        <w:numId w:val="55"/>
      </w:numPr>
      <w:tabs>
        <w:tab w:val="clear" w:pos="851"/>
      </w:tabs>
      <w:jc w:val="both"/>
    </w:pPr>
    <w:rPr>
      <w:rFonts w:ascii="Verdana" w:hAnsi="Verdana"/>
    </w:rPr>
  </w:style>
  <w:style w:type="paragraph" w:customStyle="1" w:styleId="Listnumber1">
    <w:name w:val="List number 1"/>
    <w:basedOn w:val="Normal"/>
    <w:uiPriority w:val="4"/>
    <w:qFormat/>
    <w:rsid w:val="008E4E29"/>
    <w:pPr>
      <w:numPr>
        <w:ilvl w:val="1"/>
        <w:numId w:val="55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istNumber21">
    <w:name w:val="List Number 21"/>
    <w:basedOn w:val="Normal"/>
    <w:uiPriority w:val="4"/>
    <w:qFormat/>
    <w:rsid w:val="008E4E29"/>
    <w:pPr>
      <w:numPr>
        <w:ilvl w:val="2"/>
        <w:numId w:val="55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ListNumber31">
    <w:name w:val="List Number 31"/>
    <w:basedOn w:val="Normal"/>
    <w:uiPriority w:val="4"/>
    <w:qFormat/>
    <w:rsid w:val="008E4E29"/>
    <w:pPr>
      <w:numPr>
        <w:ilvl w:val="3"/>
        <w:numId w:val="55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ListNumber41">
    <w:name w:val="List Number 41"/>
    <w:basedOn w:val="Normal"/>
    <w:uiPriority w:val="4"/>
    <w:qFormat/>
    <w:rsid w:val="008E4E29"/>
    <w:pPr>
      <w:numPr>
        <w:ilvl w:val="4"/>
        <w:numId w:val="55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ListNumber51">
    <w:name w:val="List Number 51"/>
    <w:basedOn w:val="Normal"/>
    <w:uiPriority w:val="4"/>
    <w:qFormat/>
    <w:rsid w:val="008E4E29"/>
    <w:pPr>
      <w:numPr>
        <w:ilvl w:val="5"/>
        <w:numId w:val="55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UnderlinedList0">
    <w:name w:val="Underlined List 0"/>
    <w:basedOn w:val="Normal"/>
    <w:uiPriority w:val="4"/>
    <w:qFormat/>
    <w:rsid w:val="008E4E29"/>
    <w:pPr>
      <w:numPr>
        <w:numId w:val="56"/>
      </w:numPr>
      <w:jc w:val="both"/>
    </w:pPr>
    <w:rPr>
      <w:rFonts w:ascii="Verdana" w:hAnsi="Verdana"/>
      <w:sz w:val="18"/>
      <w:u w:val="single"/>
    </w:rPr>
  </w:style>
  <w:style w:type="paragraph" w:customStyle="1" w:styleId="UnderlinedList1">
    <w:name w:val="Underlined List 1"/>
    <w:basedOn w:val="Normal"/>
    <w:uiPriority w:val="4"/>
    <w:qFormat/>
    <w:rsid w:val="008E4E29"/>
    <w:pPr>
      <w:numPr>
        <w:ilvl w:val="1"/>
        <w:numId w:val="56"/>
      </w:numPr>
      <w:tabs>
        <w:tab w:val="clear" w:pos="851"/>
      </w:tabs>
      <w:ind w:left="1702" w:hanging="851"/>
      <w:jc w:val="both"/>
    </w:pPr>
    <w:rPr>
      <w:rFonts w:ascii="Verdana" w:hAnsi="Verdana"/>
      <w:sz w:val="18"/>
      <w:u w:val="single"/>
    </w:rPr>
  </w:style>
  <w:style w:type="paragraph" w:customStyle="1" w:styleId="UnderlinedList2">
    <w:name w:val="Underlined List 2"/>
    <w:basedOn w:val="Normal"/>
    <w:uiPriority w:val="4"/>
    <w:qFormat/>
    <w:rsid w:val="008E4E29"/>
    <w:pPr>
      <w:numPr>
        <w:ilvl w:val="2"/>
        <w:numId w:val="56"/>
      </w:numPr>
      <w:ind w:left="1702" w:hanging="851"/>
      <w:jc w:val="both"/>
    </w:pPr>
    <w:rPr>
      <w:rFonts w:ascii="Verdana" w:hAnsi="Verdana"/>
      <w:sz w:val="18"/>
      <w:u w:val="single"/>
    </w:rPr>
  </w:style>
  <w:style w:type="paragraph" w:customStyle="1" w:styleId="UnderlinedList3">
    <w:name w:val="Underlined List 3"/>
    <w:basedOn w:val="Normal"/>
    <w:uiPriority w:val="4"/>
    <w:qFormat/>
    <w:rsid w:val="008E4E29"/>
    <w:pPr>
      <w:numPr>
        <w:ilvl w:val="3"/>
        <w:numId w:val="56"/>
      </w:numPr>
      <w:tabs>
        <w:tab w:val="clear" w:pos="1701"/>
      </w:tabs>
      <w:ind w:left="2552" w:hanging="851"/>
      <w:jc w:val="both"/>
    </w:pPr>
    <w:rPr>
      <w:rFonts w:ascii="Verdana" w:hAnsi="Verdana"/>
      <w:sz w:val="18"/>
      <w:u w:val="single"/>
    </w:rPr>
  </w:style>
  <w:style w:type="paragraph" w:customStyle="1" w:styleId="UnderlinedList4">
    <w:name w:val="Underlined List 4"/>
    <w:basedOn w:val="Normal"/>
    <w:uiPriority w:val="4"/>
    <w:qFormat/>
    <w:rsid w:val="008E4E29"/>
    <w:pPr>
      <w:numPr>
        <w:ilvl w:val="4"/>
        <w:numId w:val="56"/>
      </w:numPr>
      <w:tabs>
        <w:tab w:val="clear" w:pos="2552"/>
      </w:tabs>
      <w:ind w:left="3403" w:hanging="851"/>
      <w:jc w:val="both"/>
    </w:pPr>
    <w:rPr>
      <w:rFonts w:ascii="Verdana" w:hAnsi="Verdana"/>
      <w:sz w:val="18"/>
      <w:u w:val="single"/>
    </w:rPr>
  </w:style>
  <w:style w:type="paragraph" w:customStyle="1" w:styleId="UnderlinedList5">
    <w:name w:val="Underlined List 5"/>
    <w:basedOn w:val="Normal"/>
    <w:uiPriority w:val="4"/>
    <w:qFormat/>
    <w:rsid w:val="008E4E29"/>
    <w:pPr>
      <w:numPr>
        <w:ilvl w:val="5"/>
        <w:numId w:val="56"/>
      </w:numPr>
      <w:tabs>
        <w:tab w:val="clear" w:pos="3402"/>
      </w:tabs>
      <w:ind w:left="4253" w:hanging="851"/>
      <w:jc w:val="both"/>
    </w:pPr>
    <w:rPr>
      <w:rFonts w:ascii="Verdana" w:hAnsi="Verdana"/>
      <w:sz w:val="18"/>
      <w:u w:val="single"/>
    </w:rPr>
  </w:style>
  <w:style w:type="paragraph" w:customStyle="1" w:styleId="Bullet0">
    <w:name w:val="Bullet 0"/>
    <w:basedOn w:val="Normal"/>
    <w:uiPriority w:val="5"/>
    <w:qFormat/>
    <w:rsid w:val="008E4E29"/>
    <w:pPr>
      <w:numPr>
        <w:numId w:val="57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Bullet1">
    <w:name w:val="Bullet 1"/>
    <w:basedOn w:val="Normal"/>
    <w:uiPriority w:val="5"/>
    <w:qFormat/>
    <w:rsid w:val="008E4E29"/>
    <w:pPr>
      <w:numPr>
        <w:ilvl w:val="1"/>
        <w:numId w:val="57"/>
      </w:numPr>
      <w:jc w:val="both"/>
    </w:pPr>
    <w:rPr>
      <w:rFonts w:ascii="Verdana" w:hAnsi="Verdana"/>
      <w:sz w:val="18"/>
    </w:rPr>
  </w:style>
  <w:style w:type="paragraph" w:customStyle="1" w:styleId="Bullet2">
    <w:name w:val="Bullet 2"/>
    <w:basedOn w:val="Normal"/>
    <w:uiPriority w:val="5"/>
    <w:qFormat/>
    <w:rsid w:val="008E4E29"/>
    <w:pPr>
      <w:numPr>
        <w:ilvl w:val="2"/>
        <w:numId w:val="57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Bullet3">
    <w:name w:val="Bullet 3"/>
    <w:basedOn w:val="Normal"/>
    <w:uiPriority w:val="5"/>
    <w:qFormat/>
    <w:rsid w:val="008E4E29"/>
    <w:pPr>
      <w:numPr>
        <w:ilvl w:val="3"/>
        <w:numId w:val="57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Bullet4">
    <w:name w:val="Bullet 4"/>
    <w:basedOn w:val="Normal"/>
    <w:uiPriority w:val="5"/>
    <w:qFormat/>
    <w:rsid w:val="008E4E29"/>
    <w:pPr>
      <w:numPr>
        <w:ilvl w:val="4"/>
        <w:numId w:val="57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Bullet5">
    <w:name w:val="Bullet 5"/>
    <w:basedOn w:val="Normal"/>
    <w:uiPriority w:val="5"/>
    <w:qFormat/>
    <w:rsid w:val="008E4E29"/>
    <w:pPr>
      <w:numPr>
        <w:ilvl w:val="5"/>
        <w:numId w:val="57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Dash0">
    <w:name w:val="Dash 0"/>
    <w:basedOn w:val="Normal"/>
    <w:uiPriority w:val="5"/>
    <w:qFormat/>
    <w:rsid w:val="008E4E29"/>
    <w:pPr>
      <w:numPr>
        <w:numId w:val="58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Dash5">
    <w:name w:val="Dash 5"/>
    <w:basedOn w:val="Normal"/>
    <w:uiPriority w:val="5"/>
    <w:qFormat/>
    <w:rsid w:val="008E4E29"/>
    <w:pPr>
      <w:numPr>
        <w:ilvl w:val="5"/>
        <w:numId w:val="58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Dash4">
    <w:name w:val="Dash 4"/>
    <w:basedOn w:val="Dash5"/>
    <w:uiPriority w:val="5"/>
    <w:qFormat/>
    <w:rsid w:val="008E4E29"/>
    <w:pPr>
      <w:numPr>
        <w:ilvl w:val="4"/>
      </w:numPr>
      <w:tabs>
        <w:tab w:val="clear" w:pos="3402"/>
      </w:tabs>
    </w:pPr>
  </w:style>
  <w:style w:type="paragraph" w:customStyle="1" w:styleId="Dash3">
    <w:name w:val="Dash 3"/>
    <w:basedOn w:val="Dash4"/>
    <w:uiPriority w:val="5"/>
    <w:qFormat/>
    <w:rsid w:val="008E4E29"/>
    <w:pPr>
      <w:numPr>
        <w:ilvl w:val="3"/>
      </w:numPr>
      <w:tabs>
        <w:tab w:val="clear" w:pos="2552"/>
      </w:tabs>
    </w:pPr>
  </w:style>
  <w:style w:type="paragraph" w:customStyle="1" w:styleId="Dash2">
    <w:name w:val="Dash 2"/>
    <w:basedOn w:val="Dash3"/>
    <w:uiPriority w:val="5"/>
    <w:qFormat/>
    <w:rsid w:val="008E4E29"/>
    <w:pPr>
      <w:numPr>
        <w:ilvl w:val="2"/>
      </w:numPr>
      <w:tabs>
        <w:tab w:val="clear" w:pos="1701"/>
      </w:tabs>
    </w:pPr>
  </w:style>
  <w:style w:type="paragraph" w:customStyle="1" w:styleId="Dash1">
    <w:name w:val="Dash 1"/>
    <w:basedOn w:val="Dash2"/>
    <w:uiPriority w:val="5"/>
    <w:qFormat/>
    <w:rsid w:val="008E4E29"/>
    <w:pPr>
      <w:numPr>
        <w:ilvl w:val="1"/>
      </w:numPr>
      <w:tabs>
        <w:tab w:val="clear" w:pos="851"/>
      </w:tabs>
    </w:pPr>
  </w:style>
  <w:style w:type="paragraph" w:customStyle="1" w:styleId="Tablebody0">
    <w:name w:val="Table body 0"/>
    <w:basedOn w:val="Normal"/>
    <w:uiPriority w:val="89"/>
    <w:qFormat/>
    <w:rsid w:val="008E4E29"/>
    <w:pPr>
      <w:spacing w:before="100" w:after="100"/>
      <w:jc w:val="both"/>
    </w:pPr>
    <w:rPr>
      <w:rFonts w:ascii="Verdana" w:hAnsi="Verdana" w:cstheme="minorBidi"/>
      <w:sz w:val="18"/>
    </w:rPr>
  </w:style>
  <w:style w:type="paragraph" w:customStyle="1" w:styleId="Tablebody1">
    <w:name w:val="Table body 1"/>
    <w:basedOn w:val="Tablebody0"/>
    <w:uiPriority w:val="89"/>
    <w:qFormat/>
    <w:rsid w:val="008E4E29"/>
    <w:pPr>
      <w:ind w:left="851"/>
    </w:pPr>
  </w:style>
  <w:style w:type="paragraph" w:customStyle="1" w:styleId="Tablebody2">
    <w:name w:val="Table body 2"/>
    <w:basedOn w:val="Tablebody0"/>
    <w:uiPriority w:val="89"/>
    <w:qFormat/>
    <w:rsid w:val="008E4E29"/>
    <w:pPr>
      <w:ind w:left="851"/>
    </w:pPr>
  </w:style>
  <w:style w:type="paragraph" w:customStyle="1" w:styleId="Tablebody3">
    <w:name w:val="Table body 3"/>
    <w:basedOn w:val="Tablebody0"/>
    <w:uiPriority w:val="89"/>
    <w:qFormat/>
    <w:rsid w:val="008E4E29"/>
    <w:pPr>
      <w:ind w:left="1701"/>
    </w:pPr>
  </w:style>
  <w:style w:type="paragraph" w:customStyle="1" w:styleId="Tablebody4">
    <w:name w:val="Table body 4"/>
    <w:basedOn w:val="Tablebody0"/>
    <w:uiPriority w:val="89"/>
    <w:qFormat/>
    <w:rsid w:val="008E4E29"/>
    <w:pPr>
      <w:ind w:left="2552"/>
    </w:pPr>
  </w:style>
  <w:style w:type="paragraph" w:customStyle="1" w:styleId="Tablebody5">
    <w:name w:val="Table body 5"/>
    <w:basedOn w:val="Tablebody0"/>
    <w:uiPriority w:val="89"/>
    <w:qFormat/>
    <w:rsid w:val="008E4E29"/>
    <w:pPr>
      <w:ind w:left="3402"/>
    </w:pPr>
  </w:style>
  <w:style w:type="paragraph" w:customStyle="1" w:styleId="Tablebullet0">
    <w:name w:val="Table bullet 0"/>
    <w:basedOn w:val="Tablebody0"/>
    <w:uiPriority w:val="89"/>
    <w:qFormat/>
    <w:rsid w:val="008E4E29"/>
    <w:pPr>
      <w:numPr>
        <w:numId w:val="59"/>
      </w:numPr>
    </w:pPr>
    <w:rPr>
      <w:sz w:val="20"/>
    </w:rPr>
  </w:style>
  <w:style w:type="paragraph" w:customStyle="1" w:styleId="Tablebullet1">
    <w:name w:val="Table bullet 1"/>
    <w:basedOn w:val="Tablebody0"/>
    <w:uiPriority w:val="89"/>
    <w:qFormat/>
    <w:rsid w:val="008E4E29"/>
    <w:pPr>
      <w:numPr>
        <w:ilvl w:val="1"/>
        <w:numId w:val="59"/>
      </w:numPr>
    </w:pPr>
  </w:style>
  <w:style w:type="paragraph" w:customStyle="1" w:styleId="Tablebullet2">
    <w:name w:val="Table bullet 2"/>
    <w:basedOn w:val="Tablebody0"/>
    <w:uiPriority w:val="89"/>
    <w:qFormat/>
    <w:rsid w:val="008E4E29"/>
    <w:pPr>
      <w:numPr>
        <w:ilvl w:val="2"/>
        <w:numId w:val="59"/>
      </w:numPr>
    </w:pPr>
  </w:style>
  <w:style w:type="paragraph" w:customStyle="1" w:styleId="Tablebullet3">
    <w:name w:val="Table bullet 3"/>
    <w:basedOn w:val="Tablebody0"/>
    <w:uiPriority w:val="89"/>
    <w:qFormat/>
    <w:rsid w:val="008E4E29"/>
    <w:pPr>
      <w:numPr>
        <w:ilvl w:val="3"/>
        <w:numId w:val="59"/>
      </w:numPr>
    </w:pPr>
  </w:style>
  <w:style w:type="paragraph" w:customStyle="1" w:styleId="Tablebullet4">
    <w:name w:val="Table bullet 4"/>
    <w:basedOn w:val="Tablebody0"/>
    <w:uiPriority w:val="89"/>
    <w:qFormat/>
    <w:rsid w:val="008E4E29"/>
    <w:pPr>
      <w:numPr>
        <w:ilvl w:val="4"/>
        <w:numId w:val="59"/>
      </w:numPr>
    </w:pPr>
  </w:style>
  <w:style w:type="paragraph" w:customStyle="1" w:styleId="Tablebullet5">
    <w:name w:val="Table bullet 5"/>
    <w:basedOn w:val="Tablebody0"/>
    <w:uiPriority w:val="89"/>
    <w:qFormat/>
    <w:rsid w:val="008E4E29"/>
    <w:pPr>
      <w:numPr>
        <w:ilvl w:val="5"/>
        <w:numId w:val="59"/>
      </w:numPr>
    </w:pPr>
  </w:style>
  <w:style w:type="paragraph" w:customStyle="1" w:styleId="Tablenumberlist2">
    <w:name w:val="Table number list 2"/>
    <w:basedOn w:val="Tablebody0"/>
    <w:uiPriority w:val="98"/>
    <w:qFormat/>
    <w:rsid w:val="008E4E29"/>
    <w:pPr>
      <w:numPr>
        <w:ilvl w:val="2"/>
        <w:numId w:val="60"/>
      </w:numPr>
    </w:pPr>
  </w:style>
  <w:style w:type="paragraph" w:customStyle="1" w:styleId="Tablenumberlist3">
    <w:name w:val="Table number list 3"/>
    <w:basedOn w:val="Tablebody0"/>
    <w:uiPriority w:val="98"/>
    <w:qFormat/>
    <w:rsid w:val="008E4E29"/>
    <w:pPr>
      <w:numPr>
        <w:ilvl w:val="3"/>
        <w:numId w:val="60"/>
      </w:numPr>
    </w:pPr>
  </w:style>
  <w:style w:type="paragraph" w:customStyle="1" w:styleId="Tablenumberlist4">
    <w:name w:val="Table number list 4"/>
    <w:basedOn w:val="Tablebody0"/>
    <w:uiPriority w:val="98"/>
    <w:qFormat/>
    <w:rsid w:val="008E4E29"/>
    <w:pPr>
      <w:numPr>
        <w:ilvl w:val="4"/>
        <w:numId w:val="60"/>
      </w:numPr>
    </w:pPr>
  </w:style>
  <w:style w:type="paragraph" w:customStyle="1" w:styleId="Tablenumberlist5">
    <w:name w:val="Table number list 5"/>
    <w:basedOn w:val="Tablebody0"/>
    <w:uiPriority w:val="98"/>
    <w:qFormat/>
    <w:rsid w:val="008E4E29"/>
    <w:pPr>
      <w:numPr>
        <w:ilvl w:val="5"/>
        <w:numId w:val="60"/>
      </w:numPr>
    </w:pPr>
  </w:style>
  <w:style w:type="paragraph" w:customStyle="1" w:styleId="Schedule0">
    <w:name w:val="Schedule 0"/>
    <w:basedOn w:val="Normal"/>
    <w:uiPriority w:val="98"/>
    <w:qFormat/>
    <w:rsid w:val="008E4E29"/>
    <w:pPr>
      <w:keepNext/>
      <w:keepLines/>
      <w:spacing w:before="300"/>
      <w:ind w:left="851" w:hanging="851"/>
      <w:jc w:val="both"/>
      <w:outlineLvl w:val="0"/>
    </w:pPr>
    <w:rPr>
      <w:rFonts w:ascii="Verdana" w:hAnsi="Verdana" w:cstheme="minorBidi"/>
      <w:b/>
      <w:caps/>
      <w:color w:val="000000" w:themeColor="text1"/>
    </w:rPr>
  </w:style>
  <w:style w:type="paragraph" w:customStyle="1" w:styleId="Schedule1">
    <w:name w:val="Schedule 1"/>
    <w:basedOn w:val="Bodytext0Alt0"/>
    <w:next w:val="Bodytext1Alt1"/>
    <w:uiPriority w:val="98"/>
    <w:qFormat/>
    <w:rsid w:val="008E4E29"/>
    <w:pPr>
      <w:keepNext/>
      <w:numPr>
        <w:numId w:val="69"/>
      </w:numPr>
      <w:spacing w:before="300"/>
    </w:pPr>
    <w:rPr>
      <w:b/>
    </w:rPr>
  </w:style>
  <w:style w:type="paragraph" w:customStyle="1" w:styleId="Schedule2">
    <w:name w:val="Schedule 2"/>
    <w:basedOn w:val="Bodytext0Alt0"/>
    <w:next w:val="Bodytext2Alt2"/>
    <w:uiPriority w:val="98"/>
    <w:qFormat/>
    <w:rsid w:val="008E4E29"/>
    <w:pPr>
      <w:keepNext/>
      <w:numPr>
        <w:ilvl w:val="1"/>
        <w:numId w:val="69"/>
      </w:numPr>
    </w:pPr>
    <w:rPr>
      <w:b/>
    </w:rPr>
  </w:style>
  <w:style w:type="paragraph" w:customStyle="1" w:styleId="Schedule3">
    <w:name w:val="Schedule 3"/>
    <w:basedOn w:val="Bodytext0Alt0"/>
    <w:next w:val="Bodytext3Alt3"/>
    <w:uiPriority w:val="98"/>
    <w:qFormat/>
    <w:rsid w:val="008E4E29"/>
    <w:pPr>
      <w:keepNext/>
      <w:numPr>
        <w:ilvl w:val="2"/>
        <w:numId w:val="69"/>
      </w:numPr>
      <w:ind w:left="1702" w:hanging="851"/>
    </w:pPr>
    <w:rPr>
      <w:b/>
    </w:rPr>
  </w:style>
  <w:style w:type="paragraph" w:customStyle="1" w:styleId="ScheduleNumbered1">
    <w:name w:val="Schedule Numbered 1"/>
    <w:basedOn w:val="Schedule1"/>
    <w:uiPriority w:val="98"/>
    <w:qFormat/>
    <w:rsid w:val="008E4E29"/>
    <w:pPr>
      <w:keepNext w:val="0"/>
    </w:pPr>
    <w:rPr>
      <w:b w:val="0"/>
    </w:rPr>
  </w:style>
  <w:style w:type="paragraph" w:customStyle="1" w:styleId="Schedule4">
    <w:name w:val="Schedule 4"/>
    <w:basedOn w:val="Schedule3"/>
    <w:next w:val="Bodytext4Alt4"/>
    <w:uiPriority w:val="98"/>
    <w:qFormat/>
    <w:rsid w:val="008E4E29"/>
    <w:pPr>
      <w:numPr>
        <w:ilvl w:val="3"/>
      </w:numPr>
    </w:pPr>
  </w:style>
  <w:style w:type="paragraph" w:customStyle="1" w:styleId="Schedule5">
    <w:name w:val="Schedule 5"/>
    <w:basedOn w:val="Schedule3"/>
    <w:next w:val="Bodytext5Alt5"/>
    <w:uiPriority w:val="98"/>
    <w:qFormat/>
    <w:rsid w:val="008E4E29"/>
    <w:pPr>
      <w:numPr>
        <w:ilvl w:val="4"/>
      </w:numPr>
      <w:ind w:left="3403" w:hanging="851"/>
    </w:pPr>
  </w:style>
  <w:style w:type="paragraph" w:customStyle="1" w:styleId="ScheduleNumbered2">
    <w:name w:val="Schedule Numbered 2"/>
    <w:basedOn w:val="Schedule2"/>
    <w:uiPriority w:val="98"/>
    <w:qFormat/>
    <w:rsid w:val="008E4E29"/>
    <w:pPr>
      <w:keepNext w:val="0"/>
    </w:pPr>
    <w:rPr>
      <w:b w:val="0"/>
    </w:rPr>
  </w:style>
  <w:style w:type="paragraph" w:customStyle="1" w:styleId="ScheduleNumbered3">
    <w:name w:val="Schedule Numbered 3"/>
    <w:basedOn w:val="Schedule3"/>
    <w:uiPriority w:val="98"/>
    <w:qFormat/>
    <w:rsid w:val="008E4E29"/>
    <w:pPr>
      <w:keepNext w:val="0"/>
    </w:pPr>
    <w:rPr>
      <w:b w:val="0"/>
    </w:rPr>
  </w:style>
  <w:style w:type="paragraph" w:customStyle="1" w:styleId="FrontPage-PartySeparator">
    <w:name w:val="Front Page - Party Separator"/>
    <w:basedOn w:val="Tablebody0"/>
    <w:next w:val="FrontPage-PartyTitle"/>
    <w:uiPriority w:val="98"/>
    <w:qFormat/>
    <w:rsid w:val="008E4E29"/>
    <w:pPr>
      <w:jc w:val="center"/>
    </w:pPr>
  </w:style>
  <w:style w:type="paragraph" w:customStyle="1" w:styleId="FrontPage-PartyTitle">
    <w:name w:val="Front Page - Party Title"/>
    <w:basedOn w:val="Tablebody0"/>
    <w:next w:val="FrontPage-PartySeparator"/>
    <w:uiPriority w:val="98"/>
    <w:qFormat/>
    <w:rsid w:val="008E4E29"/>
    <w:pPr>
      <w:jc w:val="center"/>
    </w:pPr>
    <w:rPr>
      <w:caps/>
    </w:rPr>
  </w:style>
  <w:style w:type="paragraph" w:customStyle="1" w:styleId="Tabledash1">
    <w:name w:val="Table dash 1"/>
    <w:basedOn w:val="Tablebody0"/>
    <w:uiPriority w:val="98"/>
    <w:qFormat/>
    <w:rsid w:val="008E4E29"/>
    <w:pPr>
      <w:numPr>
        <w:ilvl w:val="1"/>
        <w:numId w:val="63"/>
      </w:numPr>
    </w:pPr>
  </w:style>
  <w:style w:type="paragraph" w:customStyle="1" w:styleId="Tabledash2">
    <w:name w:val="Table dash 2"/>
    <w:basedOn w:val="Tablebody0"/>
    <w:uiPriority w:val="98"/>
    <w:qFormat/>
    <w:rsid w:val="008E4E29"/>
    <w:pPr>
      <w:numPr>
        <w:ilvl w:val="2"/>
        <w:numId w:val="63"/>
      </w:numPr>
    </w:pPr>
  </w:style>
  <w:style w:type="paragraph" w:customStyle="1" w:styleId="Tabledash3">
    <w:name w:val="Table dash 3"/>
    <w:basedOn w:val="Tablebody0"/>
    <w:uiPriority w:val="98"/>
    <w:qFormat/>
    <w:rsid w:val="008E4E29"/>
    <w:pPr>
      <w:numPr>
        <w:ilvl w:val="3"/>
        <w:numId w:val="63"/>
      </w:numPr>
    </w:pPr>
  </w:style>
  <w:style w:type="paragraph" w:customStyle="1" w:styleId="Tabledash4">
    <w:name w:val="Table dash 4"/>
    <w:basedOn w:val="Tablebody0"/>
    <w:uiPriority w:val="98"/>
    <w:qFormat/>
    <w:rsid w:val="008E4E29"/>
    <w:pPr>
      <w:numPr>
        <w:ilvl w:val="4"/>
        <w:numId w:val="63"/>
      </w:numPr>
    </w:pPr>
  </w:style>
  <w:style w:type="paragraph" w:customStyle="1" w:styleId="Tabledash5">
    <w:name w:val="Table dash 5"/>
    <w:basedOn w:val="Tablebody0"/>
    <w:uiPriority w:val="98"/>
    <w:qFormat/>
    <w:rsid w:val="008E4E29"/>
    <w:pPr>
      <w:numPr>
        <w:ilvl w:val="5"/>
        <w:numId w:val="63"/>
      </w:numPr>
    </w:pPr>
  </w:style>
  <w:style w:type="paragraph" w:customStyle="1" w:styleId="Parties">
    <w:name w:val="Parties"/>
    <w:basedOn w:val="Normal"/>
    <w:uiPriority w:val="90"/>
    <w:qFormat/>
    <w:rsid w:val="008E4E29"/>
    <w:pPr>
      <w:numPr>
        <w:numId w:val="6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ecital">
    <w:name w:val="Recital"/>
    <w:basedOn w:val="Normal"/>
    <w:uiPriority w:val="90"/>
    <w:qFormat/>
    <w:rsid w:val="008E4E29"/>
    <w:pPr>
      <w:numPr>
        <w:numId w:val="62"/>
      </w:numPr>
      <w:jc w:val="both"/>
    </w:pPr>
    <w:rPr>
      <w:rFonts w:ascii="Verdana" w:hAnsi="Verdana"/>
      <w:sz w:val="18"/>
    </w:rPr>
  </w:style>
  <w:style w:type="paragraph" w:customStyle="1" w:styleId="Frontpage-Heading">
    <w:name w:val="Front page - Heading"/>
    <w:basedOn w:val="Tablebody0"/>
    <w:next w:val="Normal"/>
    <w:uiPriority w:val="91"/>
    <w:qFormat/>
    <w:rsid w:val="008E4E29"/>
    <w:pPr>
      <w:jc w:val="center"/>
    </w:pPr>
    <w:rPr>
      <w:b/>
      <w:sz w:val="28"/>
    </w:rPr>
  </w:style>
  <w:style w:type="paragraph" w:customStyle="1" w:styleId="Frontpage-Subheading">
    <w:name w:val="Front page - Subheading"/>
    <w:basedOn w:val="Tablebody0"/>
    <w:uiPriority w:val="91"/>
    <w:qFormat/>
    <w:rsid w:val="008E4E29"/>
    <w:pPr>
      <w:jc w:val="center"/>
    </w:pPr>
  </w:style>
  <w:style w:type="paragraph" w:customStyle="1" w:styleId="Schedule-Subtitle">
    <w:name w:val="Schedule - Subtitle"/>
    <w:basedOn w:val="Normal"/>
    <w:next w:val="Bodytext0Alt0"/>
    <w:uiPriority w:val="92"/>
    <w:qFormat/>
    <w:rsid w:val="008E4E29"/>
    <w:pPr>
      <w:spacing w:after="600"/>
      <w:jc w:val="center"/>
    </w:pPr>
    <w:rPr>
      <w:rFonts w:ascii="Verdana" w:hAnsi="Verdana"/>
      <w:b/>
    </w:rPr>
  </w:style>
  <w:style w:type="paragraph" w:customStyle="1" w:styleId="Schedule-Title">
    <w:name w:val="Schedule - Title"/>
    <w:basedOn w:val="Normal"/>
    <w:next w:val="Schedule-Subtitle"/>
    <w:uiPriority w:val="92"/>
    <w:qFormat/>
    <w:rsid w:val="008E4E29"/>
    <w:pPr>
      <w:keepNext/>
      <w:pageBreakBefore/>
      <w:spacing w:after="100"/>
      <w:jc w:val="center"/>
      <w:outlineLvl w:val="0"/>
    </w:pPr>
    <w:rPr>
      <w:rFonts w:ascii="Verdana" w:hAnsi="Verdana"/>
      <w:b/>
    </w:rPr>
  </w:style>
  <w:style w:type="paragraph" w:customStyle="1" w:styleId="Tabledash0">
    <w:name w:val="Table dash 0"/>
    <w:basedOn w:val="Tablebody0"/>
    <w:uiPriority w:val="98"/>
    <w:qFormat/>
    <w:rsid w:val="008E4E29"/>
    <w:pPr>
      <w:numPr>
        <w:numId w:val="63"/>
      </w:numPr>
    </w:pPr>
  </w:style>
  <w:style w:type="paragraph" w:customStyle="1" w:styleId="Tableletterlowercase0">
    <w:name w:val="Table letter lowercase 0"/>
    <w:basedOn w:val="Tablebody0"/>
    <w:uiPriority w:val="98"/>
    <w:qFormat/>
    <w:rsid w:val="008E4E29"/>
    <w:pPr>
      <w:numPr>
        <w:numId w:val="64"/>
      </w:numPr>
      <w:spacing w:before="0" w:after="200"/>
    </w:pPr>
    <w:rPr>
      <w:sz w:val="20"/>
    </w:rPr>
  </w:style>
  <w:style w:type="paragraph" w:customStyle="1" w:styleId="Tableletterlowercase1">
    <w:name w:val="Table letter lowercase 1"/>
    <w:basedOn w:val="Tablebody0"/>
    <w:uiPriority w:val="98"/>
    <w:qFormat/>
    <w:rsid w:val="008E4E29"/>
    <w:pPr>
      <w:numPr>
        <w:ilvl w:val="1"/>
        <w:numId w:val="64"/>
      </w:numPr>
    </w:pPr>
  </w:style>
  <w:style w:type="paragraph" w:customStyle="1" w:styleId="Tableletterlowercase2">
    <w:name w:val="Table letter lowercase 2"/>
    <w:basedOn w:val="Tablebody0"/>
    <w:uiPriority w:val="98"/>
    <w:qFormat/>
    <w:rsid w:val="008E4E29"/>
    <w:pPr>
      <w:numPr>
        <w:ilvl w:val="2"/>
        <w:numId w:val="64"/>
      </w:numPr>
    </w:pPr>
  </w:style>
  <w:style w:type="paragraph" w:customStyle="1" w:styleId="Tableletterlowercase3">
    <w:name w:val="Table letter lowercase 3"/>
    <w:basedOn w:val="Tablebody0"/>
    <w:uiPriority w:val="98"/>
    <w:qFormat/>
    <w:rsid w:val="008E4E29"/>
    <w:pPr>
      <w:numPr>
        <w:ilvl w:val="3"/>
        <w:numId w:val="64"/>
      </w:numPr>
    </w:pPr>
  </w:style>
  <w:style w:type="paragraph" w:customStyle="1" w:styleId="Tableletterlowercase4">
    <w:name w:val="Table letter lowercase 4"/>
    <w:basedOn w:val="Tablebody0"/>
    <w:uiPriority w:val="98"/>
    <w:qFormat/>
    <w:rsid w:val="008E4E29"/>
    <w:pPr>
      <w:numPr>
        <w:ilvl w:val="4"/>
        <w:numId w:val="64"/>
      </w:numPr>
    </w:pPr>
  </w:style>
  <w:style w:type="paragraph" w:customStyle="1" w:styleId="Tableletterlowercase5">
    <w:name w:val="Table letter lowercase 5"/>
    <w:basedOn w:val="Tablebody0"/>
    <w:uiPriority w:val="98"/>
    <w:qFormat/>
    <w:rsid w:val="008E4E29"/>
    <w:pPr>
      <w:numPr>
        <w:ilvl w:val="5"/>
        <w:numId w:val="64"/>
      </w:numPr>
    </w:pPr>
  </w:style>
  <w:style w:type="paragraph" w:customStyle="1" w:styleId="Tableletteruppercase0">
    <w:name w:val="Table letter uppercase 0"/>
    <w:basedOn w:val="Tablebody0"/>
    <w:uiPriority w:val="98"/>
    <w:qFormat/>
    <w:rsid w:val="008E4E29"/>
    <w:pPr>
      <w:numPr>
        <w:numId w:val="65"/>
      </w:numPr>
    </w:pPr>
  </w:style>
  <w:style w:type="paragraph" w:customStyle="1" w:styleId="Tableletteruppercase1">
    <w:name w:val="Table letter uppercase 1"/>
    <w:basedOn w:val="Tablebody0"/>
    <w:uiPriority w:val="98"/>
    <w:qFormat/>
    <w:rsid w:val="008E4E29"/>
    <w:pPr>
      <w:numPr>
        <w:ilvl w:val="1"/>
        <w:numId w:val="65"/>
      </w:numPr>
    </w:pPr>
  </w:style>
  <w:style w:type="paragraph" w:customStyle="1" w:styleId="Tableletteruppercase2">
    <w:name w:val="Table letter uppercase 2"/>
    <w:basedOn w:val="Tablebody0"/>
    <w:uiPriority w:val="98"/>
    <w:qFormat/>
    <w:rsid w:val="008E4E29"/>
    <w:pPr>
      <w:numPr>
        <w:ilvl w:val="2"/>
        <w:numId w:val="65"/>
      </w:numPr>
    </w:pPr>
  </w:style>
  <w:style w:type="paragraph" w:customStyle="1" w:styleId="Tableletteruppercase3">
    <w:name w:val="Table letter uppercase 3"/>
    <w:basedOn w:val="Tablebody0"/>
    <w:uiPriority w:val="98"/>
    <w:qFormat/>
    <w:rsid w:val="008E4E29"/>
    <w:pPr>
      <w:numPr>
        <w:ilvl w:val="3"/>
        <w:numId w:val="65"/>
      </w:numPr>
    </w:pPr>
  </w:style>
  <w:style w:type="paragraph" w:customStyle="1" w:styleId="Tableletteruppercase4">
    <w:name w:val="Table letter uppercase 4"/>
    <w:basedOn w:val="Tablebody0"/>
    <w:uiPriority w:val="98"/>
    <w:qFormat/>
    <w:rsid w:val="008E4E29"/>
    <w:pPr>
      <w:numPr>
        <w:ilvl w:val="4"/>
        <w:numId w:val="65"/>
      </w:numPr>
    </w:pPr>
  </w:style>
  <w:style w:type="paragraph" w:customStyle="1" w:styleId="Tableletteruppercase5">
    <w:name w:val="Table letter uppercase 5"/>
    <w:basedOn w:val="Tablebody0"/>
    <w:uiPriority w:val="98"/>
    <w:qFormat/>
    <w:rsid w:val="008E4E29"/>
    <w:pPr>
      <w:numPr>
        <w:ilvl w:val="5"/>
        <w:numId w:val="65"/>
      </w:numPr>
    </w:pPr>
  </w:style>
  <w:style w:type="paragraph" w:customStyle="1" w:styleId="Tableromanlowercase0">
    <w:name w:val="Table roman lowercase 0"/>
    <w:basedOn w:val="Tablebody0"/>
    <w:uiPriority w:val="98"/>
    <w:qFormat/>
    <w:rsid w:val="008E4E29"/>
    <w:pPr>
      <w:numPr>
        <w:numId w:val="66"/>
      </w:numPr>
    </w:pPr>
  </w:style>
  <w:style w:type="paragraph" w:customStyle="1" w:styleId="Tableromanlowercase1">
    <w:name w:val="Table roman lowercase 1"/>
    <w:basedOn w:val="Tablebody0"/>
    <w:uiPriority w:val="98"/>
    <w:qFormat/>
    <w:rsid w:val="008E4E29"/>
    <w:pPr>
      <w:numPr>
        <w:ilvl w:val="1"/>
        <w:numId w:val="66"/>
      </w:numPr>
    </w:pPr>
  </w:style>
  <w:style w:type="paragraph" w:customStyle="1" w:styleId="Tableromanlowercase2">
    <w:name w:val="Table roman lowercase 2"/>
    <w:basedOn w:val="Tablebody0"/>
    <w:uiPriority w:val="98"/>
    <w:qFormat/>
    <w:rsid w:val="008E4E29"/>
    <w:pPr>
      <w:numPr>
        <w:ilvl w:val="2"/>
        <w:numId w:val="66"/>
      </w:numPr>
    </w:pPr>
  </w:style>
  <w:style w:type="paragraph" w:customStyle="1" w:styleId="Tableromanlowercase3">
    <w:name w:val="Table roman lowercase 3"/>
    <w:basedOn w:val="Tablebody0"/>
    <w:uiPriority w:val="98"/>
    <w:qFormat/>
    <w:rsid w:val="008E4E29"/>
    <w:pPr>
      <w:numPr>
        <w:ilvl w:val="3"/>
        <w:numId w:val="66"/>
      </w:numPr>
    </w:pPr>
  </w:style>
  <w:style w:type="paragraph" w:customStyle="1" w:styleId="Tableromanlowercase4">
    <w:name w:val="Table roman lowercase 4"/>
    <w:basedOn w:val="Tablebody0"/>
    <w:uiPriority w:val="98"/>
    <w:qFormat/>
    <w:rsid w:val="008E4E29"/>
    <w:pPr>
      <w:numPr>
        <w:ilvl w:val="4"/>
        <w:numId w:val="66"/>
      </w:numPr>
    </w:pPr>
  </w:style>
  <w:style w:type="paragraph" w:customStyle="1" w:styleId="Tableromanlowercase5">
    <w:name w:val="Table roman lowercase 5"/>
    <w:basedOn w:val="Tablebody0"/>
    <w:uiPriority w:val="98"/>
    <w:qFormat/>
    <w:rsid w:val="008E4E29"/>
    <w:pPr>
      <w:numPr>
        <w:ilvl w:val="5"/>
        <w:numId w:val="66"/>
      </w:numPr>
    </w:pPr>
  </w:style>
  <w:style w:type="paragraph" w:customStyle="1" w:styleId="Tableromanuppercase0">
    <w:name w:val="Table roman uppercase 0"/>
    <w:basedOn w:val="Tablebody0"/>
    <w:uiPriority w:val="98"/>
    <w:qFormat/>
    <w:rsid w:val="008E4E29"/>
    <w:pPr>
      <w:numPr>
        <w:numId w:val="67"/>
      </w:numPr>
    </w:pPr>
  </w:style>
  <w:style w:type="paragraph" w:customStyle="1" w:styleId="Tableromanuppercase1">
    <w:name w:val="Table roman uppercase 1"/>
    <w:basedOn w:val="Tablebody0"/>
    <w:uiPriority w:val="98"/>
    <w:qFormat/>
    <w:rsid w:val="008E4E29"/>
    <w:pPr>
      <w:numPr>
        <w:ilvl w:val="1"/>
        <w:numId w:val="67"/>
      </w:numPr>
    </w:pPr>
  </w:style>
  <w:style w:type="paragraph" w:customStyle="1" w:styleId="Tableromanuppercase2">
    <w:name w:val="Table roman uppercase 2"/>
    <w:basedOn w:val="Tablebody0"/>
    <w:uiPriority w:val="98"/>
    <w:qFormat/>
    <w:rsid w:val="008E4E29"/>
    <w:pPr>
      <w:numPr>
        <w:ilvl w:val="2"/>
        <w:numId w:val="67"/>
      </w:numPr>
    </w:pPr>
  </w:style>
  <w:style w:type="paragraph" w:customStyle="1" w:styleId="Tableromanuppercase3">
    <w:name w:val="Table roman uppercase 3"/>
    <w:basedOn w:val="Tablebody0"/>
    <w:uiPriority w:val="98"/>
    <w:qFormat/>
    <w:rsid w:val="008E4E29"/>
    <w:pPr>
      <w:numPr>
        <w:ilvl w:val="3"/>
        <w:numId w:val="67"/>
      </w:numPr>
    </w:pPr>
  </w:style>
  <w:style w:type="paragraph" w:customStyle="1" w:styleId="Tableromanuppercase4">
    <w:name w:val="Table roman uppercase 4"/>
    <w:basedOn w:val="Tablebody0"/>
    <w:uiPriority w:val="98"/>
    <w:qFormat/>
    <w:rsid w:val="008E4E29"/>
    <w:pPr>
      <w:numPr>
        <w:ilvl w:val="4"/>
        <w:numId w:val="67"/>
      </w:numPr>
    </w:pPr>
  </w:style>
  <w:style w:type="paragraph" w:customStyle="1" w:styleId="Tableromanuppercase5">
    <w:name w:val="Table roman uppercase 5"/>
    <w:basedOn w:val="Tablebody0"/>
    <w:uiPriority w:val="98"/>
    <w:qFormat/>
    <w:rsid w:val="008E4E29"/>
    <w:pPr>
      <w:numPr>
        <w:ilvl w:val="5"/>
        <w:numId w:val="67"/>
      </w:numPr>
    </w:pPr>
  </w:style>
  <w:style w:type="numbering" w:customStyle="1" w:styleId="Style1">
    <w:name w:val="Style1"/>
    <w:uiPriority w:val="99"/>
    <w:rsid w:val="008E4E29"/>
    <w:pPr>
      <w:numPr>
        <w:numId w:val="68"/>
      </w:numPr>
    </w:pPr>
  </w:style>
  <w:style w:type="paragraph" w:customStyle="1" w:styleId="HEADING0Ctrl0">
    <w:name w:val="HEADING 0 [Ctrl+0]"/>
    <w:basedOn w:val="Normal"/>
    <w:next w:val="Bodytext0Alt0"/>
    <w:qFormat/>
    <w:rsid w:val="008E4E29"/>
    <w:pPr>
      <w:keepNext/>
      <w:spacing w:before="300"/>
      <w:jc w:val="center"/>
    </w:pPr>
    <w:rPr>
      <w:rFonts w:ascii="Verdana" w:hAnsi="Verdana"/>
      <w:b/>
      <w:caps/>
    </w:rPr>
  </w:style>
  <w:style w:type="paragraph" w:customStyle="1" w:styleId="ScheduleNumbered4">
    <w:name w:val="Schedule Numbered 4"/>
    <w:basedOn w:val="Schedule4"/>
    <w:uiPriority w:val="98"/>
    <w:qFormat/>
    <w:rsid w:val="008E4E29"/>
    <w:pPr>
      <w:keepNext w:val="0"/>
    </w:pPr>
    <w:rPr>
      <w:b w:val="0"/>
    </w:rPr>
  </w:style>
  <w:style w:type="paragraph" w:customStyle="1" w:styleId="ScheduleNumbered5">
    <w:name w:val="Schedule Numbered 5"/>
    <w:basedOn w:val="Schedule5"/>
    <w:uiPriority w:val="98"/>
    <w:qFormat/>
    <w:rsid w:val="008E4E29"/>
    <w:pPr>
      <w:keepNext w:val="0"/>
    </w:pPr>
    <w:rPr>
      <w:b w:val="0"/>
    </w:rPr>
  </w:style>
  <w:style w:type="paragraph" w:customStyle="1" w:styleId="NumberedText1CtrlAlt1">
    <w:name w:val="Numbered Text 1 [Ctrl+Alt+1]"/>
    <w:basedOn w:val="Heading1"/>
    <w:uiPriority w:val="1"/>
    <w:qFormat/>
    <w:rsid w:val="008E4E29"/>
    <w:pPr>
      <w:keepNext w:val="0"/>
      <w:keepLines w:val="0"/>
      <w:numPr>
        <w:numId w:val="0"/>
      </w:numPr>
      <w:spacing w:after="0"/>
      <w:jc w:val="center"/>
      <w:outlineLvl w:val="9"/>
    </w:pPr>
    <w:rPr>
      <w:rFonts w:ascii="Verdana" w:hAnsi="Verdana" w:cstheme="majorBidi"/>
      <w:b w:val="0"/>
      <w:caps w:val="0"/>
      <w:color w:val="000000" w:themeColor="text1"/>
      <w:sz w:val="18"/>
    </w:rPr>
  </w:style>
  <w:style w:type="paragraph" w:customStyle="1" w:styleId="Numberedtext2CtrlAlt2">
    <w:name w:val="Numbered text 2 [Ctrl+Alt+2]"/>
    <w:basedOn w:val="Heading2"/>
    <w:uiPriority w:val="1"/>
    <w:qFormat/>
    <w:rsid w:val="008E4E29"/>
    <w:pPr>
      <w:keepNext w:val="0"/>
      <w:keepLines w:val="0"/>
      <w:numPr>
        <w:ilvl w:val="0"/>
        <w:numId w:val="0"/>
      </w:numPr>
      <w:spacing w:after="0"/>
      <w:jc w:val="both"/>
      <w:outlineLvl w:val="9"/>
    </w:pPr>
    <w:rPr>
      <w:rFonts w:ascii="Verdana" w:eastAsia="Times New Roman" w:hAnsi="Verdana" w:cs="Times New Roman"/>
      <w:b w:val="0"/>
      <w:color w:val="000000" w:themeColor="text1"/>
      <w:sz w:val="18"/>
      <w:szCs w:val="28"/>
      <w:lang w:eastAsia="sv-SE"/>
    </w:rPr>
  </w:style>
  <w:style w:type="paragraph" w:customStyle="1" w:styleId="Numberedtext3CtrlAlt3">
    <w:name w:val="Numbered text 3 [Ctrl+Alt+3]"/>
    <w:basedOn w:val="Heading3"/>
    <w:uiPriority w:val="1"/>
    <w:qFormat/>
    <w:rsid w:val="008E4E29"/>
    <w:pPr>
      <w:keepNext w:val="0"/>
      <w:keepLines w:val="0"/>
      <w:numPr>
        <w:ilvl w:val="0"/>
        <w:numId w:val="0"/>
      </w:numPr>
      <w:spacing w:after="0"/>
      <w:jc w:val="both"/>
      <w:outlineLvl w:val="9"/>
    </w:pPr>
    <w:rPr>
      <w:rFonts w:ascii="Verdana" w:hAnsi="Verdana"/>
      <w:b/>
      <w:i/>
      <w:color w:val="000000" w:themeColor="text1"/>
    </w:rPr>
  </w:style>
  <w:style w:type="paragraph" w:customStyle="1" w:styleId="Numberedtext4CtrlAlt4">
    <w:name w:val="Numbered text 4 [Ctrl+Alt+4]"/>
    <w:basedOn w:val="Heading4"/>
    <w:uiPriority w:val="1"/>
    <w:qFormat/>
    <w:rsid w:val="008E4E29"/>
    <w:pPr>
      <w:keepNext w:val="0"/>
      <w:keepLines w:val="0"/>
      <w:numPr>
        <w:numId w:val="0"/>
      </w:numPr>
      <w:spacing w:after="0"/>
      <w:jc w:val="center"/>
      <w:outlineLvl w:val="9"/>
    </w:pPr>
    <w:rPr>
      <w:rFonts w:ascii="Verdana" w:hAnsi="Verdana"/>
      <w:iCs w:val="0"/>
      <w:color w:val="000000" w:themeColor="text1"/>
      <w:sz w:val="18"/>
      <w:szCs w:val="28"/>
    </w:rPr>
  </w:style>
  <w:style w:type="paragraph" w:customStyle="1" w:styleId="Numberedtext5CtrlAlt5">
    <w:name w:val="Numbered text 5 [Ctrl+Alt+5]"/>
    <w:basedOn w:val="Heading5"/>
    <w:uiPriority w:val="1"/>
    <w:qFormat/>
    <w:rsid w:val="008E4E29"/>
    <w:pPr>
      <w:keepNext w:val="0"/>
      <w:keepLines w:val="0"/>
      <w:numPr>
        <w:numId w:val="0"/>
      </w:numPr>
      <w:spacing w:after="0"/>
      <w:ind w:left="3403" w:hanging="851"/>
      <w:jc w:val="center"/>
      <w:outlineLvl w:val="9"/>
    </w:pPr>
    <w:rPr>
      <w:rFonts w:ascii="Verdana" w:hAnsi="Verdana"/>
      <w:bCs/>
      <w:color w:val="000000" w:themeColor="text1"/>
      <w:sz w:val="18"/>
      <w:szCs w:val="28"/>
    </w:rPr>
  </w:style>
  <w:style w:type="table" w:customStyle="1" w:styleId="HSTable">
    <w:name w:val="HS Table"/>
    <w:basedOn w:val="TableNormal"/>
    <w:uiPriority w:val="61"/>
    <w:rsid w:val="008E4E29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aHSList">
    <w:name w:val="(a) HS List"/>
    <w:uiPriority w:val="99"/>
    <w:rsid w:val="008E4E29"/>
    <w:pPr>
      <w:numPr>
        <w:numId w:val="70"/>
      </w:numPr>
    </w:pPr>
  </w:style>
  <w:style w:type="paragraph" w:styleId="TOC6">
    <w:name w:val="toc 6"/>
    <w:basedOn w:val="Normal"/>
    <w:next w:val="Normal"/>
    <w:autoRedefine/>
    <w:uiPriority w:val="39"/>
    <w:unhideWhenUsed/>
    <w:rsid w:val="008E4E29"/>
    <w:pPr>
      <w:tabs>
        <w:tab w:val="left" w:pos="2268"/>
        <w:tab w:val="right" w:leader="dot" w:pos="9060"/>
      </w:tabs>
      <w:spacing w:after="100"/>
      <w:ind w:left="1701"/>
    </w:pPr>
    <w:rPr>
      <w:rFonts w:ascii="Verdana" w:hAnsi="Verdana"/>
      <w:sz w:val="18"/>
    </w:rPr>
  </w:style>
  <w:style w:type="paragraph" w:customStyle="1" w:styleId="BodytextMaverick">
    <w:name w:val="Body text Maverick"/>
    <w:basedOn w:val="Normal"/>
    <w:uiPriority w:val="99"/>
    <w:qFormat/>
    <w:rsid w:val="008E4E29"/>
    <w:pPr>
      <w:jc w:val="both"/>
    </w:pPr>
    <w:rPr>
      <w:rFonts w:ascii="Verdana" w:hAnsi="Verdana"/>
    </w:rPr>
  </w:style>
  <w:style w:type="paragraph" w:customStyle="1" w:styleId="Heading1NOTTOC">
    <w:name w:val="Heading 1 (NOT TOC)"/>
    <w:basedOn w:val="Normal"/>
    <w:next w:val="BodyTextIndent"/>
    <w:qFormat/>
    <w:rsid w:val="008E4E29"/>
    <w:pPr>
      <w:keepNext/>
      <w:jc w:val="both"/>
    </w:pPr>
    <w:rPr>
      <w:rFonts w:ascii="Verdana" w:eastAsia="SimSun" w:hAnsi="Verdana" w:cs="Garamond"/>
      <w:b/>
      <w:bCs/>
      <w:snapToGrid w:val="0"/>
      <w:lang w:eastAsia="zh-CN"/>
    </w:rPr>
  </w:style>
  <w:style w:type="paragraph" w:customStyle="1" w:styleId="CM1">
    <w:name w:val="CM1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customStyle="1" w:styleId="CM3">
    <w:name w:val="CM3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customStyle="1" w:styleId="CM4">
    <w:name w:val="CM4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customStyle="1" w:styleId="ListBulletsAltB">
    <w:name w:val="List Bullets [Alt+B]"/>
    <w:basedOn w:val="Normal"/>
    <w:uiPriority w:val="6"/>
    <w:qFormat/>
    <w:rsid w:val="008E4E29"/>
    <w:pPr>
      <w:numPr>
        <w:numId w:val="71"/>
      </w:numPr>
      <w:jc w:val="both"/>
    </w:pPr>
    <w:rPr>
      <w:rFonts w:ascii="Verdana" w:eastAsia="SimSun" w:hAnsi="Verdana" w:cs="Garamond"/>
      <w:snapToGrid w:val="0"/>
      <w:lang w:eastAsia="zh-CN"/>
    </w:rPr>
  </w:style>
  <w:style w:type="numbering" w:customStyle="1" w:styleId="aHSList1">
    <w:name w:val="(a) HS List1"/>
    <w:rsid w:val="008E4E29"/>
    <w:pPr>
      <w:numPr>
        <w:numId w:val="71"/>
      </w:numPr>
    </w:pPr>
  </w:style>
  <w:style w:type="numbering" w:customStyle="1" w:styleId="NoList3">
    <w:name w:val="No List3"/>
    <w:next w:val="NoList"/>
    <w:uiPriority w:val="99"/>
    <w:semiHidden/>
    <w:unhideWhenUsed/>
    <w:rsid w:val="008E4E29"/>
  </w:style>
  <w:style w:type="paragraph" w:customStyle="1" w:styleId="BodytextAlt0">
    <w:name w:val="Body text [Alt+0]"/>
    <w:basedOn w:val="Normal"/>
    <w:uiPriority w:val="99"/>
    <w:qFormat/>
    <w:rsid w:val="008E4E29"/>
    <w:pPr>
      <w:jc w:val="both"/>
    </w:pPr>
    <w:rPr>
      <w:rFonts w:ascii="Verdana" w:hAnsi="Verdana"/>
    </w:rPr>
  </w:style>
  <w:style w:type="table" w:customStyle="1" w:styleId="TableGrid8">
    <w:name w:val="Table Grid8"/>
    <w:basedOn w:val="TableNormal"/>
    <w:next w:val="TableGrid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paragraph" w:styleId="CommentText">
    <w:name w:val="annotation text"/>
    <w:basedOn w:val="Normal"/>
    <w:link w:val="CommentTextChar"/>
    <w:rsid w:val="008E4E29"/>
    <w:rPr>
      <w:rFonts w:ascii="Verdana" w:hAnsi="Verdana"/>
      <w:sz w:val="18"/>
    </w:rPr>
  </w:style>
  <w:style w:type="character" w:customStyle="1" w:styleId="CommentTextChar">
    <w:name w:val="Comment Text Char"/>
    <w:basedOn w:val="DefaultParagraphFont"/>
    <w:link w:val="CommentText"/>
    <w:rsid w:val="008E4E29"/>
    <w:rPr>
      <w:rFonts w:ascii="Verdana" w:hAnsi="Verdana" w:cs="Times New Roman"/>
      <w:sz w:val="18"/>
    </w:rPr>
  </w:style>
  <w:style w:type="character" w:styleId="CommentReference">
    <w:name w:val="annotation reference"/>
    <w:uiPriority w:val="99"/>
    <w:semiHidden/>
    <w:rsid w:val="008E4E2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4E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8E4E29"/>
    <w:rPr>
      <w:rFonts w:ascii="Verdana" w:hAnsi="Verdan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4E29"/>
    <w:pPr>
      <w:spacing w:after="0" w:line="240" w:lineRule="auto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E4E29"/>
    <w:rPr>
      <w:color w:val="787878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E4E29"/>
    <w:rPr>
      <w:b/>
      <w:bCs/>
    </w:rPr>
  </w:style>
  <w:style w:type="character" w:customStyle="1" w:styleId="middle">
    <w:name w:val="middle"/>
    <w:basedOn w:val="DefaultParagraphFont"/>
    <w:rsid w:val="008E4E29"/>
  </w:style>
  <w:style w:type="paragraph" w:customStyle="1" w:styleId="TaulukkoLeip">
    <w:name w:val="Taulukko Leipä......."/>
    <w:basedOn w:val="Normal"/>
    <w:rsid w:val="008E4E29"/>
    <w:pPr>
      <w:keepNext/>
      <w:autoSpaceDE w:val="0"/>
      <w:autoSpaceDN w:val="0"/>
    </w:pPr>
    <w:rPr>
      <w:rFonts w:ascii="Times New Roman Bold" w:hAnsi="Times New Roman Bold"/>
      <w:sz w:val="19"/>
      <w:szCs w:val="19"/>
      <w:lang w:val="en-US"/>
    </w:rPr>
  </w:style>
  <w:style w:type="paragraph" w:customStyle="1" w:styleId="TaulukkoOtsikkoUnderline">
    <w:name w:val="Taulukko Otsikko Underline"/>
    <w:basedOn w:val="Normal"/>
    <w:rsid w:val="008E4E29"/>
    <w:pPr>
      <w:keepNext/>
      <w:autoSpaceDE w:val="0"/>
      <w:autoSpaceDN w:val="0"/>
      <w:jc w:val="center"/>
    </w:pPr>
    <w:rPr>
      <w:rFonts w:ascii="Times New Roman Bold" w:hAnsi="Times New Roman Bold"/>
      <w:b/>
      <w:bCs/>
      <w:sz w:val="19"/>
      <w:szCs w:val="19"/>
      <w:lang w:val="en-US"/>
    </w:rPr>
  </w:style>
  <w:style w:type="paragraph" w:customStyle="1" w:styleId="Taulukkotasauskeskellenormaali">
    <w:name w:val="Taulukko tasaus keskelle normaali"/>
    <w:basedOn w:val="Normal"/>
    <w:rsid w:val="008E4E29"/>
    <w:pPr>
      <w:keepNext/>
      <w:autoSpaceDE w:val="0"/>
      <w:autoSpaceDN w:val="0"/>
      <w:jc w:val="center"/>
    </w:pPr>
    <w:rPr>
      <w:rFonts w:ascii="Verdana" w:hAnsi="Verdana"/>
      <w:sz w:val="19"/>
      <w:szCs w:val="19"/>
      <w:lang w:val="en-US"/>
    </w:rPr>
  </w:style>
  <w:style w:type="character" w:customStyle="1" w:styleId="ParagraphChar">
    <w:name w:val="Paragraph Char"/>
    <w:basedOn w:val="DefaultParagraphFont"/>
    <w:link w:val="Paragraph"/>
    <w:locked/>
    <w:rsid w:val="008E4E29"/>
    <w:rPr>
      <w:rFonts w:ascii="MS Mincho" w:eastAsia="MS Mincho" w:hAnsi="MS Mincho"/>
      <w:lang w:eastAsia="fi-FI"/>
    </w:rPr>
  </w:style>
  <w:style w:type="paragraph" w:customStyle="1" w:styleId="Paragraph">
    <w:name w:val="Paragraph"/>
    <w:basedOn w:val="Normal"/>
    <w:link w:val="ParagraphChar"/>
    <w:rsid w:val="008E4E29"/>
    <w:pPr>
      <w:keepNext/>
      <w:spacing w:after="240"/>
      <w:ind w:firstLine="720"/>
      <w:jc w:val="both"/>
    </w:pPr>
    <w:rPr>
      <w:rFonts w:ascii="MS Mincho" w:eastAsia="MS Mincho" w:hAnsi="MS Mincho"/>
      <w:sz w:val="22"/>
    </w:rPr>
  </w:style>
  <w:style w:type="paragraph" w:styleId="BodyTextIndent2">
    <w:name w:val="Body Text Indent 2"/>
    <w:basedOn w:val="Normal"/>
    <w:link w:val="BodyTextIndent2Char"/>
    <w:semiHidden/>
    <w:unhideWhenUsed/>
    <w:rsid w:val="008E4E29"/>
    <w:pPr>
      <w:spacing w:after="120" w:line="480" w:lineRule="auto"/>
      <w:ind w:left="283"/>
    </w:pPr>
    <w:rPr>
      <w:rFonts w:ascii="Verdana" w:hAnsi="Verdana"/>
      <w:sz w:val="18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E4E29"/>
    <w:rPr>
      <w:rFonts w:ascii="Verdana" w:hAnsi="Verdana" w:cs="Times New Roman"/>
      <w:sz w:val="18"/>
    </w:rPr>
  </w:style>
  <w:style w:type="paragraph" w:customStyle="1" w:styleId="text">
    <w:name w:val="text"/>
    <w:basedOn w:val="Normal"/>
    <w:rsid w:val="008E4E29"/>
    <w:pPr>
      <w:spacing w:after="240"/>
      <w:ind w:firstLine="720"/>
      <w:jc w:val="both"/>
    </w:pPr>
    <w:rPr>
      <w:rFonts w:ascii="Garamond" w:eastAsia="SimSun" w:hAnsi="Garamond"/>
      <w:snapToGrid w:val="0"/>
      <w:lang w:eastAsia="zh-CN"/>
    </w:rPr>
  </w:style>
  <w:style w:type="paragraph" w:styleId="NormalWeb">
    <w:name w:val="Normal (Web)"/>
    <w:basedOn w:val="Normal"/>
    <w:uiPriority w:val="99"/>
    <w:unhideWhenUsed/>
    <w:rsid w:val="008E4E29"/>
    <w:pPr>
      <w:spacing w:before="100" w:beforeAutospacing="1" w:after="100" w:afterAutospacing="1"/>
    </w:pPr>
    <w:rPr>
      <w:rFonts w:ascii="Verdana" w:hAnsi="Verdana"/>
      <w:lang w:val="en-US"/>
    </w:rPr>
  </w:style>
  <w:style w:type="paragraph" w:customStyle="1" w:styleId="Default">
    <w:name w:val="Default"/>
    <w:rsid w:val="008E4E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Recitals">
    <w:name w:val="Recitals"/>
    <w:basedOn w:val="Normal"/>
    <w:rsid w:val="008E4E29"/>
    <w:pPr>
      <w:numPr>
        <w:numId w:val="72"/>
      </w:numPr>
      <w:spacing w:after="140" w:line="290" w:lineRule="auto"/>
      <w:jc w:val="both"/>
    </w:pPr>
    <w:rPr>
      <w:kern w:val="20"/>
      <w:lang w:eastAsia="en-GB"/>
    </w:rPr>
  </w:style>
  <w:style w:type="numbering" w:customStyle="1" w:styleId="Bulletlist1">
    <w:name w:val="Bullet list1"/>
    <w:uiPriority w:val="99"/>
    <w:rsid w:val="008E4E29"/>
  </w:style>
  <w:style w:type="numbering" w:customStyle="1" w:styleId="Bulletlist2">
    <w:name w:val="Bullet list2"/>
    <w:uiPriority w:val="99"/>
    <w:rsid w:val="008E4E29"/>
  </w:style>
  <w:style w:type="paragraph" w:customStyle="1" w:styleId="Potsikko">
    <w:name w:val="Pääotsikko"/>
    <w:basedOn w:val="Title"/>
    <w:next w:val="Heading1"/>
    <w:rsid w:val="008E4E29"/>
    <w:pPr>
      <w:tabs>
        <w:tab w:val="left" w:pos="1871"/>
        <w:tab w:val="left" w:pos="2608"/>
      </w:tabs>
      <w:spacing w:after="0" w:line="240" w:lineRule="exact"/>
      <w:jc w:val="both"/>
    </w:pPr>
    <w:rPr>
      <w:rFonts w:ascii="Verdana" w:hAnsi="Verdana"/>
      <w:sz w:val="22"/>
      <w:szCs w:val="22"/>
    </w:rPr>
  </w:style>
  <w:style w:type="numbering" w:customStyle="1" w:styleId="Bulletlist3">
    <w:name w:val="Bullet list3"/>
    <w:uiPriority w:val="99"/>
    <w:rsid w:val="008E4E29"/>
  </w:style>
  <w:style w:type="table" w:customStyle="1" w:styleId="TaulukkoRuudukko1">
    <w:name w:val="Taulukko Ruudukko1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">
    <w:name w:val="Taulukko Ruudukko2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">
    <w:name w:val="Taulukko Ruudukko3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">
    <w:name w:val="Taulukko Ruudukko4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berIndent">
    <w:name w:val="List Number Indent"/>
    <w:basedOn w:val="BodyText"/>
    <w:qFormat/>
    <w:rsid w:val="008E4E29"/>
    <w:pPr>
      <w:numPr>
        <w:ilvl w:val="3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customStyle="1" w:styleId="ListRomanIndent">
    <w:name w:val="List Roman Indent"/>
    <w:basedOn w:val="BodyText"/>
    <w:rsid w:val="008E4E29"/>
    <w:pPr>
      <w:numPr>
        <w:ilvl w:val="4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customStyle="1" w:styleId="ListThirdLevel">
    <w:name w:val="List Third Level"/>
    <w:basedOn w:val="BodyText"/>
    <w:qFormat/>
    <w:rsid w:val="008E4E29"/>
    <w:pPr>
      <w:numPr>
        <w:ilvl w:val="5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customStyle="1" w:styleId="ScheduleHeading">
    <w:name w:val="Schedule Heading"/>
    <w:basedOn w:val="BodyText"/>
    <w:next w:val="BodyTextIndent"/>
    <w:qFormat/>
    <w:rsid w:val="008E4E29"/>
    <w:pPr>
      <w:numPr>
        <w:ilvl w:val="8"/>
        <w:numId w:val="73"/>
      </w:numPr>
      <w:spacing w:after="240"/>
      <w:jc w:val="both"/>
    </w:pPr>
    <w:rPr>
      <w:rFonts w:cstheme="minorBidi"/>
      <w:b/>
      <w:snapToGrid w:val="0"/>
      <w:u w:val="single"/>
      <w:lang w:val="en-US" w:eastAsia="zh-CN" w:bidi="en-GB"/>
    </w:rPr>
  </w:style>
  <w:style w:type="paragraph" w:customStyle="1" w:styleId="ScheduleReference">
    <w:name w:val="Schedule Reference"/>
    <w:basedOn w:val="BodyText"/>
    <w:next w:val="ScheduleHeading"/>
    <w:semiHidden/>
    <w:qFormat/>
    <w:rsid w:val="008E4E29"/>
    <w:pPr>
      <w:numPr>
        <w:ilvl w:val="6"/>
        <w:numId w:val="73"/>
      </w:numPr>
      <w:spacing w:after="240"/>
      <w:jc w:val="right"/>
    </w:pPr>
    <w:rPr>
      <w:rFonts w:cstheme="minorBidi"/>
      <w:b/>
      <w:caps/>
      <w:snapToGrid w:val="0"/>
      <w:sz w:val="22"/>
      <w:lang w:val="en-US" w:eastAsia="zh-CN" w:bidi="en-GB"/>
    </w:rPr>
  </w:style>
  <w:style w:type="paragraph" w:customStyle="1" w:styleId="ProspectusNormal">
    <w:name w:val="Prospectus Normal"/>
    <w:basedOn w:val="Normal"/>
    <w:uiPriority w:val="99"/>
    <w:rsid w:val="008E4E29"/>
    <w:pPr>
      <w:spacing w:after="240"/>
      <w:jc w:val="both"/>
    </w:pPr>
    <w:rPr>
      <w:rFonts w:cstheme="minorBidi"/>
      <w:lang w:val="en-US"/>
    </w:rPr>
  </w:style>
  <w:style w:type="paragraph" w:customStyle="1" w:styleId="ProspectusTable">
    <w:name w:val="Prospectus Table"/>
    <w:basedOn w:val="ProspectusNormal"/>
    <w:rsid w:val="008E4E29"/>
    <w:pPr>
      <w:spacing w:before="40" w:after="100"/>
      <w:ind w:left="113" w:right="113"/>
    </w:pPr>
  </w:style>
  <w:style w:type="paragraph" w:styleId="ListNumber5">
    <w:name w:val="List Number 5"/>
    <w:basedOn w:val="Normal"/>
    <w:semiHidden/>
    <w:rsid w:val="008E4E29"/>
    <w:pPr>
      <w:numPr>
        <w:numId w:val="74"/>
      </w:numPr>
      <w:spacing w:after="240"/>
    </w:pPr>
    <w:rPr>
      <w:sz w:val="22"/>
      <w:lang w:eastAsia="sv-SE"/>
    </w:rPr>
  </w:style>
  <w:style w:type="table" w:customStyle="1" w:styleId="TableGrid4">
    <w:name w:val="Table Grid4"/>
    <w:basedOn w:val="TableNormal"/>
    <w:next w:val="TableGrid"/>
    <w:rsid w:val="008E4E29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">
    <w:name w:val="Taulukko Ruudukko2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Bullet4">
    <w:name w:val="List Bullet 4"/>
    <w:basedOn w:val="Normal"/>
    <w:rsid w:val="008E4E29"/>
    <w:pPr>
      <w:tabs>
        <w:tab w:val="num" w:pos="1429"/>
      </w:tabs>
      <w:overflowPunct w:val="0"/>
      <w:autoSpaceDE w:val="0"/>
      <w:autoSpaceDN w:val="0"/>
      <w:adjustRightInd w:val="0"/>
      <w:ind w:left="1429" w:hanging="358"/>
      <w:textAlignment w:val="baseline"/>
    </w:pPr>
    <w:rPr>
      <w:rFonts w:eastAsiaTheme="minorEastAsia"/>
      <w:szCs w:val="20"/>
      <w:lang w:eastAsia="ja-JP"/>
    </w:rPr>
  </w:style>
  <w:style w:type="paragraph" w:styleId="ListBullet5">
    <w:name w:val="List Bullet 5"/>
    <w:basedOn w:val="Normal"/>
    <w:rsid w:val="008E4E29"/>
    <w:pPr>
      <w:tabs>
        <w:tab w:val="num" w:pos="1786"/>
      </w:tabs>
      <w:overflowPunct w:val="0"/>
      <w:autoSpaceDE w:val="0"/>
      <w:autoSpaceDN w:val="0"/>
      <w:adjustRightInd w:val="0"/>
      <w:ind w:left="1786" w:hanging="357"/>
      <w:textAlignment w:val="baseline"/>
    </w:pPr>
    <w:rPr>
      <w:rFonts w:eastAsiaTheme="minorEastAsia"/>
      <w:szCs w:val="20"/>
      <w:lang w:eastAsia="ja-JP"/>
    </w:rPr>
  </w:style>
  <w:style w:type="table" w:styleId="Table3Deffects3">
    <w:name w:val="Table 3D effects 3"/>
    <w:basedOn w:val="TableNormal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">
    <w:name w:val="Ei luetteloa1"/>
    <w:next w:val="NoList"/>
    <w:uiPriority w:val="99"/>
    <w:semiHidden/>
    <w:unhideWhenUsed/>
    <w:rsid w:val="008E4E29"/>
  </w:style>
  <w:style w:type="character" w:customStyle="1" w:styleId="AvattuHyperlinkki1">
    <w:name w:val="AvattuHyperlinkki1"/>
    <w:basedOn w:val="DefaultParagraphFont"/>
    <w:uiPriority w:val="99"/>
    <w:semiHidden/>
    <w:unhideWhenUsed/>
    <w:rsid w:val="008E4E29"/>
    <w:rPr>
      <w:color w:val="800080"/>
      <w:u w:val="single"/>
    </w:rPr>
  </w:style>
  <w:style w:type="table" w:customStyle="1" w:styleId="TaulukkoRuudukko5">
    <w:name w:val="Taulukko Ruudukko5"/>
    <w:basedOn w:val="TableNormal"/>
    <w:next w:val="TableGrid"/>
    <w:uiPriority w:val="59"/>
    <w:rsid w:val="008E4E29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">
    <w:name w:val="Numeroidut otsikot1"/>
    <w:uiPriority w:val="99"/>
    <w:rsid w:val="008E4E29"/>
  </w:style>
  <w:style w:type="paragraph" w:customStyle="1" w:styleId="0mallieialavliMalli">
    <w:name w:val="0_malli ei alaväliä (Malli)"/>
    <w:basedOn w:val="Normal"/>
    <w:uiPriority w:val="99"/>
    <w:rsid w:val="008E4E29"/>
    <w:pPr>
      <w:widowControl w:val="0"/>
      <w:tabs>
        <w:tab w:val="right" w:pos="6280"/>
      </w:tabs>
      <w:autoSpaceDE w:val="0"/>
      <w:autoSpaceDN w:val="0"/>
      <w:adjustRightInd w:val="0"/>
      <w:spacing w:line="260" w:lineRule="atLeast"/>
      <w:ind w:left="520" w:right="520"/>
      <w:jc w:val="both"/>
      <w:textAlignment w:val="center"/>
    </w:pPr>
    <w:rPr>
      <w:rFonts w:ascii="Reader" w:hAnsi="Reader" w:cs="Reader"/>
      <w:color w:val="000000"/>
      <w:sz w:val="17"/>
      <w:szCs w:val="17"/>
    </w:rPr>
  </w:style>
  <w:style w:type="paragraph" w:customStyle="1" w:styleId="0MalliotsikkoMalli">
    <w:name w:val="0_Malli otsikko (Malli)"/>
    <w:basedOn w:val="Normal"/>
    <w:uiPriority w:val="99"/>
    <w:rsid w:val="008E4E29"/>
    <w:pPr>
      <w:widowControl w:val="0"/>
      <w:autoSpaceDE w:val="0"/>
      <w:autoSpaceDN w:val="0"/>
      <w:adjustRightInd w:val="0"/>
      <w:spacing w:before="260" w:line="260" w:lineRule="atLeast"/>
      <w:ind w:left="520" w:right="520"/>
      <w:textAlignment w:val="center"/>
    </w:pPr>
    <w:rPr>
      <w:rFonts w:ascii="Reader" w:hAnsi="Reader" w:cs="Reader"/>
      <w:color w:val="000000"/>
      <w:sz w:val="18"/>
      <w:szCs w:val="18"/>
    </w:rPr>
  </w:style>
  <w:style w:type="paragraph" w:customStyle="1" w:styleId="0MallivliotsikkoMalli">
    <w:name w:val="0_Malli väliotsikko  (Malli)"/>
    <w:basedOn w:val="Normal"/>
    <w:uiPriority w:val="99"/>
    <w:rsid w:val="008E4E29"/>
    <w:pPr>
      <w:widowControl w:val="0"/>
      <w:tabs>
        <w:tab w:val="right" w:pos="6280"/>
      </w:tabs>
      <w:suppressAutoHyphens/>
      <w:autoSpaceDE w:val="0"/>
      <w:autoSpaceDN w:val="0"/>
      <w:adjustRightInd w:val="0"/>
      <w:spacing w:line="260" w:lineRule="atLeast"/>
      <w:ind w:left="520" w:right="520"/>
      <w:textAlignment w:val="center"/>
    </w:pPr>
    <w:rPr>
      <w:rFonts w:ascii="Reader" w:hAnsi="Reader" w:cs="Reader"/>
      <w:color w:val="000000"/>
      <w:sz w:val="17"/>
      <w:szCs w:val="17"/>
    </w:rPr>
  </w:style>
  <w:style w:type="table" w:customStyle="1" w:styleId="TaulukkoRuudukko6">
    <w:name w:val="Taulukko Ruudukko6"/>
    <w:basedOn w:val="TableNormal"/>
    <w:next w:val="TableGrid"/>
    <w:rsid w:val="008E4E29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YFooterinfo">
    <w:name w:val="EY Footer info"/>
    <w:basedOn w:val="Normal"/>
    <w:qFormat/>
    <w:rsid w:val="008E4E29"/>
    <w:pPr>
      <w:suppressAutoHyphens/>
      <w:spacing w:line="130" w:lineRule="exact"/>
    </w:pPr>
    <w:rPr>
      <w:color w:val="808080"/>
      <w:kern w:val="12"/>
      <w:sz w:val="11"/>
      <w:lang w:val="en-US"/>
    </w:rPr>
  </w:style>
  <w:style w:type="numbering" w:customStyle="1" w:styleId="Eiluetteloa2">
    <w:name w:val="Ei luetteloa2"/>
    <w:next w:val="NoList"/>
    <w:uiPriority w:val="99"/>
    <w:semiHidden/>
    <w:unhideWhenUsed/>
    <w:rsid w:val="008E4E2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4E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120"/>
    </w:pPr>
    <w:rPr>
      <w:rFonts w:ascii="Courier New" w:eastAsia="SimSun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4E29"/>
    <w:rPr>
      <w:rFonts w:ascii="Courier New" w:eastAsia="SimSun" w:hAnsi="Courier New" w:cs="Courier New"/>
      <w:sz w:val="20"/>
      <w:szCs w:val="20"/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8E4E29"/>
    <w:pPr>
      <w:tabs>
        <w:tab w:val="left" w:pos="2160"/>
        <w:tab w:val="right" w:pos="5400"/>
        <w:tab w:val="right" w:pos="6300"/>
        <w:tab w:val="right" w:pos="7200"/>
        <w:tab w:val="right" w:pos="8100"/>
      </w:tabs>
      <w:snapToGrid w:val="0"/>
      <w:spacing w:before="240" w:after="120"/>
    </w:pPr>
    <w:rPr>
      <w:rFonts w:eastAsia="SimSun"/>
      <w:b/>
      <w:sz w:val="22"/>
      <w:szCs w:val="20"/>
    </w:rPr>
  </w:style>
  <w:style w:type="paragraph" w:styleId="BodyText2">
    <w:name w:val="Body Text 2"/>
    <w:basedOn w:val="Normal"/>
    <w:link w:val="BodyText2Char"/>
    <w:semiHidden/>
    <w:unhideWhenUsed/>
    <w:rsid w:val="008E4E29"/>
    <w:pPr>
      <w:spacing w:before="240" w:after="120"/>
    </w:pPr>
    <w:rPr>
      <w:rFonts w:eastAsia="SimSun" w:cs="Arial"/>
      <w:color w:val="FF0000"/>
      <w:sz w:val="22"/>
      <w:lang w:val="sv-FI"/>
    </w:rPr>
  </w:style>
  <w:style w:type="character" w:customStyle="1" w:styleId="BodyText2Char">
    <w:name w:val="Body Text 2 Char"/>
    <w:basedOn w:val="DefaultParagraphFont"/>
    <w:link w:val="BodyText2"/>
    <w:semiHidden/>
    <w:rsid w:val="008E4E29"/>
    <w:rPr>
      <w:rFonts w:eastAsia="SimSun" w:cs="Arial"/>
      <w:color w:val="FF0000"/>
      <w:sz w:val="22"/>
      <w:lang w:val="sv-FI"/>
    </w:rPr>
  </w:style>
  <w:style w:type="paragraph" w:styleId="BodyText3">
    <w:name w:val="Body Text 3"/>
    <w:basedOn w:val="Normal"/>
    <w:link w:val="BodyText3Char"/>
    <w:semiHidden/>
    <w:unhideWhenUsed/>
    <w:rsid w:val="008E4E29"/>
    <w:pPr>
      <w:spacing w:before="240" w:after="120"/>
    </w:pPr>
    <w:rPr>
      <w:rFonts w:eastAsia="SimSun" w:cs="Arial"/>
      <w:color w:val="333399"/>
      <w:sz w:val="22"/>
    </w:rPr>
  </w:style>
  <w:style w:type="character" w:customStyle="1" w:styleId="BodyText3Char">
    <w:name w:val="Body Text 3 Char"/>
    <w:basedOn w:val="DefaultParagraphFont"/>
    <w:link w:val="BodyText3"/>
    <w:semiHidden/>
    <w:rsid w:val="008E4E29"/>
    <w:rPr>
      <w:rFonts w:eastAsia="SimSun" w:cs="Arial"/>
      <w:color w:val="333399"/>
      <w:sz w:val="22"/>
    </w:rPr>
  </w:style>
  <w:style w:type="paragraph" w:styleId="BodyTextIndent3">
    <w:name w:val="Body Text Indent 3"/>
    <w:basedOn w:val="Normal"/>
    <w:link w:val="BodyTextIndent3Char"/>
    <w:semiHidden/>
    <w:unhideWhenUsed/>
    <w:rsid w:val="008E4E29"/>
    <w:pPr>
      <w:snapToGrid w:val="0"/>
      <w:spacing w:before="240" w:after="120"/>
      <w:ind w:left="2127"/>
      <w:jc w:val="both"/>
    </w:pPr>
    <w:rPr>
      <w:rFonts w:eastAsia="SimSun"/>
      <w:sz w:val="22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E4E29"/>
    <w:rPr>
      <w:rFonts w:eastAsia="SimSun"/>
      <w:sz w:val="22"/>
      <w:szCs w:val="20"/>
      <w:lang w:val="en-US"/>
    </w:rPr>
  </w:style>
  <w:style w:type="paragraph" w:styleId="BlockText">
    <w:name w:val="Block Text"/>
    <w:basedOn w:val="Normal"/>
    <w:semiHidden/>
    <w:unhideWhenUsed/>
    <w:rsid w:val="008E4E29"/>
    <w:pPr>
      <w:snapToGrid w:val="0"/>
      <w:spacing w:before="240" w:after="120"/>
      <w:ind w:left="2160" w:right="1152"/>
      <w:jc w:val="both"/>
    </w:pPr>
    <w:rPr>
      <w:rFonts w:eastAsia="SimSun"/>
      <w:sz w:val="22"/>
      <w:szCs w:val="20"/>
      <w:lang w:val="en-US"/>
    </w:rPr>
  </w:style>
  <w:style w:type="paragraph" w:styleId="DocumentMap">
    <w:name w:val="Document Map"/>
    <w:basedOn w:val="Normal"/>
    <w:link w:val="DocumentMapChar"/>
    <w:semiHidden/>
    <w:unhideWhenUsed/>
    <w:rsid w:val="008E4E29"/>
    <w:pPr>
      <w:spacing w:before="240" w:after="120"/>
    </w:pPr>
    <w:rPr>
      <w:rFonts w:ascii="Tahoma" w:eastAsia="SimSun" w:hAnsi="Tahoma"/>
      <w:sz w:val="16"/>
      <w:szCs w:val="16"/>
      <w:lang w:val="sv-FI"/>
    </w:rPr>
  </w:style>
  <w:style w:type="character" w:customStyle="1" w:styleId="DocumentMapChar">
    <w:name w:val="Document Map Char"/>
    <w:basedOn w:val="DefaultParagraphFont"/>
    <w:link w:val="DocumentMap"/>
    <w:semiHidden/>
    <w:rsid w:val="008E4E29"/>
    <w:rPr>
      <w:rFonts w:ascii="Tahoma" w:eastAsia="SimSun" w:hAnsi="Tahoma" w:cs="Times New Roman"/>
      <w:sz w:val="16"/>
      <w:szCs w:val="16"/>
      <w:lang w:val="sv-FI"/>
    </w:rPr>
  </w:style>
  <w:style w:type="paragraph" w:styleId="NoSpacing">
    <w:name w:val="No Spacing"/>
    <w:link w:val="NoSpacingChar"/>
    <w:uiPriority w:val="1"/>
    <w:qFormat/>
    <w:rsid w:val="008E4E29"/>
    <w:pPr>
      <w:spacing w:after="0" w:line="240" w:lineRule="auto"/>
    </w:pPr>
    <w:rPr>
      <w:rFonts w:ascii="Times New Roman" w:eastAsia="SimSun" w:hAnsi="Times New Roman" w:cs="Times New Roman"/>
      <w:lang w:val="sv-FI"/>
    </w:rPr>
  </w:style>
  <w:style w:type="paragraph" w:customStyle="1" w:styleId="Bild">
    <w:name w:val="Bild"/>
    <w:basedOn w:val="Normal"/>
    <w:rsid w:val="008E4E29"/>
    <w:pPr>
      <w:spacing w:before="240" w:after="170" w:line="280" w:lineRule="atLeast"/>
    </w:pPr>
    <w:rPr>
      <w:rFonts w:eastAsia="SimSun"/>
      <w:sz w:val="22"/>
      <w:szCs w:val="20"/>
    </w:rPr>
  </w:style>
  <w:style w:type="paragraph" w:customStyle="1" w:styleId="Hnganderubrikmedpunkter">
    <w:name w:val="Hängande rubrik med punkter"/>
    <w:basedOn w:val="Normal"/>
    <w:rsid w:val="008E4E29"/>
    <w:pPr>
      <w:spacing w:before="240" w:after="170" w:line="280" w:lineRule="atLeast"/>
    </w:pPr>
    <w:rPr>
      <w:rFonts w:ascii="Verdana" w:eastAsia="SimSun" w:hAnsi="Verdana"/>
      <w:b/>
      <w:kern w:val="28"/>
      <w:sz w:val="22"/>
      <w:szCs w:val="20"/>
    </w:rPr>
  </w:style>
  <w:style w:type="paragraph" w:customStyle="1" w:styleId="xl25">
    <w:name w:val="xl25"/>
    <w:basedOn w:val="Normal"/>
    <w:rsid w:val="008E4E29"/>
    <w:pPr>
      <w:spacing w:before="100" w:beforeAutospacing="1" w:after="100" w:afterAutospacing="1"/>
    </w:pPr>
    <w:rPr>
      <w:rFonts w:eastAsia="SimSun" w:cs="Arial"/>
      <w:sz w:val="22"/>
    </w:rPr>
  </w:style>
  <w:style w:type="paragraph" w:customStyle="1" w:styleId="xl27">
    <w:name w:val="xl27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28">
    <w:name w:val="xl28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SimSun" w:cs="Arial"/>
      <w:b/>
      <w:bCs/>
      <w:sz w:val="22"/>
    </w:rPr>
  </w:style>
  <w:style w:type="paragraph" w:customStyle="1" w:styleId="xl29">
    <w:name w:val="xl29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0">
    <w:name w:val="xl30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1">
    <w:name w:val="xl31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2">
    <w:name w:val="xl32"/>
    <w:basedOn w:val="Normal"/>
    <w:rsid w:val="008E4E29"/>
    <w:pPr>
      <w:spacing w:before="100" w:beforeAutospacing="1" w:after="100" w:afterAutospacing="1"/>
      <w:jc w:val="right"/>
    </w:pPr>
    <w:rPr>
      <w:rFonts w:eastAsia="SimSun" w:cs="Arial"/>
      <w:sz w:val="22"/>
    </w:rPr>
  </w:style>
  <w:style w:type="paragraph" w:customStyle="1" w:styleId="xl34">
    <w:name w:val="xl34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6">
    <w:name w:val="xl36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ascii="Arial MT" w:eastAsia="SimSun" w:hAnsi="Arial MT"/>
      <w:sz w:val="22"/>
    </w:rPr>
  </w:style>
  <w:style w:type="paragraph" w:customStyle="1" w:styleId="xl38">
    <w:name w:val="xl38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ascii="Arial MT" w:eastAsia="SimSun" w:hAnsi="Arial MT"/>
      <w:sz w:val="22"/>
    </w:rPr>
  </w:style>
  <w:style w:type="paragraph" w:customStyle="1" w:styleId="xl39">
    <w:name w:val="xl39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40">
    <w:name w:val="xl40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sz w:val="22"/>
    </w:rPr>
  </w:style>
  <w:style w:type="paragraph" w:customStyle="1" w:styleId="xl33">
    <w:name w:val="xl33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41">
    <w:name w:val="xl41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42">
    <w:name w:val="xl42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sz w:val="22"/>
    </w:rPr>
  </w:style>
  <w:style w:type="paragraph" w:customStyle="1" w:styleId="xl46">
    <w:name w:val="xl46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character" w:customStyle="1" w:styleId="wTextChar">
    <w:name w:val="wText Char"/>
    <w:link w:val="wText"/>
    <w:uiPriority w:val="2"/>
    <w:locked/>
    <w:rsid w:val="008E4E29"/>
    <w:rPr>
      <w:rFonts w:ascii="MS Mincho" w:eastAsia="MS Mincho" w:hAnsi="MS Mincho"/>
      <w:lang w:eastAsia="x-none"/>
    </w:rPr>
  </w:style>
  <w:style w:type="paragraph" w:customStyle="1" w:styleId="wText">
    <w:name w:val="wText"/>
    <w:basedOn w:val="Normal"/>
    <w:link w:val="wTextChar"/>
    <w:uiPriority w:val="2"/>
    <w:qFormat/>
    <w:rsid w:val="008E4E29"/>
    <w:pPr>
      <w:spacing w:before="240" w:after="240"/>
      <w:jc w:val="both"/>
    </w:pPr>
    <w:rPr>
      <w:rFonts w:ascii="MS Mincho" w:eastAsia="MS Mincho" w:hAnsi="MS Mincho"/>
      <w:sz w:val="22"/>
      <w:lang w:eastAsia="x-none"/>
    </w:rPr>
  </w:style>
  <w:style w:type="character" w:customStyle="1" w:styleId="copy1">
    <w:name w:val="copy1"/>
    <w:rsid w:val="008E4E29"/>
    <w:rPr>
      <w:rFonts w:ascii="Arial" w:hAnsi="Arial" w:cs="Arial" w:hint="default"/>
      <w:color w:val="000000"/>
      <w:sz w:val="21"/>
      <w:szCs w:val="21"/>
    </w:rPr>
  </w:style>
  <w:style w:type="character" w:customStyle="1" w:styleId="StyleArial11pt">
    <w:name w:val="Style Arial 11 pt"/>
    <w:rsid w:val="008E4E29"/>
    <w:rPr>
      <w:rFonts w:ascii="Arial" w:hAnsi="Arial" w:cs="Arial" w:hint="default"/>
      <w:color w:val="FF00FF"/>
      <w:sz w:val="22"/>
    </w:rPr>
  </w:style>
  <w:style w:type="character" w:customStyle="1" w:styleId="hugin1">
    <w:name w:val="hugin1"/>
    <w:basedOn w:val="DefaultParagraphFont"/>
    <w:rsid w:val="008E4E29"/>
  </w:style>
  <w:style w:type="table" w:customStyle="1" w:styleId="TaulukkoRuudukko7">
    <w:name w:val="Taulukko Ruudukko7"/>
    <w:basedOn w:val="TableNormal"/>
    <w:next w:val="TableGrid"/>
    <w:rsid w:val="008E4E2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7">
    <w:name w:val="toc 7"/>
    <w:basedOn w:val="Normal"/>
    <w:next w:val="Normal"/>
    <w:autoRedefine/>
    <w:uiPriority w:val="39"/>
    <w:unhideWhenUsed/>
    <w:rsid w:val="008E4E29"/>
    <w:pPr>
      <w:spacing w:after="100" w:line="276" w:lineRule="auto"/>
      <w:ind w:left="1320"/>
    </w:pPr>
    <w:rPr>
      <w:rFonts w:eastAsiaTheme="minorEastAsia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8E4E29"/>
    <w:pPr>
      <w:spacing w:after="100" w:line="276" w:lineRule="auto"/>
      <w:ind w:left="1540"/>
    </w:pPr>
    <w:rPr>
      <w:rFonts w:eastAsiaTheme="minorEastAsia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8E4E29"/>
    <w:pPr>
      <w:spacing w:after="100" w:line="276" w:lineRule="auto"/>
      <w:ind w:left="1760"/>
    </w:pPr>
    <w:rPr>
      <w:rFonts w:eastAsiaTheme="minorEastAsia" w:cstheme="minorBidi"/>
      <w:sz w:val="22"/>
    </w:rPr>
  </w:style>
  <w:style w:type="table" w:customStyle="1" w:styleId="TableGrid231">
    <w:name w:val="Table Grid23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">
    <w:name w:val="Aakkosellinen luettelo1"/>
    <w:uiPriority w:val="99"/>
    <w:rsid w:val="008E4E29"/>
  </w:style>
  <w:style w:type="numbering" w:customStyle="1" w:styleId="Aakkosellinenluettelo2">
    <w:name w:val="Aakkosellinen luettelo2"/>
    <w:uiPriority w:val="99"/>
    <w:rsid w:val="008E4E29"/>
  </w:style>
  <w:style w:type="table" w:customStyle="1" w:styleId="TableGrid3">
    <w:name w:val="Table Grid3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">
    <w:name w:val="Ei luetteloa3"/>
    <w:next w:val="NoList"/>
    <w:uiPriority w:val="99"/>
    <w:semiHidden/>
    <w:unhideWhenUsed/>
    <w:rsid w:val="008E4E29"/>
  </w:style>
  <w:style w:type="numbering" w:customStyle="1" w:styleId="Aakkosellinenluettelo3">
    <w:name w:val="Aakkosellinen luettelo3"/>
    <w:uiPriority w:val="99"/>
    <w:rsid w:val="008E4E29"/>
  </w:style>
  <w:style w:type="numbering" w:customStyle="1" w:styleId="Bulletlist4">
    <w:name w:val="Bullet list4"/>
    <w:uiPriority w:val="99"/>
    <w:rsid w:val="008E4E29"/>
  </w:style>
  <w:style w:type="table" w:customStyle="1" w:styleId="Noborders1">
    <w:name w:val="No borders1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">
    <w:name w:val="Number list1"/>
    <w:uiPriority w:val="99"/>
    <w:rsid w:val="008E4E29"/>
  </w:style>
  <w:style w:type="numbering" w:customStyle="1" w:styleId="Numeroidutotsikot2">
    <w:name w:val="Numeroidut otsikot2"/>
    <w:uiPriority w:val="99"/>
    <w:rsid w:val="008E4E29"/>
  </w:style>
  <w:style w:type="table" w:customStyle="1" w:styleId="TaulukkoRuudukko8">
    <w:name w:val="Taulukko Ruudukko8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">
    <w:name w:val="Taulukko Ruudukko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E4E29"/>
  </w:style>
  <w:style w:type="table" w:customStyle="1" w:styleId="TaulukkoRuudukko111">
    <w:name w:val="Taulukko Ruudukko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">
    <w:name w:val="Taulukko Ruudukko5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">
    <w:name w:val="Ei luetteloa4"/>
    <w:next w:val="NoList"/>
    <w:uiPriority w:val="99"/>
    <w:semiHidden/>
    <w:unhideWhenUsed/>
    <w:rsid w:val="008E4E29"/>
  </w:style>
  <w:style w:type="numbering" w:customStyle="1" w:styleId="Aakkosellinenluettelo4">
    <w:name w:val="Aakkosellinen luettelo4"/>
    <w:uiPriority w:val="99"/>
    <w:rsid w:val="008E4E29"/>
  </w:style>
  <w:style w:type="numbering" w:customStyle="1" w:styleId="Bulletlist5">
    <w:name w:val="Bullet list5"/>
    <w:uiPriority w:val="99"/>
    <w:rsid w:val="008E4E29"/>
  </w:style>
  <w:style w:type="table" w:customStyle="1" w:styleId="Noborders2">
    <w:name w:val="No borders2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">
    <w:name w:val="Number list2"/>
    <w:uiPriority w:val="99"/>
    <w:rsid w:val="008E4E29"/>
  </w:style>
  <w:style w:type="numbering" w:customStyle="1" w:styleId="Numeroidutotsikot3">
    <w:name w:val="Numeroidut otsikot3"/>
    <w:uiPriority w:val="99"/>
    <w:rsid w:val="008E4E29"/>
  </w:style>
  <w:style w:type="table" w:customStyle="1" w:styleId="TaulukkoRuudukko9">
    <w:name w:val="Taulukko Ruudukko9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">
    <w:name w:val="Numeroidut otsikot21"/>
    <w:uiPriority w:val="99"/>
    <w:rsid w:val="008E4E29"/>
  </w:style>
  <w:style w:type="table" w:customStyle="1" w:styleId="TaulukkoRuudukko1111">
    <w:name w:val="Taulukko Ruudukko1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">
    <w:name w:val="No List2"/>
    <w:next w:val="NoList"/>
    <w:uiPriority w:val="99"/>
    <w:semiHidden/>
    <w:unhideWhenUsed/>
    <w:rsid w:val="008E4E29"/>
  </w:style>
  <w:style w:type="table" w:customStyle="1" w:styleId="TableGrid11">
    <w:name w:val="Table Grid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">
    <w:name w:val="Aakkosellinen luettelo5"/>
    <w:uiPriority w:val="99"/>
    <w:rsid w:val="008E4E29"/>
  </w:style>
  <w:style w:type="numbering" w:customStyle="1" w:styleId="Numberlist3">
    <w:name w:val="Number list3"/>
    <w:uiPriority w:val="99"/>
    <w:rsid w:val="008E4E29"/>
  </w:style>
  <w:style w:type="table" w:customStyle="1" w:styleId="TableGrid2311">
    <w:name w:val="Table Grid23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">
    <w:name w:val="Numeroidut otsikot4"/>
    <w:uiPriority w:val="99"/>
    <w:rsid w:val="008E4E29"/>
  </w:style>
  <w:style w:type="table" w:customStyle="1" w:styleId="TableGrid411">
    <w:name w:val="Table Grid4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">
    <w:name w:val="Taulukko Ruudukko5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">
    <w:name w:val="Table 3D effects 31"/>
    <w:basedOn w:val="TableNormal"/>
    <w:next w:val="Table3Deffects3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">
    <w:name w:val="Table 3D effects 32"/>
    <w:basedOn w:val="TableNormal"/>
    <w:next w:val="Table3Deffects3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">
    <w:name w:val="Taulukko Ruudukko10"/>
    <w:basedOn w:val="TableNormal"/>
    <w:next w:val="TableGrid"/>
    <w:uiPriority w:val="59"/>
    <w:rsid w:val="008E4E29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hteystiedotleft">
    <w:name w:val="yhteystiedotleft"/>
    <w:basedOn w:val="DefaultParagraphFont"/>
    <w:rsid w:val="008E4E29"/>
    <w:rPr>
      <w:sz w:val="17"/>
      <w:szCs w:val="17"/>
      <w:shd w:val="clear" w:color="auto" w:fill="FFFFFF"/>
    </w:rPr>
  </w:style>
  <w:style w:type="numbering" w:customStyle="1" w:styleId="NoList4">
    <w:name w:val="No List4"/>
    <w:next w:val="NoList"/>
    <w:uiPriority w:val="99"/>
    <w:semiHidden/>
    <w:unhideWhenUsed/>
    <w:rsid w:val="008E4E29"/>
  </w:style>
  <w:style w:type="numbering" w:customStyle="1" w:styleId="Aakkosellinenluettelo6">
    <w:name w:val="Aakkosellinen luettelo6"/>
    <w:uiPriority w:val="99"/>
    <w:rsid w:val="008E4E29"/>
    <w:pPr>
      <w:numPr>
        <w:numId w:val="51"/>
      </w:numPr>
    </w:pPr>
  </w:style>
  <w:style w:type="numbering" w:customStyle="1" w:styleId="Bulletlist6">
    <w:name w:val="Bullet list6"/>
    <w:uiPriority w:val="99"/>
    <w:rsid w:val="008E4E29"/>
    <w:pPr>
      <w:numPr>
        <w:numId w:val="52"/>
      </w:numPr>
    </w:pPr>
  </w:style>
  <w:style w:type="table" w:customStyle="1" w:styleId="Noborders3">
    <w:name w:val="No borders3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4">
    <w:name w:val="Number list4"/>
    <w:uiPriority w:val="99"/>
    <w:rsid w:val="008E4E29"/>
    <w:pPr>
      <w:numPr>
        <w:numId w:val="55"/>
      </w:numPr>
    </w:pPr>
  </w:style>
  <w:style w:type="numbering" w:customStyle="1" w:styleId="Numeroidutotsikot5">
    <w:name w:val="Numeroidut otsikot5"/>
    <w:uiPriority w:val="99"/>
    <w:rsid w:val="008E4E29"/>
    <w:pPr>
      <w:numPr>
        <w:numId w:val="56"/>
      </w:numPr>
    </w:pPr>
  </w:style>
  <w:style w:type="table" w:customStyle="1" w:styleId="TableGrid7">
    <w:name w:val="Table Grid7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">
    <w:name w:val="bor_Offer2"/>
    <w:basedOn w:val="TableNormal"/>
    <w:uiPriority w:val="99"/>
    <w:rsid w:val="008E4E29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Numeroidutotsikot22">
    <w:name w:val="Numeroidut otsikot22"/>
    <w:uiPriority w:val="99"/>
    <w:rsid w:val="008E4E29"/>
    <w:pPr>
      <w:numPr>
        <w:numId w:val="42"/>
      </w:numPr>
    </w:pPr>
  </w:style>
  <w:style w:type="numbering" w:customStyle="1" w:styleId="Aakkosellinenluettelo7">
    <w:name w:val="Aakkosellinen luettelo7"/>
    <w:uiPriority w:val="99"/>
    <w:rsid w:val="008E4E29"/>
  </w:style>
  <w:style w:type="table" w:customStyle="1" w:styleId="TaulukkoRuudukko32">
    <w:name w:val="Taulukko Ruudukko32"/>
    <w:basedOn w:val="TableNormal"/>
    <w:uiPriority w:val="59"/>
    <w:rsid w:val="008E4E29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">
    <w:name w:val="Table Grid42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numbering" w:customStyle="1" w:styleId="NoList5">
    <w:name w:val="No List5"/>
    <w:next w:val="NoList"/>
    <w:uiPriority w:val="99"/>
    <w:semiHidden/>
    <w:unhideWhenUsed/>
    <w:rsid w:val="00AD721D"/>
  </w:style>
  <w:style w:type="table" w:customStyle="1" w:styleId="Noborders4">
    <w:name w:val="No borders4"/>
    <w:basedOn w:val="TableNormal"/>
    <w:uiPriority w:val="99"/>
    <w:rsid w:val="00AD721D"/>
    <w:pPr>
      <w:spacing w:after="0" w:line="240" w:lineRule="auto"/>
    </w:pPr>
    <w:rPr>
      <w:sz w:val="20"/>
      <w:szCs w:val="20"/>
      <w:lang w:val="fi-FI"/>
    </w:rPr>
    <w:tblPr/>
  </w:style>
  <w:style w:type="table" w:customStyle="1" w:styleId="TableGrid9">
    <w:name w:val="Table Grid9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4">
    <w:name w:val="bor_Lawyer profile4"/>
    <w:basedOn w:val="TableNormal"/>
    <w:uiPriority w:val="99"/>
    <w:rsid w:val="00AD721D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3">
    <w:name w:val="bor_Offer3"/>
    <w:basedOn w:val="TableNormal"/>
    <w:uiPriority w:val="99"/>
    <w:rsid w:val="00AD721D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2">
    <w:name w:val="bor_Table Grey 12"/>
    <w:basedOn w:val="TableNormal"/>
    <w:uiPriority w:val="99"/>
    <w:rsid w:val="00AD721D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1">
    <w:name w:val="bor_TableIndent Grey 11"/>
    <w:basedOn w:val="TableGrid1"/>
    <w:uiPriority w:val="99"/>
    <w:rsid w:val="00AD721D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1">
    <w:name w:val="bor_Table Grey 51"/>
    <w:basedOn w:val="TableNormal"/>
    <w:uiPriority w:val="99"/>
    <w:rsid w:val="00AD721D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IndentGrey51">
    <w:name w:val="bor_TableIndent Grey 51"/>
    <w:basedOn w:val="borTableGrey5"/>
    <w:uiPriority w:val="99"/>
    <w:rsid w:val="00AD721D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1">
    <w:name w:val="bor_Table Grey 21"/>
    <w:basedOn w:val="borTable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1">
    <w:name w:val="bor_TableIndent Grey 21"/>
    <w:basedOn w:val="borTableIndent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1">
    <w:name w:val="bor_Table Red 11"/>
    <w:basedOn w:val="borTableGrey1"/>
    <w:uiPriority w:val="99"/>
    <w:rsid w:val="00AD721D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1">
    <w:name w:val="bor_Table Red 21"/>
    <w:basedOn w:val="borTable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1">
    <w:name w:val="bor_TableIndent Red 11"/>
    <w:basedOn w:val="borTableGrey1"/>
    <w:uiPriority w:val="99"/>
    <w:rsid w:val="00AD721D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1">
    <w:name w:val="bor_TableIndent Red 21"/>
    <w:basedOn w:val="borTableGrey1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Grid110">
    <w:name w:val="Table Grid 11"/>
    <w:basedOn w:val="TableNormal"/>
    <w:next w:val="TableGrid1"/>
    <w:uiPriority w:val="99"/>
    <w:semiHidden/>
    <w:unhideWhenUsed/>
    <w:rsid w:val="00AD721D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41">
    <w:name w:val="bor_Table Grey 41"/>
    <w:basedOn w:val="TableNormal"/>
    <w:uiPriority w:val="99"/>
    <w:rsid w:val="00AD721D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IndentGrey41">
    <w:name w:val="bor_TableIndent Grey 41"/>
    <w:basedOn w:val="borTableGrey4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1">
    <w:name w:val="bor_Table Red 31"/>
    <w:basedOn w:val="borTable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1">
    <w:name w:val="bor_TableIndent Red 31"/>
    <w:basedOn w:val="borTableRed3"/>
    <w:uiPriority w:val="99"/>
    <w:rsid w:val="00AD721D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1">
    <w:name w:val="bor_Table Red 41"/>
    <w:basedOn w:val="borTableRed3"/>
    <w:uiPriority w:val="99"/>
    <w:rsid w:val="00AD721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1">
    <w:name w:val="bor_TableIndent Red 41"/>
    <w:basedOn w:val="borTableIndentRed3"/>
    <w:uiPriority w:val="99"/>
    <w:rsid w:val="00AD721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1">
    <w:name w:val="bor_Table Grey 31"/>
    <w:basedOn w:val="borTable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1">
    <w:name w:val="bor_TableIndent Grey 31"/>
    <w:basedOn w:val="borTableIndent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Grey11">
    <w:name w:val="Table Grey 11"/>
    <w:basedOn w:val="TableNormal"/>
    <w:uiPriority w:val="99"/>
    <w:rsid w:val="00AD721D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IndentGrey11">
    <w:name w:val="TableIndent Grey 11"/>
    <w:basedOn w:val="TableGrid1"/>
    <w:uiPriority w:val="99"/>
    <w:rsid w:val="00AD721D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1">
    <w:name w:val="TableIndent Grey 21"/>
    <w:basedOn w:val="TableIndent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Offer11">
    <w:name w:val="bor_Offer11"/>
    <w:basedOn w:val="TableNormal"/>
    <w:uiPriority w:val="99"/>
    <w:rsid w:val="00AD721D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1">
    <w:name w:val="bor_Table Grey 11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2">
    <w:name w:val="Table Grid12"/>
    <w:basedOn w:val="TableNormal"/>
    <w:next w:val="TableGrid"/>
    <w:uiPriority w:val="59"/>
    <w:rsid w:val="00AD721D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1">
    <w:name w:val="bor_Lawyer profile1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1">
    <w:name w:val="bor_Lawyer profile2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1">
    <w:name w:val="bor_Lawyer profile3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1">
    <w:name w:val="TableIndent Red 11"/>
    <w:basedOn w:val="TableGrey1"/>
    <w:uiPriority w:val="99"/>
    <w:rsid w:val="00AD721D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1">
    <w:name w:val="TableIndent Red 21"/>
    <w:basedOn w:val="TableGrey1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HSTable1">
    <w:name w:val="HS Table1"/>
    <w:basedOn w:val="TableNormal"/>
    <w:uiPriority w:val="61"/>
    <w:rsid w:val="00AD721D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NoList31">
    <w:name w:val="No List31"/>
    <w:next w:val="NoList"/>
    <w:uiPriority w:val="99"/>
    <w:semiHidden/>
    <w:unhideWhenUsed/>
    <w:rsid w:val="00AD721D"/>
  </w:style>
  <w:style w:type="table" w:customStyle="1" w:styleId="TableGrid82">
    <w:name w:val="Table Grid82"/>
    <w:basedOn w:val="TableNormal"/>
    <w:next w:val="TableGrid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numbering" w:customStyle="1" w:styleId="Bulletlist11">
    <w:name w:val="Bullet list11"/>
    <w:uiPriority w:val="99"/>
    <w:rsid w:val="00AD721D"/>
  </w:style>
  <w:style w:type="numbering" w:customStyle="1" w:styleId="Bulletlist21">
    <w:name w:val="Bullet list21"/>
    <w:uiPriority w:val="99"/>
    <w:rsid w:val="00AD721D"/>
  </w:style>
  <w:style w:type="numbering" w:customStyle="1" w:styleId="Bulletlist31">
    <w:name w:val="Bullet list31"/>
    <w:uiPriority w:val="99"/>
    <w:rsid w:val="00AD721D"/>
  </w:style>
  <w:style w:type="table" w:customStyle="1" w:styleId="TaulukkoRuudukko12">
    <w:name w:val="Taulukko Ruudukko12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2">
    <w:name w:val="Taulukko Ruudukko22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1">
    <w:name w:val="Taulukko Ruudukko31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1">
    <w:name w:val="Taulukko Ruudukko41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1">
    <w:name w:val="Taulukko Ruudukko2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3">
    <w:name w:val="Table 3D effects 33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1">
    <w:name w:val="Ei luetteloa11"/>
    <w:next w:val="NoList"/>
    <w:uiPriority w:val="99"/>
    <w:semiHidden/>
    <w:unhideWhenUsed/>
    <w:rsid w:val="00AD721D"/>
  </w:style>
  <w:style w:type="table" w:customStyle="1" w:styleId="TaulukkoRuudukko52">
    <w:name w:val="Taulukko Ruudukko52"/>
    <w:basedOn w:val="TableNormal"/>
    <w:next w:val="TableGrid"/>
    <w:uiPriority w:val="59"/>
    <w:rsid w:val="00AD721D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1">
    <w:name w:val="Numeroidut otsikot11"/>
    <w:uiPriority w:val="99"/>
    <w:rsid w:val="00AD721D"/>
  </w:style>
  <w:style w:type="table" w:customStyle="1" w:styleId="TaulukkoRuudukko61">
    <w:name w:val="Taulukko Ruudukko61"/>
    <w:basedOn w:val="TableNormal"/>
    <w:next w:val="TableGrid"/>
    <w:rsid w:val="00AD721D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21">
    <w:name w:val="Ei luetteloa21"/>
    <w:next w:val="NoList"/>
    <w:uiPriority w:val="99"/>
    <w:semiHidden/>
    <w:unhideWhenUsed/>
    <w:rsid w:val="00AD721D"/>
  </w:style>
  <w:style w:type="table" w:customStyle="1" w:styleId="TaulukkoRuudukko71">
    <w:name w:val="Taulukko Ruudukko71"/>
    <w:basedOn w:val="TableNormal"/>
    <w:next w:val="TableGrid"/>
    <w:rsid w:val="00AD721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2">
    <w:name w:val="Table Grid23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1">
    <w:name w:val="Aakkosellinen luettelo11"/>
    <w:uiPriority w:val="99"/>
    <w:rsid w:val="00AD721D"/>
  </w:style>
  <w:style w:type="numbering" w:customStyle="1" w:styleId="Aakkosellinenluettelo21">
    <w:name w:val="Aakkosellinen luettelo21"/>
    <w:uiPriority w:val="99"/>
    <w:rsid w:val="00AD721D"/>
  </w:style>
  <w:style w:type="table" w:customStyle="1" w:styleId="TableGrid32">
    <w:name w:val="Table Grid3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1">
    <w:name w:val="Ei luetteloa31"/>
    <w:next w:val="NoList"/>
    <w:uiPriority w:val="99"/>
    <w:semiHidden/>
    <w:unhideWhenUsed/>
    <w:rsid w:val="00AD721D"/>
  </w:style>
  <w:style w:type="numbering" w:customStyle="1" w:styleId="Aakkosellinenluettelo31">
    <w:name w:val="Aakkosellinen luettelo31"/>
    <w:uiPriority w:val="99"/>
    <w:rsid w:val="00AD721D"/>
  </w:style>
  <w:style w:type="numbering" w:customStyle="1" w:styleId="Bulletlist41">
    <w:name w:val="Bullet list41"/>
    <w:uiPriority w:val="99"/>
    <w:rsid w:val="00AD721D"/>
  </w:style>
  <w:style w:type="table" w:customStyle="1" w:styleId="Noborders11">
    <w:name w:val="No borders1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1">
    <w:name w:val="Number list11"/>
    <w:uiPriority w:val="99"/>
    <w:rsid w:val="00AD721D"/>
  </w:style>
  <w:style w:type="numbering" w:customStyle="1" w:styleId="Numeroidutotsikot23">
    <w:name w:val="Numeroidut otsikot23"/>
    <w:uiPriority w:val="99"/>
    <w:rsid w:val="00AD721D"/>
  </w:style>
  <w:style w:type="table" w:customStyle="1" w:styleId="TaulukkoRuudukko81">
    <w:name w:val="Taulukko Ruudukko8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2">
    <w:name w:val="Taulukko Ruudukko1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AD721D"/>
  </w:style>
  <w:style w:type="table" w:customStyle="1" w:styleId="TaulukkoRuudukko1112">
    <w:name w:val="Taulukko Ruudukko11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">
    <w:name w:val="Table Grid813"/>
    <w:basedOn w:val="TableNormal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2">
    <w:name w:val="Taulukko Ruudukko5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1">
    <w:name w:val="Ei luetteloa41"/>
    <w:next w:val="NoList"/>
    <w:uiPriority w:val="99"/>
    <w:semiHidden/>
    <w:unhideWhenUsed/>
    <w:rsid w:val="00AD721D"/>
  </w:style>
  <w:style w:type="numbering" w:customStyle="1" w:styleId="Aakkosellinenluettelo41">
    <w:name w:val="Aakkosellinen luettelo41"/>
    <w:uiPriority w:val="99"/>
    <w:rsid w:val="00AD721D"/>
  </w:style>
  <w:style w:type="numbering" w:customStyle="1" w:styleId="Bulletlist51">
    <w:name w:val="Bullet list51"/>
    <w:uiPriority w:val="99"/>
    <w:rsid w:val="00AD721D"/>
  </w:style>
  <w:style w:type="table" w:customStyle="1" w:styleId="Noborders21">
    <w:name w:val="No borders2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1">
    <w:name w:val="Number list21"/>
    <w:uiPriority w:val="99"/>
    <w:rsid w:val="00AD721D"/>
  </w:style>
  <w:style w:type="numbering" w:customStyle="1" w:styleId="Numeroidutotsikot31">
    <w:name w:val="Numeroidut otsikot31"/>
    <w:uiPriority w:val="99"/>
    <w:rsid w:val="00AD721D"/>
  </w:style>
  <w:style w:type="table" w:customStyle="1" w:styleId="TaulukkoRuudukko91">
    <w:name w:val="Taulukko Ruudukko9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1">
    <w:name w:val="Numeroidut otsikot211"/>
    <w:uiPriority w:val="99"/>
    <w:rsid w:val="00AD721D"/>
  </w:style>
  <w:style w:type="table" w:customStyle="1" w:styleId="TaulukkoRuudukko11111">
    <w:name w:val="Taulukko Ruudukko11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AD721D"/>
  </w:style>
  <w:style w:type="table" w:customStyle="1" w:styleId="TableGrid112">
    <w:name w:val="Table Grid1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1">
    <w:name w:val="Aakkosellinen luettelo51"/>
    <w:uiPriority w:val="99"/>
    <w:rsid w:val="00AD721D"/>
  </w:style>
  <w:style w:type="numbering" w:customStyle="1" w:styleId="Numberlist31">
    <w:name w:val="Number list31"/>
    <w:uiPriority w:val="99"/>
    <w:rsid w:val="00AD721D"/>
  </w:style>
  <w:style w:type="table" w:customStyle="1" w:styleId="TableGrid23111">
    <w:name w:val="Table Grid231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1">
    <w:name w:val="Numeroidut otsikot41"/>
    <w:uiPriority w:val="99"/>
    <w:rsid w:val="00AD721D"/>
  </w:style>
  <w:style w:type="table" w:customStyle="1" w:styleId="TableGrid4111">
    <w:name w:val="Table Grid41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1">
    <w:name w:val="Taulukko Ruudukko5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1">
    <w:name w:val="Table 3D effects 311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1">
    <w:name w:val="Table 3D effects 321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1">
    <w:name w:val="Taulukko Ruudukko101"/>
    <w:basedOn w:val="TableNormal"/>
    <w:next w:val="TableGrid"/>
    <w:uiPriority w:val="59"/>
    <w:rsid w:val="00AD721D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D721D"/>
  </w:style>
  <w:style w:type="table" w:customStyle="1" w:styleId="Noborders31">
    <w:name w:val="No borders3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customStyle="1" w:styleId="TableGrid71">
    <w:name w:val="Table Grid7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1">
    <w:name w:val="bor_Offer21"/>
    <w:basedOn w:val="TableNormal"/>
    <w:uiPriority w:val="99"/>
    <w:rsid w:val="00AD721D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Aakkosellinenluettelo71">
    <w:name w:val="Aakkosellinen luettelo71"/>
    <w:uiPriority w:val="99"/>
    <w:rsid w:val="00AD721D"/>
  </w:style>
  <w:style w:type="table" w:customStyle="1" w:styleId="TaulukkoRuudukko321">
    <w:name w:val="Taulukko Ruudukko321"/>
    <w:basedOn w:val="TableNormal"/>
    <w:uiPriority w:val="59"/>
    <w:rsid w:val="00AD721D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1">
    <w:name w:val="Table Grid8121"/>
    <w:basedOn w:val="TableNormal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numbering" w:customStyle="1" w:styleId="NoList6">
    <w:name w:val="No List6"/>
    <w:next w:val="NoList"/>
    <w:uiPriority w:val="99"/>
    <w:semiHidden/>
    <w:unhideWhenUsed/>
    <w:rsid w:val="002351C0"/>
  </w:style>
  <w:style w:type="table" w:customStyle="1" w:styleId="Noborders5">
    <w:name w:val="No borders5"/>
    <w:basedOn w:val="TableNormal"/>
    <w:uiPriority w:val="99"/>
    <w:rsid w:val="002351C0"/>
    <w:pPr>
      <w:spacing w:after="0" w:line="240" w:lineRule="auto"/>
    </w:pPr>
    <w:rPr>
      <w:sz w:val="20"/>
      <w:szCs w:val="20"/>
      <w:lang w:val="fi-FI"/>
    </w:rPr>
    <w:tblPr/>
  </w:style>
  <w:style w:type="table" w:customStyle="1" w:styleId="TableGrid100">
    <w:name w:val="Table Grid10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5">
    <w:name w:val="bor_Lawyer profile5"/>
    <w:basedOn w:val="TableNormal"/>
    <w:uiPriority w:val="99"/>
    <w:rsid w:val="002351C0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4">
    <w:name w:val="bor_Offer4"/>
    <w:basedOn w:val="TableNormal"/>
    <w:uiPriority w:val="99"/>
    <w:rsid w:val="002351C0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3">
    <w:name w:val="bor_Table Grey 13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2">
    <w:name w:val="bor_TableIndent Grey 12"/>
    <w:basedOn w:val="TableGrid1"/>
    <w:uiPriority w:val="99"/>
    <w:rsid w:val="002351C0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2">
    <w:name w:val="bor_Table Grey 52"/>
    <w:basedOn w:val="TableNormal"/>
    <w:uiPriority w:val="99"/>
    <w:rsid w:val="002351C0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IndentGrey52">
    <w:name w:val="bor_TableIndent Grey 52"/>
    <w:basedOn w:val="borTableGrey5"/>
    <w:uiPriority w:val="99"/>
    <w:rsid w:val="002351C0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2">
    <w:name w:val="bor_Table Grey 22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2">
    <w:name w:val="bor_TableIndent Grey 22"/>
    <w:basedOn w:val="bor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2">
    <w:name w:val="bor_Table Red 12"/>
    <w:basedOn w:val="borTableGrey1"/>
    <w:uiPriority w:val="99"/>
    <w:rsid w:val="002351C0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2">
    <w:name w:val="bor_Table Red 22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2">
    <w:name w:val="bor_TableIndent Red 12"/>
    <w:basedOn w:val="bor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2">
    <w:name w:val="bor_TableIndent Red 22"/>
    <w:basedOn w:val="bor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Grid120">
    <w:name w:val="Table Grid 12"/>
    <w:basedOn w:val="TableNormal"/>
    <w:next w:val="TableGrid1"/>
    <w:uiPriority w:val="99"/>
    <w:semiHidden/>
    <w:unhideWhenUsed/>
    <w:rsid w:val="002351C0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42">
    <w:name w:val="bor_Table Grey 42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IndentGrey42">
    <w:name w:val="bor_TableIndent Grey 42"/>
    <w:basedOn w:val="borTableGrey4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2">
    <w:name w:val="bor_Table Red 32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2">
    <w:name w:val="bor_TableIndent Red 32"/>
    <w:basedOn w:val="borTableRed3"/>
    <w:uiPriority w:val="99"/>
    <w:rsid w:val="002351C0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2">
    <w:name w:val="bor_Table Red 42"/>
    <w:basedOn w:val="borTable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2">
    <w:name w:val="bor_TableIndent Red 42"/>
    <w:basedOn w:val="borTableIndent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2">
    <w:name w:val="bor_Table Grey 32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2">
    <w:name w:val="bor_TableIndent Grey 32"/>
    <w:basedOn w:val="borTableIndent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Grey12">
    <w:name w:val="Table Grey 12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IndentGrey12">
    <w:name w:val="TableIndent Grey 12"/>
    <w:basedOn w:val="TableGrid1"/>
    <w:uiPriority w:val="99"/>
    <w:rsid w:val="002351C0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2">
    <w:name w:val="TableIndent Grey 22"/>
    <w:basedOn w:val="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Offer12">
    <w:name w:val="bor_Offer12"/>
    <w:basedOn w:val="TableNormal"/>
    <w:uiPriority w:val="99"/>
    <w:rsid w:val="002351C0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2">
    <w:name w:val="bor_Table Grey 11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3">
    <w:name w:val="Table Grid13"/>
    <w:basedOn w:val="TableNormal"/>
    <w:next w:val="TableGrid"/>
    <w:uiPriority w:val="59"/>
    <w:rsid w:val="002351C0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2">
    <w:name w:val="bor_Lawyer profile1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2">
    <w:name w:val="bor_Lawyer profile2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2">
    <w:name w:val="bor_Lawyer profile3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2">
    <w:name w:val="TableIndent Red 12"/>
    <w:basedOn w:val="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2">
    <w:name w:val="TableIndent Red 22"/>
    <w:basedOn w:val="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HSTable2">
    <w:name w:val="HS Table2"/>
    <w:basedOn w:val="TableNormal"/>
    <w:uiPriority w:val="61"/>
    <w:rsid w:val="002351C0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2351C0"/>
  </w:style>
  <w:style w:type="table" w:customStyle="1" w:styleId="TableGrid83">
    <w:name w:val="Table Grid83"/>
    <w:basedOn w:val="TableNormal"/>
    <w:next w:val="TableGrid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numbering" w:customStyle="1" w:styleId="Bulletlist12">
    <w:name w:val="Bullet list12"/>
    <w:uiPriority w:val="99"/>
    <w:rsid w:val="002351C0"/>
  </w:style>
  <w:style w:type="numbering" w:customStyle="1" w:styleId="Bulletlist22">
    <w:name w:val="Bullet list22"/>
    <w:uiPriority w:val="99"/>
    <w:rsid w:val="002351C0"/>
  </w:style>
  <w:style w:type="numbering" w:customStyle="1" w:styleId="Bulletlist32">
    <w:name w:val="Bullet list32"/>
    <w:uiPriority w:val="99"/>
    <w:rsid w:val="002351C0"/>
  </w:style>
  <w:style w:type="table" w:customStyle="1" w:styleId="TaulukkoRuudukko13">
    <w:name w:val="Taulukko Ruudukko1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3">
    <w:name w:val="Taulukko Ruudukko2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3">
    <w:name w:val="Taulukko Ruudukko3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2">
    <w:name w:val="Taulukko Ruudukko42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2">
    <w:name w:val="Taulukko Ruudukko2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4">
    <w:name w:val="Table 3D effects 34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2">
    <w:name w:val="Ei luetteloa12"/>
    <w:next w:val="NoList"/>
    <w:uiPriority w:val="99"/>
    <w:semiHidden/>
    <w:unhideWhenUsed/>
    <w:rsid w:val="002351C0"/>
  </w:style>
  <w:style w:type="table" w:customStyle="1" w:styleId="TaulukkoRuudukko53">
    <w:name w:val="Taulukko Ruudukko53"/>
    <w:basedOn w:val="TableNormal"/>
    <w:next w:val="TableGrid"/>
    <w:uiPriority w:val="59"/>
    <w:rsid w:val="002351C0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2">
    <w:name w:val="Numeroidut otsikot12"/>
    <w:uiPriority w:val="99"/>
    <w:rsid w:val="002351C0"/>
  </w:style>
  <w:style w:type="table" w:customStyle="1" w:styleId="TaulukkoRuudukko62">
    <w:name w:val="Taulukko Ruudukko62"/>
    <w:basedOn w:val="TableNormal"/>
    <w:next w:val="TableGrid"/>
    <w:rsid w:val="002351C0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22">
    <w:name w:val="Ei luetteloa22"/>
    <w:next w:val="NoList"/>
    <w:uiPriority w:val="99"/>
    <w:semiHidden/>
    <w:unhideWhenUsed/>
    <w:rsid w:val="002351C0"/>
  </w:style>
  <w:style w:type="table" w:customStyle="1" w:styleId="TaulukkoRuudukko72">
    <w:name w:val="Taulukko Ruudukko72"/>
    <w:basedOn w:val="TableNormal"/>
    <w:next w:val="TableGrid"/>
    <w:rsid w:val="002351C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3">
    <w:name w:val="Table Grid23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2">
    <w:name w:val="Aakkosellinen luettelo12"/>
    <w:uiPriority w:val="99"/>
    <w:rsid w:val="002351C0"/>
  </w:style>
  <w:style w:type="numbering" w:customStyle="1" w:styleId="Aakkosellinenluettelo22">
    <w:name w:val="Aakkosellinen luettelo22"/>
    <w:uiPriority w:val="99"/>
    <w:rsid w:val="002351C0"/>
  </w:style>
  <w:style w:type="table" w:customStyle="1" w:styleId="TableGrid33">
    <w:name w:val="Table Grid3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2">
    <w:name w:val="Ei luetteloa32"/>
    <w:next w:val="NoList"/>
    <w:uiPriority w:val="99"/>
    <w:semiHidden/>
    <w:unhideWhenUsed/>
    <w:rsid w:val="002351C0"/>
  </w:style>
  <w:style w:type="numbering" w:customStyle="1" w:styleId="Aakkosellinenluettelo32">
    <w:name w:val="Aakkosellinen luettelo32"/>
    <w:uiPriority w:val="99"/>
    <w:rsid w:val="002351C0"/>
  </w:style>
  <w:style w:type="numbering" w:customStyle="1" w:styleId="Bulletlist42">
    <w:name w:val="Bullet list42"/>
    <w:uiPriority w:val="99"/>
    <w:rsid w:val="002351C0"/>
  </w:style>
  <w:style w:type="table" w:customStyle="1" w:styleId="Noborders12">
    <w:name w:val="No borders1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2">
    <w:name w:val="Number list12"/>
    <w:uiPriority w:val="99"/>
    <w:rsid w:val="002351C0"/>
  </w:style>
  <w:style w:type="numbering" w:customStyle="1" w:styleId="Numeroidutotsikot24">
    <w:name w:val="Numeroidut otsikot24"/>
    <w:uiPriority w:val="99"/>
    <w:rsid w:val="002351C0"/>
  </w:style>
  <w:style w:type="table" w:customStyle="1" w:styleId="TaulukkoRuudukko82">
    <w:name w:val="Taulukko Ruudukko8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3">
    <w:name w:val="Taulukko Ruudukko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2351C0"/>
  </w:style>
  <w:style w:type="table" w:customStyle="1" w:styleId="TaulukkoRuudukko1113">
    <w:name w:val="Taulukko Ruudukko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">
    <w:name w:val="Table Grid5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3">
    <w:name w:val="Taulukko Ruudukko5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2">
    <w:name w:val="Ei luetteloa42"/>
    <w:next w:val="NoList"/>
    <w:uiPriority w:val="99"/>
    <w:semiHidden/>
    <w:unhideWhenUsed/>
    <w:rsid w:val="002351C0"/>
  </w:style>
  <w:style w:type="numbering" w:customStyle="1" w:styleId="Aakkosellinenluettelo42">
    <w:name w:val="Aakkosellinen luettelo42"/>
    <w:uiPriority w:val="99"/>
    <w:rsid w:val="002351C0"/>
  </w:style>
  <w:style w:type="numbering" w:customStyle="1" w:styleId="Bulletlist52">
    <w:name w:val="Bullet list52"/>
    <w:uiPriority w:val="99"/>
    <w:rsid w:val="002351C0"/>
  </w:style>
  <w:style w:type="table" w:customStyle="1" w:styleId="Noborders22">
    <w:name w:val="No borders2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2">
    <w:name w:val="Number list22"/>
    <w:uiPriority w:val="99"/>
    <w:rsid w:val="002351C0"/>
  </w:style>
  <w:style w:type="numbering" w:customStyle="1" w:styleId="Numeroidutotsikot32">
    <w:name w:val="Numeroidut otsikot32"/>
    <w:uiPriority w:val="99"/>
    <w:rsid w:val="002351C0"/>
  </w:style>
  <w:style w:type="table" w:customStyle="1" w:styleId="TaulukkoRuudukko92">
    <w:name w:val="Taulukko Ruudukko9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2">
    <w:name w:val="Numeroidut otsikot212"/>
    <w:uiPriority w:val="99"/>
    <w:rsid w:val="002351C0"/>
  </w:style>
  <w:style w:type="table" w:customStyle="1" w:styleId="TaulukkoRuudukko11112">
    <w:name w:val="Taulukko Ruudukko11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2351C0"/>
  </w:style>
  <w:style w:type="table" w:customStyle="1" w:styleId="TableGrid113">
    <w:name w:val="Table Grid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2">
    <w:name w:val="Aakkosellinen luettelo52"/>
    <w:uiPriority w:val="99"/>
    <w:rsid w:val="002351C0"/>
  </w:style>
  <w:style w:type="numbering" w:customStyle="1" w:styleId="Numberlist32">
    <w:name w:val="Number list32"/>
    <w:uiPriority w:val="99"/>
    <w:rsid w:val="002351C0"/>
  </w:style>
  <w:style w:type="table" w:customStyle="1" w:styleId="TableGrid23112">
    <w:name w:val="Table Grid231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2">
    <w:name w:val="Numeroidut otsikot42"/>
    <w:uiPriority w:val="99"/>
    <w:rsid w:val="002351C0"/>
  </w:style>
  <w:style w:type="table" w:customStyle="1" w:styleId="TableGrid4112">
    <w:name w:val="Table Grid41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">
    <w:name w:val="Table Grid8112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2">
    <w:name w:val="Taulukko Ruudukko5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2">
    <w:name w:val="Table 3D effects 312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2">
    <w:name w:val="Table 3D effects 322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2">
    <w:name w:val="Taulukko Ruudukko102"/>
    <w:basedOn w:val="TableNormal"/>
    <w:next w:val="TableGrid"/>
    <w:uiPriority w:val="59"/>
    <w:rsid w:val="002351C0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2351C0"/>
  </w:style>
  <w:style w:type="table" w:customStyle="1" w:styleId="Noborders32">
    <w:name w:val="No borders3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customStyle="1" w:styleId="TableGrid72">
    <w:name w:val="Table Grid7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2">
    <w:name w:val="bor_Offer22"/>
    <w:basedOn w:val="TableNormal"/>
    <w:uiPriority w:val="99"/>
    <w:rsid w:val="002351C0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Aakkosellinenluettelo72">
    <w:name w:val="Aakkosellinen luettelo72"/>
    <w:uiPriority w:val="99"/>
    <w:rsid w:val="002351C0"/>
  </w:style>
  <w:style w:type="table" w:customStyle="1" w:styleId="TaulukkoRuudukko322">
    <w:name w:val="Taulukko Ruudukko322"/>
    <w:basedOn w:val="TableNormal"/>
    <w:uiPriority w:val="59"/>
    <w:rsid w:val="002351C0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2">
    <w:name w:val="Table Grid8122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numbering" w:customStyle="1" w:styleId="NoList7">
    <w:name w:val="No List7"/>
    <w:next w:val="NoList"/>
    <w:uiPriority w:val="99"/>
    <w:semiHidden/>
    <w:unhideWhenUsed/>
    <w:rsid w:val="002351C0"/>
  </w:style>
  <w:style w:type="table" w:customStyle="1" w:styleId="Noborders6">
    <w:name w:val="No borders6"/>
    <w:basedOn w:val="TableNormal"/>
    <w:uiPriority w:val="99"/>
    <w:rsid w:val="002351C0"/>
    <w:pPr>
      <w:spacing w:after="0" w:line="240" w:lineRule="auto"/>
    </w:pPr>
    <w:rPr>
      <w:sz w:val="20"/>
      <w:szCs w:val="20"/>
      <w:lang w:val="fi-FI"/>
    </w:rPr>
    <w:tblPr/>
  </w:style>
  <w:style w:type="table" w:customStyle="1" w:styleId="TableGrid15">
    <w:name w:val="Table Grid15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6">
    <w:name w:val="bor_Lawyer profile6"/>
    <w:basedOn w:val="TableNormal"/>
    <w:uiPriority w:val="99"/>
    <w:rsid w:val="002351C0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5">
    <w:name w:val="bor_Offer5"/>
    <w:basedOn w:val="TableNormal"/>
    <w:uiPriority w:val="99"/>
    <w:rsid w:val="002351C0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4">
    <w:name w:val="bor_Table Grey 14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3">
    <w:name w:val="bor_TableIndent Grey 13"/>
    <w:basedOn w:val="TableGrid1"/>
    <w:uiPriority w:val="99"/>
    <w:rsid w:val="002351C0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3">
    <w:name w:val="bor_Table Grey 53"/>
    <w:basedOn w:val="TableNormal"/>
    <w:uiPriority w:val="99"/>
    <w:rsid w:val="002351C0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IndentGrey53">
    <w:name w:val="bor_TableIndent Grey 53"/>
    <w:basedOn w:val="borTableGrey5"/>
    <w:uiPriority w:val="99"/>
    <w:rsid w:val="002351C0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3">
    <w:name w:val="bor_Table Grey 23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3">
    <w:name w:val="bor_TableIndent Grey 23"/>
    <w:basedOn w:val="bor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3">
    <w:name w:val="bor_Table Red 13"/>
    <w:basedOn w:val="borTableGrey1"/>
    <w:uiPriority w:val="99"/>
    <w:rsid w:val="002351C0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3">
    <w:name w:val="bor_Table Red 23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3">
    <w:name w:val="bor_TableIndent Red 13"/>
    <w:basedOn w:val="bor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3">
    <w:name w:val="bor_TableIndent Red 23"/>
    <w:basedOn w:val="bor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Grid130">
    <w:name w:val="Table Grid 13"/>
    <w:basedOn w:val="TableNormal"/>
    <w:next w:val="TableGrid1"/>
    <w:uiPriority w:val="99"/>
    <w:semiHidden/>
    <w:unhideWhenUsed/>
    <w:rsid w:val="002351C0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43">
    <w:name w:val="bor_Table Grey 43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IndentGrey43">
    <w:name w:val="bor_TableIndent Grey 43"/>
    <w:basedOn w:val="borTableGrey4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3">
    <w:name w:val="bor_Table Red 33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3">
    <w:name w:val="bor_TableIndent Red 33"/>
    <w:basedOn w:val="borTableRed3"/>
    <w:uiPriority w:val="99"/>
    <w:rsid w:val="002351C0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3">
    <w:name w:val="bor_Table Red 43"/>
    <w:basedOn w:val="borTable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3">
    <w:name w:val="bor_TableIndent Red 43"/>
    <w:basedOn w:val="borTableIndent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3">
    <w:name w:val="bor_Table Grey 33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3">
    <w:name w:val="bor_TableIndent Grey 33"/>
    <w:basedOn w:val="borTableIndent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Grey13">
    <w:name w:val="Table Grey 13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IndentGrey13">
    <w:name w:val="TableIndent Grey 13"/>
    <w:basedOn w:val="TableGrid1"/>
    <w:uiPriority w:val="99"/>
    <w:rsid w:val="002351C0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3">
    <w:name w:val="TableIndent Grey 23"/>
    <w:basedOn w:val="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Offer13">
    <w:name w:val="bor_Offer13"/>
    <w:basedOn w:val="TableNormal"/>
    <w:uiPriority w:val="99"/>
    <w:rsid w:val="002351C0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3">
    <w:name w:val="bor_Table Grey 11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6">
    <w:name w:val="Table Grid16"/>
    <w:basedOn w:val="TableNormal"/>
    <w:next w:val="TableGrid"/>
    <w:uiPriority w:val="59"/>
    <w:rsid w:val="002351C0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3">
    <w:name w:val="bor_Lawyer profile1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3">
    <w:name w:val="bor_Lawyer profile2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3">
    <w:name w:val="bor_Lawyer profile3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3">
    <w:name w:val="TableIndent Red 13"/>
    <w:basedOn w:val="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3">
    <w:name w:val="TableIndent Red 23"/>
    <w:basedOn w:val="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HSTable3">
    <w:name w:val="HS Table3"/>
    <w:basedOn w:val="TableNormal"/>
    <w:uiPriority w:val="61"/>
    <w:rsid w:val="002351C0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NoList33">
    <w:name w:val="No List33"/>
    <w:next w:val="NoList"/>
    <w:uiPriority w:val="99"/>
    <w:semiHidden/>
    <w:unhideWhenUsed/>
    <w:rsid w:val="002351C0"/>
  </w:style>
  <w:style w:type="table" w:customStyle="1" w:styleId="TableGrid84">
    <w:name w:val="Table Grid84"/>
    <w:basedOn w:val="TableNormal"/>
    <w:next w:val="TableGrid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numbering" w:customStyle="1" w:styleId="Bulletlist13">
    <w:name w:val="Bullet list13"/>
    <w:uiPriority w:val="99"/>
    <w:rsid w:val="002351C0"/>
  </w:style>
  <w:style w:type="numbering" w:customStyle="1" w:styleId="Bulletlist23">
    <w:name w:val="Bullet list23"/>
    <w:uiPriority w:val="99"/>
    <w:rsid w:val="002351C0"/>
  </w:style>
  <w:style w:type="numbering" w:customStyle="1" w:styleId="Bulletlist33">
    <w:name w:val="Bullet list33"/>
    <w:uiPriority w:val="99"/>
    <w:rsid w:val="002351C0"/>
  </w:style>
  <w:style w:type="table" w:customStyle="1" w:styleId="TaulukkoRuudukko14">
    <w:name w:val="Taulukko Ruudukko1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4">
    <w:name w:val="Taulukko Ruudukko2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4">
    <w:name w:val="Taulukko Ruudukko3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3">
    <w:name w:val="Taulukko Ruudukko4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3">
    <w:name w:val="Taulukko Ruudukko2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5">
    <w:name w:val="Table 3D effects 35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3">
    <w:name w:val="Ei luetteloa13"/>
    <w:next w:val="NoList"/>
    <w:uiPriority w:val="99"/>
    <w:semiHidden/>
    <w:unhideWhenUsed/>
    <w:rsid w:val="002351C0"/>
  </w:style>
  <w:style w:type="table" w:customStyle="1" w:styleId="TaulukkoRuudukko54">
    <w:name w:val="Taulukko Ruudukko54"/>
    <w:basedOn w:val="TableNormal"/>
    <w:next w:val="TableGrid"/>
    <w:uiPriority w:val="59"/>
    <w:rsid w:val="002351C0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3">
    <w:name w:val="Numeroidut otsikot13"/>
    <w:uiPriority w:val="99"/>
    <w:rsid w:val="002351C0"/>
  </w:style>
  <w:style w:type="table" w:customStyle="1" w:styleId="TaulukkoRuudukko63">
    <w:name w:val="Taulukko Ruudukko63"/>
    <w:basedOn w:val="TableNormal"/>
    <w:next w:val="TableGrid"/>
    <w:rsid w:val="002351C0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23">
    <w:name w:val="Ei luetteloa23"/>
    <w:next w:val="NoList"/>
    <w:uiPriority w:val="99"/>
    <w:semiHidden/>
    <w:unhideWhenUsed/>
    <w:rsid w:val="002351C0"/>
  </w:style>
  <w:style w:type="table" w:customStyle="1" w:styleId="TaulukkoRuudukko73">
    <w:name w:val="Taulukko Ruudukko73"/>
    <w:basedOn w:val="TableNormal"/>
    <w:next w:val="TableGrid"/>
    <w:rsid w:val="002351C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4">
    <w:name w:val="Table Grid23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3">
    <w:name w:val="Aakkosellinen luettelo13"/>
    <w:uiPriority w:val="99"/>
    <w:rsid w:val="002351C0"/>
  </w:style>
  <w:style w:type="numbering" w:customStyle="1" w:styleId="Aakkosellinenluettelo23">
    <w:name w:val="Aakkosellinen luettelo23"/>
    <w:uiPriority w:val="99"/>
    <w:rsid w:val="002351C0"/>
  </w:style>
  <w:style w:type="table" w:customStyle="1" w:styleId="TableGrid34">
    <w:name w:val="Table Grid3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3">
    <w:name w:val="Ei luetteloa33"/>
    <w:next w:val="NoList"/>
    <w:uiPriority w:val="99"/>
    <w:semiHidden/>
    <w:unhideWhenUsed/>
    <w:rsid w:val="002351C0"/>
  </w:style>
  <w:style w:type="numbering" w:customStyle="1" w:styleId="Aakkosellinenluettelo33">
    <w:name w:val="Aakkosellinen luettelo33"/>
    <w:uiPriority w:val="99"/>
    <w:rsid w:val="002351C0"/>
  </w:style>
  <w:style w:type="numbering" w:customStyle="1" w:styleId="Bulletlist43">
    <w:name w:val="Bullet list43"/>
    <w:uiPriority w:val="99"/>
    <w:rsid w:val="002351C0"/>
  </w:style>
  <w:style w:type="table" w:customStyle="1" w:styleId="Noborders13">
    <w:name w:val="No borders1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3">
    <w:name w:val="Number list13"/>
    <w:uiPriority w:val="99"/>
    <w:rsid w:val="002351C0"/>
  </w:style>
  <w:style w:type="numbering" w:customStyle="1" w:styleId="Numeroidutotsikot25">
    <w:name w:val="Numeroidut otsikot25"/>
    <w:uiPriority w:val="99"/>
    <w:rsid w:val="002351C0"/>
  </w:style>
  <w:style w:type="table" w:customStyle="1" w:styleId="TaulukkoRuudukko83">
    <w:name w:val="Taulukko Ruudukko8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4">
    <w:name w:val="Taulukko Ruudukko1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2351C0"/>
  </w:style>
  <w:style w:type="table" w:customStyle="1" w:styleId="TaulukkoRuudukko1114">
    <w:name w:val="Taulukko Ruudukko11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">
    <w:name w:val="Table Grid5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">
    <w:name w:val="Table Grid815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4">
    <w:name w:val="Taulukko Ruudukko5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3">
    <w:name w:val="Ei luetteloa43"/>
    <w:next w:val="NoList"/>
    <w:uiPriority w:val="99"/>
    <w:semiHidden/>
    <w:unhideWhenUsed/>
    <w:rsid w:val="002351C0"/>
  </w:style>
  <w:style w:type="numbering" w:customStyle="1" w:styleId="Aakkosellinenluettelo43">
    <w:name w:val="Aakkosellinen luettelo43"/>
    <w:uiPriority w:val="99"/>
    <w:rsid w:val="002351C0"/>
  </w:style>
  <w:style w:type="numbering" w:customStyle="1" w:styleId="Bulletlist53">
    <w:name w:val="Bullet list53"/>
    <w:uiPriority w:val="99"/>
    <w:rsid w:val="002351C0"/>
  </w:style>
  <w:style w:type="table" w:customStyle="1" w:styleId="Noborders23">
    <w:name w:val="No borders2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3">
    <w:name w:val="Number list23"/>
    <w:uiPriority w:val="99"/>
    <w:rsid w:val="002351C0"/>
  </w:style>
  <w:style w:type="numbering" w:customStyle="1" w:styleId="Numeroidutotsikot33">
    <w:name w:val="Numeroidut otsikot33"/>
    <w:uiPriority w:val="99"/>
    <w:rsid w:val="002351C0"/>
  </w:style>
  <w:style w:type="table" w:customStyle="1" w:styleId="TaulukkoRuudukko93">
    <w:name w:val="Taulukko Ruudukko9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3">
    <w:name w:val="Numeroidut otsikot213"/>
    <w:uiPriority w:val="99"/>
    <w:rsid w:val="002351C0"/>
  </w:style>
  <w:style w:type="table" w:customStyle="1" w:styleId="TaulukkoRuudukko11113">
    <w:name w:val="Taulukko Ruudukko1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2351C0"/>
  </w:style>
  <w:style w:type="table" w:customStyle="1" w:styleId="TableGrid114">
    <w:name w:val="Table Grid1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3">
    <w:name w:val="Aakkosellinen luettelo53"/>
    <w:uiPriority w:val="99"/>
    <w:rsid w:val="002351C0"/>
  </w:style>
  <w:style w:type="numbering" w:customStyle="1" w:styleId="Numberlist33">
    <w:name w:val="Number list33"/>
    <w:uiPriority w:val="99"/>
    <w:rsid w:val="002351C0"/>
  </w:style>
  <w:style w:type="table" w:customStyle="1" w:styleId="TableGrid23113">
    <w:name w:val="Table Grid23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3">
    <w:name w:val="Numeroidut otsikot43"/>
    <w:uiPriority w:val="99"/>
    <w:rsid w:val="002351C0"/>
  </w:style>
  <w:style w:type="table" w:customStyle="1" w:styleId="TableGrid4113">
    <w:name w:val="Table Grid4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3">
    <w:name w:val="Table Grid8113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3">
    <w:name w:val="Taulukko Ruudukko5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3">
    <w:name w:val="Table 3D effects 313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3">
    <w:name w:val="Table 3D effects 323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3">
    <w:name w:val="Taulukko Ruudukko103"/>
    <w:basedOn w:val="TableNormal"/>
    <w:next w:val="TableGrid"/>
    <w:uiPriority w:val="59"/>
    <w:rsid w:val="002351C0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2351C0"/>
  </w:style>
  <w:style w:type="table" w:customStyle="1" w:styleId="Noborders33">
    <w:name w:val="No borders3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customStyle="1" w:styleId="TableGrid73">
    <w:name w:val="Table Grid7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3">
    <w:name w:val="bor_Offer23"/>
    <w:basedOn w:val="TableNormal"/>
    <w:uiPriority w:val="99"/>
    <w:rsid w:val="002351C0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Aakkosellinenluettelo73">
    <w:name w:val="Aakkosellinen luettelo73"/>
    <w:uiPriority w:val="99"/>
    <w:rsid w:val="002351C0"/>
  </w:style>
  <w:style w:type="table" w:customStyle="1" w:styleId="TaulukkoRuudukko323">
    <w:name w:val="Taulukko Ruudukko323"/>
    <w:basedOn w:val="TableNormal"/>
    <w:uiPriority w:val="59"/>
    <w:rsid w:val="002351C0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3">
    <w:name w:val="Table Grid42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3">
    <w:name w:val="Table Grid8123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bleGrid235">
    <w:name w:val="Table Grid235"/>
    <w:basedOn w:val="TableNormal"/>
    <w:next w:val="TableGrid"/>
    <w:uiPriority w:val="59"/>
    <w:rsid w:val="003D07BC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3D07BC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">
    <w:name w:val="Table Grid17"/>
    <w:basedOn w:val="TableNormal"/>
    <w:next w:val="TableGrid"/>
    <w:uiPriority w:val="59"/>
    <w:rsid w:val="004A2EA6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iteHeading1">
    <w:name w:val="Esite Heading 1"/>
    <w:basedOn w:val="borHeading1NoNumber"/>
    <w:uiPriority w:val="6"/>
    <w:qFormat/>
    <w:rsid w:val="004F51DD"/>
    <w:pPr>
      <w:jc w:val="center"/>
    </w:pPr>
  </w:style>
  <w:style w:type="paragraph" w:customStyle="1" w:styleId="Esitenormal">
    <w:name w:val="Esite normal"/>
    <w:basedOn w:val="Normal"/>
    <w:uiPriority w:val="6"/>
    <w:qFormat/>
    <w:rsid w:val="006C449A"/>
    <w:pPr>
      <w:spacing w:after="240"/>
      <w:jc w:val="both"/>
    </w:pPr>
    <w:rPr>
      <w:rFonts w:cs="Arial"/>
      <w:snapToGrid w:val="0"/>
      <w:szCs w:val="20"/>
    </w:rPr>
  </w:style>
  <w:style w:type="paragraph" w:customStyle="1" w:styleId="EsiteHeading2">
    <w:name w:val="Esite Heading 2"/>
    <w:basedOn w:val="borHeading2NoNumber"/>
    <w:uiPriority w:val="6"/>
    <w:qFormat/>
    <w:rsid w:val="006C449A"/>
    <w:pPr>
      <w:spacing w:before="0"/>
    </w:pPr>
    <w:rPr>
      <w:rFonts w:asciiTheme="majorHAnsi" w:hAnsiTheme="majorHAnsi"/>
    </w:rPr>
  </w:style>
  <w:style w:type="paragraph" w:customStyle="1" w:styleId="EsiteHeading3">
    <w:name w:val="Esite Heading 3"/>
    <w:basedOn w:val="Normal"/>
    <w:uiPriority w:val="6"/>
    <w:qFormat/>
    <w:rsid w:val="008D5E80"/>
    <w:pPr>
      <w:keepNext/>
      <w:tabs>
        <w:tab w:val="left" w:pos="2268"/>
      </w:tabs>
      <w:overflowPunct w:val="0"/>
      <w:autoSpaceDE w:val="0"/>
      <w:autoSpaceDN w:val="0"/>
      <w:adjustRightInd w:val="0"/>
      <w:spacing w:after="200"/>
      <w:jc w:val="both"/>
      <w:textAlignment w:val="baseline"/>
    </w:pPr>
    <w:rPr>
      <w:rFonts w:eastAsia="Calibri" w:cs="Arial"/>
      <w:b/>
      <w:bCs/>
      <w:i/>
      <w:iCs/>
      <w:szCs w:val="20"/>
    </w:rPr>
  </w:style>
  <w:style w:type="paragraph" w:customStyle="1" w:styleId="EsiteHeading4">
    <w:name w:val="Esite Heading 4"/>
    <w:basedOn w:val="Normal"/>
    <w:uiPriority w:val="6"/>
    <w:qFormat/>
    <w:rsid w:val="0034469D"/>
    <w:pPr>
      <w:spacing w:before="200" w:after="200"/>
      <w:jc w:val="both"/>
    </w:pPr>
    <w:rPr>
      <w:rFonts w:asciiTheme="majorHAnsi" w:hAnsiTheme="majorHAnsi"/>
      <w:i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7E4EDB"/>
    <w:rPr>
      <w:vertAlign w:val="superscript"/>
    </w:rPr>
  </w:style>
  <w:style w:type="table" w:customStyle="1" w:styleId="borTableIndentGrey111">
    <w:name w:val="bor_TableIndent Grey 111"/>
    <w:basedOn w:val="TableGrid1"/>
    <w:uiPriority w:val="99"/>
    <w:rsid w:val="00B756F3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IndentGrey511">
    <w:name w:val="bor_TableIndent Grey 51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11">
    <w:name w:val="bor_Table Grey 21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11">
    <w:name w:val="bor_TableIndent Grey 21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11">
    <w:name w:val="bor_Table Red 11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11">
    <w:name w:val="bor_Table Red 21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11">
    <w:name w:val="bor_TableIndent Red 11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11">
    <w:name w:val="bor_TableIndent Red 21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411">
    <w:name w:val="bor_TableIndent Grey 41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11">
    <w:name w:val="bor_Table Red 31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11">
    <w:name w:val="bor_TableIndent Red 31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11">
    <w:name w:val="bor_Table Red 41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11">
    <w:name w:val="bor_TableIndent Red 41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11">
    <w:name w:val="bor_Table Grey 31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11">
    <w:name w:val="bor_TableIndent Grey 31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IndentGrey111">
    <w:name w:val="TableIndent Grey 11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11">
    <w:name w:val="TableIndent Grey 21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Red111">
    <w:name w:val="TableIndent Red 11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11">
    <w:name w:val="TableIndent Red 21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121">
    <w:name w:val="bor_TableIndent Grey 121"/>
    <w:basedOn w:val="TableGrid1"/>
    <w:uiPriority w:val="99"/>
    <w:rsid w:val="00B756F3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IndentGrey521">
    <w:name w:val="bor_TableIndent Grey 52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21">
    <w:name w:val="bor_Table Grey 22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21">
    <w:name w:val="bor_TableIndent Grey 22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21">
    <w:name w:val="bor_Table Red 12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21">
    <w:name w:val="bor_Table Red 22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21">
    <w:name w:val="bor_TableIndent Red 12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21">
    <w:name w:val="bor_TableIndent Red 22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421">
    <w:name w:val="bor_TableIndent Grey 42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21">
    <w:name w:val="bor_Table Red 32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21">
    <w:name w:val="bor_TableIndent Red 32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21">
    <w:name w:val="bor_Table Red 42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21">
    <w:name w:val="bor_TableIndent Red 42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21">
    <w:name w:val="bor_Table Grey 32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21">
    <w:name w:val="bor_TableIndent Grey 32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IndentGrey121">
    <w:name w:val="TableIndent Grey 12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21">
    <w:name w:val="TableIndent Grey 22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Red121">
    <w:name w:val="TableIndent Red 12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21">
    <w:name w:val="TableIndent Red 22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131">
    <w:name w:val="bor_TableIndent Grey 131"/>
    <w:basedOn w:val="TableGrid1"/>
    <w:uiPriority w:val="99"/>
    <w:rsid w:val="00B756F3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IndentGrey531">
    <w:name w:val="bor_TableIndent Grey 53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31">
    <w:name w:val="bor_Table Grey 23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31">
    <w:name w:val="bor_TableIndent Grey 23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31">
    <w:name w:val="bor_Table Red 13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31">
    <w:name w:val="bor_Table Red 23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31">
    <w:name w:val="bor_TableIndent Red 13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31">
    <w:name w:val="bor_TableIndent Red 23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431">
    <w:name w:val="bor_TableIndent Grey 43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31">
    <w:name w:val="bor_Table Red 33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31">
    <w:name w:val="bor_TableIndent Red 33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31">
    <w:name w:val="bor_Table Red 43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31">
    <w:name w:val="bor_TableIndent Red 43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31">
    <w:name w:val="bor_Table Grey 33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31">
    <w:name w:val="bor_TableIndent Grey 33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IndentGrey131">
    <w:name w:val="TableIndent Grey 13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31">
    <w:name w:val="TableIndent Grey 23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Red131">
    <w:name w:val="TableIndent Red 13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31">
    <w:name w:val="TableIndent Red 23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paragraph" w:customStyle="1" w:styleId="Tabledataheading">
    <w:name w:val="Table data heading"/>
    <w:basedOn w:val="Normal"/>
    <w:uiPriority w:val="1"/>
    <w:qFormat/>
    <w:rsid w:val="00B756F3"/>
    <w:pPr>
      <w:pBdr>
        <w:top w:val="single" w:sz="12" w:space="2" w:color="FACCD2" w:themeColor="accent3" w:themeTint="33"/>
        <w:left w:val="single" w:sz="12" w:space="0" w:color="FACCD2" w:themeColor="accent3" w:themeTint="33"/>
        <w:bottom w:val="single" w:sz="12" w:space="2" w:color="FACCD2" w:themeColor="accent3" w:themeTint="33"/>
        <w:right w:val="single" w:sz="12" w:space="0" w:color="FACCD2" w:themeColor="accent3" w:themeTint="33"/>
      </w:pBdr>
      <w:shd w:val="clear" w:color="auto" w:fill="FACCD2" w:themeFill="accent3" w:themeFillTint="33"/>
      <w:tabs>
        <w:tab w:val="right" w:pos="1928"/>
        <w:tab w:val="right" w:pos="2948"/>
        <w:tab w:val="right" w:pos="3969"/>
        <w:tab w:val="right" w:pos="4990"/>
        <w:tab w:val="right" w:pos="6010"/>
        <w:tab w:val="right" w:pos="7031"/>
        <w:tab w:val="right" w:pos="8051"/>
        <w:tab w:val="right" w:pos="9072"/>
      </w:tabs>
      <w:spacing w:line="216" w:lineRule="auto"/>
      <w:jc w:val="both"/>
    </w:pPr>
    <w:rPr>
      <w:rFonts w:cstheme="minorBidi"/>
      <w:b/>
      <w:color w:val="000000" w:themeColor="text1"/>
      <w:sz w:val="16"/>
    </w:rPr>
  </w:style>
  <w:style w:type="table" w:customStyle="1" w:styleId="Fraserdefaulttable1">
    <w:name w:val="Fraser default table1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2">
    <w:name w:val="Fraser default table2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B756F3"/>
    <w:rPr>
      <w:sz w:val="20"/>
    </w:rPr>
  </w:style>
  <w:style w:type="table" w:customStyle="1" w:styleId="Fraserdefaulttable3">
    <w:name w:val="Fraser default table3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4">
    <w:name w:val="Fraser default table4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iteLuetteloBullet">
    <w:name w:val="Esite Luettelo Bullet"/>
    <w:basedOn w:val="ListBullet"/>
    <w:link w:val="EsiteLuetteloBulletChar"/>
    <w:uiPriority w:val="7"/>
    <w:qFormat/>
    <w:rsid w:val="00E87D90"/>
    <w:pPr>
      <w:widowControl w:val="0"/>
      <w:numPr>
        <w:numId w:val="75"/>
      </w:numPr>
      <w:adjustRightInd w:val="0"/>
      <w:spacing w:before="200" w:after="0"/>
      <w:jc w:val="both"/>
      <w:textAlignment w:val="baseline"/>
    </w:pPr>
    <w:rPr>
      <w:lang w:val="en-US" w:bidi="en-US"/>
    </w:rPr>
  </w:style>
  <w:style w:type="paragraph" w:customStyle="1" w:styleId="CSAGRheading1">
    <w:name w:val="CS_AGR heading 1"/>
    <w:basedOn w:val="Heading1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Arial"/>
      <w:kern w:val="32"/>
      <w:szCs w:val="32"/>
    </w:rPr>
  </w:style>
  <w:style w:type="paragraph" w:customStyle="1" w:styleId="CSAGRheading2">
    <w:name w:val="CS_AGR heading 2"/>
    <w:basedOn w:val="Heading2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Paragraph">
    <w:name w:val="CS_Paragraph"/>
    <w:basedOn w:val="Normal"/>
    <w:qFormat/>
    <w:rsid w:val="00F06CDB"/>
    <w:pPr>
      <w:spacing w:after="240"/>
      <w:ind w:left="2591"/>
      <w:jc w:val="both"/>
    </w:pPr>
    <w:rPr>
      <w:rFonts w:ascii="Georgia" w:hAnsi="Georgia"/>
      <w:szCs w:val="20"/>
    </w:rPr>
  </w:style>
  <w:style w:type="paragraph" w:customStyle="1" w:styleId="CSAGRheading3">
    <w:name w:val="CS_AGR heading 3"/>
    <w:basedOn w:val="Heading3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AGRheading4">
    <w:name w:val="CS_AGR heading 4"/>
    <w:basedOn w:val="Heading4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AGRheading5">
    <w:name w:val="CS_AGR heading 5"/>
    <w:basedOn w:val="Heading5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Times New Roman"/>
      <w:bCs/>
      <w:iCs/>
      <w:szCs w:val="26"/>
    </w:rPr>
  </w:style>
  <w:style w:type="paragraph" w:customStyle="1" w:styleId="CSTextlevel2">
    <w:name w:val="CS_Textlevel2"/>
    <w:basedOn w:val="CSAGRheading2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szCs w:val="20"/>
    </w:rPr>
  </w:style>
  <w:style w:type="paragraph" w:customStyle="1" w:styleId="CSTextlevel3">
    <w:name w:val="CS_Textlevel3"/>
    <w:basedOn w:val="CSAGRheading3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Headingmain">
    <w:name w:val="CS_Heading_main"/>
    <w:basedOn w:val="Normal"/>
    <w:qFormat/>
    <w:rsid w:val="00F06CDB"/>
    <w:pPr>
      <w:spacing w:after="240"/>
      <w:jc w:val="both"/>
    </w:pPr>
    <w:rPr>
      <w:rFonts w:ascii="Georgia" w:hAnsi="Georgia"/>
      <w:b/>
      <w:caps/>
      <w:szCs w:val="20"/>
    </w:rPr>
  </w:style>
  <w:style w:type="paragraph" w:customStyle="1" w:styleId="CSMemononumberheading1">
    <w:name w:val="CS_Memo_no_number heading 1"/>
    <w:basedOn w:val="Heading1"/>
    <w:next w:val="CSParagraph"/>
    <w:qFormat/>
    <w:rsid w:val="00F06CDB"/>
    <w:pPr>
      <w:keepLines w:val="0"/>
      <w:numPr>
        <w:numId w:val="0"/>
      </w:numPr>
      <w:spacing w:after="240"/>
      <w:jc w:val="both"/>
    </w:pPr>
    <w:rPr>
      <w:rFonts w:ascii="Georgia" w:eastAsia="Times New Roman" w:hAnsi="Georgia" w:cs="Arial"/>
      <w:caps w:val="0"/>
      <w:kern w:val="32"/>
      <w:szCs w:val="32"/>
    </w:rPr>
  </w:style>
  <w:style w:type="paragraph" w:customStyle="1" w:styleId="CSMemononumberheading2">
    <w:name w:val="CS_Memo_no_number heading 2"/>
    <w:basedOn w:val="Heading2"/>
    <w:next w:val="CSParagraph"/>
    <w:qFormat/>
    <w:rsid w:val="00F06CDB"/>
    <w:pPr>
      <w:keepLines w:val="0"/>
      <w:numPr>
        <w:ilvl w:val="0"/>
        <w:numId w:val="0"/>
      </w:numPr>
      <w:spacing w:after="240"/>
      <w:jc w:val="both"/>
    </w:pPr>
    <w:rPr>
      <w:rFonts w:ascii="Georgia" w:eastAsia="Times New Roman" w:hAnsi="Georgia" w:cs="Arial"/>
      <w:b w:val="0"/>
      <w:iCs/>
      <w:szCs w:val="28"/>
    </w:rPr>
  </w:style>
  <w:style w:type="paragraph" w:customStyle="1" w:styleId="CSMemoheading2">
    <w:name w:val="CS_Memo heading 2"/>
    <w:basedOn w:val="Heading2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Memoheading3">
    <w:name w:val="CS_Memo heading 3"/>
    <w:basedOn w:val="Heading3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Memoheading4">
    <w:name w:val="CS_Memo heading 4"/>
    <w:basedOn w:val="Heading4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Memoheadinglang2">
    <w:name w:val="CS_Memo heading lang 2"/>
    <w:basedOn w:val="Heading2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Memoheadinglang1">
    <w:name w:val="CS_Memo heading lang 1"/>
    <w:basedOn w:val="Heading1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Arial"/>
      <w:caps w:val="0"/>
      <w:kern w:val="32"/>
      <w:szCs w:val="32"/>
    </w:rPr>
  </w:style>
  <w:style w:type="paragraph" w:customStyle="1" w:styleId="CSMemoheadinglang3">
    <w:name w:val="CS_Memo heading lang 3"/>
    <w:basedOn w:val="Heading3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Memoheadinglang4">
    <w:name w:val="CS_Memo heading lang 4"/>
    <w:basedOn w:val="Heading4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tableleft">
    <w:name w:val="CS_table_left"/>
    <w:basedOn w:val="Normal"/>
    <w:rsid w:val="00F06CDB"/>
    <w:pPr>
      <w:spacing w:before="120" w:after="120"/>
    </w:pPr>
    <w:rPr>
      <w:rFonts w:ascii="Georgia" w:hAnsi="Georgia"/>
      <w:b/>
      <w:szCs w:val="20"/>
    </w:rPr>
  </w:style>
  <w:style w:type="paragraph" w:customStyle="1" w:styleId="CSsignature">
    <w:name w:val="CS_signature"/>
    <w:basedOn w:val="Normal"/>
    <w:qFormat/>
    <w:rsid w:val="00F06CDB"/>
    <w:pPr>
      <w:ind w:left="2591"/>
      <w:jc w:val="both"/>
    </w:pPr>
    <w:rPr>
      <w:rFonts w:ascii="Georgia" w:hAnsi="Georgia"/>
      <w:szCs w:val="20"/>
    </w:rPr>
  </w:style>
  <w:style w:type="paragraph" w:customStyle="1" w:styleId="CSbullet">
    <w:name w:val="CS_bullet"/>
    <w:basedOn w:val="Normal"/>
    <w:qFormat/>
    <w:rsid w:val="00F06CDB"/>
    <w:pPr>
      <w:numPr>
        <w:numId w:val="86"/>
      </w:numPr>
      <w:spacing w:after="120"/>
      <w:jc w:val="both"/>
    </w:pPr>
    <w:rPr>
      <w:rFonts w:ascii="Georgia" w:hAnsi="Georgia"/>
      <w:szCs w:val="20"/>
    </w:rPr>
  </w:style>
  <w:style w:type="paragraph" w:customStyle="1" w:styleId="CSline">
    <w:name w:val="CS_line"/>
    <w:basedOn w:val="Normal"/>
    <w:qFormat/>
    <w:rsid w:val="00F06CDB"/>
    <w:pPr>
      <w:numPr>
        <w:numId w:val="87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10">
    <w:name w:val="CS_numbering(1)"/>
    <w:basedOn w:val="Normal"/>
    <w:qFormat/>
    <w:rsid w:val="00F06CDB"/>
    <w:pPr>
      <w:numPr>
        <w:numId w:val="78"/>
      </w:numPr>
      <w:spacing w:after="240"/>
      <w:jc w:val="both"/>
    </w:pPr>
    <w:rPr>
      <w:rFonts w:ascii="Georgia" w:hAnsi="Georgia"/>
      <w:szCs w:val="20"/>
    </w:rPr>
  </w:style>
  <w:style w:type="paragraph" w:customStyle="1" w:styleId="CSNumberingA">
    <w:name w:val="CS_Numbering(A)"/>
    <w:basedOn w:val="Normal"/>
    <w:qFormat/>
    <w:rsid w:val="00F06CDB"/>
    <w:pPr>
      <w:numPr>
        <w:numId w:val="77"/>
      </w:numPr>
      <w:spacing w:after="240"/>
      <w:jc w:val="both"/>
    </w:pPr>
    <w:rPr>
      <w:rFonts w:ascii="Georgia" w:hAnsi="Georgia"/>
      <w:szCs w:val="20"/>
    </w:rPr>
  </w:style>
  <w:style w:type="paragraph" w:customStyle="1" w:styleId="CSNumberinga0">
    <w:name w:val="CS_Numbering_(a)"/>
    <w:basedOn w:val="Normal"/>
    <w:qFormat/>
    <w:rsid w:val="00F06CDB"/>
    <w:pPr>
      <w:numPr>
        <w:numId w:val="80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i">
    <w:name w:val="CS_Numbering(i)"/>
    <w:basedOn w:val="Normal"/>
    <w:qFormat/>
    <w:rsid w:val="00F06CDB"/>
    <w:pPr>
      <w:numPr>
        <w:numId w:val="81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">
    <w:name w:val="CS_Numbering_(§)"/>
    <w:basedOn w:val="Normal"/>
    <w:rsid w:val="00F06CDB"/>
    <w:pPr>
      <w:numPr>
        <w:numId w:val="82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1">
    <w:name w:val="CS_Numbering1"/>
    <w:basedOn w:val="Normal"/>
    <w:qFormat/>
    <w:rsid w:val="00F06CDB"/>
    <w:pPr>
      <w:numPr>
        <w:numId w:val="79"/>
      </w:numPr>
      <w:spacing w:after="120"/>
      <w:jc w:val="both"/>
    </w:pPr>
    <w:rPr>
      <w:rFonts w:ascii="Georgia" w:hAnsi="Georgia"/>
      <w:szCs w:val="20"/>
    </w:rPr>
  </w:style>
  <w:style w:type="paragraph" w:customStyle="1" w:styleId="SivuXY">
    <w:name w:val="Sivu X / Y"/>
    <w:semiHidden/>
    <w:rsid w:val="00F06CDB"/>
    <w:pPr>
      <w:spacing w:after="0" w:line="240" w:lineRule="auto"/>
    </w:pPr>
    <w:rPr>
      <w:rFonts w:ascii="Georgia" w:eastAsia="Times New Roman" w:hAnsi="Georgia" w:cs="Times New Roman"/>
      <w:szCs w:val="20"/>
      <w:lang w:val="fi-FI" w:eastAsia="fi-FI"/>
    </w:rPr>
  </w:style>
  <w:style w:type="paragraph" w:customStyle="1" w:styleId="CSNormal">
    <w:name w:val="CS_Normal"/>
    <w:basedOn w:val="Normal"/>
    <w:qFormat/>
    <w:rsid w:val="00F06CDB"/>
    <w:pPr>
      <w:jc w:val="both"/>
    </w:pPr>
    <w:rPr>
      <w:rFonts w:ascii="Georgia" w:hAnsi="Georgia"/>
      <w:szCs w:val="20"/>
    </w:rPr>
  </w:style>
  <w:style w:type="paragraph" w:customStyle="1" w:styleId="CSMemoheading1">
    <w:name w:val="CS_Memo heading 1"/>
    <w:basedOn w:val="Heading1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Arial"/>
      <w:caps w:val="0"/>
      <w:kern w:val="32"/>
      <w:szCs w:val="32"/>
    </w:rPr>
  </w:style>
  <w:style w:type="paragraph" w:customStyle="1" w:styleId="CSTextlevel4">
    <w:name w:val="CS_Textlevel4"/>
    <w:basedOn w:val="CSAGRheading4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Textlevel5">
    <w:name w:val="CS_Textlevel5"/>
    <w:basedOn w:val="CSAGRheading5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Multilevelnumbering">
    <w:name w:val="CS_Multilevel_numbering"/>
    <w:basedOn w:val="Normal"/>
    <w:qFormat/>
    <w:rsid w:val="00F06CDB"/>
    <w:pPr>
      <w:numPr>
        <w:numId w:val="84"/>
      </w:numPr>
      <w:spacing w:after="240"/>
      <w:jc w:val="both"/>
    </w:pPr>
    <w:rPr>
      <w:rFonts w:ascii="Georgia" w:hAnsi="Georgia"/>
      <w:szCs w:val="20"/>
    </w:rPr>
  </w:style>
  <w:style w:type="paragraph" w:customStyle="1" w:styleId="CSSchedule">
    <w:name w:val="CS_Schedule"/>
    <w:basedOn w:val="Heading1"/>
    <w:qFormat/>
    <w:rsid w:val="00F06CDB"/>
    <w:pPr>
      <w:keepLines w:val="0"/>
      <w:numPr>
        <w:numId w:val="0"/>
      </w:numPr>
      <w:spacing w:after="240"/>
      <w:jc w:val="both"/>
    </w:pPr>
    <w:rPr>
      <w:rFonts w:ascii="Georgia" w:eastAsia="Times New Roman" w:hAnsi="Georgia" w:cs="Arial"/>
      <w:kern w:val="32"/>
      <w:szCs w:val="32"/>
    </w:rPr>
  </w:style>
  <w:style w:type="character" w:styleId="PageNumber">
    <w:name w:val="page number"/>
    <w:basedOn w:val="DefaultParagraphFont"/>
    <w:rsid w:val="00F06CDB"/>
    <w:rPr>
      <w:rFonts w:ascii="Georgia" w:hAnsi="Georgia"/>
      <w:sz w:val="20"/>
    </w:rPr>
  </w:style>
  <w:style w:type="paragraph" w:customStyle="1" w:styleId="CSInsertedParagraph">
    <w:name w:val="CS_Inserted Paragraph"/>
    <w:basedOn w:val="Normal"/>
    <w:next w:val="CSParagraph"/>
    <w:qFormat/>
    <w:rsid w:val="00F06CDB"/>
    <w:pPr>
      <w:spacing w:after="240"/>
      <w:ind w:left="3402" w:right="851"/>
      <w:jc w:val="both"/>
    </w:pPr>
    <w:rPr>
      <w:rFonts w:ascii="Georgia" w:hAnsi="Georgia"/>
      <w:szCs w:val="20"/>
    </w:rPr>
  </w:style>
  <w:style w:type="paragraph" w:customStyle="1" w:styleId="CSAGRheadinglang1">
    <w:name w:val="CS_AGR heading lang 1"/>
    <w:basedOn w:val="Heading1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Arial"/>
      <w:kern w:val="32"/>
      <w:szCs w:val="32"/>
    </w:rPr>
  </w:style>
  <w:style w:type="paragraph" w:customStyle="1" w:styleId="CSAGRheadinglang2">
    <w:name w:val="CS_AGR heading lang 2"/>
    <w:basedOn w:val="Heading2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Agrheadinglang3">
    <w:name w:val="CS_Agr heading lang 3"/>
    <w:basedOn w:val="Heading3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Agrheadinglang4">
    <w:name w:val="CS_Agr heading lang 4"/>
    <w:basedOn w:val="Heading4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Agrheadinglang5">
    <w:name w:val="CS_Agr heading lang 5"/>
    <w:basedOn w:val="Heading5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Times New Roman"/>
      <w:bCs/>
      <w:iCs/>
      <w:szCs w:val="26"/>
    </w:rPr>
  </w:style>
  <w:style w:type="paragraph" w:customStyle="1" w:styleId="CSTextlevellang2">
    <w:name w:val="CS_Textlevel lang2"/>
    <w:basedOn w:val="CSAGRheadinglang2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szCs w:val="20"/>
    </w:rPr>
  </w:style>
  <w:style w:type="paragraph" w:customStyle="1" w:styleId="CSTextlevellang3">
    <w:name w:val="CS_Textlevel lang3"/>
    <w:basedOn w:val="CSAgrheadinglang3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extlevellang4">
    <w:name w:val="CS_Textlevel lang4"/>
    <w:basedOn w:val="CSAgrheadinglang4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extlevellang5">
    <w:name w:val="CS_Textlevel lang5"/>
    <w:basedOn w:val="CSAgrheadinglang5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ableheading">
    <w:name w:val="CS_Table heading"/>
    <w:basedOn w:val="CSNormal"/>
    <w:rsid w:val="00F06CDB"/>
    <w:pPr>
      <w:spacing w:before="120" w:after="120" w:line="248" w:lineRule="atLeast"/>
      <w:ind w:left="567"/>
      <w:jc w:val="left"/>
    </w:pPr>
    <w:rPr>
      <w:sz w:val="28"/>
      <w:szCs w:val="16"/>
    </w:rPr>
  </w:style>
  <w:style w:type="paragraph" w:customStyle="1" w:styleId="CSTabletext">
    <w:name w:val="CS_Table text"/>
    <w:basedOn w:val="CSNormal"/>
    <w:rsid w:val="00F06CDB"/>
    <w:pPr>
      <w:spacing w:before="120" w:after="120"/>
    </w:pPr>
    <w:rPr>
      <w:szCs w:val="24"/>
    </w:rPr>
  </w:style>
  <w:style w:type="paragraph" w:customStyle="1" w:styleId="CSTextlevel1">
    <w:name w:val="CS_Textlevel1"/>
    <w:basedOn w:val="CSAGRheading1"/>
    <w:rsid w:val="00F06CDB"/>
    <w:pPr>
      <w:keepNext w:val="0"/>
      <w:tabs>
        <w:tab w:val="clear" w:pos="1298"/>
        <w:tab w:val="num" w:pos="2591"/>
      </w:tabs>
      <w:ind w:left="2591" w:hanging="2591"/>
    </w:pPr>
    <w:rPr>
      <w:b w:val="0"/>
      <w:caps w:val="0"/>
    </w:rPr>
  </w:style>
  <w:style w:type="paragraph" w:customStyle="1" w:styleId="CSTextlevellang1">
    <w:name w:val="CS_Textlevel lang1"/>
    <w:basedOn w:val="CSAGRheadinglang1"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caps w:val="0"/>
    </w:rPr>
  </w:style>
  <w:style w:type="character" w:customStyle="1" w:styleId="EsiteLuetteloBulletChar">
    <w:name w:val="Esite Luettelo Bullet Char"/>
    <w:link w:val="EsiteLuetteloBullet"/>
    <w:uiPriority w:val="7"/>
    <w:rsid w:val="00686032"/>
    <w:rPr>
      <w:rFonts w:ascii="Times New Roman" w:eastAsia="Times New Roman" w:hAnsi="Times New Roman" w:cs="Times New Roman"/>
      <w:sz w:val="24"/>
      <w:szCs w:val="24"/>
      <w:lang w:val="en-US" w:eastAsia="fi-FI" w:bidi="en-US"/>
    </w:rPr>
  </w:style>
  <w:style w:type="table" w:customStyle="1" w:styleId="Fraserdefaulttable5">
    <w:name w:val="Fraser default table5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6">
    <w:name w:val="Fraser default table6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7">
    <w:name w:val="Fraser default table7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8">
    <w:name w:val="Fraser default table8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9">
    <w:name w:val="Fraser default table9"/>
    <w:basedOn w:val="TableNormal"/>
    <w:next w:val="TableGrid"/>
    <w:uiPriority w:val="59"/>
    <w:rsid w:val="00210081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210081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0">
    <w:name w:val="Fraser default table10"/>
    <w:basedOn w:val="TableNormal"/>
    <w:next w:val="TableGrid"/>
    <w:uiPriority w:val="59"/>
    <w:rsid w:val="001F6934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rsid w:val="00873316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1">
    <w:name w:val="Fraser default table11"/>
    <w:basedOn w:val="TableNormal"/>
    <w:next w:val="TableGrid"/>
    <w:uiPriority w:val="59"/>
    <w:rsid w:val="004765F2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91">
    <w:name w:val="Fraser default table91"/>
    <w:basedOn w:val="TableNormal"/>
    <w:next w:val="TableGrid"/>
    <w:uiPriority w:val="59"/>
    <w:rsid w:val="004765F2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92">
    <w:name w:val="Fraser default table92"/>
    <w:basedOn w:val="TableNormal"/>
    <w:next w:val="TableGrid"/>
    <w:uiPriority w:val="59"/>
    <w:rsid w:val="00C77D5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2">
    <w:name w:val="Fraser default table12"/>
    <w:basedOn w:val="TableNormal"/>
    <w:next w:val="TableGrid"/>
    <w:uiPriority w:val="59"/>
    <w:rsid w:val="003F6CF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3">
    <w:name w:val="Fraser default table13"/>
    <w:basedOn w:val="TableNormal"/>
    <w:next w:val="TableGrid"/>
    <w:rsid w:val="00296D37"/>
    <w:pPr>
      <w:spacing w:after="0" w:line="240" w:lineRule="auto"/>
      <w:jc w:val="both"/>
    </w:pPr>
    <w:rPr>
      <w:rFonts w:ascii="Georgia" w:eastAsia="Times New Roman" w:hAnsi="Georgia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4">
    <w:name w:val="Fraser default table14"/>
    <w:basedOn w:val="TableNormal"/>
    <w:next w:val="TableGrid"/>
    <w:rsid w:val="006069FD"/>
    <w:pPr>
      <w:spacing w:after="0" w:line="240" w:lineRule="auto"/>
      <w:jc w:val="both"/>
    </w:pPr>
    <w:rPr>
      <w:rFonts w:ascii="Georgia" w:eastAsia="Times New Roman" w:hAnsi="Georgia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681961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21">
    <w:name w:val="Fraser default table121"/>
    <w:basedOn w:val="TableNormal"/>
    <w:next w:val="TableGrid"/>
    <w:uiPriority w:val="59"/>
    <w:rsid w:val="005323EF"/>
    <w:pPr>
      <w:spacing w:after="0" w:line="240" w:lineRule="auto"/>
    </w:pPr>
    <w:rPr>
      <w:rFonts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1B79E5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30">
    <w:name w:val="hs30"/>
    <w:basedOn w:val="Normal"/>
    <w:rsid w:val="00B90E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90EB8"/>
  </w:style>
  <w:style w:type="character" w:customStyle="1" w:styleId="hs2">
    <w:name w:val="hs2"/>
    <w:basedOn w:val="DefaultParagraphFont"/>
    <w:rsid w:val="00B90EB8"/>
  </w:style>
  <w:style w:type="paragraph" w:customStyle="1" w:styleId="hs1">
    <w:name w:val="hs1"/>
    <w:basedOn w:val="Normal"/>
    <w:rsid w:val="00B90EB8"/>
    <w:pPr>
      <w:spacing w:before="100" w:beforeAutospacing="1" w:after="100" w:afterAutospacing="1"/>
    </w:pPr>
  </w:style>
  <w:style w:type="paragraph" w:customStyle="1" w:styleId="hs21">
    <w:name w:val="hs21"/>
    <w:basedOn w:val="Normal"/>
    <w:rsid w:val="00B90EB8"/>
    <w:pPr>
      <w:spacing w:before="100" w:beforeAutospacing="1" w:after="100" w:afterAutospacing="1"/>
    </w:pPr>
  </w:style>
  <w:style w:type="character" w:customStyle="1" w:styleId="hs11">
    <w:name w:val="hs11"/>
    <w:basedOn w:val="DefaultParagraphFont"/>
    <w:rsid w:val="00B90EB8"/>
  </w:style>
  <w:style w:type="paragraph" w:customStyle="1" w:styleId="hs29">
    <w:name w:val="hs29"/>
    <w:basedOn w:val="Normal"/>
    <w:rsid w:val="00B90EB8"/>
    <w:pPr>
      <w:spacing w:before="100" w:beforeAutospacing="1" w:after="100" w:afterAutospacing="1"/>
    </w:pPr>
  </w:style>
  <w:style w:type="character" w:customStyle="1" w:styleId="font6">
    <w:name w:val="font6"/>
    <w:basedOn w:val="DefaultParagraphFont"/>
    <w:rsid w:val="00B90EB8"/>
  </w:style>
  <w:style w:type="character" w:customStyle="1" w:styleId="font7">
    <w:name w:val="font7"/>
    <w:basedOn w:val="DefaultParagraphFont"/>
    <w:rsid w:val="00B90EB8"/>
  </w:style>
  <w:style w:type="character" w:customStyle="1" w:styleId="font5">
    <w:name w:val="font5"/>
    <w:basedOn w:val="DefaultParagraphFont"/>
    <w:rsid w:val="00B90EB8"/>
  </w:style>
  <w:style w:type="paragraph" w:customStyle="1" w:styleId="hs28">
    <w:name w:val="hs28"/>
    <w:basedOn w:val="Normal"/>
    <w:rsid w:val="00B90EB8"/>
    <w:pPr>
      <w:spacing w:before="100" w:beforeAutospacing="1" w:after="100" w:afterAutospacing="1"/>
    </w:pPr>
  </w:style>
  <w:style w:type="character" w:customStyle="1" w:styleId="hs26">
    <w:name w:val="hs26"/>
    <w:basedOn w:val="DefaultParagraphFont"/>
    <w:rsid w:val="00B90EB8"/>
  </w:style>
  <w:style w:type="character" w:customStyle="1" w:styleId="hs3">
    <w:name w:val="hs3"/>
    <w:basedOn w:val="DefaultParagraphFont"/>
    <w:rsid w:val="00B90EB8"/>
  </w:style>
  <w:style w:type="paragraph" w:customStyle="1" w:styleId="hugin">
    <w:name w:val="hugin"/>
    <w:basedOn w:val="Normal"/>
    <w:rsid w:val="00B90EB8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32397"/>
    <w:rPr>
      <w:color w:val="605E5C"/>
      <w:shd w:val="clear" w:color="auto" w:fill="E1DFDD"/>
    </w:rPr>
  </w:style>
  <w:style w:type="table" w:customStyle="1" w:styleId="Eireunaviivaa">
    <w:name w:val="Ei reunaviivaa"/>
    <w:basedOn w:val="TableNormal"/>
    <w:uiPriority w:val="99"/>
    <w:rsid w:val="00C11355"/>
    <w:pPr>
      <w:spacing w:after="0" w:line="240" w:lineRule="auto"/>
    </w:pPr>
    <w:rPr>
      <w:lang w:val="en-US"/>
    </w:rPr>
    <w:tblPr>
      <w:tblInd w:w="0" w:type="nil"/>
      <w:tblCellMar>
        <w:left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AE6B9D"/>
    <w:rPr>
      <w:rFonts w:ascii="Times New Roman" w:eastAsia="SimSun" w:hAnsi="Times New Roman" w:cs="Times New Roman"/>
      <w:lang w:val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28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0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0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5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1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8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5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6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1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0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7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5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4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3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2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4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2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4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2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50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9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6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1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9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0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67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9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2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8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2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0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6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8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1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0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7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3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9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0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3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2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9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3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7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0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35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6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8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9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5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8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5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5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9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3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4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0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3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9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3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0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8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1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8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2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9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3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6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5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8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2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2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1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5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1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3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4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6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2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3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0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5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8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7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0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6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3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3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6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3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1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3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1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9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adDesk.com" TargetMode="External"/><Relationship Id="rId1" Type="http://schemas.openxmlformats.org/officeDocument/2006/relationships/hyperlink" Target="mailto:sales@leaddes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eaddeskfi.sharepoint.com/sites/Marketing487/Templates/Simple%20LeadDesk%20template%202021.dotx" TargetMode="External"/></Relationships>
</file>

<file path=word/theme/theme1.xml><?xml version="1.0" encoding="utf-8"?>
<a:theme xmlns:a="http://schemas.openxmlformats.org/drawingml/2006/main" name="Borenius">
  <a:themeElements>
    <a:clrScheme name="borenius">
      <a:dk1>
        <a:sysClr val="windowText" lastClr="000000"/>
      </a:dk1>
      <a:lt1>
        <a:sysClr val="window" lastClr="FFFFFF"/>
      </a:lt1>
      <a:dk2>
        <a:srgbClr val="787878"/>
      </a:dk2>
      <a:lt2>
        <a:srgbClr val="FFFFFF"/>
      </a:lt2>
      <a:accent1>
        <a:srgbClr val="787878"/>
      </a:accent1>
      <a:accent2>
        <a:srgbClr val="C8C8C8"/>
      </a:accent2>
      <a:accent3>
        <a:srgbClr val="D7142D"/>
      </a:accent3>
      <a:accent4>
        <a:srgbClr val="BE4B5A"/>
      </a:accent4>
      <a:accent5>
        <a:srgbClr val="000000"/>
      </a:accent5>
      <a:accent6>
        <a:srgbClr val="5A5A5A"/>
      </a:accent6>
      <a:hlink>
        <a:srgbClr val="D7142D"/>
      </a:hlink>
      <a:folHlink>
        <a:srgbClr val="787878"/>
      </a:folHlink>
    </a:clrScheme>
    <a:fontScheme name="boreniu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err="1" smtClean="0">
            <a:solidFill>
              <a:srgbClr val="61655C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41275"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AB8ED75606E249ABCB96B38F9E1E14" ma:contentTypeVersion="5" ma:contentTypeDescription="Skapa ett nytt dokument." ma:contentTypeScope="" ma:versionID="9555787b8aeec074caa2047d924da9e3">
  <xsd:schema xmlns:xsd="http://www.w3.org/2001/XMLSchema" xmlns:xs="http://www.w3.org/2001/XMLSchema" xmlns:p="http://schemas.microsoft.com/office/2006/metadata/properties" xmlns:ns2="6f3a3783-fd1d-4c3d-826f-0fb945cb8939" targetNamespace="http://schemas.microsoft.com/office/2006/metadata/properties" ma:root="true" ma:fieldsID="591a50654ceab27695488b1c903672e6" ns2:_="">
    <xsd:import namespace="6f3a3783-fd1d-4c3d-826f-0fb945cb8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a3783-fd1d-4c3d-826f-0fb945cb8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5AEFDC-77A5-4579-B27E-418840E8D8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7F4734-16F1-4CD2-B5F4-9569C2B8F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a3783-fd1d-4c3d-826f-0fb945cb8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63556B-A7AD-0A4D-8D7F-A25F8B2BC3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225117-D514-4836-B21C-6E6A3B1401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Simple%20LeadDesk%20template%202021.dotx</Template>
  <TotalTime>0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Attorneys at law Borenius Ltd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Ida Virenius</cp:lastModifiedBy>
  <cp:revision>2</cp:revision>
  <cp:lastPrinted>2019-08-06T12:37:00Z</cp:lastPrinted>
  <dcterms:created xsi:type="dcterms:W3CDTF">2024-02-12T11:07:00Z</dcterms:created>
  <dcterms:modified xsi:type="dcterms:W3CDTF">2024-02-12T11:07:00Z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150129</vt:lpwstr>
  </property>
  <property fmtid="{D5CDD505-2E9C-101B-9397-08002B2CF9AE}" pid="3" name="DOCSAlaviite">
    <vt:lpwstr>#12396714v1</vt:lpwstr>
  </property>
  <property fmtid="{D5CDD505-2E9C-101B-9397-08002B2CF9AE}" pid="4" name="ContentTypeId">
    <vt:lpwstr>0x01010048AB8ED75606E249ABCB96B38F9E1E14</vt:lpwstr>
  </property>
</Properties>
</file>