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7807" w14:textId="77777777" w:rsidR="0070286D" w:rsidRPr="00035DA4" w:rsidRDefault="0070286D" w:rsidP="00CB195A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14:paraId="0F217206" w14:textId="77777777" w:rsidR="00F00356" w:rsidRDefault="00F00356" w:rsidP="00FA199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14:paraId="3AD7F5E0" w14:textId="4A25B794" w:rsidR="00A016E8" w:rsidRPr="002A0AA0" w:rsidRDefault="00AC3EA8" w:rsidP="002A0AA0">
      <w:pPr>
        <w:rPr>
          <w:b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>Authorization</w:t>
      </w:r>
      <w:r w:rsidR="002A0AA0" w:rsidRPr="002A0AA0">
        <w:rPr>
          <w:rFonts w:asciiTheme="minorHAnsi" w:hAnsiTheme="minorHAnsi" w:cstheme="minorHAnsi"/>
          <w:b/>
          <w:lang w:val="en-US"/>
        </w:rPr>
        <w:t xml:space="preserve"> to order phone numbers on behalf of another company</w:t>
      </w:r>
    </w:p>
    <w:p w14:paraId="1ECE2640" w14:textId="77777777" w:rsidR="002A0AA0" w:rsidRPr="002A0AA0" w:rsidRDefault="002A0AA0" w:rsidP="002A0AA0">
      <w:pPr>
        <w:rPr>
          <w:lang w:val="en-US"/>
        </w:rPr>
      </w:pPr>
    </w:p>
    <w:p w14:paraId="216C7CC7" w14:textId="77777777" w:rsidR="002635D8" w:rsidRPr="00AC3EA8" w:rsidRDefault="002635D8" w:rsidP="00862524">
      <w:pPr>
        <w:rPr>
          <w:sz w:val="22"/>
          <w:szCs w:val="22"/>
          <w:lang w:val="en-US"/>
        </w:rPr>
      </w:pPr>
    </w:p>
    <w:p w14:paraId="03EB7F9C" w14:textId="3803ECC5" w:rsidR="00A016E8" w:rsidRPr="002635D8" w:rsidRDefault="00EC1D3C" w:rsidP="00862524">
      <w:pPr>
        <w:rPr>
          <w:sz w:val="22"/>
          <w:szCs w:val="22"/>
          <w:lang w:val="en-US"/>
        </w:rPr>
      </w:pPr>
      <w:r w:rsidRPr="002635D8">
        <w:rPr>
          <w:sz w:val="22"/>
          <w:szCs w:val="22"/>
          <w:lang w:val="en-US"/>
        </w:rPr>
        <w:t xml:space="preserve">We authorize </w:t>
      </w:r>
      <w:r w:rsidRPr="002635D8">
        <w:rPr>
          <w:b/>
          <w:bCs/>
          <w:sz w:val="22"/>
          <w:szCs w:val="22"/>
          <w:lang w:val="en-US"/>
        </w:rPr>
        <w:t>LeadDesk Plc</w:t>
      </w:r>
      <w:r w:rsidRPr="002635D8">
        <w:rPr>
          <w:sz w:val="22"/>
          <w:szCs w:val="22"/>
          <w:lang w:val="en-US"/>
        </w:rPr>
        <w:t xml:space="preserve"> (Business ID: 2299022-8) </w:t>
      </w:r>
      <w:r w:rsidRPr="002635D8">
        <w:rPr>
          <w:b/>
          <w:bCs/>
          <w:sz w:val="22"/>
          <w:szCs w:val="22"/>
          <w:lang w:val="en-US"/>
        </w:rPr>
        <w:t>and its affiliates</w:t>
      </w:r>
      <w:r w:rsidRPr="002635D8">
        <w:rPr>
          <w:sz w:val="22"/>
          <w:szCs w:val="22"/>
          <w:lang w:val="en-US"/>
        </w:rPr>
        <w:t xml:space="preserve"> to order phone number(s) for </w:t>
      </w:r>
      <w:r w:rsidR="00787AEA">
        <w:rPr>
          <w:sz w:val="22"/>
          <w:szCs w:val="22"/>
          <w:lang w:val="en-US"/>
        </w:rPr>
        <w:t>the company</w:t>
      </w:r>
      <w:r w:rsidRPr="002635D8">
        <w:rPr>
          <w:sz w:val="22"/>
          <w:szCs w:val="22"/>
          <w:lang w:val="en-US"/>
        </w:rPr>
        <w:t xml:space="preserve"> </w:t>
      </w:r>
      <w:r w:rsidR="00516E9F">
        <w:rPr>
          <w:sz w:val="22"/>
          <w:szCs w:val="22"/>
          <w:lang w:val="en-US"/>
        </w:rPr>
        <w:t>defined</w:t>
      </w:r>
      <w:r w:rsidRPr="002635D8">
        <w:rPr>
          <w:sz w:val="22"/>
          <w:szCs w:val="22"/>
          <w:lang w:val="en-US"/>
        </w:rPr>
        <w:t xml:space="preserve"> below.</w:t>
      </w:r>
    </w:p>
    <w:p w14:paraId="162854D8" w14:textId="77777777" w:rsidR="00862524" w:rsidRPr="002635D8" w:rsidRDefault="00862524" w:rsidP="00862524">
      <w:pPr>
        <w:rPr>
          <w:sz w:val="22"/>
          <w:szCs w:val="22"/>
          <w:lang w:val="en-US"/>
        </w:rPr>
      </w:pPr>
    </w:p>
    <w:p w14:paraId="54DE19F3" w14:textId="6CBF97BE" w:rsidR="007B7FD6" w:rsidRPr="006B3F1A" w:rsidRDefault="007B7FD6" w:rsidP="007B7FD6"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Authorizing party</w:t>
      </w:r>
      <w:r w:rsidR="00766C33">
        <w:rPr>
          <w:b/>
          <w:bCs/>
          <w:sz w:val="22"/>
          <w:szCs w:val="22"/>
          <w:lang w:val="en-US"/>
        </w:rPr>
        <w:t xml:space="preserve"> (</w:t>
      </w:r>
      <w:r w:rsidR="008C53A4">
        <w:rPr>
          <w:b/>
          <w:bCs/>
          <w:sz w:val="22"/>
          <w:szCs w:val="22"/>
          <w:lang w:val="en-US"/>
        </w:rPr>
        <w:t xml:space="preserve">partner of </w:t>
      </w:r>
      <w:proofErr w:type="spellStart"/>
      <w:r w:rsidR="008C53A4">
        <w:rPr>
          <w:b/>
          <w:bCs/>
          <w:sz w:val="22"/>
          <w:szCs w:val="22"/>
          <w:lang w:val="en-US"/>
        </w:rPr>
        <w:t>LeadDesk’s</w:t>
      </w:r>
      <w:proofErr w:type="spellEnd"/>
      <w:r w:rsidR="008C53A4">
        <w:rPr>
          <w:b/>
          <w:bCs/>
          <w:sz w:val="22"/>
          <w:szCs w:val="22"/>
          <w:lang w:val="en-US"/>
        </w:rPr>
        <w:t xml:space="preserve"> customer)</w:t>
      </w:r>
      <w:r w:rsidRPr="006B3F1A">
        <w:rPr>
          <w:b/>
          <w:bCs/>
          <w:sz w:val="22"/>
          <w:szCs w:val="22"/>
          <w:lang w:val="en-US"/>
        </w:rPr>
        <w:t>:</w:t>
      </w:r>
    </w:p>
    <w:p w14:paraId="67966DF2" w14:textId="03B69067" w:rsidR="007B7FD6" w:rsidRPr="006B3F1A" w:rsidRDefault="00010D68" w:rsidP="00010D6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Company name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1104C19F" w14:textId="06636EAF" w:rsidR="007B7FD6" w:rsidRPr="006B3F1A" w:rsidRDefault="00010D68" w:rsidP="00010D6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Business ID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7E84A908" w14:textId="6D25CF3C" w:rsidR="007B7FD6" w:rsidRPr="006B3F1A" w:rsidRDefault="00010D68" w:rsidP="00010D6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Address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317DA7FD" w14:textId="77777777" w:rsidR="00B74A89" w:rsidRDefault="00B74A89" w:rsidP="00862524">
      <w:pPr>
        <w:rPr>
          <w:sz w:val="22"/>
          <w:szCs w:val="22"/>
          <w:lang w:val="fi-FI"/>
        </w:rPr>
      </w:pPr>
    </w:p>
    <w:p w14:paraId="1687CF97" w14:textId="1203954F" w:rsidR="009C6A09" w:rsidRDefault="00D0336E" w:rsidP="00862524">
      <w:pPr>
        <w:rPr>
          <w:sz w:val="22"/>
          <w:szCs w:val="22"/>
          <w:lang w:val="en-US"/>
        </w:rPr>
      </w:pPr>
      <w:r w:rsidRPr="00D0336E">
        <w:rPr>
          <w:sz w:val="22"/>
          <w:szCs w:val="22"/>
          <w:lang w:val="en-US"/>
        </w:rPr>
        <w:t>Hereinafter “</w:t>
      </w:r>
      <w:r w:rsidRPr="009C6A09">
        <w:rPr>
          <w:b/>
          <w:bCs/>
          <w:i/>
          <w:iCs/>
          <w:sz w:val="22"/>
          <w:szCs w:val="22"/>
          <w:lang w:val="en-US"/>
        </w:rPr>
        <w:t>Authorizing party</w:t>
      </w:r>
      <w:r w:rsidRPr="009C6A09">
        <w:rPr>
          <w:i/>
          <w:iCs/>
          <w:sz w:val="22"/>
          <w:szCs w:val="22"/>
          <w:lang w:val="en-US"/>
        </w:rPr>
        <w:t>”</w:t>
      </w:r>
    </w:p>
    <w:p w14:paraId="36D03C02" w14:textId="77777777" w:rsidR="009C6A09" w:rsidRDefault="009C6A09" w:rsidP="009C6A09">
      <w:pPr>
        <w:rPr>
          <w:sz w:val="22"/>
          <w:szCs w:val="22"/>
          <w:lang w:val="fi-FI"/>
        </w:rPr>
      </w:pPr>
    </w:p>
    <w:p w14:paraId="6D9AF14A" w14:textId="7F3A8462" w:rsidR="009C6A09" w:rsidRPr="006B3F1A" w:rsidRDefault="008C53A4" w:rsidP="009C6A09">
      <w:pPr>
        <w:spacing w:line="600" w:lineRule="auto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LeadDesk’s</w:t>
      </w:r>
      <w:proofErr w:type="spellEnd"/>
      <w:r>
        <w:rPr>
          <w:b/>
          <w:bCs/>
          <w:sz w:val="22"/>
          <w:szCs w:val="22"/>
          <w:lang w:val="en-US"/>
        </w:rPr>
        <w:t xml:space="preserve"> customer</w:t>
      </w:r>
      <w:r w:rsidR="009C6A09" w:rsidRPr="006B3F1A">
        <w:rPr>
          <w:b/>
          <w:bCs/>
          <w:sz w:val="22"/>
          <w:szCs w:val="22"/>
          <w:lang w:val="en-US"/>
        </w:rPr>
        <w:t>:</w:t>
      </w:r>
    </w:p>
    <w:p w14:paraId="6C27988B" w14:textId="77777777" w:rsidR="009C6A09" w:rsidRPr="006B3F1A" w:rsidRDefault="009C6A09" w:rsidP="009C6A0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Company name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461405A8" w14:textId="77777777" w:rsidR="009C6A09" w:rsidRPr="006B3F1A" w:rsidRDefault="009C6A09" w:rsidP="009C6A0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Business ID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0929CCEF" w14:textId="77777777" w:rsidR="009C6A09" w:rsidRPr="006B3F1A" w:rsidRDefault="009C6A09" w:rsidP="009C6A0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Address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0D6FEBCF" w14:textId="77777777" w:rsidR="0022197A" w:rsidRDefault="0022197A" w:rsidP="00862524">
      <w:pPr>
        <w:rPr>
          <w:sz w:val="22"/>
          <w:szCs w:val="22"/>
          <w:lang w:val="en-US"/>
        </w:rPr>
      </w:pPr>
    </w:p>
    <w:p w14:paraId="1999A80A" w14:textId="1418929B" w:rsidR="009C6A09" w:rsidRDefault="0022197A" w:rsidP="00862524">
      <w:pPr>
        <w:rPr>
          <w:sz w:val="22"/>
          <w:szCs w:val="22"/>
          <w:lang w:val="en-US"/>
        </w:rPr>
      </w:pPr>
      <w:r w:rsidRPr="0022197A">
        <w:rPr>
          <w:sz w:val="22"/>
          <w:szCs w:val="22"/>
          <w:lang w:val="en-US"/>
        </w:rPr>
        <w:t>Hereinafter “</w:t>
      </w:r>
      <w:r w:rsidR="008C53A4">
        <w:rPr>
          <w:b/>
          <w:bCs/>
          <w:i/>
          <w:iCs/>
          <w:sz w:val="22"/>
          <w:szCs w:val="22"/>
          <w:lang w:val="en-US"/>
        </w:rPr>
        <w:t>Customer</w:t>
      </w:r>
      <w:r w:rsidRPr="0022197A">
        <w:rPr>
          <w:sz w:val="22"/>
          <w:szCs w:val="22"/>
          <w:lang w:val="en-US"/>
        </w:rPr>
        <w:t>”</w:t>
      </w:r>
    </w:p>
    <w:p w14:paraId="189D1B04" w14:textId="77777777" w:rsidR="007A23B1" w:rsidRDefault="007A23B1" w:rsidP="00862524">
      <w:pPr>
        <w:rPr>
          <w:sz w:val="22"/>
          <w:szCs w:val="22"/>
          <w:lang w:val="en-US"/>
        </w:rPr>
      </w:pPr>
    </w:p>
    <w:p w14:paraId="5F623670" w14:textId="077B6B56" w:rsidR="007A23B1" w:rsidRPr="00D0336E" w:rsidRDefault="007A23B1" w:rsidP="007A23B1">
      <w:pPr>
        <w:rPr>
          <w:sz w:val="22"/>
          <w:szCs w:val="22"/>
          <w:lang w:val="en-US"/>
        </w:rPr>
      </w:pPr>
      <w:r w:rsidRPr="007A23B1">
        <w:rPr>
          <w:sz w:val="22"/>
          <w:szCs w:val="22"/>
          <w:lang w:val="en-US"/>
        </w:rPr>
        <w:t>The numbers can be ordered with the Authorizing party’s company details as listed above.</w:t>
      </w:r>
      <w:r>
        <w:rPr>
          <w:sz w:val="22"/>
          <w:szCs w:val="22"/>
          <w:lang w:val="en-US"/>
        </w:rPr>
        <w:t xml:space="preserve"> </w:t>
      </w:r>
      <w:r w:rsidR="008C53A4">
        <w:rPr>
          <w:sz w:val="22"/>
          <w:szCs w:val="22"/>
          <w:lang w:val="en-US"/>
        </w:rPr>
        <w:t>Customer</w:t>
      </w:r>
      <w:r w:rsidRPr="007A23B1">
        <w:rPr>
          <w:sz w:val="22"/>
          <w:szCs w:val="22"/>
          <w:lang w:val="en-US"/>
        </w:rPr>
        <w:t xml:space="preserve"> is given permission to use the ordered numbers in their LeadDesk environment.</w:t>
      </w:r>
    </w:p>
    <w:p w14:paraId="684430AF" w14:textId="77777777" w:rsidR="00B74A89" w:rsidRPr="00D0336E" w:rsidRDefault="00B74A89" w:rsidP="00862524">
      <w:pPr>
        <w:rPr>
          <w:sz w:val="22"/>
          <w:szCs w:val="22"/>
          <w:lang w:val="en-US"/>
        </w:rPr>
      </w:pPr>
    </w:p>
    <w:p w14:paraId="5DAC6206" w14:textId="1510E6A9" w:rsidR="000A6516" w:rsidRPr="0077572A" w:rsidRDefault="0077572A" w:rsidP="00A016E8">
      <w:pPr>
        <w:rPr>
          <w:sz w:val="22"/>
          <w:szCs w:val="22"/>
          <w:lang w:val="en-US"/>
        </w:rPr>
      </w:pPr>
      <w:r w:rsidRPr="0077572A">
        <w:rPr>
          <w:sz w:val="22"/>
          <w:szCs w:val="22"/>
          <w:lang w:val="en-US"/>
        </w:rPr>
        <w:t xml:space="preserve">The undersigned represents and warrants to have the necessary authority to execute this </w:t>
      </w:r>
      <w:r w:rsidR="00516E9F">
        <w:rPr>
          <w:sz w:val="22"/>
          <w:szCs w:val="22"/>
          <w:lang w:val="en-US"/>
        </w:rPr>
        <w:t>authorization</w:t>
      </w:r>
      <w:r w:rsidRPr="0077572A">
        <w:rPr>
          <w:sz w:val="22"/>
          <w:szCs w:val="22"/>
          <w:lang w:val="en-US"/>
        </w:rPr>
        <w:t xml:space="preserve"> on behalf of the Authorizing party.</w:t>
      </w:r>
    </w:p>
    <w:p w14:paraId="7EA1E90D" w14:textId="38F1B16A" w:rsidR="00313CB8" w:rsidRPr="00E411B9" w:rsidRDefault="00313CB8" w:rsidP="00A016E8">
      <w:pPr>
        <w:spacing w:line="480" w:lineRule="auto"/>
        <w:rPr>
          <w:lang w:val="en-US"/>
        </w:rPr>
      </w:pPr>
    </w:p>
    <w:p w14:paraId="1303EEA6" w14:textId="48D3DBDA" w:rsidR="00E34DD8" w:rsidRPr="00E34DD8" w:rsidRDefault="00E945EF" w:rsidP="00E34DD8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Date and place</w:t>
      </w:r>
      <w:r w:rsidR="00E34DD8" w:rsidRPr="00E34DD8">
        <w:rPr>
          <w:sz w:val="22"/>
          <w:szCs w:val="22"/>
          <w:lang w:val="en-US"/>
        </w:rPr>
        <w:t>:</w:t>
      </w:r>
      <w:r w:rsidR="00E34DD8" w:rsidRPr="00E34DD8">
        <w:rPr>
          <w:sz w:val="22"/>
          <w:szCs w:val="22"/>
          <w:u w:val="single"/>
          <w:lang w:val="en-US"/>
        </w:rPr>
        <w:tab/>
      </w:r>
    </w:p>
    <w:p w14:paraId="660598D4" w14:textId="77777777" w:rsidR="002E61EB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14:paraId="18E70A02" w14:textId="14E18D90" w:rsidR="00E34DD8" w:rsidRPr="00E34DD8" w:rsidRDefault="003B3158" w:rsidP="00E34DD8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Signature</w:t>
      </w:r>
      <w:r w:rsidR="00E34DD8" w:rsidRPr="00E34DD8">
        <w:rPr>
          <w:sz w:val="22"/>
          <w:szCs w:val="22"/>
          <w:lang w:val="en-US"/>
        </w:rPr>
        <w:t>:</w:t>
      </w:r>
      <w:r w:rsidR="00E34DD8" w:rsidRPr="00E34DD8">
        <w:rPr>
          <w:sz w:val="22"/>
          <w:szCs w:val="22"/>
          <w:u w:val="single"/>
          <w:lang w:val="en-US"/>
        </w:rPr>
        <w:tab/>
      </w:r>
    </w:p>
    <w:p w14:paraId="3F33CD0E" w14:textId="77777777" w:rsidR="002E61EB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14:paraId="7277AEF0" w14:textId="63C59AC8" w:rsidR="00E34DD8" w:rsidRPr="00E34DD8" w:rsidRDefault="003B096C" w:rsidP="00E34DD8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 and title</w:t>
      </w:r>
      <w:r w:rsidR="00E34DD8" w:rsidRPr="00E34DD8">
        <w:rPr>
          <w:sz w:val="22"/>
          <w:szCs w:val="22"/>
          <w:lang w:val="en-US"/>
        </w:rPr>
        <w:t>:</w:t>
      </w:r>
      <w:r w:rsidR="00E34DD8" w:rsidRPr="00E34DD8">
        <w:rPr>
          <w:sz w:val="22"/>
          <w:szCs w:val="22"/>
          <w:u w:val="single"/>
          <w:lang w:val="en-US"/>
        </w:rPr>
        <w:tab/>
      </w:r>
    </w:p>
    <w:p w14:paraId="155D013A" w14:textId="11D427B4" w:rsidR="002635D8" w:rsidRPr="002635D8" w:rsidRDefault="002635D8" w:rsidP="00E34DD8">
      <w:pPr>
        <w:spacing w:line="480" w:lineRule="auto"/>
        <w:rPr>
          <w:lang w:val="en-US"/>
        </w:rPr>
      </w:pPr>
    </w:p>
    <w:sectPr w:rsidR="002635D8" w:rsidRPr="002635D8" w:rsidSect="0022228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0B82" w14:textId="77777777" w:rsidR="00222286" w:rsidRDefault="00222286" w:rsidP="006523DF">
      <w:r>
        <w:separator/>
      </w:r>
    </w:p>
  </w:endnote>
  <w:endnote w:type="continuationSeparator" w:id="0">
    <w:p w14:paraId="11A92545" w14:textId="77777777" w:rsidR="00222286" w:rsidRDefault="00222286" w:rsidP="006523DF">
      <w:r>
        <w:continuationSeparator/>
      </w:r>
    </w:p>
  </w:endnote>
  <w:endnote w:type="continuationNotice" w:id="1">
    <w:p w14:paraId="388B449D" w14:textId="77777777" w:rsidR="00222286" w:rsidRDefault="00222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61AC" w14:textId="7503C05A" w:rsidR="00DB18D3" w:rsidRDefault="003A00D7" w:rsidP="00D9271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F91328" wp14:editId="7A1B0697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F40817" id="Suorakulmio 4" o:spid="_x0000_s1026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2692769A" w14:textId="59A957E7" w:rsidR="00D92717" w:rsidRPr="003A00D7" w:rsidRDefault="00DB18D3" w:rsidP="00B96E00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 | +358 9 4247 5711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color w:val="282070"/>
        <w:sz w:val="14"/>
        <w:szCs w:val="20"/>
        <w:lang w:val="en-US"/>
      </w:rPr>
      <w:t xml:space="preserve">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Hämeentie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15 00500 Helsinki | Finland Business ID FI22990228 </w:t>
    </w:r>
  </w:p>
  <w:p w14:paraId="5BDCB9E0" w14:textId="77777777" w:rsidR="00D92717" w:rsidRPr="003A00D7" w:rsidRDefault="00D92717" w:rsidP="00B96E00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Copenhagen | Helsinki | Lappeenranta | Madrid | Oslo | Oulu | Stockholm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Östersund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</w:p>
  <w:p w14:paraId="7CDE16D1" w14:textId="72685668" w:rsidR="00F00356" w:rsidRPr="003A00D7" w:rsidRDefault="00000000" w:rsidP="00B96E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433470BA" w14:textId="77777777" w:rsidTr="097A975F">
      <w:tc>
        <w:tcPr>
          <w:tcW w:w="3305" w:type="dxa"/>
        </w:tcPr>
        <w:p w14:paraId="3D9D296A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514AA997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3858D6C7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4DD560A4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81AA" w14:textId="77777777" w:rsidR="00222286" w:rsidRDefault="00222286" w:rsidP="006523DF">
      <w:r>
        <w:separator/>
      </w:r>
    </w:p>
  </w:footnote>
  <w:footnote w:type="continuationSeparator" w:id="0">
    <w:p w14:paraId="77814400" w14:textId="77777777" w:rsidR="00222286" w:rsidRDefault="00222286" w:rsidP="006523DF">
      <w:r>
        <w:continuationSeparator/>
      </w:r>
    </w:p>
  </w:footnote>
  <w:footnote w:type="continuationNotice" w:id="1">
    <w:p w14:paraId="5A71F83A" w14:textId="77777777" w:rsidR="00222286" w:rsidRDefault="00222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33C" w14:textId="3CB2DBA0" w:rsidR="00DB7FC8" w:rsidRDefault="00000000">
    <w:pPr>
      <w:pStyle w:val="Header"/>
    </w:pPr>
    <w:r>
      <w:rPr>
        <w:noProof/>
      </w:rPr>
      <w:pict w14:anchorId="34A06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952E" w14:textId="246A7809" w:rsidR="006E6F43" w:rsidRDefault="00000000">
    <w:pPr>
      <w:pStyle w:val="Header"/>
    </w:pPr>
    <w:r>
      <w:rPr>
        <w:noProof/>
      </w:rPr>
      <w:pict w14:anchorId="238BC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615CAAED" wp14:editId="3B162E40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7963153C" w14:textId="77777777" w:rsidTr="097A975F">
      <w:tc>
        <w:tcPr>
          <w:tcW w:w="3305" w:type="dxa"/>
        </w:tcPr>
        <w:p w14:paraId="7B0B7BAD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0294A366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1B4D23CC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6932A49E" w14:textId="3B174051" w:rsidR="003E7497" w:rsidRDefault="00000000">
    <w:pPr>
      <w:pStyle w:val="Header"/>
    </w:pPr>
    <w:r>
      <w:rPr>
        <w:noProof/>
      </w:rPr>
      <w:pict w14:anchorId="060B2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286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1AFB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387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C33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AEA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3A4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6D0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3EA11D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Ida Virenius</cp:lastModifiedBy>
  <cp:revision>2</cp:revision>
  <cp:lastPrinted>2019-08-06T12:37:00Z</cp:lastPrinted>
  <dcterms:created xsi:type="dcterms:W3CDTF">2024-03-22T09:02:00Z</dcterms:created>
  <dcterms:modified xsi:type="dcterms:W3CDTF">2024-03-22T09:02:00Z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